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6F1E" w14:textId="61257AFE" w:rsidR="002154B7" w:rsidRPr="00BC63E1" w:rsidRDefault="002154B7" w:rsidP="002154B7">
      <w:pPr>
        <w:rPr>
          <w:rFonts w:ascii="David" w:hAnsi="David" w:cs="David"/>
          <w:rtl/>
        </w:rPr>
      </w:pPr>
    </w:p>
    <w:p w14:paraId="590BB6D1" w14:textId="77777777" w:rsidR="00285B9A" w:rsidRPr="00BC63E1" w:rsidRDefault="00285B9A" w:rsidP="002154B7">
      <w:pPr>
        <w:rPr>
          <w:rFonts w:ascii="David" w:hAnsi="David" w:cs="David"/>
          <w:rtl/>
        </w:rPr>
      </w:pPr>
    </w:p>
    <w:p w14:paraId="669CE288" w14:textId="77777777" w:rsidR="00285B9A" w:rsidRPr="00BC63E1" w:rsidRDefault="00285B9A" w:rsidP="002154B7">
      <w:pPr>
        <w:rPr>
          <w:rFonts w:ascii="David" w:hAnsi="David" w:cs="David"/>
          <w:rtl/>
        </w:rPr>
      </w:pPr>
    </w:p>
    <w:p w14:paraId="68E92CED" w14:textId="77777777" w:rsidR="00285B9A" w:rsidRPr="00BC63E1" w:rsidRDefault="00285B9A" w:rsidP="002154B7">
      <w:pPr>
        <w:rPr>
          <w:rFonts w:ascii="David" w:hAnsi="David" w:cs="David"/>
          <w:rtl/>
        </w:rPr>
      </w:pPr>
    </w:p>
    <w:p w14:paraId="69E3BBCC" w14:textId="04B23AE0" w:rsidR="7BF3CE1F" w:rsidRPr="00BC63E1" w:rsidRDefault="7BF3CE1F" w:rsidP="7BF3CE1F">
      <w:pPr>
        <w:rPr>
          <w:rFonts w:ascii="David" w:hAnsi="David" w:cs="David"/>
          <w:rtl/>
        </w:rPr>
      </w:pPr>
    </w:p>
    <w:p w14:paraId="1A55AB5E" w14:textId="77777777" w:rsidR="002154B7" w:rsidRPr="00BC63E1" w:rsidRDefault="002154B7" w:rsidP="002154B7">
      <w:pPr>
        <w:rPr>
          <w:rFonts w:ascii="David" w:hAnsi="David" w:cs="David"/>
          <w:rtl/>
        </w:rPr>
      </w:pPr>
    </w:p>
    <w:p w14:paraId="54E00AD4" w14:textId="13ABBC3E" w:rsidR="00093A5E" w:rsidRPr="00BC63E1" w:rsidRDefault="00093A5E" w:rsidP="00093A5E">
      <w:pPr>
        <w:spacing w:line="360" w:lineRule="auto"/>
        <w:jc w:val="center"/>
        <w:rPr>
          <w:rFonts w:ascii="David" w:hAnsi="David" w:cs="David"/>
          <w:b/>
          <w:bCs/>
          <w:sz w:val="96"/>
          <w:szCs w:val="96"/>
          <w:u w:val="single"/>
          <w:rtl/>
        </w:rPr>
      </w:pPr>
      <w:r w:rsidRPr="00BC63E1">
        <w:rPr>
          <w:rFonts w:ascii="David" w:hAnsi="David" w:cs="David"/>
          <w:b/>
          <w:bCs/>
          <w:sz w:val="96"/>
          <w:szCs w:val="96"/>
          <w:u w:val="single"/>
          <w:rtl/>
        </w:rPr>
        <w:br/>
      </w:r>
      <w:r w:rsidRPr="00BC63E1">
        <w:rPr>
          <w:rFonts w:ascii="David" w:hAnsi="David" w:cs="David"/>
          <w:b/>
          <w:bCs/>
          <w:sz w:val="72"/>
          <w:szCs w:val="72"/>
          <w:u w:val="single"/>
          <w:rtl/>
        </w:rPr>
        <w:t xml:space="preserve">תיק יום צופה </w:t>
      </w:r>
      <w:r w:rsidRPr="00BC63E1">
        <w:rPr>
          <w:rFonts w:ascii="David" w:hAnsi="David" w:cs="David"/>
          <w:b/>
          <w:bCs/>
          <w:sz w:val="72"/>
          <w:szCs w:val="72"/>
          <w:u w:val="single"/>
          <w:rtl/>
        </w:rPr>
        <w:br/>
      </w:r>
      <w:r w:rsidRPr="00BC63E1">
        <w:rPr>
          <w:rFonts w:ascii="David" w:hAnsi="David" w:cs="David"/>
          <w:b/>
          <w:bCs/>
          <w:sz w:val="52"/>
          <w:szCs w:val="52"/>
          <w:u w:val="single"/>
          <w:rtl/>
        </w:rPr>
        <w:t>מאישור תכניות ועד תחקיר ביצוע</w:t>
      </w:r>
    </w:p>
    <w:tbl>
      <w:tblPr>
        <w:tblStyle w:val="aa"/>
        <w:tblpPr w:leftFromText="180" w:rightFromText="180" w:vertAnchor="text" w:horzAnchor="margin" w:tblpXSpec="center" w:tblpY="7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260"/>
      </w:tblGrid>
      <w:tr w:rsidR="00093A5E" w:rsidRPr="00BC63E1" w14:paraId="718BC29D" w14:textId="77777777" w:rsidTr="00093A5E">
        <w:trPr>
          <w:trHeight w:val="454"/>
        </w:trPr>
        <w:tc>
          <w:tcPr>
            <w:tcW w:w="3399" w:type="dxa"/>
            <w:vAlign w:val="center"/>
            <w:hideMark/>
          </w:tcPr>
          <w:p w14:paraId="320C3817" w14:textId="77777777" w:rsidR="00093A5E" w:rsidRPr="00BC63E1" w:rsidRDefault="00093A5E" w:rsidP="00E70372">
            <w:pPr>
              <w:jc w:val="center"/>
              <w:rPr>
                <w:rFonts w:ascii="David" w:hAnsi="David" w:cs="David"/>
              </w:rPr>
            </w:pPr>
            <w:r w:rsidRPr="00BC63E1">
              <w:rPr>
                <w:rFonts w:ascii="David" w:hAnsi="David" w:cs="David"/>
                <w:rtl/>
              </w:rPr>
              <w:t>שבט / הנהגה: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9D0925D" w14:textId="77777777" w:rsidR="00093A5E" w:rsidRPr="00BC63E1" w:rsidRDefault="00093A5E" w:rsidP="00E70372">
            <w:pPr>
              <w:contextualSpacing/>
              <w:jc w:val="center"/>
              <w:rPr>
                <w:rFonts w:ascii="David" w:hAnsi="David" w:cs="David"/>
                <w:rtl/>
              </w:rPr>
            </w:pPr>
          </w:p>
        </w:tc>
      </w:tr>
      <w:tr w:rsidR="00093A5E" w:rsidRPr="00BC63E1" w14:paraId="1053FAF6" w14:textId="77777777" w:rsidTr="00093A5E">
        <w:trPr>
          <w:trHeight w:val="454"/>
        </w:trPr>
        <w:tc>
          <w:tcPr>
            <w:tcW w:w="3399" w:type="dxa"/>
            <w:vAlign w:val="center"/>
            <w:hideMark/>
          </w:tcPr>
          <w:p w14:paraId="6748E599" w14:textId="74B243FB" w:rsidR="00093A5E" w:rsidRPr="00BC63E1" w:rsidRDefault="00093A5E" w:rsidP="00E70372">
            <w:pPr>
              <w:contextualSpacing/>
              <w:jc w:val="center"/>
              <w:rPr>
                <w:rFonts w:ascii="David" w:hAnsi="David" w:cs="David"/>
                <w:rtl/>
              </w:rPr>
            </w:pPr>
            <w:r w:rsidRPr="00BC63E1">
              <w:rPr>
                <w:rFonts w:ascii="David" w:hAnsi="David" w:cs="David"/>
                <w:rtl/>
              </w:rPr>
              <w:t>צפי לכמות המשתתפים/ות 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D1C4F" w14:textId="77777777" w:rsidR="00093A5E" w:rsidRPr="00BC63E1" w:rsidRDefault="00093A5E" w:rsidP="00E70372">
            <w:pPr>
              <w:contextualSpacing/>
              <w:jc w:val="center"/>
              <w:rPr>
                <w:rFonts w:ascii="David" w:hAnsi="David" w:cs="David"/>
                <w:rtl/>
              </w:rPr>
            </w:pPr>
          </w:p>
        </w:tc>
      </w:tr>
      <w:tr w:rsidR="00093A5E" w:rsidRPr="00BC63E1" w14:paraId="1327F683" w14:textId="77777777" w:rsidTr="00093A5E">
        <w:trPr>
          <w:trHeight w:val="454"/>
        </w:trPr>
        <w:tc>
          <w:tcPr>
            <w:tcW w:w="3399" w:type="dxa"/>
            <w:vAlign w:val="center"/>
          </w:tcPr>
          <w:p w14:paraId="00CF7761" w14:textId="6A88F60B" w:rsidR="00093A5E" w:rsidRPr="00BC63E1" w:rsidRDefault="00093A5E" w:rsidP="00E70372">
            <w:pPr>
              <w:contextualSpacing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rtl/>
              </w:rPr>
              <w:t>שכבות גיל המשתתפים/ות 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366B5" w14:textId="77777777" w:rsidR="00093A5E" w:rsidRPr="00BC63E1" w:rsidRDefault="00093A5E" w:rsidP="00E70372">
            <w:pPr>
              <w:contextualSpacing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093A5E" w:rsidRPr="00BC63E1" w14:paraId="0D6D31AC" w14:textId="77777777" w:rsidTr="00093A5E">
        <w:trPr>
          <w:trHeight w:val="454"/>
        </w:trPr>
        <w:tc>
          <w:tcPr>
            <w:tcW w:w="3399" w:type="dxa"/>
            <w:vAlign w:val="center"/>
          </w:tcPr>
          <w:p w14:paraId="7F28CCE0" w14:textId="58E32D56" w:rsidR="00093A5E" w:rsidRPr="00BC63E1" w:rsidRDefault="00093A5E" w:rsidP="00E70372">
            <w:pPr>
              <w:contextualSpacing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rtl/>
              </w:rPr>
              <w:t>מנהל/ת האירוע ותפקידו/ה בשגרה 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8A84B" w14:textId="77777777" w:rsidR="00093A5E" w:rsidRPr="00BC63E1" w:rsidRDefault="00093A5E" w:rsidP="00E70372">
            <w:pPr>
              <w:contextualSpacing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31174098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415C808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2A7B951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77D2D2B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83AB52B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F4517B4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8AB0923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AFD45E6" w14:textId="77777777" w:rsidR="00093A5E" w:rsidRPr="00BC63E1" w:rsidRDefault="00093A5E" w:rsidP="00093A5E">
      <w:pPr>
        <w:rPr>
          <w:rFonts w:ascii="David" w:hAnsi="David" w:cs="David"/>
          <w:b/>
          <w:bCs/>
          <w:u w:val="single"/>
          <w:rtl/>
        </w:rPr>
      </w:pPr>
    </w:p>
    <w:p w14:paraId="7BD62F23" w14:textId="77777777" w:rsidR="00093A5E" w:rsidRPr="00BC63E1" w:rsidRDefault="00093A5E" w:rsidP="00093A5E">
      <w:pPr>
        <w:rPr>
          <w:rFonts w:ascii="David" w:hAnsi="David" w:cs="David"/>
          <w:b/>
          <w:bCs/>
          <w:u w:val="single"/>
          <w:rtl/>
        </w:rPr>
      </w:pPr>
    </w:p>
    <w:p w14:paraId="13E24A89" w14:textId="77777777" w:rsidR="00093A5E" w:rsidRPr="00BC63E1" w:rsidRDefault="00093A5E" w:rsidP="00093A5E">
      <w:pPr>
        <w:rPr>
          <w:rFonts w:ascii="David" w:hAnsi="David" w:cs="David"/>
          <w:b/>
          <w:bCs/>
          <w:u w:val="single"/>
          <w:rtl/>
        </w:rPr>
      </w:pPr>
    </w:p>
    <w:p w14:paraId="4AAE4F3C" w14:textId="77777777" w:rsidR="00093A5E" w:rsidRPr="00BC63E1" w:rsidRDefault="00093A5E" w:rsidP="00093A5E">
      <w:pPr>
        <w:rPr>
          <w:rFonts w:ascii="David" w:hAnsi="David" w:cs="David"/>
          <w:b/>
          <w:bCs/>
          <w:u w:val="single"/>
          <w:rtl/>
        </w:rPr>
      </w:pPr>
    </w:p>
    <w:p w14:paraId="76D9821B" w14:textId="77777777" w:rsidR="00093A5E" w:rsidRPr="00BC63E1" w:rsidRDefault="00093A5E" w:rsidP="00093A5E">
      <w:pPr>
        <w:rPr>
          <w:rFonts w:ascii="David" w:hAnsi="David" w:cs="David"/>
          <w:b/>
          <w:bCs/>
          <w:u w:val="single"/>
          <w:rtl/>
        </w:rPr>
      </w:pPr>
    </w:p>
    <w:p w14:paraId="048A7F20" w14:textId="232C63BA" w:rsidR="00093A5E" w:rsidRPr="00BC63E1" w:rsidRDefault="00093A5E" w:rsidP="00093A5E">
      <w:pPr>
        <w:rPr>
          <w:rFonts w:ascii="David" w:hAnsi="David" w:cs="David"/>
          <w:b/>
          <w:bCs/>
          <w:u w:val="single"/>
          <w:rtl/>
        </w:rPr>
      </w:pPr>
      <w:r w:rsidRPr="00BC63E1">
        <w:rPr>
          <w:rFonts w:ascii="David" w:hAnsi="David" w:cs="David"/>
          <w:b/>
          <w:bCs/>
          <w:u w:val="single"/>
          <w:rtl/>
        </w:rPr>
        <w:t>מתווה האירוע:</w:t>
      </w:r>
    </w:p>
    <w:tbl>
      <w:tblPr>
        <w:tblStyle w:val="aa"/>
        <w:tblpPr w:leftFromText="180" w:rightFromText="180" w:vertAnchor="text" w:horzAnchor="margin" w:tblpXSpec="center" w:tblpY="242"/>
        <w:bidiVisual/>
        <w:tblW w:w="5775" w:type="dxa"/>
        <w:tblLook w:val="04A0" w:firstRow="1" w:lastRow="0" w:firstColumn="1" w:lastColumn="0" w:noHBand="0" w:noVBand="1"/>
      </w:tblPr>
      <w:tblGrid>
        <w:gridCol w:w="1099"/>
        <w:gridCol w:w="1213"/>
        <w:gridCol w:w="1128"/>
        <w:gridCol w:w="1213"/>
        <w:gridCol w:w="1122"/>
      </w:tblGrid>
      <w:tr w:rsidR="00093A5E" w:rsidRPr="00BC63E1" w14:paraId="306FD050" w14:textId="77777777" w:rsidTr="00093A5E">
        <w:trPr>
          <w:trHeight w:val="385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3BA852" w14:textId="77777777" w:rsidR="00093A5E" w:rsidRPr="00BC63E1" w:rsidRDefault="00093A5E" w:rsidP="00E70372">
            <w:pPr>
              <w:jc w:val="center"/>
              <w:rPr>
                <w:rFonts w:ascii="David" w:hAnsi="David" w:cs="David"/>
                <w:sz w:val="22"/>
                <w:szCs w:val="22"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שכבה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1BB52663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תאריך: 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0F8E5A37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תאריך: </w:t>
            </w:r>
          </w:p>
        </w:tc>
      </w:tr>
      <w:tr w:rsidR="00093A5E" w:rsidRPr="00BC63E1" w14:paraId="28AEAA5E" w14:textId="77777777" w:rsidTr="00093A5E">
        <w:trPr>
          <w:trHeight w:val="14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C97499B" w14:textId="77777777" w:rsidR="00093A5E" w:rsidRPr="00BC63E1" w:rsidRDefault="00093A5E" w:rsidP="00E70372">
            <w:pPr>
              <w:rPr>
                <w:rFonts w:ascii="David" w:hAnsi="David" w:cs="David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2EF9028" w14:textId="77777777" w:rsidR="00093A5E" w:rsidRPr="00BC63E1" w:rsidRDefault="00093A5E" w:rsidP="00E7037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מסלול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B7A2800" w14:textId="77777777" w:rsidR="00093A5E" w:rsidRPr="00BC63E1" w:rsidRDefault="00093A5E" w:rsidP="00E7037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חניון 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5D36D5" w14:textId="77777777" w:rsidR="00093A5E" w:rsidRPr="00BC63E1" w:rsidRDefault="00093A5E" w:rsidP="00E7037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מסלול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0D5102" w14:textId="77777777" w:rsidR="00093A5E" w:rsidRPr="00BC63E1" w:rsidRDefault="00093A5E" w:rsidP="00E7037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לינה 2</w:t>
            </w:r>
          </w:p>
        </w:tc>
      </w:tr>
      <w:tr w:rsidR="00093A5E" w:rsidRPr="00BC63E1" w14:paraId="036E747F" w14:textId="77777777" w:rsidTr="00093A5E">
        <w:trPr>
          <w:trHeight w:val="384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B283" w14:textId="77777777" w:rsidR="00093A5E" w:rsidRPr="00BC63E1" w:rsidRDefault="00093A5E" w:rsidP="00E70372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27AE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1FAC0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8EF5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24CD4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093A5E" w:rsidRPr="00BC63E1" w14:paraId="2E6D4824" w14:textId="77777777" w:rsidTr="00093A5E">
        <w:trPr>
          <w:trHeight w:val="384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DF03" w14:textId="77777777" w:rsidR="00093A5E" w:rsidRPr="00BC63E1" w:rsidRDefault="00093A5E" w:rsidP="00E7037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5CBD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9B905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01E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62DCA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093A5E" w:rsidRPr="00BC63E1" w14:paraId="4C01C3AA" w14:textId="77777777" w:rsidTr="00093A5E">
        <w:trPr>
          <w:trHeight w:val="384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5C94" w14:textId="77777777" w:rsidR="00093A5E" w:rsidRPr="00BC63E1" w:rsidRDefault="00093A5E" w:rsidP="00E7037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8E3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DC579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9A49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4A882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093A5E" w:rsidRPr="00BC63E1" w14:paraId="6A21F67A" w14:textId="77777777" w:rsidTr="00093A5E">
        <w:trPr>
          <w:trHeight w:val="384"/>
        </w:trPr>
        <w:tc>
          <w:tcPr>
            <w:tcW w:w="1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C2905" w14:textId="77777777" w:rsidR="00093A5E" w:rsidRPr="00BC63E1" w:rsidRDefault="00093A5E" w:rsidP="00E70372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7EA3F9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5445F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CE434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B63BF" w14:textId="77777777" w:rsidR="00093A5E" w:rsidRPr="00BC63E1" w:rsidRDefault="00093A5E" w:rsidP="00E70372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33F98D0C" w14:textId="77777777" w:rsidR="00093A5E" w:rsidRPr="00BC63E1" w:rsidRDefault="00093A5E" w:rsidP="00093A5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7A4E053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B3E9742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B3DA748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74722A3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F08AADE" w14:textId="77777777" w:rsidR="00093A5E" w:rsidRPr="00BC63E1" w:rsidRDefault="00093A5E" w:rsidP="00093A5E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A8FF6D0" w14:textId="77777777" w:rsidR="00093A5E" w:rsidRPr="00BC63E1" w:rsidRDefault="00093A5E" w:rsidP="00093A5E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FFC868B" w14:textId="77777777" w:rsidR="00093A5E" w:rsidRPr="00BC63E1" w:rsidRDefault="00093A5E" w:rsidP="00093A5E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5C25B71" w14:textId="77777777" w:rsidR="00093A5E" w:rsidRPr="00BC63E1" w:rsidRDefault="00093A5E" w:rsidP="00093A5E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C3AA278" w14:textId="77777777" w:rsidR="00093A5E" w:rsidRPr="00BC63E1" w:rsidRDefault="00093A5E" w:rsidP="00093A5E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07793B6" w14:textId="77777777" w:rsidR="00093A5E" w:rsidRPr="00BC63E1" w:rsidRDefault="00093A5E" w:rsidP="00093A5E">
      <w:pPr>
        <w:bidi w:val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D5E327A" w14:textId="78D0A976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C63E1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</w:p>
    <w:p w14:paraId="7802089A" w14:textId="77777777" w:rsidR="00093A5E" w:rsidRPr="00BC63E1" w:rsidRDefault="00093A5E">
      <w:pPr>
        <w:bidi w:val="0"/>
        <w:rPr>
          <w:rFonts w:ascii="David" w:hAnsi="David" w:cs="David"/>
          <w:b/>
          <w:bCs/>
          <w:sz w:val="28"/>
          <w:szCs w:val="28"/>
          <w:rtl/>
        </w:rPr>
      </w:pPr>
      <w:r w:rsidRPr="00BC63E1"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170D6B0E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1C375BF" w14:textId="77777777" w:rsidR="00093A5E" w:rsidRPr="00BC63E1" w:rsidRDefault="00093A5E" w:rsidP="00093A5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7E065A8" w14:textId="77777777" w:rsidR="00093A5E" w:rsidRPr="00BC63E1" w:rsidRDefault="00093A5E" w:rsidP="00093A5E">
      <w:pPr>
        <w:pStyle w:val="aff0"/>
        <w:rPr>
          <w:rFonts w:eastAsiaTheme="minorHAnsi"/>
          <w:b w:val="0"/>
          <w:bCs w:val="0"/>
          <w:color w:val="auto"/>
          <w:kern w:val="2"/>
          <w:sz w:val="24"/>
          <w:szCs w:val="24"/>
          <w:cs w:val="0"/>
          <w:lang w:val="he-IL"/>
          <w14:ligatures w14:val="standardContextual"/>
        </w:rPr>
      </w:pPr>
    </w:p>
    <w:p w14:paraId="6E6C9CAB" w14:textId="77777777" w:rsidR="00093A5E" w:rsidRPr="00BC63E1" w:rsidRDefault="00093A5E" w:rsidP="00093A5E">
      <w:pPr>
        <w:pStyle w:val="aff0"/>
        <w:rPr>
          <w:rFonts w:eastAsiaTheme="minorHAnsi"/>
          <w:b w:val="0"/>
          <w:bCs w:val="0"/>
          <w:color w:val="auto"/>
          <w:kern w:val="2"/>
          <w:sz w:val="24"/>
          <w:szCs w:val="24"/>
          <w:cs w:val="0"/>
          <w:lang w:val="he-IL"/>
          <w14:ligatures w14:val="standardContextu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kern w:val="2"/>
          <w:sz w:val="24"/>
          <w:szCs w:val="24"/>
          <w:cs w:val="0"/>
          <w:lang w:val="he-IL" w:eastAsia="he-IL"/>
          <w14:ligatures w14:val="standardContextual"/>
        </w:rPr>
        <w:id w:val="879522403"/>
        <w:docPartObj>
          <w:docPartGallery w:val="Table of Contents"/>
          <w:docPartUnique/>
        </w:docPartObj>
      </w:sdtPr>
      <w:sdtEndPr>
        <w:rPr>
          <w:rFonts w:eastAsia="Times New Roman"/>
          <w:kern w:val="0"/>
          <w:lang w:val="en-US"/>
          <w14:ligatures w14:val="none"/>
        </w:rPr>
      </w:sdtEndPr>
      <w:sdtContent>
        <w:p w14:paraId="39A9EF20" w14:textId="66A8A270" w:rsidR="00093A5E" w:rsidRPr="000229EC" w:rsidRDefault="00093A5E" w:rsidP="00093A5E">
          <w:pPr>
            <w:pStyle w:val="aff0"/>
            <w:rPr>
              <w:rFonts w:eastAsiaTheme="minorHAnsi"/>
              <w:b w:val="0"/>
              <w:bCs w:val="0"/>
              <w:sz w:val="36"/>
              <w:szCs w:val="36"/>
            </w:rPr>
          </w:pPr>
          <w:r w:rsidRPr="000229EC">
            <w:rPr>
              <w:rFonts w:eastAsiaTheme="minorHAnsi"/>
              <w:b w:val="0"/>
              <w:bCs w:val="0"/>
              <w:sz w:val="36"/>
              <w:szCs w:val="36"/>
            </w:rPr>
            <w:t>תוכן עניינים</w:t>
          </w:r>
        </w:p>
        <w:p w14:paraId="49C9867B" w14:textId="597409F7" w:rsidR="000229EC" w:rsidRPr="000229EC" w:rsidRDefault="00093A5E" w:rsidP="000229EC">
          <w:pPr>
            <w:pStyle w:val="TOC1"/>
            <w:rPr>
              <w:rFonts w:eastAsiaTheme="minorEastAsia"/>
              <w:sz w:val="24"/>
              <w:szCs w:val="24"/>
              <w:rtl/>
            </w:rPr>
          </w:pPr>
          <w:r w:rsidRPr="000229EC">
            <w:rPr>
              <w:rFonts w:eastAsiaTheme="minorHAnsi"/>
              <w:sz w:val="24"/>
              <w:szCs w:val="24"/>
            </w:rPr>
            <w:fldChar w:fldCharType="begin"/>
          </w:r>
          <w:r w:rsidRPr="000229EC">
            <w:rPr>
              <w:sz w:val="24"/>
              <w:szCs w:val="24"/>
            </w:rPr>
            <w:instrText xml:space="preserve"> TOC \o "1-3" \h \z \u </w:instrText>
          </w:r>
          <w:r w:rsidRPr="000229EC">
            <w:rPr>
              <w:rFonts w:eastAsiaTheme="minorHAnsi"/>
              <w:sz w:val="24"/>
              <w:szCs w:val="24"/>
            </w:rPr>
            <w:fldChar w:fldCharType="separate"/>
          </w:r>
          <w:hyperlink w:anchor="_Toc166061974" w:history="1">
            <w:r w:rsidR="000229EC" w:rsidRPr="000229EC">
              <w:rPr>
                <w:rStyle w:val="Hyperlink"/>
                <w:rtl/>
              </w:rPr>
              <w:t>אישור תכניות יום צופה</w:t>
            </w:r>
            <w:r w:rsidR="000229EC" w:rsidRPr="000229EC">
              <w:rPr>
                <w:webHidden/>
                <w:rtl/>
              </w:rPr>
              <w:tab/>
            </w:r>
            <w:r w:rsidR="000229EC" w:rsidRPr="000229EC">
              <w:rPr>
                <w:rStyle w:val="Hyperlink"/>
                <w:rtl/>
              </w:rPr>
              <w:fldChar w:fldCharType="begin"/>
            </w:r>
            <w:r w:rsidR="000229EC" w:rsidRPr="000229EC">
              <w:rPr>
                <w:webHidden/>
                <w:rtl/>
              </w:rPr>
              <w:instrText xml:space="preserve"> </w:instrText>
            </w:r>
            <w:r w:rsidR="000229EC" w:rsidRPr="000229EC">
              <w:rPr>
                <w:webHidden/>
              </w:rPr>
              <w:instrText>PAGEREF</w:instrText>
            </w:r>
            <w:r w:rsidR="000229EC" w:rsidRPr="000229EC">
              <w:rPr>
                <w:webHidden/>
                <w:rtl/>
              </w:rPr>
              <w:instrText xml:space="preserve"> _</w:instrText>
            </w:r>
            <w:r w:rsidR="000229EC" w:rsidRPr="000229EC">
              <w:rPr>
                <w:webHidden/>
              </w:rPr>
              <w:instrText>Toc166061974 \h</w:instrText>
            </w:r>
            <w:r w:rsidR="000229EC" w:rsidRPr="000229EC">
              <w:rPr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tl/>
              </w:rPr>
            </w:r>
            <w:r w:rsidR="000229EC" w:rsidRPr="000229EC">
              <w:rPr>
                <w:rStyle w:val="Hyperlink"/>
                <w:rtl/>
              </w:rPr>
              <w:fldChar w:fldCharType="separate"/>
            </w:r>
            <w:r w:rsidR="000229EC" w:rsidRPr="000229EC">
              <w:rPr>
                <w:webHidden/>
                <w:rtl/>
              </w:rPr>
              <w:t>1</w:t>
            </w:r>
            <w:r w:rsidR="000229EC" w:rsidRPr="000229EC">
              <w:rPr>
                <w:rStyle w:val="Hyperlink"/>
                <w:rtl/>
              </w:rPr>
              <w:fldChar w:fldCharType="end"/>
            </w:r>
          </w:hyperlink>
        </w:p>
        <w:p w14:paraId="5338F5FF" w14:textId="305BAC4D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75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מטרות המפעל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Toc166061975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1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4B422542" w14:textId="15BE560C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76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כ"א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Toc166061976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1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439C24DA" w14:textId="2BF5BD26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77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היערכות חינוכית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Toc166061977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1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583E8ACC" w14:textId="2967509D" w:rsidR="000229EC" w:rsidRPr="000229EC" w:rsidRDefault="00954BF9" w:rsidP="000229EC">
          <w:pPr>
            <w:pStyle w:val="TOC1"/>
            <w:rPr>
              <w:rFonts w:eastAsiaTheme="minorEastAsia"/>
              <w:sz w:val="24"/>
              <w:szCs w:val="24"/>
              <w:rtl/>
            </w:rPr>
          </w:pPr>
          <w:hyperlink w:anchor="_Toc166061978" w:history="1">
            <w:r w:rsidR="000229EC" w:rsidRPr="000229EC">
              <w:rPr>
                <w:rStyle w:val="Hyperlink"/>
                <w:rtl/>
              </w:rPr>
              <w:t>תחקיר יום צופה</w:t>
            </w:r>
            <w:r w:rsidR="000229EC" w:rsidRPr="000229EC">
              <w:rPr>
                <w:webHidden/>
                <w:rtl/>
              </w:rPr>
              <w:tab/>
            </w:r>
            <w:r w:rsidR="000229EC" w:rsidRPr="000229EC">
              <w:rPr>
                <w:rStyle w:val="Hyperlink"/>
                <w:rtl/>
              </w:rPr>
              <w:fldChar w:fldCharType="begin"/>
            </w:r>
            <w:r w:rsidR="000229EC" w:rsidRPr="000229EC">
              <w:rPr>
                <w:webHidden/>
                <w:rtl/>
              </w:rPr>
              <w:instrText xml:space="preserve"> </w:instrText>
            </w:r>
            <w:r w:rsidR="000229EC" w:rsidRPr="000229EC">
              <w:rPr>
                <w:webHidden/>
              </w:rPr>
              <w:instrText>PAGEREF</w:instrText>
            </w:r>
            <w:r w:rsidR="000229EC" w:rsidRPr="000229EC">
              <w:rPr>
                <w:webHidden/>
                <w:rtl/>
              </w:rPr>
              <w:instrText xml:space="preserve"> _</w:instrText>
            </w:r>
            <w:r w:rsidR="000229EC" w:rsidRPr="000229EC">
              <w:rPr>
                <w:webHidden/>
              </w:rPr>
              <w:instrText>Toc166061978 \h</w:instrText>
            </w:r>
            <w:r w:rsidR="000229EC" w:rsidRPr="000229EC">
              <w:rPr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tl/>
              </w:rPr>
            </w:r>
            <w:r w:rsidR="000229EC" w:rsidRPr="000229EC">
              <w:rPr>
                <w:rStyle w:val="Hyperlink"/>
                <w:rtl/>
              </w:rPr>
              <w:fldChar w:fldCharType="separate"/>
            </w:r>
            <w:r w:rsidR="000229EC" w:rsidRPr="000229EC">
              <w:rPr>
                <w:webHidden/>
                <w:rtl/>
              </w:rPr>
              <w:t>2</w:t>
            </w:r>
            <w:r w:rsidR="000229EC" w:rsidRPr="000229EC">
              <w:rPr>
                <w:rStyle w:val="Hyperlink"/>
                <w:rtl/>
              </w:rPr>
              <w:fldChar w:fldCharType="end"/>
            </w:r>
          </w:hyperlink>
        </w:p>
        <w:p w14:paraId="725F9883" w14:textId="4B00A1B7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79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פרטים כלליים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Toc166061979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2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586AC2B7" w14:textId="48C38620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80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כ"א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Toc166061980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2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12BCBA54" w14:textId="224BDFF9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81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תיאומים מול הגורמים הבאים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Toc166061981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3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6D44E5CE" w14:textId="405C3AC5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82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הערכות מקדימה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Toc166061982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3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07310002" w14:textId="5BA6A0A9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83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מקום הפעילות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Toc166061983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3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7DD9FD0D" w14:textId="32CBDD90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84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תחנות ופעילות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Toc166061984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3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2ECDE1FF" w14:textId="5299977C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85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בטיחות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Toc166061985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4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2B63BA4C" w14:textId="695547A3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86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סגירת הרשמה + אישורי הורים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Toc166061986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5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7F800FA6" w14:textId="07AA1F05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88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חניכי צמי"ד ביום צופה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Toc166061988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5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6EE55B12" w14:textId="2474BE63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89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אבטחה ורפואה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Toc166061989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5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6FE3C6D5" w14:textId="2DB89EF4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90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תחבורה ונהיגה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Toc166061990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5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5B250BDC" w14:textId="090C1E6E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93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בישול ומזון</w:t>
            </w:r>
            <w:r w:rsidR="000229EC" w:rsidRPr="000229EC">
              <w:rPr>
                <w:rStyle w:val="Hyperlink"/>
                <w:rFonts w:ascii="David" w:eastAsiaTheme="majorEastAsia" w:hAnsi="David" w:cs="David"/>
                <w:noProof/>
              </w:rPr>
              <w:t>: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Toc166061993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7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67B8C71C" w14:textId="662B9575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95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בטיחות באש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Toc166061995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8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36BB7894" w14:textId="2C0F6893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96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בנייה מחנאית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Toc166061996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9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139F6440" w14:textId="3111A357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1998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טקס סיום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Toc166061998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9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36B0CCDE" w14:textId="4259D9FE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2001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פירוק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Toc166062001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10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37B03CE3" w14:textId="4AC2D429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2002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תוכנית ב'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Toc166062002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11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7F1C9AF1" w14:textId="1D5BAC49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2003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התניות מתוך אישור התוכניות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Toc166062003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11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0770FE86" w14:textId="0C0CC1D0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2004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שונות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Toc166062004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11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14E10E9C" w14:textId="6074088D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2005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>נספחים לצירוף לתחקיר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Toc166062005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12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18FA256E" w14:textId="5E78E7B5" w:rsidR="000229EC" w:rsidRPr="000229EC" w:rsidRDefault="00954BF9">
          <w:pPr>
            <w:pStyle w:val="TOC2"/>
            <w:tabs>
              <w:tab w:val="right" w:leader="dot" w:pos="10456"/>
            </w:tabs>
            <w:rPr>
              <w:rFonts w:ascii="David" w:eastAsiaTheme="minorEastAsia" w:hAnsi="David" w:cs="David"/>
              <w:noProof/>
              <w:sz w:val="24"/>
              <w:szCs w:val="24"/>
              <w:rtl/>
            </w:rPr>
          </w:pPr>
          <w:hyperlink w:anchor="_Toc166062006" w:history="1">
            <w:r w:rsidR="000229EC" w:rsidRPr="000229EC">
              <w:rPr>
                <w:rStyle w:val="Hyperlink"/>
                <w:rFonts w:ascii="David" w:eastAsiaTheme="majorEastAsia" w:hAnsi="David" w:cs="David"/>
                <w:noProof/>
                <w:rtl/>
              </w:rPr>
              <w:t xml:space="preserve">דגשים </w: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ab/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begin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PAGEREF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_</w:instrText>
            </w:r>
            <w:r w:rsidR="000229EC" w:rsidRPr="000229EC">
              <w:rPr>
                <w:rFonts w:ascii="David" w:hAnsi="David" w:cs="David"/>
                <w:noProof/>
                <w:webHidden/>
              </w:rPr>
              <w:instrText>Toc166062006 \h</w:instrText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separate"/>
            </w:r>
            <w:r w:rsidR="000229EC" w:rsidRPr="000229EC">
              <w:rPr>
                <w:rFonts w:ascii="David" w:hAnsi="David" w:cs="David"/>
                <w:noProof/>
                <w:webHidden/>
                <w:rtl/>
              </w:rPr>
              <w:t>12</w:t>
            </w:r>
            <w:r w:rsidR="000229EC" w:rsidRPr="000229EC">
              <w:rPr>
                <w:rStyle w:val="Hyperlink"/>
                <w:rFonts w:ascii="David" w:hAnsi="David" w:cs="David"/>
                <w:noProof/>
                <w:rtl/>
              </w:rPr>
              <w:fldChar w:fldCharType="end"/>
            </w:r>
          </w:hyperlink>
        </w:p>
        <w:p w14:paraId="4F7AADA0" w14:textId="0542EA8E" w:rsidR="000229EC" w:rsidRPr="000229EC" w:rsidRDefault="00954BF9" w:rsidP="000229EC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rtl/>
            </w:rPr>
          </w:pPr>
          <w:hyperlink w:anchor="_Toc166062007" w:history="1">
            <w:r w:rsidR="000229EC" w:rsidRPr="000229EC">
              <w:rPr>
                <w:rStyle w:val="Hyperlink"/>
                <w:rtl/>
              </w:rPr>
              <w:t>סיכום תחקיר</w:t>
            </w:r>
            <w:r w:rsidR="000229EC" w:rsidRPr="000229EC">
              <w:rPr>
                <w:webHidden/>
                <w:rtl/>
              </w:rPr>
              <w:tab/>
            </w:r>
            <w:r w:rsidR="000229EC" w:rsidRPr="000229EC">
              <w:rPr>
                <w:rStyle w:val="Hyperlink"/>
                <w:rtl/>
              </w:rPr>
              <w:fldChar w:fldCharType="begin"/>
            </w:r>
            <w:r w:rsidR="000229EC" w:rsidRPr="000229EC">
              <w:rPr>
                <w:webHidden/>
                <w:rtl/>
              </w:rPr>
              <w:instrText xml:space="preserve"> </w:instrText>
            </w:r>
            <w:r w:rsidR="000229EC" w:rsidRPr="000229EC">
              <w:rPr>
                <w:webHidden/>
              </w:rPr>
              <w:instrText>PAGEREF</w:instrText>
            </w:r>
            <w:r w:rsidR="000229EC" w:rsidRPr="000229EC">
              <w:rPr>
                <w:webHidden/>
                <w:rtl/>
              </w:rPr>
              <w:instrText xml:space="preserve"> _</w:instrText>
            </w:r>
            <w:r w:rsidR="000229EC" w:rsidRPr="000229EC">
              <w:rPr>
                <w:webHidden/>
              </w:rPr>
              <w:instrText>Toc166062007 \h</w:instrText>
            </w:r>
            <w:r w:rsidR="000229EC" w:rsidRPr="000229EC">
              <w:rPr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tl/>
              </w:rPr>
            </w:r>
            <w:r w:rsidR="000229EC" w:rsidRPr="000229EC">
              <w:rPr>
                <w:rStyle w:val="Hyperlink"/>
                <w:rtl/>
              </w:rPr>
              <w:fldChar w:fldCharType="separate"/>
            </w:r>
            <w:r w:rsidR="000229EC" w:rsidRPr="000229EC">
              <w:rPr>
                <w:webHidden/>
                <w:rtl/>
              </w:rPr>
              <w:t>13</w:t>
            </w:r>
            <w:r w:rsidR="000229EC" w:rsidRPr="000229EC">
              <w:rPr>
                <w:rStyle w:val="Hyperlink"/>
                <w:rtl/>
              </w:rPr>
              <w:fldChar w:fldCharType="end"/>
            </w:r>
          </w:hyperlink>
        </w:p>
        <w:p w14:paraId="3063A399" w14:textId="12507E55" w:rsidR="000229EC" w:rsidRPr="000229EC" w:rsidRDefault="00954BF9" w:rsidP="000229EC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rtl/>
            </w:rPr>
          </w:pPr>
          <w:hyperlink w:anchor="_Toc166062008" w:history="1">
            <w:r w:rsidR="000229EC" w:rsidRPr="000229EC">
              <w:rPr>
                <w:rStyle w:val="Hyperlink"/>
                <w:rFonts w:hint="eastAsia"/>
                <w:rtl/>
              </w:rPr>
              <w:t>נספח</w:t>
            </w:r>
            <w:r w:rsidR="000229EC" w:rsidRPr="000229EC">
              <w:rPr>
                <w:rStyle w:val="Hyperlink"/>
                <w:rtl/>
              </w:rPr>
              <w:t xml:space="preserve"> </w:t>
            </w:r>
            <w:r w:rsidR="000229EC" w:rsidRPr="000229EC">
              <w:rPr>
                <w:rStyle w:val="Hyperlink"/>
                <w:rFonts w:hint="eastAsia"/>
                <w:rtl/>
              </w:rPr>
              <w:t>לתחקיר</w:t>
            </w:r>
            <w:r w:rsidR="000229EC" w:rsidRPr="000229EC">
              <w:rPr>
                <w:rStyle w:val="Hyperlink"/>
                <w:rtl/>
              </w:rPr>
              <w:t xml:space="preserve"> </w:t>
            </w:r>
            <w:r w:rsidR="000229EC" w:rsidRPr="000229EC">
              <w:rPr>
                <w:rStyle w:val="Hyperlink"/>
                <w:rFonts w:hint="eastAsia"/>
                <w:rtl/>
              </w:rPr>
              <w:t>יום</w:t>
            </w:r>
            <w:r w:rsidR="000229EC" w:rsidRPr="000229EC">
              <w:rPr>
                <w:rStyle w:val="Hyperlink"/>
                <w:rtl/>
              </w:rPr>
              <w:t xml:space="preserve"> </w:t>
            </w:r>
            <w:r w:rsidR="000229EC" w:rsidRPr="000229EC">
              <w:rPr>
                <w:rStyle w:val="Hyperlink"/>
                <w:rFonts w:hint="eastAsia"/>
                <w:rtl/>
              </w:rPr>
              <w:t>צופה</w:t>
            </w:r>
            <w:r w:rsidR="000229EC" w:rsidRPr="000229EC">
              <w:rPr>
                <w:webHidden/>
                <w:rtl/>
              </w:rPr>
              <w:tab/>
            </w:r>
            <w:r w:rsidR="000229EC" w:rsidRPr="000229EC">
              <w:rPr>
                <w:rStyle w:val="Hyperlink"/>
                <w:rtl/>
              </w:rPr>
              <w:fldChar w:fldCharType="begin"/>
            </w:r>
            <w:r w:rsidR="000229EC" w:rsidRPr="000229EC">
              <w:rPr>
                <w:webHidden/>
                <w:rtl/>
              </w:rPr>
              <w:instrText xml:space="preserve"> </w:instrText>
            </w:r>
            <w:r w:rsidR="000229EC" w:rsidRPr="000229EC">
              <w:rPr>
                <w:webHidden/>
              </w:rPr>
              <w:instrText>PAGEREF</w:instrText>
            </w:r>
            <w:r w:rsidR="000229EC" w:rsidRPr="000229EC">
              <w:rPr>
                <w:webHidden/>
                <w:rtl/>
              </w:rPr>
              <w:instrText xml:space="preserve"> _</w:instrText>
            </w:r>
            <w:r w:rsidR="000229EC" w:rsidRPr="000229EC">
              <w:rPr>
                <w:webHidden/>
              </w:rPr>
              <w:instrText>Toc166062008 \h</w:instrText>
            </w:r>
            <w:r w:rsidR="000229EC" w:rsidRPr="000229EC">
              <w:rPr>
                <w:webHidden/>
                <w:rtl/>
              </w:rPr>
              <w:instrText xml:space="preserve"> </w:instrText>
            </w:r>
            <w:r w:rsidR="000229EC" w:rsidRPr="000229EC">
              <w:rPr>
                <w:rStyle w:val="Hyperlink"/>
                <w:rtl/>
              </w:rPr>
            </w:r>
            <w:r w:rsidR="000229EC" w:rsidRPr="000229EC">
              <w:rPr>
                <w:rStyle w:val="Hyperlink"/>
                <w:rtl/>
              </w:rPr>
              <w:fldChar w:fldCharType="separate"/>
            </w:r>
            <w:r w:rsidR="000229EC" w:rsidRPr="000229EC">
              <w:rPr>
                <w:webHidden/>
                <w:rtl/>
              </w:rPr>
              <w:t>14</w:t>
            </w:r>
            <w:r w:rsidR="000229EC" w:rsidRPr="000229EC">
              <w:rPr>
                <w:rStyle w:val="Hyperlink"/>
                <w:rtl/>
              </w:rPr>
              <w:fldChar w:fldCharType="end"/>
            </w:r>
          </w:hyperlink>
        </w:p>
        <w:p w14:paraId="43A753C6" w14:textId="79880191" w:rsidR="00093A5E" w:rsidRPr="00BC63E1" w:rsidRDefault="00093A5E" w:rsidP="00093A5E">
          <w:pPr>
            <w:rPr>
              <w:rFonts w:ascii="David" w:hAnsi="David" w:cs="David"/>
            </w:rPr>
          </w:pPr>
          <w:r w:rsidRPr="000229EC">
            <w:rPr>
              <w:rFonts w:ascii="David" w:hAnsi="David" w:cs="David"/>
              <w:lang w:val="he-IL"/>
            </w:rPr>
            <w:fldChar w:fldCharType="end"/>
          </w:r>
        </w:p>
      </w:sdtContent>
    </w:sdt>
    <w:p w14:paraId="3530E25B" w14:textId="77777777" w:rsidR="00363041" w:rsidRDefault="00363041" w:rsidP="00C90E67">
      <w:pPr>
        <w:pStyle w:val="1"/>
        <w:jc w:val="center"/>
        <w:rPr>
          <w:rFonts w:ascii="David" w:hAnsi="David" w:cs="David"/>
          <w:sz w:val="72"/>
          <w:szCs w:val="72"/>
          <w:rtl/>
        </w:rPr>
      </w:pPr>
    </w:p>
    <w:p w14:paraId="58555F8A" w14:textId="77777777" w:rsidR="00363041" w:rsidRPr="00363041" w:rsidRDefault="00363041" w:rsidP="00363041"/>
    <w:p w14:paraId="34A2F7F9" w14:textId="77777777" w:rsidR="00363041" w:rsidRPr="00363041" w:rsidRDefault="00363041" w:rsidP="00363041"/>
    <w:p w14:paraId="5B3B6D86" w14:textId="77777777" w:rsidR="00363041" w:rsidRPr="00363041" w:rsidRDefault="00363041" w:rsidP="00363041"/>
    <w:p w14:paraId="6BA7877C" w14:textId="77777777" w:rsidR="00363041" w:rsidRPr="00363041" w:rsidRDefault="00363041" w:rsidP="00363041">
      <w:pPr>
        <w:rPr>
          <w:rtl/>
        </w:rPr>
        <w:sectPr w:rsidR="00363041" w:rsidRPr="00363041" w:rsidSect="008265B6">
          <w:headerReference w:type="default" r:id="rId8"/>
          <w:footerReference w:type="default" r:id="rId9"/>
          <w:pgSz w:w="11906" w:h="16838" w:code="9"/>
          <w:pgMar w:top="720" w:right="720" w:bottom="720" w:left="720" w:header="680" w:footer="709" w:gutter="0"/>
          <w:cols w:space="708"/>
          <w:bidi/>
          <w:rtlGutter/>
          <w:docGrid w:linePitch="360"/>
        </w:sectPr>
      </w:pPr>
    </w:p>
    <w:p w14:paraId="3A1E1BA9" w14:textId="77777777" w:rsidR="00583725" w:rsidRPr="00BC63E1" w:rsidRDefault="00583725" w:rsidP="00C90E67">
      <w:pPr>
        <w:pStyle w:val="1"/>
        <w:jc w:val="center"/>
        <w:rPr>
          <w:rFonts w:ascii="David" w:hAnsi="David" w:cs="David"/>
          <w:sz w:val="72"/>
          <w:szCs w:val="72"/>
          <w:rtl/>
        </w:rPr>
      </w:pPr>
    </w:p>
    <w:p w14:paraId="69878ED2" w14:textId="77777777" w:rsidR="00093A5E" w:rsidRPr="00BC63E1" w:rsidRDefault="00093A5E" w:rsidP="00093A5E">
      <w:pPr>
        <w:rPr>
          <w:rFonts w:ascii="David" w:hAnsi="David" w:cs="David"/>
          <w:rtl/>
        </w:rPr>
      </w:pPr>
    </w:p>
    <w:p w14:paraId="28F45F4A" w14:textId="1F5C5A60" w:rsidR="00182EA8" w:rsidRPr="00BC63E1" w:rsidRDefault="00363041" w:rsidP="00363041">
      <w:pPr>
        <w:pStyle w:val="1"/>
        <w:keepLines/>
        <w:spacing w:before="240" w:line="259" w:lineRule="auto"/>
        <w:jc w:val="center"/>
        <w:rPr>
          <w:rFonts w:ascii="David" w:eastAsiaTheme="majorEastAsia" w:hAnsi="David" w:cs="David"/>
          <w:color w:val="000000" w:themeColor="text1"/>
          <w:kern w:val="2"/>
          <w:sz w:val="36"/>
          <w:szCs w:val="36"/>
          <w:u w:val="none"/>
          <w:rtl/>
          <w:lang w:eastAsia="en-US"/>
          <w14:ligatures w14:val="standardContextual"/>
        </w:rPr>
      </w:pPr>
      <w:bookmarkStart w:id="0" w:name="_Toc166061974"/>
      <w:r w:rsidRPr="00BC63E1">
        <w:rPr>
          <w:rFonts w:ascii="David" w:eastAsiaTheme="majorEastAsia" w:hAnsi="David" w:cs="David"/>
          <w:color w:val="000000" w:themeColor="text1"/>
          <w:kern w:val="2"/>
          <w:sz w:val="36"/>
          <w:szCs w:val="36"/>
          <w:u w:val="none"/>
          <w:rtl/>
          <w:lang w:eastAsia="en-US"/>
          <w14:ligatures w14:val="standardContextual"/>
        </w:rPr>
        <w:t>אישור ת</w:t>
      </w:r>
      <w:r w:rsidR="00182EA8" w:rsidRPr="00BC63E1">
        <w:rPr>
          <w:rFonts w:ascii="David" w:eastAsiaTheme="majorEastAsia" w:hAnsi="David" w:cs="David"/>
          <w:color w:val="000000" w:themeColor="text1"/>
          <w:kern w:val="2"/>
          <w:sz w:val="36"/>
          <w:szCs w:val="36"/>
          <w:u w:val="none"/>
          <w:rtl/>
          <w:lang w:eastAsia="en-US"/>
          <w14:ligatures w14:val="standardContextual"/>
        </w:rPr>
        <w:t>כניות יום צופה</w:t>
      </w:r>
      <w:bookmarkEnd w:id="0"/>
    </w:p>
    <w:p w14:paraId="428AB506" w14:textId="77777777" w:rsidR="00916E5E" w:rsidRPr="00BC63E1" w:rsidRDefault="00916E5E" w:rsidP="00916E5E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1" w:name="_Toc166061975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מטרות המפעל</w:t>
      </w:r>
      <w:bookmarkEnd w:id="1"/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16E5E" w:rsidRPr="00BC63E1" w14:paraId="4D9D16EE" w14:textId="77777777" w:rsidTr="00FA5531">
        <w:tc>
          <w:tcPr>
            <w:tcW w:w="3485" w:type="dxa"/>
            <w:shd w:val="clear" w:color="auto" w:fill="C6D9F1" w:themeFill="text2" w:themeFillTint="33"/>
          </w:tcPr>
          <w:p w14:paraId="5E4F921A" w14:textId="77777777" w:rsidR="00916E5E" w:rsidRPr="00BC63E1" w:rsidRDefault="00916E5E" w:rsidP="00FA553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מטרה</w:t>
            </w:r>
          </w:p>
        </w:tc>
        <w:tc>
          <w:tcPr>
            <w:tcW w:w="3485" w:type="dxa"/>
            <w:shd w:val="clear" w:color="auto" w:fill="C6D9F1" w:themeFill="text2" w:themeFillTint="33"/>
          </w:tcPr>
          <w:p w14:paraId="2DA4D101" w14:textId="77777777" w:rsidR="00916E5E" w:rsidRPr="00BC63E1" w:rsidRDefault="00916E5E" w:rsidP="00FA553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חיבור לתוכנית שנתית</w:t>
            </w:r>
          </w:p>
        </w:tc>
        <w:tc>
          <w:tcPr>
            <w:tcW w:w="3486" w:type="dxa"/>
            <w:shd w:val="clear" w:color="auto" w:fill="C6D9F1" w:themeFill="text2" w:themeFillTint="33"/>
          </w:tcPr>
          <w:p w14:paraId="26F2D9DF" w14:textId="77777777" w:rsidR="00916E5E" w:rsidRPr="00BC63E1" w:rsidRDefault="00916E5E" w:rsidP="00FA553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מדדי הצלחה</w:t>
            </w:r>
          </w:p>
        </w:tc>
      </w:tr>
      <w:tr w:rsidR="00916E5E" w:rsidRPr="00BC63E1" w14:paraId="48BC5049" w14:textId="77777777" w:rsidTr="00FA5531">
        <w:tc>
          <w:tcPr>
            <w:tcW w:w="3485" w:type="dxa"/>
          </w:tcPr>
          <w:p w14:paraId="1E8576EA" w14:textId="77777777" w:rsidR="00916E5E" w:rsidRPr="00BC63E1" w:rsidRDefault="00916E5E" w:rsidP="00FA553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מעורבות חניכים</w:t>
            </w:r>
          </w:p>
        </w:tc>
        <w:tc>
          <w:tcPr>
            <w:tcW w:w="3485" w:type="dxa"/>
          </w:tcPr>
          <w:p w14:paraId="012FA94E" w14:textId="77777777" w:rsidR="00916E5E" w:rsidRPr="00BC63E1" w:rsidRDefault="00916E5E" w:rsidP="00FA5531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486" w:type="dxa"/>
          </w:tcPr>
          <w:p w14:paraId="1C7ED4F4" w14:textId="77777777" w:rsidR="00916E5E" w:rsidRPr="00BC63E1" w:rsidRDefault="00916E5E" w:rsidP="00FA5531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916E5E" w:rsidRPr="00BC63E1" w14:paraId="69B60038" w14:textId="77777777" w:rsidTr="00FA5531">
        <w:tc>
          <w:tcPr>
            <w:tcW w:w="3485" w:type="dxa"/>
          </w:tcPr>
          <w:p w14:paraId="7B60D5F9" w14:textId="77777777" w:rsidR="00916E5E" w:rsidRPr="00BC63E1" w:rsidRDefault="00916E5E" w:rsidP="00FA5531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485" w:type="dxa"/>
          </w:tcPr>
          <w:p w14:paraId="4CFDA4B2" w14:textId="77777777" w:rsidR="00916E5E" w:rsidRPr="00BC63E1" w:rsidRDefault="00916E5E" w:rsidP="00FA5531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486" w:type="dxa"/>
          </w:tcPr>
          <w:p w14:paraId="39A42897" w14:textId="77777777" w:rsidR="00916E5E" w:rsidRPr="00BC63E1" w:rsidRDefault="00916E5E" w:rsidP="00FA5531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916E5E" w:rsidRPr="00BC63E1" w14:paraId="2D865CEB" w14:textId="77777777" w:rsidTr="00FA5531">
        <w:tc>
          <w:tcPr>
            <w:tcW w:w="3485" w:type="dxa"/>
          </w:tcPr>
          <w:p w14:paraId="06335C9C" w14:textId="77777777" w:rsidR="00916E5E" w:rsidRPr="00BC63E1" w:rsidRDefault="00916E5E" w:rsidP="00FA5531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485" w:type="dxa"/>
          </w:tcPr>
          <w:p w14:paraId="7B746E3D" w14:textId="77777777" w:rsidR="00916E5E" w:rsidRPr="00BC63E1" w:rsidRDefault="00916E5E" w:rsidP="00FA5531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486" w:type="dxa"/>
          </w:tcPr>
          <w:p w14:paraId="3CB60263" w14:textId="77777777" w:rsidR="00916E5E" w:rsidRPr="00BC63E1" w:rsidRDefault="00916E5E" w:rsidP="00FA5531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49C1E1E9" w14:textId="77777777" w:rsidR="00916E5E" w:rsidRPr="00BC63E1" w:rsidRDefault="00916E5E" w:rsidP="00182EA8">
      <w:pPr>
        <w:spacing w:line="360" w:lineRule="auto"/>
        <w:jc w:val="center"/>
        <w:rPr>
          <w:rFonts w:ascii="David" w:hAnsi="David" w:cs="David"/>
          <w:sz w:val="22"/>
          <w:szCs w:val="22"/>
          <w:rtl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1405"/>
        <w:gridCol w:w="2551"/>
        <w:gridCol w:w="3821"/>
      </w:tblGrid>
      <w:tr w:rsidR="00182EA8" w:rsidRPr="00BC63E1" w14:paraId="3B060AB5" w14:textId="77777777" w:rsidTr="00A65C86">
        <w:tc>
          <w:tcPr>
            <w:tcW w:w="2679" w:type="dxa"/>
          </w:tcPr>
          <w:p w14:paraId="69DBB1B4" w14:textId="6DF4D71F" w:rsidR="00182EA8" w:rsidRPr="00BC63E1" w:rsidRDefault="00F27754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מקום הפעילות</w:t>
            </w:r>
            <w:r w:rsidR="00503FE6" w:rsidRPr="00BC63E1">
              <w:rPr>
                <w:rFonts w:ascii="David" w:hAnsi="David" w:cs="David"/>
                <w:sz w:val="22"/>
                <w:szCs w:val="22"/>
                <w:rtl/>
              </w:rPr>
              <w:t xml:space="preserve"> הינו בשבט?</w:t>
            </w:r>
          </w:p>
        </w:tc>
        <w:tc>
          <w:tcPr>
            <w:tcW w:w="1405" w:type="dxa"/>
          </w:tcPr>
          <w:p w14:paraId="2C3D3A15" w14:textId="7AD893BE" w:rsidR="00182EA8" w:rsidRPr="00BC63E1" w:rsidRDefault="00F27754" w:rsidP="00C869A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/לא</w:t>
            </w:r>
          </w:p>
        </w:tc>
        <w:tc>
          <w:tcPr>
            <w:tcW w:w="2551" w:type="dxa"/>
          </w:tcPr>
          <w:p w14:paraId="43E9FC7D" w14:textId="71BC283E" w:rsidR="00182EA8" w:rsidRPr="00BC63E1" w:rsidRDefault="00503FE6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במידה ולא, היכן מתקיים?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02881E7B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82EA8" w:rsidRPr="00BC63E1" w14:paraId="537383CF" w14:textId="77777777" w:rsidTr="00A65C86">
        <w:tc>
          <w:tcPr>
            <w:tcW w:w="2679" w:type="dxa"/>
          </w:tcPr>
          <w:p w14:paraId="71D59A2B" w14:textId="7F2EE69E" w:rsidR="00182EA8" w:rsidRPr="00BC63E1" w:rsidRDefault="00A27EC0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האם מתקיים טקס</w:t>
            </w:r>
          </w:p>
        </w:tc>
        <w:tc>
          <w:tcPr>
            <w:tcW w:w="1405" w:type="dxa"/>
          </w:tcPr>
          <w:p w14:paraId="2A88615A" w14:textId="77777777" w:rsidR="00182EA8" w:rsidRPr="00BC63E1" w:rsidRDefault="00182EA8" w:rsidP="00C869A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יש / אין</w:t>
            </w:r>
          </w:p>
        </w:tc>
        <w:tc>
          <w:tcPr>
            <w:tcW w:w="2551" w:type="dxa"/>
          </w:tcPr>
          <w:p w14:paraId="4D0B8BBE" w14:textId="616F454C" w:rsidR="00182EA8" w:rsidRPr="00BC63E1" w:rsidRDefault="00A27EC0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כולל כתובות אש?</w:t>
            </w:r>
            <w:r w:rsidR="00A65C86" w:rsidRPr="00BC63E1">
              <w:rPr>
                <w:rFonts w:ascii="David" w:hAnsi="David" w:cs="David"/>
                <w:sz w:val="22"/>
                <w:szCs w:val="22"/>
                <w:rtl/>
              </w:rPr>
              <w:t xml:space="preserve"> כמה?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4EFCCDE4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82EA8" w:rsidRPr="00BC63E1" w14:paraId="758C4EA3" w14:textId="77777777" w:rsidTr="00A65C86">
        <w:tc>
          <w:tcPr>
            <w:tcW w:w="2679" w:type="dxa"/>
          </w:tcPr>
          <w:p w14:paraId="11949031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בנייה מחנאית</w:t>
            </w:r>
          </w:p>
        </w:tc>
        <w:tc>
          <w:tcPr>
            <w:tcW w:w="1405" w:type="dxa"/>
          </w:tcPr>
          <w:p w14:paraId="0B6C622C" w14:textId="77777777" w:rsidR="00182EA8" w:rsidRPr="00BC63E1" w:rsidRDefault="00182EA8" w:rsidP="00C869A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יש / אין</w:t>
            </w:r>
          </w:p>
        </w:tc>
        <w:tc>
          <w:tcPr>
            <w:tcW w:w="2551" w:type="dxa"/>
          </w:tcPr>
          <w:p w14:paraId="57FEF891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במידה וכן, אילו מבנים?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6B92B08F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82EA8" w:rsidRPr="00BC63E1" w14:paraId="2391F9AF" w14:textId="77777777" w:rsidTr="00A65C86">
        <w:tc>
          <w:tcPr>
            <w:tcW w:w="2679" w:type="dxa"/>
          </w:tcPr>
          <w:p w14:paraId="22B1CA9D" w14:textId="06354A8A" w:rsidR="00182EA8" w:rsidRPr="00BC63E1" w:rsidRDefault="00A65C86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התנסויות לשכבת קורס</w:t>
            </w:r>
          </w:p>
        </w:tc>
        <w:tc>
          <w:tcPr>
            <w:tcW w:w="1405" w:type="dxa"/>
          </w:tcPr>
          <w:p w14:paraId="19B6A535" w14:textId="77777777" w:rsidR="00182EA8" w:rsidRPr="00BC63E1" w:rsidRDefault="00182EA8" w:rsidP="00C869A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יש / אין</w:t>
            </w:r>
          </w:p>
        </w:tc>
        <w:tc>
          <w:tcPr>
            <w:tcW w:w="2551" w:type="dxa"/>
          </w:tcPr>
          <w:p w14:paraId="0EEC9043" w14:textId="4CCE04C6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במידה וכן, </w:t>
            </w:r>
            <w:r w:rsidR="00A65C86" w:rsidRPr="00BC63E1">
              <w:rPr>
                <w:rFonts w:ascii="David" w:hAnsi="David" w:cs="David"/>
                <w:sz w:val="22"/>
                <w:szCs w:val="22"/>
                <w:rtl/>
              </w:rPr>
              <w:t>איזה</w:t>
            </w:r>
            <w:r w:rsidRPr="00BC63E1">
              <w:rPr>
                <w:rFonts w:ascii="David" w:hAnsi="David" w:cs="David"/>
                <w:sz w:val="22"/>
                <w:szCs w:val="22"/>
                <w:rtl/>
              </w:rPr>
              <w:t>?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2467220C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82EA8" w:rsidRPr="00BC63E1" w14:paraId="7E94DB5B" w14:textId="77777777" w:rsidTr="00A65C86">
        <w:tc>
          <w:tcPr>
            <w:tcW w:w="2679" w:type="dxa"/>
          </w:tcPr>
          <w:p w14:paraId="32246174" w14:textId="4D359C46" w:rsidR="00182EA8" w:rsidRPr="00BC63E1" w:rsidRDefault="00A65C86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האם מתוכננת לינה</w:t>
            </w:r>
            <w:r w:rsidR="00182EA8" w:rsidRPr="00BC63E1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05" w:type="dxa"/>
          </w:tcPr>
          <w:p w14:paraId="38BB5F6E" w14:textId="1B3BC185" w:rsidR="00182EA8" w:rsidRPr="00BC63E1" w:rsidRDefault="00A65C86" w:rsidP="00C869A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 לא</w:t>
            </w:r>
          </w:p>
        </w:tc>
        <w:tc>
          <w:tcPr>
            <w:tcW w:w="2551" w:type="dxa"/>
          </w:tcPr>
          <w:p w14:paraId="0748D2F6" w14:textId="25A9459C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במידה וכן, </w:t>
            </w:r>
            <w:r w:rsidR="00A65C86" w:rsidRPr="00BC63E1">
              <w:rPr>
                <w:rFonts w:ascii="David" w:hAnsi="David" w:cs="David"/>
                <w:sz w:val="22"/>
                <w:szCs w:val="22"/>
                <w:rtl/>
              </w:rPr>
              <w:t>לאילו שכבות</w:t>
            </w:r>
            <w:r w:rsidRPr="00BC63E1">
              <w:rPr>
                <w:rFonts w:ascii="David" w:hAnsi="David" w:cs="David"/>
                <w:sz w:val="22"/>
                <w:szCs w:val="22"/>
                <w:rtl/>
              </w:rPr>
              <w:t>?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0FD1CC3C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82EA8" w:rsidRPr="00BC63E1" w14:paraId="512329B3" w14:textId="77777777" w:rsidTr="00A65C86">
        <w:tc>
          <w:tcPr>
            <w:tcW w:w="2679" w:type="dxa"/>
          </w:tcPr>
          <w:p w14:paraId="2FB02FCA" w14:textId="4D685C7F" w:rsidR="00182EA8" w:rsidRPr="00BC63E1" w:rsidRDefault="00A65C86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האם נדרש רישיון עסק</w:t>
            </w:r>
          </w:p>
        </w:tc>
        <w:tc>
          <w:tcPr>
            <w:tcW w:w="1405" w:type="dxa"/>
          </w:tcPr>
          <w:p w14:paraId="15262A6F" w14:textId="347923BA" w:rsidR="00182EA8" w:rsidRPr="00BC63E1" w:rsidRDefault="00A65C86" w:rsidP="00C869A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 לא</w:t>
            </w:r>
          </w:p>
        </w:tc>
        <w:tc>
          <w:tcPr>
            <w:tcW w:w="2551" w:type="dxa"/>
          </w:tcPr>
          <w:p w14:paraId="743693D3" w14:textId="42978284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במידה וכן, </w:t>
            </w:r>
            <w:r w:rsidR="00A65C86" w:rsidRPr="00BC63E1">
              <w:rPr>
                <w:rFonts w:ascii="David" w:hAnsi="David" w:cs="David"/>
                <w:sz w:val="22"/>
                <w:szCs w:val="22"/>
                <w:rtl/>
              </w:rPr>
              <w:t>מול מי?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6CD20BFF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FB471B" w:rsidRPr="00BC63E1" w14:paraId="270BECFF" w14:textId="77777777" w:rsidTr="00A65C86">
        <w:tc>
          <w:tcPr>
            <w:tcW w:w="2679" w:type="dxa"/>
          </w:tcPr>
          <w:p w14:paraId="3F795C27" w14:textId="441CA3BD" w:rsidR="00FB471B" w:rsidRPr="00BC63E1" w:rsidRDefault="00FB471B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האם יוצאים למסלול</w:t>
            </w:r>
          </w:p>
        </w:tc>
        <w:tc>
          <w:tcPr>
            <w:tcW w:w="1405" w:type="dxa"/>
          </w:tcPr>
          <w:p w14:paraId="2DD12234" w14:textId="3563DCEF" w:rsidR="00FB471B" w:rsidRPr="00BC63E1" w:rsidRDefault="00FB471B" w:rsidP="00C869A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 לא</w:t>
            </w:r>
          </w:p>
        </w:tc>
        <w:tc>
          <w:tcPr>
            <w:tcW w:w="2551" w:type="dxa"/>
          </w:tcPr>
          <w:p w14:paraId="4B19FD28" w14:textId="7125AD7B" w:rsidR="00FB471B" w:rsidRPr="00BC63E1" w:rsidRDefault="00FB471B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במידה וכן, פירוט: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14:paraId="3F11C052" w14:textId="77777777" w:rsidR="00FB471B" w:rsidRPr="00BC63E1" w:rsidRDefault="00FB471B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2F86673F" w14:textId="77777777" w:rsidR="000229EC" w:rsidRDefault="000229EC" w:rsidP="00916E5E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1F166B45" w14:textId="3627D498" w:rsidR="00182EA8" w:rsidRPr="00BC63E1" w:rsidRDefault="00182EA8" w:rsidP="00916E5E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2" w:name="_Toc166061976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כ"א</w:t>
      </w:r>
      <w:bookmarkEnd w:id="2"/>
      <w:r w:rsidR="00714121">
        <w:rPr>
          <w:rFonts w:ascii="David" w:eastAsiaTheme="majorEastAsia" w:hAnsi="David" w:cs="David" w:hint="cs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 xml:space="preserve"> בוגר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993"/>
        <w:gridCol w:w="1843"/>
        <w:gridCol w:w="1984"/>
        <w:gridCol w:w="2410"/>
        <w:gridCol w:w="1835"/>
      </w:tblGrid>
      <w:tr w:rsidR="00182EA8" w:rsidRPr="00BC63E1" w14:paraId="4BA24A50" w14:textId="77777777" w:rsidTr="00C869AB">
        <w:tc>
          <w:tcPr>
            <w:tcW w:w="1993" w:type="dxa"/>
            <w:shd w:val="clear" w:color="auto" w:fill="F2F2F2" w:themeFill="background1" w:themeFillShade="F2"/>
            <w:vAlign w:val="center"/>
          </w:tcPr>
          <w:p w14:paraId="3A1DE9D8" w14:textId="31138A9C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שם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A0CAA7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תפקיד בשגרה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B8B3193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תפקיד במפעל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5F9A420" w14:textId="1D2B1A0D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הכשרה </w:t>
            </w:r>
            <w:r w:rsidR="00030EFC" w:rsidRPr="00BC63E1">
              <w:rPr>
                <w:rFonts w:ascii="David" w:hAnsi="David" w:cs="David"/>
                <w:sz w:val="22"/>
                <w:szCs w:val="22"/>
                <w:rtl/>
              </w:rPr>
              <w:t>נדרשת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351A43A8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תאריך הכשרה</w:t>
            </w:r>
          </w:p>
        </w:tc>
      </w:tr>
      <w:tr w:rsidR="00182EA8" w:rsidRPr="00BC63E1" w14:paraId="77A67AB5" w14:textId="77777777" w:rsidTr="00C869AB">
        <w:trPr>
          <w:trHeight w:val="362"/>
        </w:trPr>
        <w:tc>
          <w:tcPr>
            <w:tcW w:w="1993" w:type="dxa"/>
            <w:vAlign w:val="center"/>
          </w:tcPr>
          <w:p w14:paraId="2C09C770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0E34EE81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1FAE8409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10" w:type="dxa"/>
            <w:vAlign w:val="center"/>
          </w:tcPr>
          <w:p w14:paraId="050C1774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בנייה / נהיגה / ראש טור</w:t>
            </w:r>
          </w:p>
        </w:tc>
        <w:tc>
          <w:tcPr>
            <w:tcW w:w="1835" w:type="dxa"/>
            <w:vAlign w:val="center"/>
          </w:tcPr>
          <w:p w14:paraId="3BEC69E0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82EA8" w:rsidRPr="00BC63E1" w14:paraId="7B3438A7" w14:textId="77777777" w:rsidTr="00C869AB">
        <w:trPr>
          <w:trHeight w:val="362"/>
        </w:trPr>
        <w:tc>
          <w:tcPr>
            <w:tcW w:w="1993" w:type="dxa"/>
            <w:vAlign w:val="center"/>
          </w:tcPr>
          <w:p w14:paraId="48BE64C5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4B2CAC83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0BE2FA5B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10" w:type="dxa"/>
            <w:vAlign w:val="center"/>
          </w:tcPr>
          <w:p w14:paraId="1DAB2397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בנייה / נהיגה / ראש טור</w:t>
            </w:r>
          </w:p>
        </w:tc>
        <w:tc>
          <w:tcPr>
            <w:tcW w:w="1835" w:type="dxa"/>
            <w:vAlign w:val="center"/>
          </w:tcPr>
          <w:p w14:paraId="498129FA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82EA8" w:rsidRPr="00BC63E1" w14:paraId="74D24AAA" w14:textId="77777777" w:rsidTr="00C869AB">
        <w:trPr>
          <w:trHeight w:val="362"/>
        </w:trPr>
        <w:tc>
          <w:tcPr>
            <w:tcW w:w="1993" w:type="dxa"/>
            <w:vAlign w:val="center"/>
          </w:tcPr>
          <w:p w14:paraId="1D6E60E5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14:paraId="2E87FF58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84" w:type="dxa"/>
            <w:vAlign w:val="center"/>
          </w:tcPr>
          <w:p w14:paraId="325B97C1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7ED99735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בנייה / נהיגה / ראש טור</w:t>
            </w:r>
          </w:p>
        </w:tc>
        <w:tc>
          <w:tcPr>
            <w:tcW w:w="1835" w:type="dxa"/>
            <w:vAlign w:val="center"/>
          </w:tcPr>
          <w:p w14:paraId="7C8AD31F" w14:textId="77777777" w:rsidR="00182EA8" w:rsidRPr="00BC63E1" w:rsidRDefault="00182EA8" w:rsidP="00C869A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5F7824D3" w14:textId="77777777" w:rsidR="00182EA8" w:rsidRPr="00BC63E1" w:rsidRDefault="00182EA8" w:rsidP="00182EA8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825"/>
        <w:gridCol w:w="2403"/>
      </w:tblGrid>
      <w:tr w:rsidR="00182EA8" w:rsidRPr="00BC63E1" w14:paraId="24B2EA1A" w14:textId="77777777" w:rsidTr="00C869AB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99855" w14:textId="09196045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שור</w:t>
            </w:r>
            <w:r w:rsidR="00030EFC" w:rsidRPr="00BC63E1">
              <w:rPr>
                <w:rFonts w:ascii="David" w:hAnsi="David" w:cs="David"/>
                <w:sz w:val="22"/>
                <w:szCs w:val="22"/>
                <w:rtl/>
              </w:rPr>
              <w:t xml:space="preserve">ה </w:t>
            </w:r>
            <w:r w:rsidR="00430639" w:rsidRPr="00BC63E1">
              <w:rPr>
                <w:rFonts w:ascii="David" w:hAnsi="David" w:cs="David"/>
                <w:sz w:val="22"/>
                <w:szCs w:val="22"/>
                <w:rtl/>
              </w:rPr>
              <w:t>הכנסות</w:t>
            </w:r>
            <w:r w:rsidR="007611BF" w:rsidRPr="00BC63E1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 w:rsidRPr="00BC63E1">
              <w:rPr>
                <w:rFonts w:ascii="David" w:hAnsi="David" w:cs="David"/>
                <w:sz w:val="22"/>
                <w:szCs w:val="22"/>
                <w:rtl/>
              </w:rPr>
              <w:t>בתקציב השנתי (</w:t>
            </w:r>
            <w:proofErr w:type="spellStart"/>
            <w:r w:rsidRPr="00BC63E1">
              <w:rPr>
                <w:rFonts w:ascii="David" w:hAnsi="David" w:cs="David"/>
                <w:sz w:val="22"/>
                <w:szCs w:val="22"/>
                <w:rtl/>
              </w:rPr>
              <w:t>מהצופינט</w:t>
            </w:r>
            <w:proofErr w:type="spellEnd"/>
            <w:r w:rsidRPr="00BC63E1">
              <w:rPr>
                <w:rFonts w:ascii="David" w:hAnsi="David" w:cs="David"/>
                <w:sz w:val="22"/>
                <w:szCs w:val="22"/>
                <w:rtl/>
              </w:rPr>
              <w:t>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5BB04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1A43C87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7611BF" w:rsidRPr="00BC63E1" w14:paraId="4753BF98" w14:textId="77777777" w:rsidTr="00C869AB"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2BC7B" w14:textId="25C6AD92" w:rsidR="007611BF" w:rsidRPr="00BC63E1" w:rsidRDefault="007611BF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שורת </w:t>
            </w:r>
            <w:r w:rsidR="00430639" w:rsidRPr="00BC63E1">
              <w:rPr>
                <w:rFonts w:ascii="David" w:hAnsi="David" w:cs="David"/>
                <w:sz w:val="22"/>
                <w:szCs w:val="22"/>
                <w:rtl/>
              </w:rPr>
              <w:t>הוצאות</w:t>
            </w: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 בתקציב הש</w:t>
            </w:r>
            <w:r w:rsidR="00430639" w:rsidRPr="00BC63E1">
              <w:rPr>
                <w:rFonts w:ascii="David" w:hAnsi="David" w:cs="David"/>
                <w:sz w:val="22"/>
                <w:szCs w:val="22"/>
                <w:rtl/>
              </w:rPr>
              <w:t>נתי (</w:t>
            </w:r>
            <w:proofErr w:type="spellStart"/>
            <w:r w:rsidR="00430639" w:rsidRPr="00BC63E1">
              <w:rPr>
                <w:rFonts w:ascii="David" w:hAnsi="David" w:cs="David"/>
                <w:sz w:val="22"/>
                <w:szCs w:val="22"/>
                <w:rtl/>
              </w:rPr>
              <w:t>מהצופינט</w:t>
            </w:r>
            <w:proofErr w:type="spellEnd"/>
            <w:r w:rsidR="00430639" w:rsidRPr="00BC63E1">
              <w:rPr>
                <w:rFonts w:ascii="David" w:hAnsi="David" w:cs="David"/>
                <w:sz w:val="22"/>
                <w:szCs w:val="22"/>
                <w:rtl/>
              </w:rPr>
              <w:t>)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5A54F" w14:textId="77777777" w:rsidR="007611BF" w:rsidRPr="00BC63E1" w:rsidRDefault="007611BF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74038D61" w14:textId="77777777" w:rsidR="007611BF" w:rsidRPr="00BC63E1" w:rsidRDefault="007611BF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82EA8" w:rsidRPr="00BC63E1" w14:paraId="38DA43B9" w14:textId="77777777" w:rsidTr="00C869AB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7ECB9FDD" w14:textId="7817508C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האם קיימת טיוטת תקציב</w:t>
            </w:r>
            <w:r w:rsidR="00430639" w:rsidRPr="00BC63E1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  <w:r w:rsidR="00D326A7">
              <w:rPr>
                <w:rFonts w:ascii="David" w:hAnsi="David" w:cs="David" w:hint="cs"/>
                <w:sz w:val="22"/>
                <w:szCs w:val="22"/>
                <w:rtl/>
              </w:rPr>
              <w:t xml:space="preserve">נא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64C0D8DE" w14:textId="77777777" w:rsidR="00182EA8" w:rsidRPr="00BC63E1" w:rsidRDefault="00182EA8" w:rsidP="00C869AB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 לא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CB8F4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האם אושר ע"י דרג מתנדב?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7B604F97" w14:textId="77777777" w:rsidR="00182EA8" w:rsidRPr="00BC63E1" w:rsidRDefault="00182EA8" w:rsidP="00C869A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 לא</w:t>
            </w:r>
          </w:p>
        </w:tc>
      </w:tr>
      <w:tr w:rsidR="00D326A7" w:rsidRPr="00BC63E1" w14:paraId="2BB62F82" w14:textId="77777777" w:rsidTr="00E53A72"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E32F8" w14:textId="4C92563B" w:rsidR="00D326A7" w:rsidRPr="00D326A7" w:rsidRDefault="00D326A7" w:rsidP="00D326A7">
            <w:pPr>
              <w:spacing w:line="360" w:lineRule="auto"/>
              <w:jc w:val="center"/>
              <w:rPr>
                <w:rFonts w:ascii="David" w:hAnsi="David" w:cs="David"/>
                <w:color w:val="FF0000"/>
                <w:sz w:val="22"/>
                <w:szCs w:val="22"/>
                <w:u w:val="single"/>
                <w:rtl/>
              </w:rPr>
            </w:pPr>
            <w:r w:rsidRPr="00D326A7">
              <w:rPr>
                <w:rFonts w:ascii="David" w:hAnsi="David" w:cs="David" w:hint="cs"/>
                <w:sz w:val="22"/>
                <w:szCs w:val="22"/>
                <w:u w:val="single"/>
                <w:rtl/>
              </w:rPr>
              <w:t>יש להגיע עם פורמט אקסל מלא לישיבת אישור התכניות</w:t>
            </w:r>
          </w:p>
        </w:tc>
      </w:tr>
      <w:tr w:rsidR="00182EA8" w:rsidRPr="00BC63E1" w14:paraId="3219E1B5" w14:textId="77777777" w:rsidTr="00C869AB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864F164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האם תוכנן לו"ז ההכנות?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438D535B" w14:textId="77777777" w:rsidR="00182EA8" w:rsidRPr="00BC63E1" w:rsidRDefault="00182EA8" w:rsidP="00C869A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 לא</w:t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3B595" w14:textId="77777777" w:rsidR="00182EA8" w:rsidRPr="00BC63E1" w:rsidRDefault="00182EA8" w:rsidP="00C869AB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color w:val="FF0000"/>
                <w:sz w:val="22"/>
                <w:szCs w:val="22"/>
                <w:rtl/>
              </w:rPr>
              <w:t>חשוב לשמור על שגרת הפעילות כחלק מההכנות</w:t>
            </w:r>
          </w:p>
        </w:tc>
      </w:tr>
    </w:tbl>
    <w:p w14:paraId="639BE3FA" w14:textId="77777777" w:rsidR="002154B7" w:rsidRPr="00BC63E1" w:rsidRDefault="002154B7" w:rsidP="002154B7">
      <w:pPr>
        <w:rPr>
          <w:rFonts w:ascii="David" w:hAnsi="David" w:cs="David"/>
          <w:b/>
          <w:bCs/>
          <w:sz w:val="22"/>
          <w:szCs w:val="22"/>
          <w:rtl/>
        </w:rPr>
      </w:pPr>
    </w:p>
    <w:p w14:paraId="3DD93D41" w14:textId="77777777" w:rsidR="001A3960" w:rsidRPr="000229EC" w:rsidRDefault="001A3960" w:rsidP="000229EC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3" w:name="_Toc166061977"/>
      <w:r w:rsidRPr="000229EC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היערכות חינוכית</w:t>
      </w:r>
      <w:bookmarkEnd w:id="3"/>
    </w:p>
    <w:p w14:paraId="6F290622" w14:textId="77777777" w:rsidR="001A3960" w:rsidRDefault="001A3960" w:rsidP="001A3960">
      <w:pPr>
        <w:rPr>
          <w:rFonts w:ascii="David" w:hAnsi="David" w:cs="David"/>
          <w:b/>
          <w:bCs/>
          <w:sz w:val="22"/>
          <w:szCs w:val="22"/>
          <w:u w:val="single"/>
          <w:lang w:eastAsia="en-US"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4219"/>
        <w:gridCol w:w="850"/>
        <w:gridCol w:w="2126"/>
        <w:gridCol w:w="3261"/>
      </w:tblGrid>
      <w:tr w:rsidR="001A3960" w:rsidRPr="001A3960" w14:paraId="4E243592" w14:textId="77777777" w:rsidTr="000229E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BB35" w14:textId="7BBEC603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 xml:space="preserve">פעילים - האם בוצעה חשיבה על תפקידם (תהליך מקדים </w:t>
            </w:r>
            <w:r w:rsidR="00D849CB">
              <w:rPr>
                <w:rFonts w:ascii="David" w:hAnsi="David" w:cs="David" w:hint="cs"/>
                <w:sz w:val="22"/>
                <w:szCs w:val="22"/>
                <w:rtl/>
              </w:rPr>
              <w:t>ו</w:t>
            </w:r>
            <w:r w:rsidRPr="001A3960">
              <w:rPr>
                <w:rFonts w:ascii="David" w:hAnsi="David" w:cs="David"/>
                <w:sz w:val="22"/>
                <w:szCs w:val="22"/>
                <w:rtl/>
              </w:rPr>
              <w:t>ביצוע)?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BCDE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579C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>פירוט: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AFAC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1A3960" w:rsidRPr="001A3960" w14:paraId="3BF6440A" w14:textId="77777777" w:rsidTr="000229E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04F1" w14:textId="31ECC9E2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>שנת ט' – האם לוקחים חלק? מה תפקידם בטיול?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88C3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7A4E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>פירוט: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D788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1A3960" w:rsidRPr="001A3960" w14:paraId="090D62D9" w14:textId="77777777" w:rsidTr="000229E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FFFB" w14:textId="60BF5826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 xml:space="preserve">מרחב בטוח – האם בוצע מעבר על </w:t>
            </w:r>
            <w:hyperlink r:id="rId10" w:history="1">
              <w:r w:rsidRPr="001A3960">
                <w:rPr>
                  <w:rStyle w:val="Hyperlink"/>
                  <w:rFonts w:ascii="David" w:eastAsiaTheme="minorHAnsi" w:hAnsi="David" w:cs="David"/>
                  <w:sz w:val="22"/>
                  <w:szCs w:val="22"/>
                  <w:rtl/>
                </w:rPr>
                <w:t>מדדים למרחב בט</w:t>
              </w:r>
              <w:r w:rsidRPr="001A3960">
                <w:rPr>
                  <w:rStyle w:val="Hyperlink"/>
                  <w:rFonts w:ascii="David" w:hAnsi="David" w:cs="David"/>
                  <w:sz w:val="22"/>
                  <w:szCs w:val="22"/>
                  <w:rtl/>
                </w:rPr>
                <w:t xml:space="preserve">וח </w:t>
              </w:r>
            </w:hyperlink>
            <w:r w:rsidRPr="001A3960">
              <w:rPr>
                <w:rFonts w:ascii="David" w:hAnsi="David" w:cs="David"/>
                <w:sz w:val="22"/>
                <w:szCs w:val="22"/>
                <w:rtl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43E9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01B5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>מה נרצה ליישם בפועל?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235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1A3960" w:rsidRPr="001A3960" w14:paraId="67545507" w14:textId="77777777" w:rsidTr="000229E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DF45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 xml:space="preserve">קיימות – האם בוצע מעבר על </w:t>
            </w:r>
            <w:hyperlink r:id="rId11" w:history="1">
              <w:r w:rsidRPr="001A3960">
                <w:rPr>
                  <w:rStyle w:val="Hyperlink"/>
                  <w:rFonts w:ascii="David" w:eastAsiaTheme="minorHAnsi" w:hAnsi="David" w:cs="David"/>
                  <w:sz w:val="22"/>
                  <w:szCs w:val="22"/>
                  <w:rtl/>
                </w:rPr>
                <w:t>עקרונות הקיימות</w:t>
              </w:r>
            </w:hyperlink>
            <w:r w:rsidRPr="001A3960">
              <w:rPr>
                <w:rFonts w:ascii="David" w:hAnsi="David" w:cs="David"/>
                <w:sz w:val="22"/>
                <w:szCs w:val="22"/>
                <w:rtl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3BFF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8EFD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>מה נרצה ליישם בפועל?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423A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1A3960" w:rsidRPr="001A3960" w14:paraId="60531B7F" w14:textId="77777777" w:rsidTr="000229E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E2F5" w14:textId="2B70868F" w:rsidR="001A3960" w:rsidRPr="001A3960" w:rsidRDefault="001A3960" w:rsidP="000229EC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 xml:space="preserve">הדרכה וחינוך – האם בוצע מעבר על </w:t>
            </w:r>
            <w:hyperlink r:id="rId12" w:history="1">
              <w:r w:rsidR="002F5911" w:rsidRPr="002F5911">
                <w:rPr>
                  <w:rStyle w:val="Hyperlink"/>
                  <w:rFonts w:ascii="David" w:eastAsia="Calibri" w:hAnsi="David" w:cs="David" w:hint="cs"/>
                  <w:sz w:val="22"/>
                  <w:szCs w:val="22"/>
                  <w:rtl/>
                </w:rPr>
                <w:t>דגשים חינוכיים ליום צופה</w:t>
              </w:r>
            </w:hyperlink>
            <w:r w:rsidR="002F5911">
              <w:rPr>
                <w:rFonts w:ascii="David" w:eastAsia="Calibri" w:hAnsi="David" w:cs="David" w:hint="cs"/>
                <w:sz w:val="22"/>
                <w:szCs w:val="22"/>
                <w:rtl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9CAE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AA96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1A3960">
              <w:rPr>
                <w:rFonts w:ascii="David" w:hAnsi="David" w:cs="David"/>
                <w:sz w:val="22"/>
                <w:szCs w:val="22"/>
                <w:rtl/>
              </w:rPr>
              <w:t>מה נרצה ליישם בפועל?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FB22" w14:textId="77777777" w:rsidR="001A3960" w:rsidRPr="001A3960" w:rsidRDefault="001A3960" w:rsidP="000229EC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D326A7" w:rsidRPr="001A3960" w14:paraId="5CF5FE03" w14:textId="77777777" w:rsidTr="000229E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DD28" w14:textId="6446562F" w:rsidR="00D326A7" w:rsidRPr="000229EC" w:rsidRDefault="00D326A7" w:rsidP="000229EC">
            <w:pPr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  <w:lang w:eastAsia="en-US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צופים לכל - </w:t>
            </w:r>
            <w:r w:rsidR="000229EC" w:rsidRPr="000229EC">
              <w:rPr>
                <w:rFonts w:ascii="David" w:hAnsi="David" w:cs="David"/>
                <w:sz w:val="22"/>
                <w:szCs w:val="22"/>
                <w:rtl/>
              </w:rPr>
              <w:t>האם בבניית תוכנית המפעל נלקחו בחשבון צרכים מיוחדים של חניכים/ות? (הנגשה, שמירת שבת וכשרות, כלכלי וכו'..)</w:t>
            </w:r>
            <w:r w:rsidR="000229EC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0229EC" w:rsidRPr="000229EC">
              <w:rPr>
                <w:rFonts w:ascii="David" w:hAnsi="David" w:cs="David"/>
                <w:sz w:val="22"/>
                <w:szCs w:val="22"/>
                <w:rtl/>
              </w:rPr>
              <w:t>יש לעבוד על פי</w:t>
            </w:r>
            <w:r w:rsidR="000229EC">
              <w:rPr>
                <w:rFonts w:ascii="David" w:hAnsi="David" w:cs="David"/>
                <w:rtl/>
              </w:rPr>
              <w:t xml:space="preserve"> </w:t>
            </w:r>
            <w:hyperlink r:id="rId13" w:history="1">
              <w:r w:rsidR="000229EC" w:rsidRPr="000229EC">
                <w:rPr>
                  <w:rStyle w:val="Hyperlink"/>
                  <w:rFonts w:ascii="David" w:eastAsia="Calibri" w:hAnsi="David" w:cs="David"/>
                  <w:sz w:val="22"/>
                  <w:szCs w:val="22"/>
                  <w:rtl/>
                </w:rPr>
                <w:t>צ'ק ליסט ליצירת מרחב מכיל במפעלים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0520" w14:textId="4DD0E33F" w:rsidR="00D326A7" w:rsidRPr="001A3960" w:rsidRDefault="000229EC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כן / לא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5BF0" w14:textId="743FED63" w:rsidR="00D326A7" w:rsidRPr="001A3960" w:rsidRDefault="000229EC" w:rsidP="000229EC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פירוט: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F2AF" w14:textId="77777777" w:rsidR="00D326A7" w:rsidRPr="001A3960" w:rsidRDefault="00D326A7" w:rsidP="000229EC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</w:tbl>
    <w:p w14:paraId="7B811E6E" w14:textId="77777777" w:rsidR="000229EC" w:rsidRDefault="000229EC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4AC6BBC7" w14:textId="77777777" w:rsidR="008166CD" w:rsidRDefault="008166CD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019EC917" w14:textId="77777777" w:rsidR="008166CD" w:rsidRDefault="008166CD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4A687845" w14:textId="77777777" w:rsidR="008166CD" w:rsidRDefault="008166CD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79B32E6E" w14:textId="77777777" w:rsidR="008166CD" w:rsidRDefault="008166CD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7E660089" w14:textId="77777777" w:rsidR="008166CD" w:rsidRDefault="008166CD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7B581A72" w14:textId="77777777" w:rsidR="008166CD" w:rsidRDefault="008166CD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3DCD0FEA" w14:textId="77777777" w:rsidR="008166CD" w:rsidRPr="00E873E4" w:rsidRDefault="008166CD" w:rsidP="008166CD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E873E4">
        <w:rPr>
          <w:rFonts w:ascii="David" w:hAnsi="David" w:cs="David" w:hint="cs"/>
          <w:b/>
          <w:bCs/>
          <w:u w:val="single"/>
          <w:rtl/>
        </w:rPr>
        <w:t>ריכוז תאריכים: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3969"/>
        <w:gridCol w:w="845"/>
        <w:gridCol w:w="3969"/>
        <w:gridCol w:w="845"/>
      </w:tblGrid>
      <w:tr w:rsidR="008166CD" w:rsidRPr="008A356F" w14:paraId="7291FEC9" w14:textId="77777777" w:rsidTr="000233FF">
        <w:tc>
          <w:tcPr>
            <w:tcW w:w="3969" w:type="dxa"/>
            <w:shd w:val="clear" w:color="auto" w:fill="D9D9D9" w:themeFill="background1" w:themeFillShade="D9"/>
          </w:tcPr>
          <w:p w14:paraId="7EE85B98" w14:textId="77777777" w:rsidR="008166CD" w:rsidRPr="008A356F" w:rsidRDefault="008166CD" w:rsidP="000233FF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A356F">
              <w:rPr>
                <w:rFonts w:ascii="David" w:hAnsi="David" w:cs="David" w:hint="cs"/>
                <w:sz w:val="22"/>
                <w:szCs w:val="22"/>
                <w:rtl/>
              </w:rPr>
              <w:t>מופע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330EE362" w14:textId="77777777" w:rsidR="008166CD" w:rsidRPr="008A356F" w:rsidRDefault="008166CD" w:rsidP="000233FF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A356F">
              <w:rPr>
                <w:rFonts w:ascii="David" w:hAnsi="David" w:cs="David" w:hint="cs"/>
                <w:sz w:val="22"/>
                <w:szCs w:val="22"/>
                <w:rtl/>
              </w:rPr>
              <w:t>תאריך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D360888" w14:textId="77777777" w:rsidR="008166CD" w:rsidRPr="008A356F" w:rsidRDefault="008166CD" w:rsidP="000233FF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A356F">
              <w:rPr>
                <w:rFonts w:ascii="David" w:hAnsi="David" w:cs="David" w:hint="cs"/>
                <w:sz w:val="22"/>
                <w:szCs w:val="22"/>
                <w:rtl/>
              </w:rPr>
              <w:t>מופע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7CF232C1" w14:textId="77777777" w:rsidR="008166CD" w:rsidRPr="008A356F" w:rsidRDefault="008166CD" w:rsidP="000233FF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8A356F">
              <w:rPr>
                <w:rFonts w:ascii="David" w:hAnsi="David" w:cs="David" w:hint="cs"/>
                <w:sz w:val="22"/>
                <w:szCs w:val="22"/>
                <w:rtl/>
              </w:rPr>
              <w:t>תאריך</w:t>
            </w:r>
          </w:p>
        </w:tc>
      </w:tr>
      <w:tr w:rsidR="00E43256" w:rsidRPr="008A356F" w14:paraId="2F8B30F2" w14:textId="77777777" w:rsidTr="000233FF">
        <w:tc>
          <w:tcPr>
            <w:tcW w:w="3969" w:type="dxa"/>
          </w:tcPr>
          <w:p w14:paraId="65E85BC7" w14:textId="77777777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8A356F">
              <w:rPr>
                <w:rFonts w:ascii="David" w:hAnsi="David" w:cs="David" w:hint="cs"/>
                <w:sz w:val="22"/>
                <w:szCs w:val="22"/>
                <w:rtl/>
              </w:rPr>
              <w:t>אישור תקציב סופי ופתיחת הרשמה</w:t>
            </w:r>
          </w:p>
        </w:tc>
        <w:tc>
          <w:tcPr>
            <w:tcW w:w="845" w:type="dxa"/>
          </w:tcPr>
          <w:p w14:paraId="1E15DDC0" w14:textId="77777777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969" w:type="dxa"/>
          </w:tcPr>
          <w:p w14:paraId="47E8DD46" w14:textId="33EBC9AC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8A356F">
              <w:rPr>
                <w:rFonts w:ascii="David" w:hAnsi="David" w:cs="David" w:hint="cs"/>
                <w:sz w:val="22"/>
                <w:szCs w:val="22"/>
                <w:rtl/>
              </w:rPr>
              <w:t>סגירת הרשמה</w:t>
            </w:r>
          </w:p>
        </w:tc>
        <w:tc>
          <w:tcPr>
            <w:tcW w:w="845" w:type="dxa"/>
          </w:tcPr>
          <w:p w14:paraId="4B7DAE0E" w14:textId="77777777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E43256" w:rsidRPr="008A356F" w14:paraId="5412DB67" w14:textId="77777777" w:rsidTr="000233FF">
        <w:tc>
          <w:tcPr>
            <w:tcW w:w="3969" w:type="dxa"/>
          </w:tcPr>
          <w:p w14:paraId="09E16FEF" w14:textId="18A0A0B2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8A356F">
              <w:rPr>
                <w:rFonts w:ascii="David" w:hAnsi="David" w:cs="David" w:hint="cs"/>
                <w:sz w:val="22"/>
                <w:szCs w:val="22"/>
                <w:rtl/>
              </w:rPr>
              <w:t>סיור שטח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בחניון</w:t>
            </w:r>
          </w:p>
        </w:tc>
        <w:tc>
          <w:tcPr>
            <w:tcW w:w="845" w:type="dxa"/>
          </w:tcPr>
          <w:p w14:paraId="288FEA42" w14:textId="77777777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969" w:type="dxa"/>
          </w:tcPr>
          <w:p w14:paraId="341AB5ED" w14:textId="77A490F1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8A356F">
              <w:rPr>
                <w:rFonts w:ascii="David" w:hAnsi="David" w:cs="David" w:hint="cs"/>
                <w:sz w:val="22"/>
                <w:szCs w:val="22"/>
                <w:rtl/>
              </w:rPr>
              <w:t>סגירת תקציב בסוף המפעל</w:t>
            </w:r>
          </w:p>
        </w:tc>
        <w:tc>
          <w:tcPr>
            <w:tcW w:w="845" w:type="dxa"/>
          </w:tcPr>
          <w:p w14:paraId="7FC217AA" w14:textId="77777777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E43256" w:rsidRPr="008A356F" w14:paraId="1561F5F1" w14:textId="77777777" w:rsidTr="000233FF">
        <w:tc>
          <w:tcPr>
            <w:tcW w:w="3969" w:type="dxa"/>
          </w:tcPr>
          <w:p w14:paraId="7277E7FD" w14:textId="7A8DC6E3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תחקירי מבנים בהנהגה (במידה ויש)</w:t>
            </w:r>
          </w:p>
        </w:tc>
        <w:tc>
          <w:tcPr>
            <w:tcW w:w="845" w:type="dxa"/>
          </w:tcPr>
          <w:p w14:paraId="7D0BD27D" w14:textId="77777777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969" w:type="dxa"/>
          </w:tcPr>
          <w:p w14:paraId="4996EFBC" w14:textId="7F5955FF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8A356F">
              <w:rPr>
                <w:rFonts w:ascii="David" w:hAnsi="David" w:cs="David" w:hint="cs"/>
                <w:sz w:val="22"/>
                <w:szCs w:val="22"/>
                <w:rtl/>
              </w:rPr>
              <w:t>סיכום מפעל (עם מרכזים צעירים ודרג מתנדב)</w:t>
            </w:r>
          </w:p>
        </w:tc>
        <w:tc>
          <w:tcPr>
            <w:tcW w:w="845" w:type="dxa"/>
          </w:tcPr>
          <w:p w14:paraId="3E77CF8C" w14:textId="77777777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E43256" w:rsidRPr="008A356F" w14:paraId="4EC298E4" w14:textId="77777777" w:rsidTr="000233FF">
        <w:tc>
          <w:tcPr>
            <w:tcW w:w="3969" w:type="dxa"/>
          </w:tcPr>
          <w:p w14:paraId="6A24EE59" w14:textId="180B8141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8A356F">
              <w:rPr>
                <w:rFonts w:ascii="David" w:hAnsi="David" w:cs="David" w:hint="cs"/>
                <w:sz w:val="22"/>
                <w:szCs w:val="22"/>
                <w:rtl/>
              </w:rPr>
              <w:t xml:space="preserve">תחקיר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יום צופה</w:t>
            </w:r>
          </w:p>
        </w:tc>
        <w:tc>
          <w:tcPr>
            <w:tcW w:w="845" w:type="dxa"/>
          </w:tcPr>
          <w:p w14:paraId="25D8B755" w14:textId="77777777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969" w:type="dxa"/>
          </w:tcPr>
          <w:p w14:paraId="05FDFA0B" w14:textId="5A5EE74F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845" w:type="dxa"/>
          </w:tcPr>
          <w:p w14:paraId="7B6E3A61" w14:textId="77777777" w:rsidR="00E43256" w:rsidRPr="008A356F" w:rsidRDefault="00E43256" w:rsidP="00E43256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1A705432" w14:textId="77777777" w:rsidR="008166CD" w:rsidRPr="009C5AE7" w:rsidRDefault="008166CD" w:rsidP="008166CD">
      <w:pPr>
        <w:spacing w:line="360" w:lineRule="auto"/>
        <w:rPr>
          <w:rFonts w:ascii="David" w:hAnsi="David" w:cs="David"/>
          <w:rtl/>
        </w:rPr>
      </w:pPr>
    </w:p>
    <w:p w14:paraId="625AD52F" w14:textId="77777777" w:rsidR="008166CD" w:rsidRPr="00B17D54" w:rsidRDefault="008166CD" w:rsidP="008166CD">
      <w:pPr>
        <w:bidi w:val="0"/>
        <w:rPr>
          <w:rFonts w:ascii="David" w:hAnsi="David" w:cs="David"/>
        </w:rPr>
      </w:pPr>
      <w:r w:rsidRPr="00B17D54">
        <w:rPr>
          <w:rFonts w:ascii="David" w:hAnsi="David" w:cs="David"/>
          <w:rtl/>
        </w:rPr>
        <w:br w:type="page"/>
      </w:r>
    </w:p>
    <w:p w14:paraId="1689B940" w14:textId="77777777" w:rsidR="000229EC" w:rsidRDefault="000229EC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638DFA61" w14:textId="77777777" w:rsidR="00B67F5C" w:rsidRDefault="00B67F5C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094C9496" w14:textId="77777777" w:rsidR="00B67F5C" w:rsidRDefault="00B67F5C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6FC40304" w14:textId="77777777" w:rsidR="00B67F5C" w:rsidRPr="008166CD" w:rsidRDefault="00B67F5C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4086296E" w14:textId="77777777" w:rsidR="00D9091E" w:rsidRDefault="00D9091E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455D65AA" w14:textId="77777777" w:rsidR="00B67F5C" w:rsidRPr="004319DF" w:rsidRDefault="00B67F5C" w:rsidP="004319DF">
      <w:pPr>
        <w:pStyle w:val="1"/>
        <w:keepLines/>
        <w:spacing w:before="240" w:line="259" w:lineRule="auto"/>
        <w:jc w:val="center"/>
        <w:rPr>
          <w:rFonts w:ascii="David" w:eastAsiaTheme="majorEastAsia" w:hAnsi="David" w:cs="David"/>
          <w:color w:val="000000" w:themeColor="text1"/>
          <w:kern w:val="2"/>
          <w:sz w:val="32"/>
          <w:szCs w:val="32"/>
          <w:u w:val="none"/>
          <w:rtl/>
          <w:lang w:eastAsia="en-US"/>
          <w14:ligatures w14:val="standardContextual"/>
        </w:rPr>
      </w:pPr>
      <w:bookmarkStart w:id="4" w:name="_Toc171504027"/>
      <w:r w:rsidRPr="004319DF">
        <w:rPr>
          <w:rFonts w:ascii="David" w:eastAsiaTheme="majorEastAsia" w:hAnsi="David" w:cs="David" w:hint="cs"/>
          <w:color w:val="000000" w:themeColor="text1"/>
          <w:kern w:val="2"/>
          <w:sz w:val="32"/>
          <w:szCs w:val="32"/>
          <w:u w:val="none"/>
          <w:rtl/>
          <w:lang w:eastAsia="en-US"/>
          <w14:ligatures w14:val="standardContextual"/>
        </w:rPr>
        <w:t>סיכום אישור התכניות</w:t>
      </w:r>
      <w:bookmarkEnd w:id="4"/>
    </w:p>
    <w:p w14:paraId="2B12020D" w14:textId="77777777" w:rsidR="00B67F5C" w:rsidRPr="00B17D54" w:rsidRDefault="00B67F5C" w:rsidP="00B67F5C">
      <w:pPr>
        <w:spacing w:line="360" w:lineRule="auto"/>
        <w:jc w:val="both"/>
        <w:rPr>
          <w:rFonts w:ascii="David" w:hAnsi="David" w:cs="David"/>
          <w:b/>
          <w:bCs/>
          <w:u w:val="single"/>
          <w:rtl/>
        </w:rPr>
      </w:pPr>
      <w:r w:rsidRPr="00B17D54">
        <w:rPr>
          <w:rFonts w:ascii="David" w:hAnsi="David" w:cs="David"/>
          <w:b/>
          <w:bCs/>
          <w:u w:val="single"/>
          <w:rtl/>
        </w:rPr>
        <w:t xml:space="preserve">נוכחים </w:t>
      </w:r>
    </w:p>
    <w:tbl>
      <w:tblPr>
        <w:tblStyle w:val="aa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2600"/>
        <w:gridCol w:w="2612"/>
        <w:gridCol w:w="2601"/>
        <w:gridCol w:w="2613"/>
      </w:tblGrid>
      <w:tr w:rsidR="00B67F5C" w:rsidRPr="00B17D54" w14:paraId="421A19B9" w14:textId="77777777" w:rsidTr="000233FF">
        <w:tc>
          <w:tcPr>
            <w:tcW w:w="2603" w:type="dxa"/>
            <w:tcBorders>
              <w:top w:val="double" w:sz="4" w:space="0" w:color="auto"/>
              <w:left w:val="double" w:sz="4" w:space="0" w:color="auto"/>
            </w:tcBorders>
          </w:tcPr>
          <w:p w14:paraId="6CE577A6" w14:textId="77777777" w:rsidR="00B67F5C" w:rsidRPr="00B17D54" w:rsidRDefault="00B67F5C" w:rsidP="000233F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17D5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שם מלא</w:t>
            </w:r>
          </w:p>
        </w:tc>
        <w:tc>
          <w:tcPr>
            <w:tcW w:w="2614" w:type="dxa"/>
            <w:tcBorders>
              <w:top w:val="double" w:sz="4" w:space="0" w:color="auto"/>
              <w:right w:val="double" w:sz="4" w:space="0" w:color="auto"/>
            </w:tcBorders>
          </w:tcPr>
          <w:p w14:paraId="3A2C0DB9" w14:textId="77777777" w:rsidR="00B67F5C" w:rsidRPr="00B17D54" w:rsidRDefault="00B67F5C" w:rsidP="000233F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17D5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תפקיד בפעילות</w:t>
            </w:r>
          </w:p>
        </w:tc>
        <w:tc>
          <w:tcPr>
            <w:tcW w:w="2604" w:type="dxa"/>
            <w:tcBorders>
              <w:top w:val="double" w:sz="4" w:space="0" w:color="auto"/>
              <w:left w:val="double" w:sz="4" w:space="0" w:color="auto"/>
            </w:tcBorders>
          </w:tcPr>
          <w:p w14:paraId="471733C5" w14:textId="77777777" w:rsidR="00B67F5C" w:rsidRPr="00B17D54" w:rsidRDefault="00B67F5C" w:rsidP="000233F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17D5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שם מלא</w:t>
            </w:r>
          </w:p>
        </w:tc>
        <w:tc>
          <w:tcPr>
            <w:tcW w:w="2615" w:type="dxa"/>
            <w:tcBorders>
              <w:top w:val="double" w:sz="4" w:space="0" w:color="auto"/>
              <w:right w:val="double" w:sz="4" w:space="0" w:color="auto"/>
            </w:tcBorders>
          </w:tcPr>
          <w:p w14:paraId="6029E3EE" w14:textId="77777777" w:rsidR="00B67F5C" w:rsidRPr="00B17D54" w:rsidRDefault="00B67F5C" w:rsidP="000233F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17D5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תפקיד בפעילות</w:t>
            </w:r>
          </w:p>
        </w:tc>
      </w:tr>
      <w:tr w:rsidR="00B67F5C" w:rsidRPr="00B17D54" w14:paraId="3FC0AD32" w14:textId="77777777" w:rsidTr="000233FF">
        <w:tc>
          <w:tcPr>
            <w:tcW w:w="2603" w:type="dxa"/>
            <w:tcBorders>
              <w:left w:val="double" w:sz="4" w:space="0" w:color="auto"/>
            </w:tcBorders>
          </w:tcPr>
          <w:p w14:paraId="7E599622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614" w:type="dxa"/>
            <w:tcBorders>
              <w:right w:val="double" w:sz="4" w:space="0" w:color="auto"/>
            </w:tcBorders>
          </w:tcPr>
          <w:p w14:paraId="4DE1A4F1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604" w:type="dxa"/>
            <w:tcBorders>
              <w:left w:val="double" w:sz="4" w:space="0" w:color="auto"/>
            </w:tcBorders>
          </w:tcPr>
          <w:p w14:paraId="64817E80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615" w:type="dxa"/>
            <w:tcBorders>
              <w:right w:val="double" w:sz="4" w:space="0" w:color="auto"/>
            </w:tcBorders>
          </w:tcPr>
          <w:p w14:paraId="56DEE33E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B67F5C" w:rsidRPr="00B17D54" w14:paraId="5A0C49D5" w14:textId="77777777" w:rsidTr="000233FF">
        <w:tc>
          <w:tcPr>
            <w:tcW w:w="2603" w:type="dxa"/>
            <w:tcBorders>
              <w:left w:val="double" w:sz="4" w:space="0" w:color="auto"/>
              <w:bottom w:val="double" w:sz="4" w:space="0" w:color="auto"/>
            </w:tcBorders>
          </w:tcPr>
          <w:p w14:paraId="5DC131AD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614" w:type="dxa"/>
            <w:tcBorders>
              <w:bottom w:val="double" w:sz="4" w:space="0" w:color="auto"/>
              <w:right w:val="double" w:sz="4" w:space="0" w:color="auto"/>
            </w:tcBorders>
          </w:tcPr>
          <w:p w14:paraId="579BA3DF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604" w:type="dxa"/>
            <w:tcBorders>
              <w:left w:val="double" w:sz="4" w:space="0" w:color="auto"/>
              <w:bottom w:val="double" w:sz="4" w:space="0" w:color="auto"/>
            </w:tcBorders>
          </w:tcPr>
          <w:p w14:paraId="08EA7CAE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615" w:type="dxa"/>
            <w:tcBorders>
              <w:bottom w:val="double" w:sz="4" w:space="0" w:color="auto"/>
              <w:right w:val="double" w:sz="4" w:space="0" w:color="auto"/>
            </w:tcBorders>
          </w:tcPr>
          <w:p w14:paraId="26BDCA72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14:paraId="24796917" w14:textId="77777777" w:rsidR="00B67F5C" w:rsidRPr="00B17D54" w:rsidRDefault="00B67F5C" w:rsidP="00B67F5C">
      <w:pPr>
        <w:spacing w:line="360" w:lineRule="auto"/>
        <w:jc w:val="both"/>
        <w:rPr>
          <w:rFonts w:ascii="David" w:hAnsi="David" w:cs="David"/>
          <w:b/>
          <w:bCs/>
          <w:u w:val="single"/>
          <w:rtl/>
        </w:rPr>
      </w:pPr>
      <w:r w:rsidRPr="00B17D54">
        <w:rPr>
          <w:rFonts w:ascii="David" w:hAnsi="David" w:cs="David"/>
          <w:b/>
          <w:bCs/>
          <w:u w:val="single"/>
          <w:rtl/>
        </w:rPr>
        <w:br/>
        <w:t>סיכום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0349"/>
      </w:tblGrid>
      <w:tr w:rsidR="00B67F5C" w:rsidRPr="00B17D54" w14:paraId="47FEE252" w14:textId="77777777" w:rsidTr="000233FF">
        <w:tc>
          <w:tcPr>
            <w:tcW w:w="10349" w:type="dxa"/>
          </w:tcPr>
          <w:p w14:paraId="60C162BB" w14:textId="77777777" w:rsidR="00B67F5C" w:rsidRPr="00B17D54" w:rsidRDefault="00B67F5C" w:rsidP="000233FF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B17D54">
              <w:rPr>
                <w:rFonts w:ascii="David" w:hAnsi="David" w:cs="David"/>
                <w:b/>
                <w:bCs/>
                <w:rtl/>
              </w:rPr>
              <w:t xml:space="preserve">דגשים שעולים במהלך </w:t>
            </w:r>
            <w:r>
              <w:rPr>
                <w:rFonts w:ascii="David" w:hAnsi="David" w:cs="David" w:hint="cs"/>
                <w:b/>
                <w:bCs/>
                <w:rtl/>
              </w:rPr>
              <w:t>אישור התכניות</w:t>
            </w:r>
          </w:p>
          <w:p w14:paraId="75F595CB" w14:textId="5B137783" w:rsidR="00B67F5C" w:rsidRPr="00B17D54" w:rsidRDefault="00B67F5C" w:rsidP="00B67F5C">
            <w:pPr>
              <w:pStyle w:val="ae"/>
              <w:numPr>
                <w:ilvl w:val="0"/>
                <w:numId w:val="20"/>
              </w:numPr>
              <w:spacing w:after="0" w:line="360" w:lineRule="auto"/>
              <w:rPr>
                <w:rFonts w:ascii="David" w:eastAsiaTheme="minorHAnsi" w:hAnsi="David" w:cs="David"/>
                <w:kern w:val="2"/>
                <w:rtl/>
                <w14:ligatures w14:val="standardContextual"/>
              </w:rPr>
            </w:pPr>
            <w:r w:rsidRPr="00B17D54">
              <w:rPr>
                <w:rFonts w:ascii="David" w:eastAsiaTheme="minorHAnsi" w:hAnsi="David" w:cs="David"/>
                <w:kern w:val="2"/>
                <w:rtl/>
                <w14:ligatures w14:val="standardContextual"/>
              </w:rPr>
              <w:t>חלוקת צוות בוגר:</w:t>
            </w:r>
          </w:p>
          <w:p w14:paraId="6980823B" w14:textId="14DCC053" w:rsidR="00B67F5C" w:rsidRPr="00B17D54" w:rsidRDefault="00B67F5C" w:rsidP="00B67F5C">
            <w:pPr>
              <w:pStyle w:val="ae"/>
              <w:numPr>
                <w:ilvl w:val="0"/>
                <w:numId w:val="20"/>
              </w:numPr>
              <w:spacing w:after="0" w:line="360" w:lineRule="auto"/>
              <w:rPr>
                <w:rFonts w:ascii="David" w:eastAsiaTheme="minorHAnsi" w:hAnsi="David" w:cs="David"/>
                <w:kern w:val="2"/>
                <w:rtl/>
                <w14:ligatures w14:val="standardContextual"/>
              </w:rPr>
            </w:pPr>
            <w:r>
              <w:rPr>
                <w:rFonts w:ascii="David" w:eastAsiaTheme="minorHAnsi" w:hAnsi="David" w:cs="David" w:hint="cs"/>
                <w:kern w:val="2"/>
                <w:rtl/>
                <w14:ligatures w14:val="standardContextual"/>
              </w:rPr>
              <w:t>מטרות חינוכיות ו</w:t>
            </w:r>
            <w:r w:rsidRPr="00B17D54">
              <w:rPr>
                <w:rFonts w:ascii="David" w:eastAsiaTheme="minorHAnsi" w:hAnsi="David" w:cs="David"/>
                <w:kern w:val="2"/>
                <w:rtl/>
                <w14:ligatures w14:val="standardContextual"/>
              </w:rPr>
              <w:t>הדרכה:</w:t>
            </w:r>
          </w:p>
          <w:p w14:paraId="02110A72" w14:textId="73CADA8F" w:rsidR="00B67F5C" w:rsidRPr="00B17D54" w:rsidRDefault="00B67F5C" w:rsidP="00B67F5C">
            <w:pPr>
              <w:pStyle w:val="ae"/>
              <w:numPr>
                <w:ilvl w:val="0"/>
                <w:numId w:val="20"/>
              </w:numPr>
              <w:spacing w:after="0" w:line="360" w:lineRule="auto"/>
              <w:rPr>
                <w:rFonts w:ascii="David" w:eastAsiaTheme="minorHAnsi" w:hAnsi="David" w:cs="David"/>
                <w:kern w:val="2"/>
                <w:rtl/>
                <w14:ligatures w14:val="standardContextual"/>
              </w:rPr>
            </w:pPr>
            <w:r w:rsidRPr="00B17D54">
              <w:rPr>
                <w:rFonts w:ascii="David" w:eastAsiaTheme="minorHAnsi" w:hAnsi="David" w:cs="David"/>
                <w:kern w:val="2"/>
                <w:rtl/>
                <w14:ligatures w14:val="standardContextual"/>
              </w:rPr>
              <w:t>חניכים:</w:t>
            </w:r>
          </w:p>
          <w:p w14:paraId="62CA784D" w14:textId="482F98CF" w:rsidR="00B67F5C" w:rsidRPr="00B17D54" w:rsidRDefault="00B67F5C" w:rsidP="00B67F5C">
            <w:pPr>
              <w:pStyle w:val="ae"/>
              <w:numPr>
                <w:ilvl w:val="0"/>
                <w:numId w:val="20"/>
              </w:numPr>
              <w:spacing w:after="0" w:line="360" w:lineRule="auto"/>
              <w:rPr>
                <w:rFonts w:ascii="David" w:eastAsiaTheme="minorHAnsi" w:hAnsi="David" w:cs="David"/>
                <w:kern w:val="2"/>
                <w14:ligatures w14:val="standardContextual"/>
              </w:rPr>
            </w:pPr>
            <w:r w:rsidRPr="00B17D54">
              <w:rPr>
                <w:rFonts w:ascii="David" w:eastAsiaTheme="minorHAnsi" w:hAnsi="David" w:cs="David"/>
                <w:kern w:val="2"/>
                <w:rtl/>
                <w14:ligatures w14:val="standardContextual"/>
              </w:rPr>
              <w:t>פעילים:</w:t>
            </w:r>
          </w:p>
          <w:p w14:paraId="0C76075B" w14:textId="77777777" w:rsidR="00B67F5C" w:rsidRPr="00B17D54" w:rsidRDefault="00B67F5C" w:rsidP="00B67F5C">
            <w:pPr>
              <w:pStyle w:val="ae"/>
              <w:numPr>
                <w:ilvl w:val="0"/>
                <w:numId w:val="20"/>
              </w:numPr>
              <w:spacing w:after="0" w:line="360" w:lineRule="auto"/>
              <w:rPr>
                <w:rFonts w:ascii="David" w:eastAsiaTheme="minorHAnsi" w:hAnsi="David" w:cs="David"/>
                <w:kern w:val="2"/>
                <w:rtl/>
                <w14:ligatures w14:val="standardContextual"/>
              </w:rPr>
            </w:pPr>
            <w:r w:rsidRPr="00B17D54">
              <w:rPr>
                <w:rFonts w:ascii="David" w:eastAsiaTheme="minorHAnsi" w:hAnsi="David" w:cs="David"/>
                <w:kern w:val="2"/>
                <w:rtl/>
                <w14:ligatures w14:val="standardContextual"/>
              </w:rPr>
              <w:t>חניון לילה</w:t>
            </w:r>
            <w:r>
              <w:rPr>
                <w:rFonts w:ascii="David" w:eastAsiaTheme="minorHAnsi" w:hAnsi="David" w:cs="David" w:hint="cs"/>
                <w:kern w:val="2"/>
                <w:rtl/>
                <w14:ligatures w14:val="standardContextual"/>
              </w:rPr>
              <w:t>:</w:t>
            </w:r>
          </w:p>
          <w:p w14:paraId="2704EF53" w14:textId="74B0AAB0" w:rsidR="00B67F5C" w:rsidRDefault="004319DF" w:rsidP="00B67F5C">
            <w:pPr>
              <w:pStyle w:val="ae"/>
              <w:numPr>
                <w:ilvl w:val="0"/>
                <w:numId w:val="20"/>
              </w:numPr>
              <w:spacing w:after="0" w:line="360" w:lineRule="auto"/>
              <w:rPr>
                <w:rFonts w:ascii="David" w:eastAsiaTheme="minorHAnsi" w:hAnsi="David" w:cs="David"/>
                <w:kern w:val="2"/>
                <w14:ligatures w14:val="standardContextual"/>
              </w:rPr>
            </w:pPr>
            <w:r>
              <w:rPr>
                <w:rFonts w:ascii="David" w:hAnsi="David" w:cs="David" w:hint="cs"/>
                <w:rtl/>
              </w:rPr>
              <w:t>בנייה מחנאית</w:t>
            </w:r>
            <w:r w:rsidR="00B67F5C" w:rsidRPr="00B17D54">
              <w:rPr>
                <w:rFonts w:ascii="David" w:hAnsi="David" w:cs="David"/>
                <w:rtl/>
              </w:rPr>
              <w:t>:</w:t>
            </w:r>
          </w:p>
          <w:p w14:paraId="035DFEA6" w14:textId="77777777" w:rsidR="00B67F5C" w:rsidRPr="00B17D54" w:rsidRDefault="00B67F5C" w:rsidP="00B67F5C">
            <w:pPr>
              <w:pStyle w:val="ae"/>
              <w:numPr>
                <w:ilvl w:val="0"/>
                <w:numId w:val="20"/>
              </w:numPr>
              <w:spacing w:after="0" w:line="360" w:lineRule="auto"/>
              <w:rPr>
                <w:rFonts w:ascii="David" w:eastAsiaTheme="minorHAnsi" w:hAnsi="David" w:cs="David"/>
                <w:kern w:val="2"/>
                <w:rtl/>
                <w14:ligatures w14:val="standardContextual"/>
              </w:rPr>
            </w:pPr>
            <w:r>
              <w:rPr>
                <w:rFonts w:ascii="David" w:eastAsiaTheme="minorHAnsi" w:hAnsi="David" w:cs="David" w:hint="cs"/>
                <w:kern w:val="2"/>
                <w:rtl/>
                <w14:ligatures w14:val="standardContextual"/>
              </w:rPr>
              <w:t xml:space="preserve">תכנית ב' : </w:t>
            </w:r>
          </w:p>
        </w:tc>
      </w:tr>
    </w:tbl>
    <w:p w14:paraId="183D5096" w14:textId="77777777" w:rsidR="00B67F5C" w:rsidRPr="00B17D54" w:rsidRDefault="00B67F5C" w:rsidP="00B67F5C">
      <w:pPr>
        <w:spacing w:line="360" w:lineRule="auto"/>
        <w:jc w:val="both"/>
        <w:rPr>
          <w:rFonts w:ascii="David" w:hAnsi="David" w:cs="David"/>
          <w:sz w:val="20"/>
          <w:szCs w:val="20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8756"/>
        <w:gridCol w:w="1700"/>
      </w:tblGrid>
      <w:tr w:rsidR="00B67F5C" w:rsidRPr="00B17D54" w14:paraId="301F73A0" w14:textId="77777777" w:rsidTr="000233FF">
        <w:tc>
          <w:tcPr>
            <w:tcW w:w="10456" w:type="dxa"/>
            <w:gridSpan w:val="2"/>
            <w:shd w:val="clear" w:color="auto" w:fill="B8CCE4" w:themeFill="accent1" w:themeFillTint="66"/>
            <w:vAlign w:val="center"/>
          </w:tcPr>
          <w:p w14:paraId="03495A72" w14:textId="77777777" w:rsidR="00B67F5C" w:rsidRPr="00B17D54" w:rsidRDefault="00B67F5C" w:rsidP="000233F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B17D54">
              <w:rPr>
                <w:rFonts w:ascii="David" w:hAnsi="David" w:cs="David"/>
                <w:b/>
                <w:bCs/>
                <w:rtl/>
              </w:rPr>
              <w:t xml:space="preserve">פערים </w:t>
            </w:r>
          </w:p>
        </w:tc>
      </w:tr>
      <w:tr w:rsidR="00B67F5C" w:rsidRPr="00B17D54" w14:paraId="1C40D6AF" w14:textId="77777777" w:rsidTr="000233FF">
        <w:tc>
          <w:tcPr>
            <w:tcW w:w="8756" w:type="dxa"/>
            <w:shd w:val="clear" w:color="auto" w:fill="DBE5F1" w:themeFill="accent1" w:themeFillTint="33"/>
            <w:vAlign w:val="center"/>
          </w:tcPr>
          <w:p w14:paraId="41A37B0C" w14:textId="77777777" w:rsidR="00B67F5C" w:rsidRPr="00B17D54" w:rsidRDefault="00B67F5C" w:rsidP="000233F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B17D54">
              <w:rPr>
                <w:rFonts w:ascii="David" w:hAnsi="David" w:cs="David"/>
                <w:b/>
                <w:bCs/>
                <w:rtl/>
              </w:rPr>
              <w:t>פער</w:t>
            </w:r>
          </w:p>
        </w:tc>
        <w:tc>
          <w:tcPr>
            <w:tcW w:w="1700" w:type="dxa"/>
            <w:shd w:val="clear" w:color="auto" w:fill="DBE5F1" w:themeFill="accent1" w:themeFillTint="33"/>
            <w:vAlign w:val="center"/>
          </w:tcPr>
          <w:p w14:paraId="37B45580" w14:textId="77777777" w:rsidR="00B67F5C" w:rsidRPr="00B17D54" w:rsidRDefault="00B67F5C" w:rsidP="000233F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B17D54">
              <w:rPr>
                <w:rFonts w:ascii="David" w:hAnsi="David" w:cs="David"/>
                <w:b/>
                <w:bCs/>
                <w:rtl/>
              </w:rPr>
              <w:t>דד ליין ליישום</w:t>
            </w:r>
          </w:p>
        </w:tc>
      </w:tr>
      <w:tr w:rsidR="00B67F5C" w:rsidRPr="00B17D54" w14:paraId="4B38BFCF" w14:textId="77777777" w:rsidTr="000233FF">
        <w:tc>
          <w:tcPr>
            <w:tcW w:w="8756" w:type="dxa"/>
          </w:tcPr>
          <w:p w14:paraId="7E78C07A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0" w:type="dxa"/>
          </w:tcPr>
          <w:p w14:paraId="797CFE67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B67F5C" w:rsidRPr="00B17D54" w14:paraId="710B052B" w14:textId="77777777" w:rsidTr="000233FF">
        <w:tc>
          <w:tcPr>
            <w:tcW w:w="8756" w:type="dxa"/>
          </w:tcPr>
          <w:p w14:paraId="5B2354EB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0" w:type="dxa"/>
          </w:tcPr>
          <w:p w14:paraId="757DAAB6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B67F5C" w:rsidRPr="00B17D54" w14:paraId="413E9672" w14:textId="77777777" w:rsidTr="000233FF">
        <w:tc>
          <w:tcPr>
            <w:tcW w:w="8756" w:type="dxa"/>
          </w:tcPr>
          <w:p w14:paraId="4ED248F8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700" w:type="dxa"/>
          </w:tcPr>
          <w:p w14:paraId="74461FCB" w14:textId="77777777" w:rsidR="00B67F5C" w:rsidRPr="00B17D54" w:rsidRDefault="00B67F5C" w:rsidP="000233FF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1957DB51" w14:textId="77777777" w:rsidR="00D9091E" w:rsidRPr="000229EC" w:rsidRDefault="00D9091E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02E5B4F0" w14:textId="6E0B59AA" w:rsidR="004319DF" w:rsidRDefault="004319DF">
      <w:pPr>
        <w:bidi w:val="0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sz w:val="22"/>
          <w:szCs w:val="22"/>
          <w:rtl/>
        </w:rPr>
        <w:br w:type="page"/>
      </w:r>
    </w:p>
    <w:p w14:paraId="27C3EE07" w14:textId="77777777" w:rsidR="000229EC" w:rsidRDefault="000229EC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339560B6" w14:textId="77777777" w:rsidR="004319DF" w:rsidRDefault="004319DF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5536AF4C" w14:textId="77777777" w:rsidR="004319DF" w:rsidRDefault="004319DF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1E7A8B9F" w14:textId="77777777" w:rsidR="004319DF" w:rsidRPr="000229EC" w:rsidRDefault="004319DF" w:rsidP="000229EC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6E85DBD0" w14:textId="7C2C3EC5" w:rsidR="002154B7" w:rsidRPr="000229EC" w:rsidRDefault="00517477" w:rsidP="000229EC">
      <w:pPr>
        <w:pStyle w:val="1"/>
        <w:keepLines/>
        <w:spacing w:before="240" w:line="259" w:lineRule="auto"/>
        <w:jc w:val="center"/>
        <w:rPr>
          <w:rFonts w:ascii="David" w:eastAsiaTheme="majorEastAsia" w:hAnsi="David" w:cs="David"/>
          <w:color w:val="000000" w:themeColor="text1"/>
          <w:kern w:val="2"/>
          <w:sz w:val="36"/>
          <w:szCs w:val="36"/>
          <w:u w:val="none"/>
          <w:rtl/>
          <w:lang w:eastAsia="en-US"/>
          <w14:ligatures w14:val="standardContextual"/>
        </w:rPr>
      </w:pPr>
      <w:bookmarkStart w:id="5" w:name="_Toc166061978"/>
      <w:r w:rsidRPr="000229EC">
        <w:rPr>
          <w:rFonts w:ascii="David" w:eastAsiaTheme="majorEastAsia" w:hAnsi="David" w:cs="David"/>
          <w:color w:val="000000" w:themeColor="text1"/>
          <w:kern w:val="2"/>
          <w:sz w:val="36"/>
          <w:szCs w:val="36"/>
          <w:u w:val="none"/>
          <w:rtl/>
          <w:lang w:eastAsia="en-US"/>
          <w14:ligatures w14:val="standardContextual"/>
        </w:rPr>
        <w:t>תחקיר</w:t>
      </w:r>
      <w:r w:rsidR="000229EC">
        <w:rPr>
          <w:rFonts w:ascii="David" w:eastAsiaTheme="majorEastAsia" w:hAnsi="David" w:cs="David" w:hint="cs"/>
          <w:color w:val="000000" w:themeColor="text1"/>
          <w:kern w:val="2"/>
          <w:sz w:val="36"/>
          <w:szCs w:val="36"/>
          <w:u w:val="none"/>
          <w:rtl/>
          <w:lang w:eastAsia="en-US"/>
          <w14:ligatures w14:val="standardContextual"/>
        </w:rPr>
        <w:t xml:space="preserve"> יום צופה</w:t>
      </w:r>
      <w:bookmarkEnd w:id="5"/>
    </w:p>
    <w:p w14:paraId="204EAD48" w14:textId="37416212" w:rsidR="002154B7" w:rsidRPr="00BC63E1" w:rsidRDefault="002154B7" w:rsidP="00231007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2"/>
          <w:szCs w:val="22"/>
          <w:u w:val="single"/>
          <w:rtl/>
          <w:lang w:eastAsia="en-US"/>
          <w14:ligatures w14:val="standardContextual"/>
        </w:rPr>
      </w:pPr>
      <w:bookmarkStart w:id="6" w:name="_Toc166061979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פרטים כלליים</w:t>
      </w:r>
      <w:bookmarkEnd w:id="6"/>
    </w:p>
    <w:tbl>
      <w:tblPr>
        <w:tblStyle w:val="21"/>
        <w:bidiVisual/>
        <w:tblW w:w="0" w:type="auto"/>
        <w:tblInd w:w="5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0"/>
        <w:gridCol w:w="2552"/>
        <w:gridCol w:w="1842"/>
        <w:gridCol w:w="2694"/>
      </w:tblGrid>
      <w:tr w:rsidR="002154B7" w:rsidRPr="00BC63E1" w14:paraId="6B5B7889" w14:textId="77777777" w:rsidTr="00C14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055A5A3C" w14:textId="77777777" w:rsidR="002154B7" w:rsidRPr="00BC63E1" w:rsidRDefault="002154B7" w:rsidP="00C14A9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שבט: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445050" w14:textId="77777777" w:rsidR="002154B7" w:rsidRPr="00BC63E1" w:rsidRDefault="002154B7" w:rsidP="00C14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35CA06D2" w14:textId="77777777" w:rsidR="002154B7" w:rsidRPr="00BC63E1" w:rsidRDefault="002154B7" w:rsidP="00C14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FF0000"/>
                <w:sz w:val="22"/>
                <w:szCs w:val="22"/>
                <w:rtl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748693" w14:textId="77777777" w:rsidR="002154B7" w:rsidRPr="00BC63E1" w:rsidRDefault="002154B7" w:rsidP="00C14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FF0000"/>
                <w:sz w:val="22"/>
                <w:szCs w:val="22"/>
                <w:rtl/>
              </w:rPr>
            </w:pPr>
          </w:p>
        </w:tc>
      </w:tr>
      <w:tr w:rsidR="002154B7" w:rsidRPr="00BC63E1" w14:paraId="6AB838F4" w14:textId="77777777" w:rsidTr="00C14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2F2C1662" w14:textId="77777777" w:rsidR="002154B7" w:rsidRPr="00BC63E1" w:rsidRDefault="002154B7" w:rsidP="00C14A9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מקום היום צופה: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6375C2" w14:textId="77777777" w:rsidR="002154B7" w:rsidRPr="00BC63E1" w:rsidRDefault="002154B7" w:rsidP="00C1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07A96A3F" w14:textId="4223DB3F" w:rsidR="002154B7" w:rsidRPr="00BC63E1" w:rsidRDefault="002154B7" w:rsidP="00C1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תאריכי </w:t>
            </w:r>
            <w:r w:rsidR="003970BC"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המפעל: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5DB367" w14:textId="77777777" w:rsidR="002154B7" w:rsidRPr="00BC63E1" w:rsidRDefault="002154B7" w:rsidP="00C1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2154B7" w:rsidRPr="00BC63E1" w14:paraId="5F8F7234" w14:textId="77777777" w:rsidTr="00C14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386DCDDF" w14:textId="4136353F" w:rsidR="002154B7" w:rsidRPr="00BC63E1" w:rsidRDefault="00045B72" w:rsidP="00C14A9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מנהל</w:t>
            </w:r>
            <w:r w:rsidR="00714121">
              <w:rPr>
                <w:rFonts w:ascii="David" w:hAnsi="David" w:cs="David" w:hint="cs"/>
                <w:sz w:val="22"/>
                <w:szCs w:val="22"/>
                <w:rtl/>
              </w:rPr>
              <w:t>/ת</w:t>
            </w: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 האירוע</w:t>
            </w:r>
            <w:r w:rsidR="002154B7" w:rsidRPr="00BC63E1">
              <w:rPr>
                <w:rFonts w:ascii="David" w:hAnsi="David" w:cs="David"/>
                <w:sz w:val="22"/>
                <w:szCs w:val="22"/>
                <w:rtl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7FA6B2" w14:textId="77777777" w:rsidR="002154B7" w:rsidRPr="00BC63E1" w:rsidRDefault="002154B7" w:rsidP="00C1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272AEDD5" w14:textId="77777777" w:rsidR="002154B7" w:rsidRPr="00BC63E1" w:rsidRDefault="002154B7" w:rsidP="00C1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טלפון: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4F2BED3" w14:textId="77777777" w:rsidR="002154B7" w:rsidRPr="00BC63E1" w:rsidRDefault="002154B7" w:rsidP="00C1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2154B7" w:rsidRPr="00BC63E1" w14:paraId="4C39BAFF" w14:textId="77777777" w:rsidTr="00C14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</w:tcPr>
          <w:p w14:paraId="1D1D0EA8" w14:textId="77777777" w:rsidR="002154B7" w:rsidRPr="00BC63E1" w:rsidRDefault="002154B7" w:rsidP="00C14A99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עורף הטיול: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EC80DBB" w14:textId="77777777" w:rsidR="002154B7" w:rsidRPr="00BC63E1" w:rsidRDefault="002154B7" w:rsidP="00C1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14:paraId="5BC3C2CE" w14:textId="77777777" w:rsidR="002154B7" w:rsidRPr="00BC63E1" w:rsidRDefault="002154B7" w:rsidP="00C1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טלפון: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0154D0E" w14:textId="77777777" w:rsidR="002154B7" w:rsidRPr="00BC63E1" w:rsidRDefault="002154B7" w:rsidP="00C14A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</w:tbl>
    <w:p w14:paraId="69BC7E16" w14:textId="10A960CA" w:rsidR="00D56CEF" w:rsidRPr="00BC63E1" w:rsidRDefault="00D56CEF" w:rsidP="00231007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2"/>
          <w:szCs w:val="22"/>
          <w:u w:val="single"/>
          <w:rtl/>
          <w:lang w:eastAsia="en-US"/>
          <w14:ligatures w14:val="standardContextual"/>
        </w:rPr>
      </w:pPr>
    </w:p>
    <w:tbl>
      <w:tblPr>
        <w:tblStyle w:val="aa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1524"/>
        <w:gridCol w:w="219"/>
        <w:gridCol w:w="1615"/>
        <w:gridCol w:w="129"/>
        <w:gridCol w:w="732"/>
        <w:gridCol w:w="1011"/>
        <w:gridCol w:w="555"/>
        <w:gridCol w:w="1189"/>
        <w:gridCol w:w="1743"/>
        <w:gridCol w:w="37"/>
        <w:gridCol w:w="89"/>
        <w:gridCol w:w="1618"/>
      </w:tblGrid>
      <w:tr w:rsidR="00D56CEF" w:rsidRPr="00BC63E1" w14:paraId="59430310" w14:textId="77777777" w:rsidTr="009361B6">
        <w:tc>
          <w:tcPr>
            <w:tcW w:w="10461" w:type="dxa"/>
            <w:gridSpan w:val="12"/>
            <w:shd w:val="clear" w:color="auto" w:fill="auto"/>
            <w:vAlign w:val="bottom"/>
          </w:tcPr>
          <w:p w14:paraId="59BD967C" w14:textId="1DB6CD71" w:rsidR="00D56CEF" w:rsidRPr="00BC63E1" w:rsidRDefault="00D648D2" w:rsidP="0023100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יש לסמן ב- </w:t>
            </w:r>
            <w:r w:rsidRPr="00BC63E1">
              <w:rPr>
                <w:rFonts w:ascii="David" w:hAnsi="David" w:cs="David"/>
                <w:sz w:val="22"/>
                <w:szCs w:val="22"/>
              </w:rPr>
              <w:t>V</w:t>
            </w: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 את האירועים </w:t>
            </w:r>
            <w:r w:rsidR="004E0B77" w:rsidRPr="00BC63E1">
              <w:rPr>
                <w:rFonts w:ascii="David" w:hAnsi="David" w:cs="David"/>
                <w:sz w:val="22"/>
                <w:szCs w:val="22"/>
                <w:rtl/>
              </w:rPr>
              <w:t>הרלוונטיים</w:t>
            </w:r>
            <w:r w:rsidRPr="00BC63E1">
              <w:rPr>
                <w:rFonts w:ascii="David" w:hAnsi="David" w:cs="David"/>
                <w:sz w:val="22"/>
                <w:szCs w:val="22"/>
                <w:rtl/>
              </w:rPr>
              <w:t xml:space="preserve"> למפעל</w:t>
            </w:r>
            <w:r w:rsidR="004E0B77" w:rsidRPr="00BC63E1">
              <w:rPr>
                <w:rFonts w:ascii="David" w:hAnsi="David" w:cs="David"/>
                <w:sz w:val="22"/>
                <w:szCs w:val="22"/>
                <w:rtl/>
              </w:rPr>
              <w:t>:</w:t>
            </w:r>
          </w:p>
        </w:tc>
      </w:tr>
      <w:tr w:rsidR="00A13F2E" w:rsidRPr="00BC63E1" w14:paraId="26D3B566" w14:textId="77777777" w:rsidTr="00A13F2E">
        <w:trPr>
          <w:trHeight w:val="299"/>
        </w:trPr>
        <w:tc>
          <w:tcPr>
            <w:tcW w:w="1743" w:type="dxa"/>
            <w:gridSpan w:val="2"/>
            <w:shd w:val="clear" w:color="auto" w:fill="C6D9F1" w:themeFill="text2" w:themeFillTint="33"/>
            <w:vAlign w:val="bottom"/>
          </w:tcPr>
          <w:p w14:paraId="3D693CB6" w14:textId="77777777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44" w:type="dxa"/>
            <w:gridSpan w:val="2"/>
            <w:shd w:val="clear" w:color="auto" w:fill="C6D9F1" w:themeFill="text2" w:themeFillTint="33"/>
            <w:vAlign w:val="bottom"/>
          </w:tcPr>
          <w:p w14:paraId="094AF22E" w14:textId="53196AC3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לינה</w:t>
            </w:r>
          </w:p>
        </w:tc>
        <w:tc>
          <w:tcPr>
            <w:tcW w:w="1743" w:type="dxa"/>
            <w:gridSpan w:val="2"/>
            <w:shd w:val="clear" w:color="auto" w:fill="C6D9F1" w:themeFill="text2" w:themeFillTint="33"/>
            <w:vAlign w:val="bottom"/>
          </w:tcPr>
          <w:p w14:paraId="1B397CF2" w14:textId="1121A577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בנייה מחנאית</w:t>
            </w:r>
          </w:p>
        </w:tc>
        <w:tc>
          <w:tcPr>
            <w:tcW w:w="1744" w:type="dxa"/>
            <w:gridSpan w:val="2"/>
            <w:shd w:val="clear" w:color="auto" w:fill="C6D9F1" w:themeFill="text2" w:themeFillTint="33"/>
            <w:vAlign w:val="bottom"/>
          </w:tcPr>
          <w:p w14:paraId="077B062A" w14:textId="52D58BEA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עבודות</w:t>
            </w:r>
          </w:p>
        </w:tc>
        <w:tc>
          <w:tcPr>
            <w:tcW w:w="1743" w:type="dxa"/>
            <w:shd w:val="clear" w:color="auto" w:fill="C6D9F1" w:themeFill="text2" w:themeFillTint="33"/>
            <w:vAlign w:val="bottom"/>
          </w:tcPr>
          <w:p w14:paraId="15A84038" w14:textId="656566FF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טקס אש</w:t>
            </w:r>
          </w:p>
        </w:tc>
        <w:tc>
          <w:tcPr>
            <w:tcW w:w="1744" w:type="dxa"/>
            <w:gridSpan w:val="3"/>
            <w:shd w:val="clear" w:color="auto" w:fill="C6D9F1" w:themeFill="text2" w:themeFillTint="33"/>
            <w:vAlign w:val="bottom"/>
          </w:tcPr>
          <w:p w14:paraId="69CADED6" w14:textId="7E2D406A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אטרקציה</w:t>
            </w:r>
          </w:p>
        </w:tc>
      </w:tr>
      <w:tr w:rsidR="00A13F2E" w:rsidRPr="00BC63E1" w14:paraId="05A98286" w14:textId="77777777" w:rsidTr="00714121">
        <w:trPr>
          <w:trHeight w:val="299"/>
        </w:trPr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06513F76" w14:textId="290D2569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פרטי האירוע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FC420B" w14:textId="77777777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E9854" w14:textId="77777777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A6C3EE" w14:textId="77777777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B74D23" w14:textId="77777777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3AB11D" w14:textId="2BB2D2E4" w:rsidR="00A13F2E" w:rsidRPr="00BC63E1" w:rsidRDefault="00A13F2E" w:rsidP="00A13F2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714121" w:rsidRPr="00BC63E1" w14:paraId="400B6476" w14:textId="77777777" w:rsidTr="00714121"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29A9C4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28F95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B16A2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FED9D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1B72AF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714121" w:rsidRPr="00BC63E1" w14:paraId="7DEDA4E6" w14:textId="77777777" w:rsidTr="0071412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FBA6F" w14:textId="131FE04C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לינה: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014D5" w14:textId="7C41ECDE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האם הוגש תיאום טיולים (מוקד טבע)?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1C076B" w14:textId="2A953E4E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כן / לא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57E1E" w14:textId="42AF2EF9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אישור כתוב ממקום הלינה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3478" w14:textId="4C542AEB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קיים / לא קיים</w:t>
            </w:r>
          </w:p>
        </w:tc>
      </w:tr>
      <w:tr w:rsidR="00A13F2E" w:rsidRPr="00BC63E1" w14:paraId="1892068B" w14:textId="77777777" w:rsidTr="00714121"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EA5A6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5ACF0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87903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72B74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ABFF0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A13F2E" w:rsidRPr="00BC63E1" w14:paraId="414DB26A" w14:textId="77777777" w:rsidTr="00714121">
        <w:trPr>
          <w:trHeight w:val="149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664E5D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אטרקציה: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D93907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שם החברה-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6D82F4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5BA6F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איש קשר-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0E0E77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13F2E" w:rsidRPr="00BC63E1" w14:paraId="3FBAC049" w14:textId="77777777" w:rsidTr="00714121">
        <w:tc>
          <w:tcPr>
            <w:tcW w:w="1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C25569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3933C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אישור הזמנה בכתב-</w:t>
            </w:r>
          </w:p>
        </w:tc>
        <w:tc>
          <w:tcPr>
            <w:tcW w:w="156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442276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קיים / לא קיים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EAF584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רישיון עסק + ביטוח צד ג'</w:t>
            </w:r>
          </w:p>
        </w:tc>
        <w:tc>
          <w:tcPr>
            <w:tcW w:w="16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8B1E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קיים / לא קיים</w:t>
            </w:r>
          </w:p>
        </w:tc>
      </w:tr>
      <w:tr w:rsidR="00A13F2E" w:rsidRPr="00BC63E1" w14:paraId="692DB95B" w14:textId="77777777" w:rsidTr="00714121"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F87CF" w14:textId="2A2EB469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A017E" w14:textId="2E08DBC8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80AD4" w14:textId="77777777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242881" w14:textId="2B6DCAC6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32AD43" w14:textId="1A78E820" w:rsidR="00A13F2E" w:rsidRPr="00BC63E1" w:rsidRDefault="00A13F2E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714121" w:rsidRPr="00BC63E1" w14:paraId="074917E5" w14:textId="77777777" w:rsidTr="00714121"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DD1334C" w14:textId="37E184DC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ימי עבודה: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9B204" w14:textId="59028369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איזה שכבות גיל עובדות?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F2144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4BF10F" w14:textId="50782E68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האם שטח העבודות מואר?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6BD7F8" w14:textId="2D992EC3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 לא</w:t>
            </w:r>
          </w:p>
        </w:tc>
      </w:tr>
      <w:tr w:rsidR="00714121" w:rsidRPr="00BC63E1" w14:paraId="06C399DD" w14:textId="77777777" w:rsidTr="00714121"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CC5FB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3F391" w14:textId="211A449E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תאריך לתדריך + מי מעביר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/</w:t>
            </w:r>
            <w:r w:rsidRPr="00BC63E1">
              <w:rPr>
                <w:rFonts w:ascii="David" w:hAnsi="David" w:cs="David"/>
                <w:sz w:val="22"/>
                <w:szCs w:val="22"/>
                <w:rtl/>
              </w:rPr>
              <w:t>ה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3E329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7E5B70" w14:textId="3A9476E2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האם עבר הסמכת בניה מחנאית?</w:t>
            </w:r>
          </w:p>
        </w:tc>
        <w:tc>
          <w:tcPr>
            <w:tcW w:w="16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8C5D" w14:textId="7703C4D6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 לא</w:t>
            </w:r>
          </w:p>
        </w:tc>
      </w:tr>
      <w:tr w:rsidR="00714121" w:rsidRPr="00BC63E1" w14:paraId="565E2C45" w14:textId="77777777" w:rsidTr="00714121"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78490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54647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5F3F3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892B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B712EF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714121" w:rsidRPr="00BC63E1" w14:paraId="5BE65C9F" w14:textId="77777777" w:rsidTr="0071412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2711B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בנייה מחנאית: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E9C6AB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תאריך אישור המבנים-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747E4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DD164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מי מתחקר?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C1D2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714121" w:rsidRPr="00BC63E1" w14:paraId="42815644" w14:textId="77777777" w:rsidTr="00714121"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1C761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AC78D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65AF7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CA18E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E86AC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</w:tr>
      <w:tr w:rsidR="00714121" w:rsidRPr="00BC63E1" w14:paraId="1E94CBE2" w14:textId="77777777" w:rsidTr="00714121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EFD3B5" w14:textId="15C37474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טקס אש: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87182E" w14:textId="77777777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כמות כתובות: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9AE88" w14:textId="59C45894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D1987" w14:textId="3904A0AC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האם התקבל אישור כיבוי אש?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60D6" w14:textId="3C63E8F9" w:rsidR="00714121" w:rsidRPr="00BC63E1" w:rsidRDefault="00714121" w:rsidP="0071412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 לא</w:t>
            </w:r>
          </w:p>
        </w:tc>
      </w:tr>
      <w:tr w:rsidR="00714121" w:rsidRPr="00BC63E1" w14:paraId="6419F785" w14:textId="77777777" w:rsidTr="00714121">
        <w:tc>
          <w:tcPr>
            <w:tcW w:w="57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D7D764" w14:textId="77777777" w:rsidR="00714121" w:rsidRPr="00BC63E1" w:rsidRDefault="00714121" w:rsidP="00714121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  <w:p w14:paraId="5F6E118D" w14:textId="38062127" w:rsidR="00714121" w:rsidRPr="00BC63E1" w:rsidRDefault="00714121" w:rsidP="00714121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יש לצרף לו"ז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A43F38" w14:textId="77777777" w:rsidR="00714121" w:rsidRPr="00BC63E1" w:rsidRDefault="00714121" w:rsidP="00714121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2BBBC66A" w14:textId="625C2674" w:rsidR="002154B7" w:rsidRPr="00BC63E1" w:rsidRDefault="00BB4540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7" w:name="_Toc166061980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כ"א</w:t>
      </w:r>
      <w:bookmarkEnd w:id="7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101"/>
        <w:gridCol w:w="2282"/>
        <w:gridCol w:w="1899"/>
        <w:gridCol w:w="2131"/>
        <w:gridCol w:w="1373"/>
      </w:tblGrid>
      <w:tr w:rsidR="00473E86" w:rsidRPr="00BC63E1" w14:paraId="5D4950A6" w14:textId="77777777" w:rsidTr="00B93924">
        <w:trPr>
          <w:trHeight w:val="255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DB79AAF" w14:textId="77777777" w:rsidR="00473E86" w:rsidRPr="00BC63E1" w:rsidRDefault="00473E86" w:rsidP="00473E86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10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67B62508" w14:textId="1B0A7CD5" w:rsidR="00473E86" w:rsidRPr="00BC63E1" w:rsidRDefault="00473E86" w:rsidP="00473E8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שם </w:t>
            </w:r>
            <w:r w:rsidR="00714121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מלא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1B78E9A" w14:textId="77777777" w:rsidR="00473E86" w:rsidRPr="00BC63E1" w:rsidRDefault="00473E86" w:rsidP="00473E8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תפקיד בשגרה</w:t>
            </w:r>
          </w:p>
        </w:tc>
        <w:tc>
          <w:tcPr>
            <w:tcW w:w="9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9E69CF7" w14:textId="77777777" w:rsidR="00473E86" w:rsidRPr="00BC63E1" w:rsidRDefault="00473E86" w:rsidP="00473E86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תפקיד בטיול</w:t>
            </w:r>
          </w:p>
        </w:tc>
        <w:tc>
          <w:tcPr>
            <w:tcW w:w="102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6F205C3C" w14:textId="77777777" w:rsidR="00473E86" w:rsidRPr="00BC63E1" w:rsidRDefault="00473E86" w:rsidP="00473E8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האם עבר את ההכשרות המתאימות?</w:t>
            </w:r>
          </w:p>
          <w:p w14:paraId="477F65F4" w14:textId="32E48C37" w:rsidR="00473E86" w:rsidRPr="00BC63E1" w:rsidRDefault="00714121" w:rsidP="00473E86">
            <w:pPr>
              <w:jc w:val="center"/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(</w:t>
            </w:r>
            <w:r w:rsidR="0BABA3C2" w:rsidRPr="00BC63E1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 xml:space="preserve">ראש טור, </w:t>
            </w:r>
            <w:r w:rsidR="33D76D57" w:rsidRPr="00BC63E1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 xml:space="preserve">בניה מחנאית(רמה 1), </w:t>
            </w:r>
            <w:r w:rsidR="0BABA3C2" w:rsidRPr="00BC63E1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 xml:space="preserve"> גרירה וכו</w:t>
            </w: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')</w:t>
            </w: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D771ABA" w14:textId="37F3B220" w:rsidR="00473E86" w:rsidRPr="00BC63E1" w:rsidRDefault="00473E86" w:rsidP="00473E86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מתי עבר</w:t>
            </w:r>
            <w:r w:rsidR="00714121">
              <w:rPr>
                <w:rFonts w:ascii="David" w:hAnsi="David" w:cs="David" w:hint="cs"/>
                <w:b/>
                <w:bCs/>
                <w:sz w:val="18"/>
                <w:szCs w:val="18"/>
                <w:rtl/>
              </w:rPr>
              <w:t>/ה</w:t>
            </w: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את ההסמכה הנדרשת ?</w:t>
            </w:r>
          </w:p>
        </w:tc>
      </w:tr>
      <w:tr w:rsidR="00473E86" w:rsidRPr="00BC63E1" w14:paraId="5444DACD" w14:textId="77777777" w:rsidTr="7BF3CE1F">
        <w:trPr>
          <w:trHeight w:val="283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A7CC8A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1</w:t>
            </w:r>
          </w:p>
        </w:tc>
        <w:tc>
          <w:tcPr>
            <w:tcW w:w="1006" w:type="pct"/>
            <w:tcBorders>
              <w:top w:val="single" w:sz="12" w:space="0" w:color="auto"/>
            </w:tcBorders>
            <w:vAlign w:val="center"/>
          </w:tcPr>
          <w:p w14:paraId="205EBAFA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3" w:type="pct"/>
            <w:tcBorders>
              <w:top w:val="single" w:sz="12" w:space="0" w:color="auto"/>
            </w:tcBorders>
            <w:vAlign w:val="center"/>
          </w:tcPr>
          <w:p w14:paraId="6D37D16C" w14:textId="408E6450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מרכז</w:t>
            </w:r>
            <w:r w:rsidR="00714121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השבט</w:t>
            </w:r>
          </w:p>
        </w:tc>
        <w:tc>
          <w:tcPr>
            <w:tcW w:w="9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6A1CD1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21" w:type="pct"/>
            <w:tcBorders>
              <w:top w:val="single" w:sz="12" w:space="0" w:color="auto"/>
              <w:right w:val="single" w:sz="12" w:space="0" w:color="auto"/>
            </w:tcBorders>
          </w:tcPr>
          <w:p w14:paraId="2EE025B7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8" w:type="pct"/>
            <w:tcBorders>
              <w:top w:val="single" w:sz="12" w:space="0" w:color="auto"/>
              <w:right w:val="single" w:sz="12" w:space="0" w:color="auto"/>
            </w:tcBorders>
          </w:tcPr>
          <w:p w14:paraId="6813A243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73E86" w:rsidRPr="00BC63E1" w14:paraId="7748D92C" w14:textId="77777777" w:rsidTr="7BF3CE1F">
        <w:trPr>
          <w:trHeight w:val="283"/>
        </w:trPr>
        <w:tc>
          <w:tcPr>
            <w:tcW w:w="311" w:type="pct"/>
            <w:tcBorders>
              <w:left w:val="single" w:sz="12" w:space="0" w:color="auto"/>
            </w:tcBorders>
            <w:vAlign w:val="center"/>
          </w:tcPr>
          <w:p w14:paraId="708ACAFA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2</w:t>
            </w:r>
          </w:p>
        </w:tc>
        <w:tc>
          <w:tcPr>
            <w:tcW w:w="1006" w:type="pct"/>
            <w:vAlign w:val="center"/>
          </w:tcPr>
          <w:p w14:paraId="1799D73A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3" w:type="pct"/>
            <w:vAlign w:val="center"/>
          </w:tcPr>
          <w:p w14:paraId="03E29009" w14:textId="0DF8B8D6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רכז</w:t>
            </w:r>
            <w:r w:rsidR="00714121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הדרכה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center"/>
          </w:tcPr>
          <w:p w14:paraId="25BC5315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21" w:type="pct"/>
            <w:tcBorders>
              <w:right w:val="single" w:sz="12" w:space="0" w:color="auto"/>
            </w:tcBorders>
          </w:tcPr>
          <w:p w14:paraId="44CC0DBE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8" w:type="pct"/>
            <w:tcBorders>
              <w:right w:val="single" w:sz="12" w:space="0" w:color="auto"/>
            </w:tcBorders>
          </w:tcPr>
          <w:p w14:paraId="633805F1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73E86" w:rsidRPr="00BC63E1" w14:paraId="0D434E33" w14:textId="77777777" w:rsidTr="7BF3CE1F">
        <w:trPr>
          <w:trHeight w:val="283"/>
        </w:trPr>
        <w:tc>
          <w:tcPr>
            <w:tcW w:w="311" w:type="pct"/>
            <w:tcBorders>
              <w:left w:val="single" w:sz="12" w:space="0" w:color="auto"/>
            </w:tcBorders>
            <w:vAlign w:val="center"/>
          </w:tcPr>
          <w:p w14:paraId="40C05908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3</w:t>
            </w:r>
          </w:p>
        </w:tc>
        <w:tc>
          <w:tcPr>
            <w:tcW w:w="1006" w:type="pct"/>
            <w:vAlign w:val="center"/>
          </w:tcPr>
          <w:p w14:paraId="2E245F0D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3" w:type="pct"/>
            <w:vAlign w:val="center"/>
          </w:tcPr>
          <w:p w14:paraId="445F32B7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ראש השבט</w:t>
            </w:r>
          </w:p>
        </w:tc>
        <w:tc>
          <w:tcPr>
            <w:tcW w:w="910" w:type="pct"/>
            <w:tcBorders>
              <w:right w:val="single" w:sz="12" w:space="0" w:color="auto"/>
            </w:tcBorders>
            <w:vAlign w:val="center"/>
          </w:tcPr>
          <w:p w14:paraId="13296AC7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21" w:type="pct"/>
            <w:tcBorders>
              <w:right w:val="single" w:sz="12" w:space="0" w:color="auto"/>
            </w:tcBorders>
          </w:tcPr>
          <w:p w14:paraId="36F21508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8" w:type="pct"/>
            <w:tcBorders>
              <w:right w:val="single" w:sz="12" w:space="0" w:color="auto"/>
            </w:tcBorders>
          </w:tcPr>
          <w:p w14:paraId="001DAB5A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73E86" w:rsidRPr="00BC63E1" w14:paraId="09446CCD" w14:textId="77777777" w:rsidTr="7BF3CE1F">
        <w:trPr>
          <w:trHeight w:val="283"/>
        </w:trPr>
        <w:tc>
          <w:tcPr>
            <w:tcW w:w="311" w:type="pct"/>
            <w:tcBorders>
              <w:left w:val="single" w:sz="12" w:space="0" w:color="auto"/>
            </w:tcBorders>
            <w:vAlign w:val="center"/>
          </w:tcPr>
          <w:p w14:paraId="6A1BBE56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4</w:t>
            </w:r>
          </w:p>
        </w:tc>
        <w:tc>
          <w:tcPr>
            <w:tcW w:w="1006" w:type="pct"/>
            <w:vAlign w:val="center"/>
          </w:tcPr>
          <w:p w14:paraId="4561E038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3" w:type="pct"/>
            <w:vAlign w:val="center"/>
          </w:tcPr>
          <w:p w14:paraId="56E39FFB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910" w:type="pct"/>
            <w:tcBorders>
              <w:right w:val="single" w:sz="12" w:space="0" w:color="auto"/>
            </w:tcBorders>
            <w:vAlign w:val="center"/>
          </w:tcPr>
          <w:p w14:paraId="757D3FA4" w14:textId="168D2602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מנהלן</w:t>
            </w:r>
            <w:r w:rsidR="00714121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</w:p>
        </w:tc>
        <w:tc>
          <w:tcPr>
            <w:tcW w:w="1021" w:type="pct"/>
            <w:tcBorders>
              <w:right w:val="single" w:sz="12" w:space="0" w:color="auto"/>
            </w:tcBorders>
          </w:tcPr>
          <w:p w14:paraId="60FF6027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8" w:type="pct"/>
            <w:tcBorders>
              <w:right w:val="single" w:sz="12" w:space="0" w:color="auto"/>
            </w:tcBorders>
          </w:tcPr>
          <w:p w14:paraId="40188F76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73E86" w:rsidRPr="00BC63E1" w14:paraId="3D0BC2B5" w14:textId="77777777" w:rsidTr="7BF3CE1F">
        <w:trPr>
          <w:trHeight w:val="283"/>
        </w:trPr>
        <w:tc>
          <w:tcPr>
            <w:tcW w:w="311" w:type="pct"/>
            <w:tcBorders>
              <w:left w:val="single" w:sz="12" w:space="0" w:color="auto"/>
            </w:tcBorders>
            <w:vAlign w:val="center"/>
          </w:tcPr>
          <w:p w14:paraId="210E9A2A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5</w:t>
            </w:r>
          </w:p>
        </w:tc>
        <w:tc>
          <w:tcPr>
            <w:tcW w:w="1006" w:type="pct"/>
            <w:vAlign w:val="center"/>
          </w:tcPr>
          <w:p w14:paraId="483CFEBF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3" w:type="pct"/>
            <w:vAlign w:val="center"/>
          </w:tcPr>
          <w:p w14:paraId="6705B5C8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910" w:type="pct"/>
            <w:tcBorders>
              <w:right w:val="single" w:sz="12" w:space="0" w:color="auto"/>
            </w:tcBorders>
            <w:vAlign w:val="center"/>
          </w:tcPr>
          <w:p w14:paraId="611BB609" w14:textId="2451C8AA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אחראי</w:t>
            </w:r>
            <w:r w:rsidR="00714121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חניון</w:t>
            </w:r>
          </w:p>
        </w:tc>
        <w:tc>
          <w:tcPr>
            <w:tcW w:w="1021" w:type="pct"/>
            <w:tcBorders>
              <w:right w:val="single" w:sz="12" w:space="0" w:color="auto"/>
            </w:tcBorders>
          </w:tcPr>
          <w:p w14:paraId="7F236530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8" w:type="pct"/>
            <w:tcBorders>
              <w:right w:val="single" w:sz="12" w:space="0" w:color="auto"/>
            </w:tcBorders>
          </w:tcPr>
          <w:p w14:paraId="0BEDCE30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73E86" w:rsidRPr="00BC63E1" w14:paraId="67F2F89A" w14:textId="77777777" w:rsidTr="7BF3CE1F">
        <w:trPr>
          <w:trHeight w:val="283"/>
        </w:trPr>
        <w:tc>
          <w:tcPr>
            <w:tcW w:w="311" w:type="pct"/>
            <w:tcBorders>
              <w:left w:val="single" w:sz="12" w:space="0" w:color="auto"/>
            </w:tcBorders>
            <w:vAlign w:val="center"/>
          </w:tcPr>
          <w:p w14:paraId="0739673C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6</w:t>
            </w:r>
          </w:p>
        </w:tc>
        <w:tc>
          <w:tcPr>
            <w:tcW w:w="1006" w:type="pct"/>
            <w:vAlign w:val="center"/>
          </w:tcPr>
          <w:p w14:paraId="403A153B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93" w:type="pct"/>
            <w:vAlign w:val="center"/>
          </w:tcPr>
          <w:p w14:paraId="0F4D4743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910" w:type="pct"/>
            <w:tcBorders>
              <w:right w:val="single" w:sz="12" w:space="0" w:color="auto"/>
            </w:tcBorders>
            <w:vAlign w:val="center"/>
          </w:tcPr>
          <w:p w14:paraId="22B38C1D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21" w:type="pct"/>
            <w:tcBorders>
              <w:right w:val="single" w:sz="12" w:space="0" w:color="auto"/>
            </w:tcBorders>
          </w:tcPr>
          <w:p w14:paraId="5D1305E8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658" w:type="pct"/>
            <w:tcBorders>
              <w:right w:val="single" w:sz="12" w:space="0" w:color="auto"/>
            </w:tcBorders>
          </w:tcPr>
          <w:p w14:paraId="3DD67929" w14:textId="77777777" w:rsidR="00473E86" w:rsidRPr="00BC63E1" w:rsidRDefault="00473E86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748BCE57" w14:textId="77777777" w:rsidR="00BC63E1" w:rsidRDefault="00BC63E1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6F381C8F" w14:textId="043C08C9" w:rsidR="002154B7" w:rsidRPr="00BC63E1" w:rsidRDefault="002154B7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lang w:eastAsia="en-US"/>
          <w14:ligatures w14:val="standardContextual"/>
        </w:rPr>
      </w:pPr>
      <w:bookmarkStart w:id="8" w:name="_Toc166061981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תיאומים מול הגורמים הבאים</w:t>
      </w:r>
      <w:bookmarkEnd w:id="8"/>
    </w:p>
    <w:tbl>
      <w:tblPr>
        <w:tblStyle w:val="aa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3297"/>
        <w:gridCol w:w="3297"/>
      </w:tblGrid>
      <w:tr w:rsidR="002154B7" w:rsidRPr="00BC63E1" w14:paraId="28917AC1" w14:textId="77777777" w:rsidTr="004728F0">
        <w:trPr>
          <w:trHeight w:val="20"/>
        </w:trPr>
        <w:tc>
          <w:tcPr>
            <w:tcW w:w="1850" w:type="pct"/>
          </w:tcPr>
          <w:p w14:paraId="56AC9A60" w14:textId="77777777" w:rsidR="002154B7" w:rsidRPr="00BC63E1" w:rsidRDefault="002154B7" w:rsidP="00C14A99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אישור תנועתי:</w:t>
            </w:r>
          </w:p>
        </w:tc>
        <w:tc>
          <w:tcPr>
            <w:tcW w:w="1575" w:type="pct"/>
          </w:tcPr>
          <w:p w14:paraId="36AB3B9A" w14:textId="77777777" w:rsidR="002154B7" w:rsidRPr="00BC63E1" w:rsidRDefault="002154B7" w:rsidP="00C14A99">
            <w:pPr>
              <w:pStyle w:val="ae"/>
              <w:spacing w:line="240" w:lineRule="auto"/>
              <w:ind w:left="0"/>
              <w:jc w:val="both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1575" w:type="pct"/>
          </w:tcPr>
          <w:p w14:paraId="621A5DE8" w14:textId="77777777" w:rsidR="002154B7" w:rsidRPr="00BC63E1" w:rsidRDefault="002154B7" w:rsidP="00C14A99">
            <w:pPr>
              <w:pStyle w:val="ae"/>
              <w:spacing w:line="240" w:lineRule="auto"/>
              <w:ind w:left="0"/>
              <w:jc w:val="both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  <w:tr w:rsidR="002154B7" w:rsidRPr="00BC63E1" w14:paraId="638642A1" w14:textId="77777777" w:rsidTr="004728F0">
        <w:trPr>
          <w:trHeight w:val="20"/>
        </w:trPr>
        <w:tc>
          <w:tcPr>
            <w:tcW w:w="1850" w:type="pct"/>
          </w:tcPr>
          <w:p w14:paraId="701F000C" w14:textId="77777777" w:rsidR="002154B7" w:rsidRPr="00BC63E1" w:rsidRDefault="002154B7" w:rsidP="00C14A99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אישור תיאום טיולים</w:t>
            </w: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575" w:type="pct"/>
          </w:tcPr>
          <w:p w14:paraId="7051C691" w14:textId="77777777" w:rsidR="002154B7" w:rsidRPr="00BC63E1" w:rsidRDefault="002154B7" w:rsidP="00C14A99">
            <w:pPr>
              <w:pStyle w:val="ae"/>
              <w:spacing w:line="240" w:lineRule="auto"/>
              <w:ind w:left="0"/>
              <w:jc w:val="both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1575" w:type="pct"/>
          </w:tcPr>
          <w:p w14:paraId="0C3B8C69" w14:textId="77777777" w:rsidR="002154B7" w:rsidRPr="00BC63E1" w:rsidRDefault="002154B7" w:rsidP="00C14A99">
            <w:pPr>
              <w:pStyle w:val="ae"/>
              <w:spacing w:line="240" w:lineRule="auto"/>
              <w:ind w:left="0"/>
              <w:jc w:val="both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האם התקבל בחזרה?   כן   /   לא</w:t>
            </w:r>
          </w:p>
        </w:tc>
      </w:tr>
      <w:tr w:rsidR="002154B7" w:rsidRPr="00BC63E1" w14:paraId="79601039" w14:textId="77777777" w:rsidTr="004728F0">
        <w:trPr>
          <w:trHeight w:val="20"/>
        </w:trPr>
        <w:tc>
          <w:tcPr>
            <w:tcW w:w="1850" w:type="pct"/>
          </w:tcPr>
          <w:p w14:paraId="30B6F3F4" w14:textId="35843CE1" w:rsidR="002154B7" w:rsidRPr="00BC63E1" w:rsidRDefault="002154B7" w:rsidP="00A46352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אישור</w:t>
            </w:r>
            <w:r w:rsidR="00A46352"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של בעל</w:t>
            </w:r>
            <w:r w:rsidR="00714121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המקום</w:t>
            </w:r>
            <w:r w:rsidR="00A46352" w:rsidRPr="00BC63E1">
              <w:rPr>
                <w:rFonts w:ascii="David" w:hAnsi="David" w:cs="David"/>
                <w:sz w:val="20"/>
                <w:szCs w:val="20"/>
                <w:rtl/>
              </w:rPr>
              <w:t xml:space="preserve"> / השטח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>:</w:t>
            </w:r>
          </w:p>
        </w:tc>
        <w:tc>
          <w:tcPr>
            <w:tcW w:w="1575" w:type="pct"/>
          </w:tcPr>
          <w:p w14:paraId="75B9ACD5" w14:textId="77777777" w:rsidR="002154B7" w:rsidRPr="00BC63E1" w:rsidRDefault="002154B7" w:rsidP="00C14A99">
            <w:pPr>
              <w:pStyle w:val="ae"/>
              <w:spacing w:line="240" w:lineRule="auto"/>
              <w:ind w:left="0"/>
              <w:jc w:val="both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1575" w:type="pct"/>
          </w:tcPr>
          <w:p w14:paraId="6F28555F" w14:textId="77777777" w:rsidR="002154B7" w:rsidRPr="00BC63E1" w:rsidRDefault="002154B7" w:rsidP="00C14A99">
            <w:pPr>
              <w:pStyle w:val="ae"/>
              <w:spacing w:line="240" w:lineRule="auto"/>
              <w:ind w:left="0"/>
              <w:jc w:val="both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האם התקבל בחזרה?   כן   /   לא</w:t>
            </w:r>
          </w:p>
        </w:tc>
      </w:tr>
    </w:tbl>
    <w:p w14:paraId="1E7BCF82" w14:textId="77777777" w:rsidR="00A13F2E" w:rsidRDefault="00A13F2E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9" w:name="_Toc166061982"/>
    </w:p>
    <w:p w14:paraId="079AA6B3" w14:textId="77777777" w:rsidR="00A13F2E" w:rsidRPr="00A13F2E" w:rsidRDefault="00A13F2E">
      <w:pPr>
        <w:bidi w:val="0"/>
        <w:rPr>
          <w:rFonts w:ascii="David" w:eastAsiaTheme="majorEastAsia" w:hAnsi="David" w:cs="David"/>
          <w:b/>
          <w:color w:val="000000" w:themeColor="text1"/>
          <w:kern w:val="2"/>
          <w:lang w:eastAsia="en-US"/>
          <w14:ligatures w14:val="standardContextual"/>
        </w:rPr>
      </w:pPr>
      <w:r w:rsidRPr="00A13F2E">
        <w:rPr>
          <w:rFonts w:ascii="David" w:eastAsiaTheme="majorEastAsia" w:hAnsi="David" w:cs="David"/>
          <w:b/>
          <w:color w:val="000000" w:themeColor="text1"/>
          <w:kern w:val="2"/>
          <w:rtl/>
          <w:lang w:eastAsia="en-US"/>
          <w14:ligatures w14:val="standardContextual"/>
        </w:rPr>
        <w:br w:type="page"/>
      </w:r>
    </w:p>
    <w:p w14:paraId="6AA4601D" w14:textId="2754E330" w:rsidR="00A13F2E" w:rsidRDefault="00A13F2E" w:rsidP="00A13F2E">
      <w:pPr>
        <w:contextualSpacing/>
        <w:rPr>
          <w:rFonts w:ascii="David" w:hAnsi="David" w:cs="David"/>
          <w:sz w:val="20"/>
          <w:szCs w:val="20"/>
          <w:rtl/>
        </w:rPr>
      </w:pPr>
    </w:p>
    <w:p w14:paraId="347FDF37" w14:textId="77777777" w:rsidR="00A13F2E" w:rsidRPr="00A13F2E" w:rsidRDefault="00A13F2E" w:rsidP="00A13F2E">
      <w:pPr>
        <w:contextualSpacing/>
        <w:rPr>
          <w:rFonts w:ascii="David" w:hAnsi="David" w:cs="David"/>
          <w:sz w:val="20"/>
          <w:szCs w:val="20"/>
          <w:rtl/>
        </w:rPr>
      </w:pPr>
    </w:p>
    <w:p w14:paraId="38280B56" w14:textId="77777777" w:rsidR="00A13F2E" w:rsidRPr="00A13F2E" w:rsidRDefault="00A13F2E" w:rsidP="00A13F2E">
      <w:pPr>
        <w:contextualSpacing/>
        <w:rPr>
          <w:rFonts w:ascii="David" w:hAnsi="David" w:cs="David"/>
          <w:sz w:val="20"/>
          <w:szCs w:val="20"/>
          <w:rtl/>
        </w:rPr>
      </w:pPr>
    </w:p>
    <w:p w14:paraId="1EDCA7C6" w14:textId="77777777" w:rsidR="00A13F2E" w:rsidRPr="00A13F2E" w:rsidRDefault="00A13F2E" w:rsidP="00A13F2E">
      <w:pPr>
        <w:contextualSpacing/>
        <w:rPr>
          <w:rFonts w:ascii="David" w:hAnsi="David" w:cs="David"/>
          <w:sz w:val="20"/>
          <w:szCs w:val="20"/>
          <w:rtl/>
        </w:rPr>
      </w:pPr>
    </w:p>
    <w:p w14:paraId="00C2F6D6" w14:textId="77777777" w:rsidR="00A13F2E" w:rsidRPr="00A13F2E" w:rsidRDefault="00A13F2E" w:rsidP="00A13F2E">
      <w:pPr>
        <w:contextualSpacing/>
        <w:rPr>
          <w:rFonts w:ascii="David" w:hAnsi="David" w:cs="David"/>
          <w:sz w:val="20"/>
          <w:szCs w:val="20"/>
          <w:rtl/>
        </w:rPr>
      </w:pPr>
    </w:p>
    <w:p w14:paraId="2F84CCD5" w14:textId="77777777" w:rsidR="00A13F2E" w:rsidRPr="00A13F2E" w:rsidRDefault="00A13F2E" w:rsidP="00A13F2E">
      <w:pPr>
        <w:contextualSpacing/>
        <w:rPr>
          <w:rFonts w:ascii="David" w:hAnsi="David" w:cs="David"/>
          <w:sz w:val="20"/>
          <w:szCs w:val="20"/>
          <w:rtl/>
        </w:rPr>
      </w:pPr>
    </w:p>
    <w:p w14:paraId="2BD06607" w14:textId="77777777" w:rsidR="00A13F2E" w:rsidRPr="00A13F2E" w:rsidRDefault="00A13F2E" w:rsidP="00A13F2E">
      <w:pPr>
        <w:contextualSpacing/>
        <w:rPr>
          <w:rFonts w:ascii="David" w:hAnsi="David" w:cs="David"/>
          <w:sz w:val="20"/>
          <w:szCs w:val="20"/>
          <w:rtl/>
        </w:rPr>
      </w:pPr>
    </w:p>
    <w:p w14:paraId="0AD861E1" w14:textId="14B2D635" w:rsidR="002154B7" w:rsidRPr="00BC63E1" w:rsidRDefault="002154B7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הערכות מקדימה</w:t>
      </w:r>
      <w:bookmarkEnd w:id="9"/>
    </w:p>
    <w:tbl>
      <w:tblPr>
        <w:tblStyle w:val="aa"/>
        <w:bidiVisual/>
        <w:tblW w:w="10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1843"/>
        <w:gridCol w:w="4537"/>
      </w:tblGrid>
      <w:tr w:rsidR="002154B7" w:rsidRPr="00BC63E1" w14:paraId="0805BB14" w14:textId="77777777" w:rsidTr="7BF3CE1F">
        <w:tc>
          <w:tcPr>
            <w:tcW w:w="4478" w:type="dxa"/>
          </w:tcPr>
          <w:p w14:paraId="2A2FAD89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תקציב אירוע</w:t>
            </w:r>
          </w:p>
        </w:tc>
        <w:tc>
          <w:tcPr>
            <w:tcW w:w="1843" w:type="dxa"/>
          </w:tcPr>
          <w:p w14:paraId="02212E79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אושר / לא אושר  </w:t>
            </w:r>
          </w:p>
        </w:tc>
        <w:tc>
          <w:tcPr>
            <w:tcW w:w="4537" w:type="dxa"/>
          </w:tcPr>
          <w:p w14:paraId="4E00994B" w14:textId="2683CB88" w:rsidR="007A5D26" w:rsidRPr="00BC63E1" w:rsidRDefault="002154B7" w:rsidP="007A5D26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rtl/>
              </w:rPr>
              <w:t>יש לאשר עם ראש</w:t>
            </w:r>
            <w:r w:rsidR="00E53979" w:rsidRPr="00BC63E1">
              <w:rPr>
                <w:rFonts w:ascii="David" w:hAnsi="David" w:cs="David"/>
                <w:sz w:val="18"/>
                <w:szCs w:val="18"/>
                <w:rtl/>
              </w:rPr>
              <w:t>/</w:t>
            </w:r>
            <w:proofErr w:type="spellStart"/>
            <w:r w:rsidR="00E53979" w:rsidRPr="00BC63E1">
              <w:rPr>
                <w:rFonts w:ascii="David" w:hAnsi="David" w:cs="David"/>
                <w:sz w:val="18"/>
                <w:szCs w:val="18"/>
                <w:rtl/>
              </w:rPr>
              <w:t>גזבר.ית</w:t>
            </w:r>
            <w:proofErr w:type="spellEnd"/>
            <w:r w:rsidR="00E53979" w:rsidRPr="00BC63E1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BC63E1">
              <w:rPr>
                <w:rFonts w:ascii="David" w:hAnsi="David" w:cs="David"/>
                <w:sz w:val="18"/>
                <w:szCs w:val="18"/>
                <w:rtl/>
              </w:rPr>
              <w:t xml:space="preserve"> השבט טרם התחקיר</w:t>
            </w:r>
          </w:p>
        </w:tc>
      </w:tr>
      <w:tr w:rsidR="007A5D26" w:rsidRPr="00BC63E1" w14:paraId="5213EEA1" w14:textId="77777777" w:rsidTr="7BF3CE1F">
        <w:tc>
          <w:tcPr>
            <w:tcW w:w="4478" w:type="dxa"/>
          </w:tcPr>
          <w:p w14:paraId="23D22AFF" w14:textId="2D2048D3" w:rsidR="007A5D26" w:rsidRPr="00BC63E1" w:rsidRDefault="007A5D26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מאזן תקציב האירוע</w:t>
            </w:r>
          </w:p>
        </w:tc>
        <w:tc>
          <w:tcPr>
            <w:tcW w:w="1843" w:type="dxa"/>
          </w:tcPr>
          <w:p w14:paraId="50C85120" w14:textId="4770DB5E" w:rsidR="007A5D26" w:rsidRPr="00BC63E1" w:rsidRDefault="003B71D6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רווח/הפסד/מאזן 0 </w:t>
            </w:r>
          </w:p>
        </w:tc>
        <w:tc>
          <w:tcPr>
            <w:tcW w:w="4537" w:type="dxa"/>
          </w:tcPr>
          <w:p w14:paraId="2FDD2652" w14:textId="6F4E57A8" w:rsidR="007A5D26" w:rsidRPr="00BC63E1" w:rsidRDefault="003B71D6" w:rsidP="007A5D26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rtl/>
              </w:rPr>
              <w:t>יש לפרט את סכום המאזן במקרה של רווח או הפסד</w:t>
            </w:r>
          </w:p>
        </w:tc>
      </w:tr>
      <w:tr w:rsidR="002154B7" w:rsidRPr="00BC63E1" w14:paraId="4CD4754B" w14:textId="77777777" w:rsidTr="7BF3CE1F">
        <w:tc>
          <w:tcPr>
            <w:tcW w:w="4478" w:type="dxa"/>
          </w:tcPr>
          <w:p w14:paraId="04B6F8F2" w14:textId="6C62E15B" w:rsidR="002154B7" w:rsidRPr="00BC63E1" w:rsidRDefault="00C14A99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מפה סכמתית של המקום </w:t>
            </w:r>
            <w:r w:rsidR="000229EC">
              <w:rPr>
                <w:rFonts w:ascii="David" w:hAnsi="David" w:cs="David" w:hint="cs"/>
                <w:sz w:val="20"/>
                <w:szCs w:val="20"/>
                <w:rtl/>
              </w:rPr>
              <w:t>(יש לצרף מפה)</w:t>
            </w:r>
          </w:p>
        </w:tc>
        <w:tc>
          <w:tcPr>
            <w:tcW w:w="1843" w:type="dxa"/>
          </w:tcPr>
          <w:p w14:paraId="7A79118F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הוגש / לא הוגש  </w:t>
            </w:r>
          </w:p>
        </w:tc>
        <w:tc>
          <w:tcPr>
            <w:tcW w:w="4537" w:type="dxa"/>
          </w:tcPr>
          <w:p w14:paraId="11A39D41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rtl/>
              </w:rPr>
              <w:t>הג"ס, אבטחה, כניסות ויציאות, רפואה</w:t>
            </w:r>
            <w:r w:rsidR="00F734A4"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, </w:t>
            </w:r>
            <w:r w:rsidR="00F734A4" w:rsidRPr="00BC63E1">
              <w:rPr>
                <w:rFonts w:ascii="David" w:hAnsi="David" w:cs="David"/>
                <w:sz w:val="18"/>
                <w:szCs w:val="18"/>
                <w:rtl/>
              </w:rPr>
              <w:t>אזור בישול, תחנות</w:t>
            </w:r>
            <w:r w:rsidR="00F734A4"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2154B7" w:rsidRPr="00BC63E1" w14:paraId="251564DD" w14:textId="77777777" w:rsidTr="7BF3CE1F">
        <w:tc>
          <w:tcPr>
            <w:tcW w:w="4478" w:type="dxa"/>
          </w:tcPr>
          <w:p w14:paraId="0DA49E4F" w14:textId="286C4450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לו"ז מפורט של כלל האירוע</w:t>
            </w:r>
            <w:r w:rsidR="000229EC">
              <w:rPr>
                <w:rFonts w:ascii="David" w:hAnsi="David" w:cs="David" w:hint="cs"/>
                <w:sz w:val="20"/>
                <w:szCs w:val="20"/>
                <w:rtl/>
              </w:rPr>
              <w:t xml:space="preserve"> (יש לצרף לו"ז)</w:t>
            </w:r>
          </w:p>
        </w:tc>
        <w:tc>
          <w:tcPr>
            <w:tcW w:w="1843" w:type="dxa"/>
          </w:tcPr>
          <w:p w14:paraId="7F59EAED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הוגש / לא הוגש  </w:t>
            </w:r>
          </w:p>
        </w:tc>
        <w:tc>
          <w:tcPr>
            <w:tcW w:w="4537" w:type="dxa"/>
          </w:tcPr>
          <w:p w14:paraId="37968913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7BF3CE1F" w:rsidRPr="00BC63E1" w14:paraId="7D360A43" w14:textId="77777777" w:rsidTr="7BF3CE1F">
        <w:trPr>
          <w:trHeight w:val="300"/>
        </w:trPr>
        <w:tc>
          <w:tcPr>
            <w:tcW w:w="4478" w:type="dxa"/>
          </w:tcPr>
          <w:p w14:paraId="3BF81238" w14:textId="15C6E239" w:rsidR="787FF8BE" w:rsidRPr="00BC63E1" w:rsidRDefault="787FF8BE" w:rsidP="7BF3CE1F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האם הוגש </w:t>
            </w:r>
            <w:hyperlink r:id="rId14" w:history="1">
              <w:r w:rsidRPr="00BC63E1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תיק אבטחת חניון</w:t>
              </w:r>
            </w:hyperlink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(פק"ם)?</w:t>
            </w:r>
          </w:p>
        </w:tc>
        <w:tc>
          <w:tcPr>
            <w:tcW w:w="1843" w:type="dxa"/>
          </w:tcPr>
          <w:p w14:paraId="33F19C50" w14:textId="4C49F1C9" w:rsidR="787FF8BE" w:rsidRPr="00BC63E1" w:rsidRDefault="787FF8BE" w:rsidP="7BF3CE1F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/ לא</w:t>
            </w:r>
          </w:p>
        </w:tc>
        <w:tc>
          <w:tcPr>
            <w:tcW w:w="4537" w:type="dxa"/>
          </w:tcPr>
          <w:p w14:paraId="13F78385" w14:textId="5EF6B0BC" w:rsidR="787FF8BE" w:rsidRPr="00BC63E1" w:rsidRDefault="787FF8BE" w:rsidP="7BF3CE1F">
            <w:pPr>
              <w:spacing w:line="360" w:lineRule="auto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לצרף קישור</w:t>
            </w:r>
            <w:r w:rsidR="00D813B4" w:rsidRPr="00BC63E1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 xml:space="preserve"> לתיק שהוכן לפי הפורמט</w:t>
            </w:r>
          </w:p>
        </w:tc>
      </w:tr>
      <w:tr w:rsidR="00B408A1" w:rsidRPr="00BC63E1" w14:paraId="0F4A9261" w14:textId="77777777" w:rsidTr="7BF3CE1F">
        <w:trPr>
          <w:trHeight w:val="300"/>
        </w:trPr>
        <w:tc>
          <w:tcPr>
            <w:tcW w:w="4478" w:type="dxa"/>
          </w:tcPr>
          <w:p w14:paraId="0355EAE7" w14:textId="5389CDB6" w:rsidR="00B408A1" w:rsidRPr="00BC63E1" w:rsidRDefault="00F34CAB" w:rsidP="7BF3CE1F">
            <w:pPr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תכנון מקדים של ה</w:t>
            </w:r>
            <w:r w:rsidR="00E8021D" w:rsidRPr="00E8021D">
              <w:rPr>
                <w:rFonts w:ascii="David" w:hAnsi="David" w:cs="David"/>
                <w:sz w:val="20"/>
                <w:szCs w:val="20"/>
                <w:rtl/>
              </w:rPr>
              <w:t>חניו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ן לפי ה</w:t>
            </w:r>
            <w:hyperlink r:id="rId15" w:history="1">
              <w:r w:rsidR="00E8021D" w:rsidRPr="00E8021D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עקרונות החינוכיים בחניוני הלילה</w:t>
              </w:r>
            </w:hyperlink>
            <w:r w:rsidR="00E8021D" w:rsidRPr="00E8021D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3" w:type="dxa"/>
          </w:tcPr>
          <w:p w14:paraId="12214DC7" w14:textId="09262BEC" w:rsidR="00B408A1" w:rsidRPr="00BC63E1" w:rsidRDefault="00E8021D" w:rsidP="7BF3CE1F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כן / לא</w:t>
            </w:r>
          </w:p>
        </w:tc>
        <w:tc>
          <w:tcPr>
            <w:tcW w:w="4537" w:type="dxa"/>
          </w:tcPr>
          <w:p w14:paraId="22B18511" w14:textId="77777777" w:rsidR="00B408A1" w:rsidRPr="00BC63E1" w:rsidRDefault="00B408A1" w:rsidP="7BF3CE1F">
            <w:pPr>
              <w:spacing w:line="360" w:lineRule="auto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</w:p>
        </w:tc>
      </w:tr>
      <w:tr w:rsidR="7BF3CE1F" w:rsidRPr="00BC63E1" w14:paraId="69229E7C" w14:textId="77777777" w:rsidTr="7BF3CE1F">
        <w:trPr>
          <w:trHeight w:val="300"/>
        </w:trPr>
        <w:tc>
          <w:tcPr>
            <w:tcW w:w="4478" w:type="dxa"/>
          </w:tcPr>
          <w:p w14:paraId="410CF481" w14:textId="3DDD792C" w:rsidR="7BF3CE1F" w:rsidRPr="00BC63E1" w:rsidRDefault="7BF3CE1F" w:rsidP="7BF3CE1F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68ED88D0" w14:textId="15209382" w:rsidR="7BF3CE1F" w:rsidRPr="00BC63E1" w:rsidRDefault="7BF3CE1F" w:rsidP="7BF3CE1F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37" w:type="dxa"/>
          </w:tcPr>
          <w:p w14:paraId="0C73D6A5" w14:textId="148383A8" w:rsidR="7BF3CE1F" w:rsidRPr="00BC63E1" w:rsidRDefault="7BF3CE1F" w:rsidP="7BF3CE1F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4DA7A727" w14:textId="713513B2" w:rsidR="002154B7" w:rsidRPr="00BC63E1" w:rsidRDefault="00C14A99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lang w:eastAsia="en-US"/>
          <w14:ligatures w14:val="standardContextual"/>
        </w:rPr>
      </w:pPr>
      <w:bookmarkStart w:id="10" w:name="_Toc166061983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מקום הפעילות</w:t>
      </w:r>
      <w:bookmarkEnd w:id="10"/>
    </w:p>
    <w:tbl>
      <w:tblPr>
        <w:tblStyle w:val="aa"/>
        <w:bidiVisual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2551"/>
        <w:gridCol w:w="1418"/>
        <w:gridCol w:w="3402"/>
      </w:tblGrid>
      <w:tr w:rsidR="00C14A99" w:rsidRPr="00BC63E1" w14:paraId="0CD7C529" w14:textId="77777777" w:rsidTr="006E1A70">
        <w:trPr>
          <w:trHeight w:val="188"/>
        </w:trPr>
        <w:tc>
          <w:tcPr>
            <w:tcW w:w="2682" w:type="dxa"/>
            <w:vAlign w:val="bottom"/>
          </w:tcPr>
          <w:p w14:paraId="33C46028" w14:textId="77777777" w:rsidR="00C14A99" w:rsidRPr="00BC63E1" w:rsidRDefault="00C14A99" w:rsidP="004728F0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איפה מתקיים היום צופה ?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A9A1F8" w14:textId="77777777" w:rsidR="00C14A99" w:rsidRPr="00BC63E1" w:rsidRDefault="00C14A99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  <w:gridSpan w:val="2"/>
          </w:tcPr>
          <w:p w14:paraId="79B76CD9" w14:textId="77777777" w:rsidR="00C14A99" w:rsidRPr="00BC63E1" w:rsidRDefault="00C14A99" w:rsidP="00C14A99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972C9" w:rsidRPr="00BC63E1" w14:paraId="3D9017B6" w14:textId="77777777" w:rsidTr="006E1A70">
        <w:trPr>
          <w:trHeight w:val="510"/>
        </w:trPr>
        <w:tc>
          <w:tcPr>
            <w:tcW w:w="2682" w:type="dxa"/>
            <w:vAlign w:val="center"/>
          </w:tcPr>
          <w:p w14:paraId="4CB360FA" w14:textId="77777777" w:rsidR="003972C9" w:rsidRPr="00BC63E1" w:rsidRDefault="003972C9" w:rsidP="002D45C5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סוג הלינה</w:t>
            </w:r>
            <w:r w:rsidR="00421788" w:rsidRPr="00BC63E1">
              <w:rPr>
                <w:rFonts w:ascii="David" w:hAnsi="David" w:cs="David"/>
                <w:sz w:val="20"/>
                <w:szCs w:val="20"/>
                <w:rtl/>
              </w:rPr>
              <w:t>:</w:t>
            </w:r>
          </w:p>
        </w:tc>
        <w:tc>
          <w:tcPr>
            <w:tcW w:w="7371" w:type="dxa"/>
            <w:gridSpan w:val="3"/>
            <w:vAlign w:val="bottom"/>
          </w:tcPr>
          <w:p w14:paraId="189C41AC" w14:textId="77777777" w:rsidR="003972C9" w:rsidRPr="00BC63E1" w:rsidRDefault="003972C9" w:rsidP="00C97A1E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שטח / מבנה סגור / אוהלים (אסור חשמל בתוך האוהלים)</w:t>
            </w:r>
          </w:p>
        </w:tc>
      </w:tr>
      <w:tr w:rsidR="003972C9" w:rsidRPr="00BC63E1" w14:paraId="11D07BD0" w14:textId="77777777" w:rsidTr="006E1A70">
        <w:tc>
          <w:tcPr>
            <w:tcW w:w="2682" w:type="dxa"/>
          </w:tcPr>
          <w:p w14:paraId="5BEA6BBF" w14:textId="77777777" w:rsidR="003972C9" w:rsidRPr="00BC63E1" w:rsidRDefault="003972C9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מקום לינה חליפי למקרה גשם</w:t>
            </w:r>
            <w:r w:rsidR="00537BAF" w:rsidRPr="00BC63E1">
              <w:rPr>
                <w:rFonts w:ascii="David" w:hAnsi="David" w:cs="David"/>
                <w:sz w:val="20"/>
                <w:szCs w:val="20"/>
                <w:rtl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3454EE" w14:textId="77777777" w:rsidR="003972C9" w:rsidRPr="00BC63E1" w:rsidRDefault="003972C9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1AB006F" w14:textId="77777777" w:rsidR="003972C9" w:rsidRPr="00BC63E1" w:rsidRDefault="003972C9" w:rsidP="00C14A99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אישור בכתב:</w:t>
            </w:r>
          </w:p>
        </w:tc>
        <w:tc>
          <w:tcPr>
            <w:tcW w:w="3402" w:type="dxa"/>
          </w:tcPr>
          <w:p w14:paraId="083C713A" w14:textId="77777777" w:rsidR="003972C9" w:rsidRPr="00BC63E1" w:rsidRDefault="003972C9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 /  לא</w:t>
            </w:r>
          </w:p>
        </w:tc>
      </w:tr>
      <w:tr w:rsidR="00C14A99" w:rsidRPr="00BC63E1" w14:paraId="2CC3978C" w14:textId="77777777" w:rsidTr="006E1A70">
        <w:tc>
          <w:tcPr>
            <w:tcW w:w="2682" w:type="dxa"/>
          </w:tcPr>
          <w:p w14:paraId="062AA7D1" w14:textId="77777777" w:rsidR="00C14A99" w:rsidRPr="00BC63E1" w:rsidRDefault="003972C9" w:rsidP="00C14A99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דגשים שעלו מסיור מקדים</w:t>
            </w:r>
            <w:r w:rsidR="00537BAF" w:rsidRPr="00BC63E1">
              <w:rPr>
                <w:rFonts w:ascii="David" w:hAnsi="David" w:cs="David"/>
                <w:sz w:val="20"/>
                <w:szCs w:val="20"/>
                <w:rtl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D74BAD1" w14:textId="1C9AAB48" w:rsidR="00C14A99" w:rsidRPr="00BC63E1" w:rsidRDefault="00C14A99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722FBF1C" w14:textId="77777777" w:rsidR="00C14A99" w:rsidRPr="00BC63E1" w:rsidRDefault="00C14A99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3972C9" w:rsidRPr="00BC63E1" w14:paraId="3146B414" w14:textId="77777777" w:rsidTr="006E1A70">
        <w:trPr>
          <w:trHeight w:val="284"/>
        </w:trPr>
        <w:tc>
          <w:tcPr>
            <w:tcW w:w="10053" w:type="dxa"/>
            <w:gridSpan w:val="4"/>
            <w:tcBorders>
              <w:bottom w:val="single" w:sz="4" w:space="0" w:color="auto"/>
            </w:tcBorders>
          </w:tcPr>
          <w:p w14:paraId="6699B1CB" w14:textId="77777777" w:rsidR="003972C9" w:rsidRPr="00BC63E1" w:rsidRDefault="003972C9" w:rsidP="00C14A99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972C9" w:rsidRPr="00BC63E1" w14:paraId="795347C5" w14:textId="77777777" w:rsidTr="006E1A70">
        <w:trPr>
          <w:trHeight w:val="273"/>
        </w:trPr>
        <w:tc>
          <w:tcPr>
            <w:tcW w:w="100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773C5C" w14:textId="77777777" w:rsidR="000229EC" w:rsidRPr="00BC63E1" w:rsidRDefault="000229EC" w:rsidP="00C14A99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2E37844D" w14:textId="77777777" w:rsidR="000229EC" w:rsidRPr="000229EC" w:rsidRDefault="000229EC" w:rsidP="000229EC">
      <w:pPr>
        <w:rPr>
          <w:rFonts w:ascii="David" w:hAnsi="David" w:cs="David"/>
          <w:sz w:val="20"/>
          <w:szCs w:val="20"/>
          <w:rtl/>
        </w:rPr>
      </w:pPr>
    </w:p>
    <w:p w14:paraId="0AF5532C" w14:textId="74F320A0" w:rsidR="002154B7" w:rsidRPr="00BC63E1" w:rsidRDefault="002154B7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11" w:name="_Toc166061984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 xml:space="preserve">תחנות </w:t>
      </w:r>
      <w:r w:rsidR="003972C9"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ו</w:t>
      </w:r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פעילות</w:t>
      </w:r>
      <w:bookmarkEnd w:id="11"/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504"/>
        <w:gridCol w:w="994"/>
        <w:gridCol w:w="2694"/>
        <w:gridCol w:w="331"/>
        <w:gridCol w:w="2492"/>
        <w:gridCol w:w="1064"/>
      </w:tblGrid>
      <w:tr w:rsidR="002154B7" w:rsidRPr="00BC63E1" w14:paraId="7EE59FF9" w14:textId="77777777" w:rsidTr="7BF3CE1F">
        <w:trPr>
          <w:trHeight w:val="693"/>
        </w:trPr>
        <w:tc>
          <w:tcPr>
            <w:tcW w:w="2388" w:type="dxa"/>
            <w:vAlign w:val="bottom"/>
          </w:tcPr>
          <w:p w14:paraId="00846EB8" w14:textId="77777777" w:rsidR="002154B7" w:rsidRPr="00BC63E1" w:rsidRDefault="002154B7" w:rsidP="00C14A99">
            <w:pPr>
              <w:spacing w:line="276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רשימת תחנות עם פירוט:</w:t>
            </w:r>
          </w:p>
        </w:tc>
        <w:tc>
          <w:tcPr>
            <w:tcW w:w="1499" w:type="dxa"/>
            <w:gridSpan w:val="2"/>
            <w:vAlign w:val="bottom"/>
          </w:tcPr>
          <w:p w14:paraId="73983101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3025" w:type="dxa"/>
            <w:gridSpan w:val="2"/>
            <w:vAlign w:val="bottom"/>
          </w:tcPr>
          <w:p w14:paraId="309CDAFE" w14:textId="06AB54FA" w:rsidR="002154B7" w:rsidRPr="00BC63E1" w:rsidRDefault="002154B7" w:rsidP="003972C9">
            <w:pPr>
              <w:spacing w:line="276" w:lineRule="auto"/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מי מעביר</w:t>
            </w:r>
            <w:r w:rsidR="00E9151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/ה</w:t>
            </w: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את התחנות:</w:t>
            </w:r>
          </w:p>
        </w:tc>
        <w:tc>
          <w:tcPr>
            <w:tcW w:w="2492" w:type="dxa"/>
            <w:vAlign w:val="bottom"/>
          </w:tcPr>
          <w:p w14:paraId="0C8A0962" w14:textId="77777777" w:rsidR="002154B7" w:rsidRPr="00BC63E1" w:rsidRDefault="002154B7" w:rsidP="00C14A99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קורס  / צוות הדרכה  /  אחר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14:paraId="2696B68A" w14:textId="77777777" w:rsidR="002154B7" w:rsidRPr="00BC63E1" w:rsidRDefault="002154B7" w:rsidP="00C14A99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237C1E" w:rsidRPr="00BC63E1" w14:paraId="643D2FF1" w14:textId="77777777" w:rsidTr="7BF3CE1F">
        <w:trPr>
          <w:gridAfter w:val="3"/>
          <w:wAfter w:w="3887" w:type="dxa"/>
          <w:trHeight w:val="693"/>
        </w:trPr>
        <w:tc>
          <w:tcPr>
            <w:tcW w:w="2893" w:type="dxa"/>
            <w:gridSpan w:val="2"/>
            <w:vAlign w:val="bottom"/>
          </w:tcPr>
          <w:p w14:paraId="2ABBB0FC" w14:textId="77777777" w:rsidR="00237C1E" w:rsidRPr="00BC63E1" w:rsidRDefault="00237C1E" w:rsidP="00C14A99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האם יש תחרות בנייה מהירה?</w:t>
            </w:r>
          </w:p>
        </w:tc>
        <w:tc>
          <w:tcPr>
            <w:tcW w:w="992" w:type="dxa"/>
            <w:vAlign w:val="bottom"/>
          </w:tcPr>
          <w:p w14:paraId="7D81843E" w14:textId="77777777" w:rsidR="00237C1E" w:rsidRPr="00BC63E1" w:rsidRDefault="00237C1E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כן / לא </w:t>
            </w:r>
          </w:p>
        </w:tc>
        <w:tc>
          <w:tcPr>
            <w:tcW w:w="2694" w:type="dxa"/>
            <w:vAlign w:val="bottom"/>
          </w:tcPr>
          <w:p w14:paraId="6CBB3069" w14:textId="77777777" w:rsidR="00237C1E" w:rsidRPr="00BC63E1" w:rsidRDefault="00237C1E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rtl/>
              </w:rPr>
              <w:t>(במידה וכן יש להגיש שרטוטים)</w:t>
            </w:r>
          </w:p>
        </w:tc>
      </w:tr>
    </w:tbl>
    <w:p w14:paraId="1A651DE0" w14:textId="77777777" w:rsidR="002154B7" w:rsidRPr="00BC63E1" w:rsidRDefault="002154B7" w:rsidP="002154B7">
      <w:pPr>
        <w:spacing w:line="360" w:lineRule="auto"/>
        <w:rPr>
          <w:rFonts w:ascii="David" w:hAnsi="David"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615"/>
        <w:gridCol w:w="2359"/>
        <w:gridCol w:w="4948"/>
      </w:tblGrid>
      <w:tr w:rsidR="0005550F" w:rsidRPr="00BC63E1" w14:paraId="7C5BF741" w14:textId="77777777" w:rsidTr="00C52154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7CE60" w14:textId="77777777" w:rsidR="0005550F" w:rsidRPr="00BC63E1" w:rsidRDefault="0005550F" w:rsidP="00C5215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514F6" w14:textId="77777777" w:rsidR="0005550F" w:rsidRPr="00BC63E1" w:rsidRDefault="0005550F" w:rsidP="0005550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נקודות תורפה בתחנות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20445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6DDAC246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פעילות מתקנת</w:t>
            </w:r>
          </w:p>
        </w:tc>
      </w:tr>
      <w:tr w:rsidR="0005550F" w:rsidRPr="00BC63E1" w14:paraId="0F4C4849" w14:textId="77777777" w:rsidTr="00C52154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97451" w14:textId="77777777" w:rsidR="0005550F" w:rsidRPr="00BC63E1" w:rsidRDefault="0005550F" w:rsidP="00C5215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center"/>
          </w:tcPr>
          <w:p w14:paraId="2460436F" w14:textId="77777777" w:rsidR="0005550F" w:rsidRPr="00BC63E1" w:rsidRDefault="0005550F" w:rsidP="00C5215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7C47B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</w:tcPr>
          <w:p w14:paraId="71095D46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05550F" w:rsidRPr="00BC63E1" w14:paraId="6E61C829" w14:textId="77777777" w:rsidTr="00C52154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DC3C0" w14:textId="77777777" w:rsidR="0005550F" w:rsidRPr="00BC63E1" w:rsidRDefault="0005550F" w:rsidP="00C5215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7FCB9588" w14:textId="77777777" w:rsidR="0005550F" w:rsidRPr="00BC63E1" w:rsidRDefault="0005550F" w:rsidP="00C5215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47B1E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3863F95A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05550F" w:rsidRPr="00BC63E1" w14:paraId="48CE8C53" w14:textId="77777777" w:rsidTr="00C52154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8BE43" w14:textId="77777777" w:rsidR="0005550F" w:rsidRPr="00BC63E1" w:rsidRDefault="0005550F" w:rsidP="00C5215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59B7E36F" w14:textId="77777777" w:rsidR="0005550F" w:rsidRPr="00BC63E1" w:rsidRDefault="0005550F" w:rsidP="00C5215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D0405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68B026D4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05550F" w:rsidRPr="00BC63E1" w14:paraId="3C075488" w14:textId="77777777" w:rsidTr="00C52154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A28EA" w14:textId="77777777" w:rsidR="0005550F" w:rsidRPr="00BC63E1" w:rsidRDefault="0005550F" w:rsidP="00C5215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50306DE7" w14:textId="77777777" w:rsidR="0005550F" w:rsidRPr="00BC63E1" w:rsidRDefault="0005550F" w:rsidP="00C5215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50909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0F68A179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05550F" w:rsidRPr="00BC63E1" w14:paraId="74760250" w14:textId="77777777" w:rsidTr="00C52154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2BA61" w14:textId="77777777" w:rsidR="0005550F" w:rsidRPr="00BC63E1" w:rsidRDefault="0005550F" w:rsidP="00C5215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1AF4CDF8" w14:textId="77777777" w:rsidR="0005550F" w:rsidRPr="00BC63E1" w:rsidRDefault="0005550F" w:rsidP="00C5215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E5573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3B70E10A" w14:textId="77777777" w:rsidR="0005550F" w:rsidRPr="00BC63E1" w:rsidRDefault="0005550F" w:rsidP="00C52154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6E43B46A" w14:textId="77777777" w:rsidR="00016162" w:rsidRDefault="00016162" w:rsidP="002154B7">
      <w:pPr>
        <w:spacing w:line="360" w:lineRule="auto"/>
        <w:rPr>
          <w:rFonts w:ascii="David" w:hAnsi="David" w:cs="David"/>
          <w:rtl/>
        </w:rPr>
      </w:pPr>
    </w:p>
    <w:p w14:paraId="366D425D" w14:textId="77777777" w:rsidR="002154B7" w:rsidRPr="00BC63E1" w:rsidRDefault="003972C9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lang w:eastAsia="en-US"/>
          <w14:ligatures w14:val="standardContextual"/>
        </w:rPr>
      </w:pPr>
      <w:bookmarkStart w:id="12" w:name="_Toc166061985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בטיחות</w:t>
      </w:r>
      <w:r w:rsidR="002154B7"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:</w:t>
      </w:r>
      <w:bookmarkEnd w:id="12"/>
    </w:p>
    <w:p w14:paraId="1897CD5E" w14:textId="77777777" w:rsidR="002154B7" w:rsidRPr="00BC63E1" w:rsidRDefault="002154B7" w:rsidP="002154B7">
      <w:pPr>
        <w:pStyle w:val="ae"/>
        <w:ind w:left="360"/>
        <w:jc w:val="both"/>
        <w:rPr>
          <w:rFonts w:ascii="David" w:hAnsi="David" w:cs="David"/>
          <w:b/>
          <w:bCs/>
          <w:sz w:val="20"/>
          <w:szCs w:val="20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rtl/>
        </w:rPr>
        <w:t>מתי מתקיימים</w:t>
      </w:r>
      <w:r w:rsidR="004728F0" w:rsidRPr="00BC63E1">
        <w:rPr>
          <w:rFonts w:ascii="David" w:hAnsi="David" w:cs="David"/>
          <w:b/>
          <w:bCs/>
          <w:sz w:val="20"/>
          <w:szCs w:val="20"/>
          <w:rtl/>
        </w:rPr>
        <w:t xml:space="preserve"> תדריכי הבטיחות לקראת היום צופה?</w:t>
      </w:r>
    </w:p>
    <w:p w14:paraId="12AE51FD" w14:textId="77777777" w:rsidR="004728F0" w:rsidRPr="00BC63E1" w:rsidRDefault="004728F0" w:rsidP="002154B7">
      <w:pPr>
        <w:pStyle w:val="ae"/>
        <w:ind w:left="360"/>
        <w:jc w:val="both"/>
        <w:rPr>
          <w:rFonts w:ascii="David" w:hAnsi="David" w:cs="David"/>
          <w:b/>
          <w:bCs/>
          <w:sz w:val="18"/>
          <w:szCs w:val="18"/>
          <w:rtl/>
        </w:rPr>
      </w:pPr>
      <w:r w:rsidRPr="00BC63E1">
        <w:rPr>
          <w:rFonts w:ascii="David" w:hAnsi="David" w:cs="David"/>
          <w:color w:val="FF0000"/>
          <w:sz w:val="18"/>
          <w:szCs w:val="18"/>
          <w:rtl/>
        </w:rPr>
        <w:t>(יש לצרף עותק תדריכים מודפסים)</w:t>
      </w:r>
    </w:p>
    <w:p w14:paraId="448C0B49" w14:textId="77777777" w:rsidR="003972C9" w:rsidRPr="00BC63E1" w:rsidRDefault="003972C9" w:rsidP="002154B7">
      <w:pPr>
        <w:pStyle w:val="ae"/>
        <w:ind w:left="360"/>
        <w:jc w:val="both"/>
        <w:rPr>
          <w:rFonts w:ascii="David" w:hAnsi="David" w:cs="David"/>
          <w:sz w:val="20"/>
          <w:szCs w:val="20"/>
          <w:rtl/>
        </w:rPr>
      </w:pPr>
    </w:p>
    <w:tbl>
      <w:tblPr>
        <w:tblStyle w:val="aa"/>
        <w:bidiVisual/>
        <w:tblW w:w="5000" w:type="pct"/>
        <w:tblLook w:val="04A0" w:firstRow="1" w:lastRow="0" w:firstColumn="1" w:lastColumn="0" w:noHBand="0" w:noVBand="1"/>
      </w:tblPr>
      <w:tblGrid>
        <w:gridCol w:w="1681"/>
        <w:gridCol w:w="1403"/>
        <w:gridCol w:w="1560"/>
        <w:gridCol w:w="1560"/>
        <w:gridCol w:w="2698"/>
        <w:gridCol w:w="1554"/>
      </w:tblGrid>
      <w:tr w:rsidR="00C97A1E" w:rsidRPr="00BC63E1" w14:paraId="73F2EA76" w14:textId="77777777" w:rsidTr="00E91513">
        <w:tc>
          <w:tcPr>
            <w:tcW w:w="804" w:type="pct"/>
            <w:shd w:val="clear" w:color="auto" w:fill="C6D9F1" w:themeFill="text2" w:themeFillTint="33"/>
            <w:vAlign w:val="center"/>
          </w:tcPr>
          <w:p w14:paraId="4B99C816" w14:textId="77777777" w:rsidR="003972C9" w:rsidRPr="00BC63E1" w:rsidRDefault="003972C9" w:rsidP="004728F0">
            <w:pPr>
              <w:pStyle w:val="ae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קהל יעד</w:t>
            </w:r>
          </w:p>
        </w:tc>
        <w:tc>
          <w:tcPr>
            <w:tcW w:w="671" w:type="pct"/>
            <w:shd w:val="clear" w:color="auto" w:fill="C6D9F1" w:themeFill="text2" w:themeFillTint="33"/>
            <w:vAlign w:val="center"/>
          </w:tcPr>
          <w:p w14:paraId="659DC24A" w14:textId="77777777" w:rsidR="003972C9" w:rsidRPr="00BC63E1" w:rsidRDefault="003972C9" w:rsidP="004728F0">
            <w:pPr>
              <w:pStyle w:val="ae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צוות בוגר</w:t>
            </w:r>
          </w:p>
        </w:tc>
        <w:tc>
          <w:tcPr>
            <w:tcW w:w="746" w:type="pct"/>
            <w:shd w:val="clear" w:color="auto" w:fill="C6D9F1" w:themeFill="text2" w:themeFillTint="33"/>
            <w:vAlign w:val="center"/>
          </w:tcPr>
          <w:p w14:paraId="703389F7" w14:textId="77777777" w:rsidR="003972C9" w:rsidRPr="00BC63E1" w:rsidRDefault="003972C9" w:rsidP="004728F0">
            <w:pPr>
              <w:pStyle w:val="ae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הורים מתנדבים</w:t>
            </w:r>
          </w:p>
        </w:tc>
        <w:tc>
          <w:tcPr>
            <w:tcW w:w="746" w:type="pct"/>
            <w:shd w:val="clear" w:color="auto" w:fill="C6D9F1" w:themeFill="text2" w:themeFillTint="33"/>
            <w:vAlign w:val="center"/>
          </w:tcPr>
          <w:p w14:paraId="0440B6F4" w14:textId="77777777" w:rsidR="003972C9" w:rsidRPr="00BC63E1" w:rsidRDefault="003972C9" w:rsidP="004728F0">
            <w:pPr>
              <w:pStyle w:val="ae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שכב"ג כללי</w:t>
            </w:r>
          </w:p>
        </w:tc>
        <w:tc>
          <w:tcPr>
            <w:tcW w:w="1290" w:type="pct"/>
            <w:shd w:val="clear" w:color="auto" w:fill="C6D9F1" w:themeFill="text2" w:themeFillTint="33"/>
            <w:vAlign w:val="center"/>
          </w:tcPr>
          <w:p w14:paraId="41B7699C" w14:textId="77777777" w:rsidR="00537BAF" w:rsidRPr="00BC63E1" w:rsidRDefault="003972C9" w:rsidP="004728F0">
            <w:pPr>
              <w:pStyle w:val="ae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שכב"</w:t>
            </w:r>
            <w:r w:rsidR="00C97A1E"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ג </w:t>
            </w: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עבודה</w:t>
            </w:r>
            <w:r w:rsidR="00C97A1E"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כללי ועבודה בגבוה</w:t>
            </w:r>
            <w:r w:rsidR="00537BAF"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45B5DA4" w14:textId="77777777" w:rsidR="003972C9" w:rsidRPr="00BC63E1" w:rsidRDefault="00537BAF" w:rsidP="004728F0">
            <w:pPr>
              <w:pStyle w:val="ae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(במקרה  של בניה מחנאית)</w:t>
            </w:r>
          </w:p>
        </w:tc>
        <w:tc>
          <w:tcPr>
            <w:tcW w:w="743" w:type="pct"/>
            <w:shd w:val="clear" w:color="auto" w:fill="C6D9F1" w:themeFill="text2" w:themeFillTint="33"/>
            <w:vAlign w:val="center"/>
          </w:tcPr>
          <w:p w14:paraId="3024197F" w14:textId="77777777" w:rsidR="003972C9" w:rsidRPr="00BC63E1" w:rsidRDefault="00C97A1E" w:rsidP="004728F0">
            <w:pPr>
              <w:pStyle w:val="ae"/>
              <w:ind w:left="0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proofErr w:type="spellStart"/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שכב"צ</w:t>
            </w:r>
            <w:proofErr w:type="spellEnd"/>
          </w:p>
        </w:tc>
      </w:tr>
      <w:tr w:rsidR="003972C9" w:rsidRPr="00BC63E1" w14:paraId="35E06ACF" w14:textId="77777777" w:rsidTr="00E91513">
        <w:tc>
          <w:tcPr>
            <w:tcW w:w="804" w:type="pct"/>
          </w:tcPr>
          <w:p w14:paraId="49199C17" w14:textId="5333557F" w:rsidR="003972C9" w:rsidRPr="00BC63E1" w:rsidRDefault="004737CD" w:rsidP="002154B7">
            <w:pPr>
              <w:pStyle w:val="ae"/>
              <w:ind w:left="0"/>
              <w:jc w:val="both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מי מעביר</w:t>
            </w:r>
            <w:r w:rsidR="00E91513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/ה</w:t>
            </w:r>
          </w:p>
        </w:tc>
        <w:tc>
          <w:tcPr>
            <w:tcW w:w="671" w:type="pct"/>
          </w:tcPr>
          <w:p w14:paraId="7685F57E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746" w:type="pct"/>
          </w:tcPr>
          <w:p w14:paraId="0C27EC7F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746" w:type="pct"/>
          </w:tcPr>
          <w:p w14:paraId="72A87237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90" w:type="pct"/>
          </w:tcPr>
          <w:p w14:paraId="43329D05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743" w:type="pct"/>
          </w:tcPr>
          <w:p w14:paraId="07BE982B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972C9" w:rsidRPr="00BC63E1" w14:paraId="1453F82B" w14:textId="77777777" w:rsidTr="00E91513">
        <w:tc>
          <w:tcPr>
            <w:tcW w:w="804" w:type="pct"/>
            <w:tcBorders>
              <w:bottom w:val="double" w:sz="4" w:space="0" w:color="auto"/>
            </w:tcBorders>
          </w:tcPr>
          <w:p w14:paraId="7D6E6215" w14:textId="77777777" w:rsidR="003972C9" w:rsidRPr="00BC63E1" w:rsidRDefault="004737CD" w:rsidP="002154B7">
            <w:pPr>
              <w:pStyle w:val="ae"/>
              <w:ind w:left="0"/>
              <w:jc w:val="both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תאריך התדריך</w:t>
            </w:r>
          </w:p>
        </w:tc>
        <w:tc>
          <w:tcPr>
            <w:tcW w:w="671" w:type="pct"/>
            <w:tcBorders>
              <w:bottom w:val="double" w:sz="4" w:space="0" w:color="auto"/>
            </w:tcBorders>
          </w:tcPr>
          <w:p w14:paraId="0EB5CC7F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bottom w:val="double" w:sz="4" w:space="0" w:color="auto"/>
            </w:tcBorders>
          </w:tcPr>
          <w:p w14:paraId="6F72EA31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bottom w:val="double" w:sz="4" w:space="0" w:color="auto"/>
            </w:tcBorders>
          </w:tcPr>
          <w:p w14:paraId="268F53A3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90" w:type="pct"/>
            <w:tcBorders>
              <w:bottom w:val="double" w:sz="4" w:space="0" w:color="auto"/>
            </w:tcBorders>
          </w:tcPr>
          <w:p w14:paraId="6388552D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743" w:type="pct"/>
            <w:tcBorders>
              <w:bottom w:val="double" w:sz="4" w:space="0" w:color="auto"/>
            </w:tcBorders>
          </w:tcPr>
          <w:p w14:paraId="00388BB3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3972C9" w:rsidRPr="00BC63E1" w14:paraId="676206D3" w14:textId="77777777" w:rsidTr="00E91513">
        <w:tc>
          <w:tcPr>
            <w:tcW w:w="804" w:type="pct"/>
            <w:tcBorders>
              <w:top w:val="double" w:sz="4" w:space="0" w:color="auto"/>
            </w:tcBorders>
          </w:tcPr>
          <w:p w14:paraId="74644E8E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תדריך השלמה</w:t>
            </w:r>
          </w:p>
        </w:tc>
        <w:tc>
          <w:tcPr>
            <w:tcW w:w="671" w:type="pct"/>
            <w:tcBorders>
              <w:top w:val="double" w:sz="4" w:space="0" w:color="auto"/>
            </w:tcBorders>
          </w:tcPr>
          <w:p w14:paraId="472689FD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top w:val="double" w:sz="4" w:space="0" w:color="auto"/>
            </w:tcBorders>
          </w:tcPr>
          <w:p w14:paraId="2C888A40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746" w:type="pct"/>
            <w:tcBorders>
              <w:top w:val="double" w:sz="4" w:space="0" w:color="auto"/>
            </w:tcBorders>
          </w:tcPr>
          <w:p w14:paraId="0D2C7CD7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90" w:type="pct"/>
            <w:tcBorders>
              <w:top w:val="double" w:sz="4" w:space="0" w:color="auto"/>
            </w:tcBorders>
          </w:tcPr>
          <w:p w14:paraId="7EBDF16F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743" w:type="pct"/>
            <w:tcBorders>
              <w:top w:val="double" w:sz="4" w:space="0" w:color="auto"/>
            </w:tcBorders>
          </w:tcPr>
          <w:p w14:paraId="57E42B68" w14:textId="77777777" w:rsidR="003972C9" w:rsidRPr="00BC63E1" w:rsidRDefault="003972C9" w:rsidP="002154B7">
            <w:pPr>
              <w:pStyle w:val="ae"/>
              <w:ind w:left="0"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554CB921" w14:textId="77777777" w:rsidR="00B9025A" w:rsidRDefault="00B9025A" w:rsidP="00CE5B56">
      <w:pPr>
        <w:rPr>
          <w:rFonts w:ascii="David" w:hAnsi="David" w:cs="David"/>
          <w:color w:val="FF0000"/>
          <w:sz w:val="20"/>
          <w:szCs w:val="20"/>
          <w:rtl/>
        </w:rPr>
      </w:pPr>
    </w:p>
    <w:p w14:paraId="6DC8481F" w14:textId="77777777" w:rsidR="00A13F2E" w:rsidRDefault="00A13F2E" w:rsidP="00CE5B56">
      <w:pPr>
        <w:rPr>
          <w:rFonts w:ascii="David" w:hAnsi="David" w:cs="David"/>
          <w:color w:val="FF0000"/>
          <w:sz w:val="20"/>
          <w:szCs w:val="20"/>
          <w:rtl/>
        </w:rPr>
      </w:pPr>
    </w:p>
    <w:p w14:paraId="4AD45BF0" w14:textId="77777777" w:rsidR="00A13F2E" w:rsidRDefault="00A13F2E" w:rsidP="00CE5B56">
      <w:pPr>
        <w:rPr>
          <w:rFonts w:ascii="David" w:hAnsi="David" w:cs="David"/>
          <w:color w:val="FF0000"/>
          <w:sz w:val="20"/>
          <w:szCs w:val="20"/>
          <w:rtl/>
        </w:rPr>
      </w:pPr>
    </w:p>
    <w:p w14:paraId="2B019874" w14:textId="77777777" w:rsidR="00A13F2E" w:rsidRDefault="00A13F2E" w:rsidP="00CE5B56">
      <w:pPr>
        <w:rPr>
          <w:rFonts w:ascii="David" w:hAnsi="David" w:cs="David"/>
          <w:color w:val="FF0000"/>
          <w:sz w:val="20"/>
          <w:szCs w:val="20"/>
          <w:rtl/>
        </w:rPr>
      </w:pPr>
    </w:p>
    <w:p w14:paraId="493A8EF2" w14:textId="77777777" w:rsidR="00A13F2E" w:rsidRDefault="00A13F2E" w:rsidP="00CE5B56">
      <w:pPr>
        <w:rPr>
          <w:rFonts w:ascii="David" w:hAnsi="David" w:cs="David"/>
          <w:color w:val="FF0000"/>
          <w:sz w:val="20"/>
          <w:szCs w:val="20"/>
          <w:rtl/>
        </w:rPr>
      </w:pPr>
    </w:p>
    <w:p w14:paraId="7121D02A" w14:textId="77777777" w:rsidR="00A13F2E" w:rsidRDefault="00A13F2E" w:rsidP="00CE5B56">
      <w:pPr>
        <w:rPr>
          <w:rFonts w:ascii="David" w:hAnsi="David" w:cs="David"/>
          <w:color w:val="FF0000"/>
          <w:sz w:val="20"/>
          <w:szCs w:val="20"/>
          <w:rtl/>
        </w:rPr>
      </w:pPr>
    </w:p>
    <w:p w14:paraId="4528F49A" w14:textId="77777777" w:rsidR="00A13F2E" w:rsidRDefault="00A13F2E" w:rsidP="00CE5B56">
      <w:pPr>
        <w:rPr>
          <w:rFonts w:ascii="David" w:hAnsi="David" w:cs="David"/>
          <w:color w:val="FF0000"/>
          <w:sz w:val="20"/>
          <w:szCs w:val="20"/>
          <w:rtl/>
        </w:rPr>
      </w:pPr>
    </w:p>
    <w:p w14:paraId="611384CD" w14:textId="77777777" w:rsidR="00A13F2E" w:rsidRDefault="00A13F2E" w:rsidP="00CE5B56">
      <w:pPr>
        <w:rPr>
          <w:rFonts w:ascii="David" w:hAnsi="David" w:cs="David"/>
          <w:color w:val="FF0000"/>
          <w:sz w:val="20"/>
          <w:szCs w:val="20"/>
          <w:rtl/>
        </w:rPr>
      </w:pPr>
    </w:p>
    <w:p w14:paraId="1386E160" w14:textId="77777777" w:rsidR="00A13F2E" w:rsidRDefault="00A13F2E" w:rsidP="00CE5B56">
      <w:pPr>
        <w:rPr>
          <w:rFonts w:ascii="David" w:hAnsi="David" w:cs="David"/>
          <w:color w:val="FF0000"/>
          <w:sz w:val="20"/>
          <w:szCs w:val="20"/>
          <w:rtl/>
        </w:rPr>
      </w:pPr>
    </w:p>
    <w:p w14:paraId="4524283C" w14:textId="77777777" w:rsidR="00A13F2E" w:rsidRPr="00BC63E1" w:rsidRDefault="00A13F2E" w:rsidP="00CE5B56">
      <w:pPr>
        <w:rPr>
          <w:rFonts w:ascii="David" w:hAnsi="David" w:cs="David"/>
          <w:color w:val="FF0000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615"/>
        <w:gridCol w:w="2359"/>
        <w:gridCol w:w="4948"/>
      </w:tblGrid>
      <w:tr w:rsidR="00C97A1E" w:rsidRPr="00BC63E1" w14:paraId="3DBE38C3" w14:textId="77777777" w:rsidTr="00C97A1E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713EE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95B6" w14:textId="77777777" w:rsidR="00C97A1E" w:rsidRPr="00BC63E1" w:rsidRDefault="00C97A1E" w:rsidP="00C97A1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נקודות תורפה בהכנות מקדימות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03185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1F98A352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פעילות מתקנת</w:t>
            </w:r>
          </w:p>
        </w:tc>
      </w:tr>
      <w:tr w:rsidR="00C97A1E" w:rsidRPr="00BC63E1" w14:paraId="7703F657" w14:textId="77777777" w:rsidTr="00C97A1E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45E9E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center"/>
          </w:tcPr>
          <w:p w14:paraId="67FE9BB4" w14:textId="77777777" w:rsidR="00C97A1E" w:rsidRPr="00BC63E1" w:rsidRDefault="00C97A1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82D18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</w:tcPr>
          <w:p w14:paraId="27D6D05B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97A1E" w:rsidRPr="00BC63E1" w14:paraId="013EDD31" w14:textId="77777777" w:rsidTr="00C97A1E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E6C27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3A57FA72" w14:textId="77777777" w:rsidR="00C97A1E" w:rsidRPr="00BC63E1" w:rsidRDefault="00C97A1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FBF01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2EBF702B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97A1E" w:rsidRPr="00BC63E1" w14:paraId="4C3D1C51" w14:textId="77777777" w:rsidTr="00C97A1E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863C9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33D8FEB2" w14:textId="77777777" w:rsidR="00C97A1E" w:rsidRPr="00BC63E1" w:rsidRDefault="00C97A1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FCE74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418FFF2C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97A1E" w:rsidRPr="00BC63E1" w14:paraId="4F8F52FD" w14:textId="77777777" w:rsidTr="00C97A1E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42764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06180A9D" w14:textId="77777777" w:rsidR="00C97A1E" w:rsidRPr="00BC63E1" w:rsidRDefault="00C97A1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BCFFF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544754DC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97A1E" w:rsidRPr="00BC63E1" w14:paraId="1ECEC2DE" w14:textId="77777777" w:rsidTr="00C97A1E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F904C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7AFF8C06" w14:textId="77777777" w:rsidR="00C97A1E" w:rsidRPr="00BC63E1" w:rsidRDefault="00C97A1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BA8E8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2C7BA752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7D167C76" w14:textId="77777777" w:rsidR="002154B7" w:rsidRPr="00BC63E1" w:rsidRDefault="002154B7" w:rsidP="002154B7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615"/>
        <w:gridCol w:w="2358"/>
        <w:gridCol w:w="4948"/>
      </w:tblGrid>
      <w:tr w:rsidR="00C97A1E" w:rsidRPr="00BC63E1" w14:paraId="5FD32DB8" w14:textId="77777777" w:rsidTr="00B9025A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1B573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ADCE9" w14:textId="77777777" w:rsidR="00C97A1E" w:rsidRPr="00BC63E1" w:rsidRDefault="00C97A1E" w:rsidP="00C97A1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נקודות תורפה לתחנות ולפעילות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9B235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2E4673BF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פעילות מתקנת</w:t>
            </w:r>
          </w:p>
        </w:tc>
      </w:tr>
      <w:tr w:rsidR="00C97A1E" w:rsidRPr="00BC63E1" w14:paraId="3DDA74CF" w14:textId="77777777" w:rsidTr="00B9025A">
        <w:trPr>
          <w:trHeight w:val="45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DC2B0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center"/>
          </w:tcPr>
          <w:p w14:paraId="3072A16C" w14:textId="77777777" w:rsidR="00C97A1E" w:rsidRPr="00BC63E1" w:rsidRDefault="00C97A1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76AA7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</w:tcPr>
          <w:p w14:paraId="09B347E9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97A1E" w:rsidRPr="00BC63E1" w14:paraId="77DC9C52" w14:textId="77777777" w:rsidTr="00B9025A">
        <w:trPr>
          <w:trHeight w:val="45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007C3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61F68028" w14:textId="77777777" w:rsidR="00C97A1E" w:rsidRPr="00BC63E1" w:rsidRDefault="00C97A1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F60D7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2552E309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97A1E" w:rsidRPr="00BC63E1" w14:paraId="19B28A8D" w14:textId="77777777" w:rsidTr="00B9025A">
        <w:trPr>
          <w:trHeight w:val="45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5DDA3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0FF4AD21" w14:textId="77777777" w:rsidR="00C97A1E" w:rsidRPr="00BC63E1" w:rsidRDefault="00C97A1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28895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4E5E7B71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97A1E" w:rsidRPr="00BC63E1" w14:paraId="609F2A83" w14:textId="77777777" w:rsidTr="00B9025A">
        <w:trPr>
          <w:trHeight w:val="45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9F74C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6F1101A9" w14:textId="77777777" w:rsidR="00C97A1E" w:rsidRPr="00BC63E1" w:rsidRDefault="00C97A1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9B5B0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2A3C2689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C97A1E" w:rsidRPr="00BC63E1" w14:paraId="748FD2C9" w14:textId="77777777" w:rsidTr="00B9025A">
        <w:trPr>
          <w:trHeight w:val="45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ECE23" w14:textId="77777777" w:rsidR="00C97A1E" w:rsidRPr="00BC63E1" w:rsidRDefault="00C97A1E" w:rsidP="004728F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7FA6F9CA" w14:textId="77777777" w:rsidR="00C97A1E" w:rsidRPr="00BC63E1" w:rsidRDefault="00C97A1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9BBDC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2D38BBF8" w14:textId="77777777" w:rsidR="00C97A1E" w:rsidRPr="00BC63E1" w:rsidRDefault="00C97A1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381846E8" w14:textId="77777777" w:rsidR="0067640A" w:rsidRPr="00BC63E1" w:rsidRDefault="0067640A" w:rsidP="002154B7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4C9663FA" w14:textId="14811BE8" w:rsidR="00D43639" w:rsidRPr="00BC63E1" w:rsidRDefault="4CE29E45" w:rsidP="002154B7">
      <w:pPr>
        <w:spacing w:line="360" w:lineRule="auto"/>
        <w:rPr>
          <w:rFonts w:ascii="David" w:hAnsi="David" w:cs="David"/>
          <w:sz w:val="22"/>
          <w:szCs w:val="22"/>
          <w:rtl/>
        </w:rPr>
      </w:pPr>
      <w:r w:rsidRPr="00BC63E1">
        <w:rPr>
          <w:rFonts w:ascii="David" w:hAnsi="David" w:cs="David"/>
          <w:sz w:val="22"/>
          <w:szCs w:val="22"/>
          <w:rtl/>
        </w:rPr>
        <w:t>נקודות לת</w:t>
      </w:r>
      <w:r w:rsidR="00304B7F" w:rsidRPr="00BC63E1">
        <w:rPr>
          <w:rFonts w:ascii="David" w:hAnsi="David" w:cs="David"/>
          <w:sz w:val="22"/>
          <w:szCs w:val="22"/>
          <w:rtl/>
        </w:rPr>
        <w:t>דריך</w:t>
      </w:r>
      <w:r w:rsidRPr="00BC63E1">
        <w:rPr>
          <w:rFonts w:ascii="David" w:hAnsi="David" w:cs="David"/>
          <w:sz w:val="22"/>
          <w:szCs w:val="22"/>
          <w:rtl/>
        </w:rPr>
        <w:t xml:space="preserve">: 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3086"/>
        <w:gridCol w:w="458"/>
        <w:gridCol w:w="3028"/>
        <w:gridCol w:w="389"/>
        <w:gridCol w:w="3097"/>
      </w:tblGrid>
      <w:tr w:rsidR="00304B7F" w:rsidRPr="00BC63E1" w14:paraId="7FDB0AE7" w14:textId="77777777" w:rsidTr="0067640A">
        <w:tc>
          <w:tcPr>
            <w:tcW w:w="398" w:type="dxa"/>
          </w:tcPr>
          <w:p w14:paraId="266D4497" w14:textId="192C59AC" w:rsidR="00304B7F" w:rsidRPr="00BC63E1" w:rsidRDefault="00304B7F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1.</w:t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48ED2900" w14:textId="77777777" w:rsidR="00304B7F" w:rsidRPr="00BC63E1" w:rsidRDefault="00304B7F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58" w:type="dxa"/>
          </w:tcPr>
          <w:p w14:paraId="4D4ABE2A" w14:textId="166C27C2" w:rsidR="00304B7F" w:rsidRPr="00BC63E1" w:rsidRDefault="00304B7F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2.</w:t>
            </w: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14:paraId="476E30F1" w14:textId="77777777" w:rsidR="00304B7F" w:rsidRPr="00BC63E1" w:rsidRDefault="00304B7F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89" w:type="dxa"/>
          </w:tcPr>
          <w:p w14:paraId="695865AA" w14:textId="3AB8E226" w:rsidR="00304B7F" w:rsidRPr="00BC63E1" w:rsidRDefault="00304B7F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3.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14:paraId="7F411BF9" w14:textId="77777777" w:rsidR="00304B7F" w:rsidRPr="00BC63E1" w:rsidRDefault="00304B7F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9A18F7" w:rsidRPr="00BC63E1" w14:paraId="12415961" w14:textId="77777777" w:rsidTr="0067640A">
        <w:tc>
          <w:tcPr>
            <w:tcW w:w="398" w:type="dxa"/>
          </w:tcPr>
          <w:p w14:paraId="23C6824E" w14:textId="7C600F79" w:rsidR="009A18F7" w:rsidRPr="00BC63E1" w:rsidRDefault="009A18F7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4.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14:paraId="1181B531" w14:textId="77777777" w:rsidR="009A18F7" w:rsidRPr="00BC63E1" w:rsidRDefault="009A18F7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458" w:type="dxa"/>
          </w:tcPr>
          <w:p w14:paraId="3810DDE3" w14:textId="57ED17A4" w:rsidR="009A18F7" w:rsidRPr="00BC63E1" w:rsidRDefault="009A18F7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5.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14:paraId="7A1D1312" w14:textId="77777777" w:rsidR="009A18F7" w:rsidRPr="00BC63E1" w:rsidRDefault="009A18F7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89" w:type="dxa"/>
          </w:tcPr>
          <w:p w14:paraId="48718FED" w14:textId="28C14191" w:rsidR="009A18F7" w:rsidRPr="00BC63E1" w:rsidRDefault="0067640A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6.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</w:tcPr>
          <w:p w14:paraId="47AB50A3" w14:textId="77777777" w:rsidR="009A18F7" w:rsidRPr="00BC63E1" w:rsidRDefault="009A18F7" w:rsidP="002154B7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337931C7" w14:textId="77777777" w:rsidR="00304B7F" w:rsidRDefault="00304B7F" w:rsidP="002154B7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55527F0E" w14:textId="77777777" w:rsidR="00006840" w:rsidRDefault="00006840" w:rsidP="002154B7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40864A82" w14:textId="77777777" w:rsidR="002154B7" w:rsidRPr="00BC63E1" w:rsidRDefault="002154B7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13" w:name="_Toc166061986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סגירת הרשמה + אישורי הורים:</w:t>
      </w:r>
      <w:bookmarkEnd w:id="13"/>
    </w:p>
    <w:p w14:paraId="7AE52B26" w14:textId="77777777" w:rsidR="002154B7" w:rsidRPr="00BC63E1" w:rsidRDefault="002154B7" w:rsidP="002154B7">
      <w:pPr>
        <w:spacing w:line="360" w:lineRule="auto"/>
        <w:rPr>
          <w:rFonts w:ascii="David" w:hAnsi="David" w:cs="David"/>
          <w:b/>
          <w:bCs/>
          <w:sz w:val="22"/>
          <w:szCs w:val="22"/>
          <w:u w:val="single"/>
          <w:rtl/>
        </w:rPr>
      </w:pPr>
      <w:r w:rsidRPr="00BC63E1">
        <w:rPr>
          <w:rFonts w:ascii="David" w:hAnsi="David" w:cs="David"/>
          <w:b/>
          <w:bCs/>
          <w:sz w:val="22"/>
          <w:szCs w:val="22"/>
          <w:u w:val="single"/>
          <w:rtl/>
        </w:rPr>
        <w:t>מספרי חניכים:</w:t>
      </w:r>
    </w:p>
    <w:tbl>
      <w:tblPr>
        <w:tblpPr w:leftFromText="180" w:rightFromText="180" w:vertAnchor="text" w:horzAnchor="margin" w:tblpXSpec="right" w:tblpY="69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916"/>
        <w:gridCol w:w="921"/>
        <w:gridCol w:w="898"/>
        <w:gridCol w:w="909"/>
        <w:gridCol w:w="921"/>
        <w:gridCol w:w="921"/>
        <w:gridCol w:w="898"/>
        <w:gridCol w:w="936"/>
        <w:gridCol w:w="936"/>
        <w:gridCol w:w="946"/>
      </w:tblGrid>
      <w:tr w:rsidR="002154B7" w:rsidRPr="00BC63E1" w14:paraId="26565A23" w14:textId="77777777" w:rsidTr="006A6C9A">
        <w:tc>
          <w:tcPr>
            <w:tcW w:w="5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4B54D69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7A6791AD" w14:textId="77777777" w:rsidR="002154B7" w:rsidRPr="00BC63E1" w:rsidRDefault="002154B7" w:rsidP="00C14A9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ד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724CA68F" w14:textId="77777777" w:rsidR="002154B7" w:rsidRPr="00BC63E1" w:rsidRDefault="002154B7" w:rsidP="00C14A9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019EC0F3" w14:textId="77777777" w:rsidR="002154B7" w:rsidRPr="00BC63E1" w:rsidRDefault="002154B7" w:rsidP="00C14A9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ו</w:t>
            </w:r>
          </w:p>
        </w:tc>
        <w:tc>
          <w:tcPr>
            <w:tcW w:w="4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25CEDA3" w14:textId="77777777" w:rsidR="002154B7" w:rsidRPr="00BC63E1" w:rsidRDefault="002154B7" w:rsidP="00C14A9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ז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02156B60" w14:textId="77777777" w:rsidR="002154B7" w:rsidRPr="00BC63E1" w:rsidRDefault="002154B7" w:rsidP="00C14A9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0AC4E2B2" w14:textId="77777777" w:rsidR="002154B7" w:rsidRPr="00BC63E1" w:rsidRDefault="002154B7" w:rsidP="00C14A9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ט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E398F92" w14:textId="77777777" w:rsidR="002154B7" w:rsidRPr="00BC63E1" w:rsidRDefault="002154B7" w:rsidP="00C14A9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4145BAC2" w14:textId="77777777" w:rsidR="002154B7" w:rsidRPr="00BC63E1" w:rsidRDefault="002154B7" w:rsidP="00C14A9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יא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2B1A7028" w14:textId="77777777" w:rsidR="002154B7" w:rsidRPr="00BC63E1" w:rsidRDefault="002154B7" w:rsidP="00C14A9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יב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04D738B" w14:textId="77777777" w:rsidR="002154B7" w:rsidRPr="00BC63E1" w:rsidRDefault="002154B7" w:rsidP="00C14A9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סה"כ</w:t>
            </w:r>
          </w:p>
        </w:tc>
      </w:tr>
      <w:tr w:rsidR="002154B7" w:rsidRPr="00BC63E1" w14:paraId="39689FC3" w14:textId="77777777" w:rsidTr="0005550F">
        <w:tc>
          <w:tcPr>
            <w:tcW w:w="595" w:type="pct"/>
            <w:tcBorders>
              <w:top w:val="single" w:sz="12" w:space="0" w:color="auto"/>
              <w:right w:val="single" w:sz="12" w:space="0" w:color="auto"/>
            </w:tcBorders>
          </w:tcPr>
          <w:p w14:paraId="59CCC4DC" w14:textId="77777777" w:rsidR="002154B7" w:rsidRPr="00BC63E1" w:rsidRDefault="002154B7" w:rsidP="00C14A99">
            <w:pPr>
              <w:pStyle w:val="3"/>
              <w:jc w:val="center"/>
              <w:rPr>
                <w:rFonts w:ascii="David" w:hAnsi="David" w:cs="David"/>
                <w:color w:val="auto"/>
                <w:sz w:val="22"/>
                <w:szCs w:val="22"/>
              </w:rPr>
            </w:pPr>
            <w:bookmarkStart w:id="14" w:name="_Toc160104506"/>
            <w:bookmarkStart w:id="15" w:name="_Toc166061987"/>
            <w:r w:rsidRPr="00BC63E1">
              <w:rPr>
                <w:rFonts w:ascii="David" w:hAnsi="David" w:cs="David"/>
                <w:color w:val="auto"/>
                <w:sz w:val="22"/>
                <w:szCs w:val="22"/>
                <w:rtl/>
              </w:rPr>
              <w:t>צפי</w:t>
            </w:r>
            <w:bookmarkEnd w:id="14"/>
            <w:bookmarkEnd w:id="15"/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</w:tcBorders>
          </w:tcPr>
          <w:p w14:paraId="1FA90517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3234FCAD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12" w:space="0" w:color="auto"/>
            </w:tcBorders>
          </w:tcPr>
          <w:p w14:paraId="35CE50F7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12" w:space="0" w:color="auto"/>
            </w:tcBorders>
          </w:tcPr>
          <w:p w14:paraId="4704DE95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20DBE594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12" w:space="0" w:color="auto"/>
            </w:tcBorders>
          </w:tcPr>
          <w:p w14:paraId="2F032460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12" w:space="0" w:color="auto"/>
            </w:tcBorders>
          </w:tcPr>
          <w:p w14:paraId="269746E6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</w:tcPr>
          <w:p w14:paraId="1487BF19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right w:val="single" w:sz="18" w:space="0" w:color="auto"/>
            </w:tcBorders>
          </w:tcPr>
          <w:p w14:paraId="36BAD7E2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8F8BC9D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</w:tr>
      <w:tr w:rsidR="002154B7" w:rsidRPr="00BC63E1" w14:paraId="4366B24C" w14:textId="77777777" w:rsidTr="0005550F"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</w:tcPr>
          <w:p w14:paraId="7DC5D5AD" w14:textId="77777777" w:rsidR="002154B7" w:rsidRPr="00BC63E1" w:rsidRDefault="002154B7" w:rsidP="00C14A99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הרשמה</w:t>
            </w: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</w:tcBorders>
          </w:tcPr>
          <w:p w14:paraId="29A345E2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12" w:space="0" w:color="auto"/>
            </w:tcBorders>
          </w:tcPr>
          <w:p w14:paraId="77BCC8A3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12" w:space="0" w:color="auto"/>
            </w:tcBorders>
          </w:tcPr>
          <w:p w14:paraId="206A17BE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35" w:type="pct"/>
            <w:tcBorders>
              <w:bottom w:val="single" w:sz="12" w:space="0" w:color="auto"/>
            </w:tcBorders>
          </w:tcPr>
          <w:p w14:paraId="211D97B0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12" w:space="0" w:color="auto"/>
            </w:tcBorders>
          </w:tcPr>
          <w:p w14:paraId="0750EF3E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12" w:space="0" w:color="auto"/>
            </w:tcBorders>
          </w:tcPr>
          <w:p w14:paraId="46F6C8C2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12" w:space="0" w:color="auto"/>
            </w:tcBorders>
          </w:tcPr>
          <w:p w14:paraId="04808CE7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</w:tcPr>
          <w:p w14:paraId="52AA25E6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  <w:right w:val="single" w:sz="18" w:space="0" w:color="auto"/>
            </w:tcBorders>
          </w:tcPr>
          <w:p w14:paraId="647CDA4B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4CF651C" w14:textId="77777777" w:rsidR="002154B7" w:rsidRPr="00BC63E1" w:rsidRDefault="002154B7" w:rsidP="00C14A99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</w:p>
        </w:tc>
      </w:tr>
    </w:tbl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794"/>
        <w:gridCol w:w="2693"/>
        <w:gridCol w:w="1276"/>
        <w:gridCol w:w="2660"/>
      </w:tblGrid>
      <w:tr w:rsidR="002154B7" w:rsidRPr="00BC63E1" w14:paraId="0031C52B" w14:textId="77777777" w:rsidTr="00C14A99">
        <w:trPr>
          <w:trHeight w:val="391"/>
        </w:trPr>
        <w:tc>
          <w:tcPr>
            <w:tcW w:w="2794" w:type="dxa"/>
            <w:vAlign w:val="bottom"/>
          </w:tcPr>
          <w:p w14:paraId="55D2E041" w14:textId="11CF0DCB" w:rsidR="002154B7" w:rsidRPr="00BC63E1" w:rsidRDefault="004737CD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תאריך </w:t>
            </w:r>
            <w:r w:rsidR="002154B7" w:rsidRPr="00BC63E1">
              <w:rPr>
                <w:rFonts w:ascii="David" w:hAnsi="David" w:cs="David"/>
                <w:sz w:val="20"/>
                <w:szCs w:val="20"/>
                <w:rtl/>
              </w:rPr>
              <w:t>סגירת הרשמה: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15F204DE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bottom"/>
          </w:tcPr>
          <w:p w14:paraId="00B177AB" w14:textId="77777777" w:rsidR="002154B7" w:rsidRPr="00BC63E1" w:rsidRDefault="002154B7" w:rsidP="00C14A99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60" w:type="dxa"/>
            <w:vAlign w:val="bottom"/>
          </w:tcPr>
          <w:p w14:paraId="33488562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560597F6" w14:textId="77777777" w:rsidR="002154B7" w:rsidRPr="00BC63E1" w:rsidRDefault="002154B7" w:rsidP="002154B7">
      <w:pPr>
        <w:rPr>
          <w:rFonts w:ascii="David" w:hAnsi="David" w:cs="David"/>
          <w:sz w:val="20"/>
          <w:szCs w:val="20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1559"/>
        <w:gridCol w:w="1276"/>
        <w:gridCol w:w="3085"/>
      </w:tblGrid>
      <w:tr w:rsidR="002154B7" w:rsidRPr="00BC63E1" w14:paraId="0D1E959A" w14:textId="77777777" w:rsidTr="7BF3CE1F">
        <w:tc>
          <w:tcPr>
            <w:tcW w:w="3503" w:type="dxa"/>
            <w:shd w:val="clear" w:color="auto" w:fill="auto"/>
            <w:vAlign w:val="bottom"/>
          </w:tcPr>
          <w:p w14:paraId="2FA3962E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מתקיים ריכוז לבעיות הרפואיות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1C52613" w14:textId="77777777" w:rsidR="002154B7" w:rsidRPr="00BC63E1" w:rsidRDefault="002154B7" w:rsidP="00C14A99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  /   לא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5265B0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היכן נמצא: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141962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695DF5FB" w14:textId="77777777" w:rsidR="002154B7" w:rsidRPr="00BC63E1" w:rsidRDefault="002154B7" w:rsidP="002154B7">
      <w:pPr>
        <w:jc w:val="both"/>
        <w:rPr>
          <w:rFonts w:ascii="David" w:hAnsi="David" w:cs="David"/>
          <w:sz w:val="20"/>
          <w:szCs w:val="20"/>
          <w:rtl/>
        </w:rPr>
      </w:pPr>
    </w:p>
    <w:p w14:paraId="359C6E43" w14:textId="1DC8D2B3" w:rsidR="00006840" w:rsidRPr="00BC63E1" w:rsidRDefault="002154B7" w:rsidP="00006840">
      <w:pPr>
        <w:spacing w:line="480" w:lineRule="auto"/>
        <w:jc w:val="both"/>
        <w:rPr>
          <w:rFonts w:ascii="David" w:hAnsi="David" w:cs="David"/>
          <w:b/>
          <w:bCs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>האם</w:t>
      </w:r>
      <w:r w:rsidR="00A67AF0" w:rsidRPr="00BC63E1">
        <w:rPr>
          <w:rFonts w:ascii="David" w:hAnsi="David" w:cs="David"/>
          <w:sz w:val="20"/>
          <w:szCs w:val="20"/>
          <w:rtl/>
        </w:rPr>
        <w:t xml:space="preserve"> הוגדרו כלל הפעילויות הרלוונטיות למפעל </w:t>
      </w:r>
      <w:r w:rsidR="00625AA5" w:rsidRPr="00BC63E1">
        <w:rPr>
          <w:rFonts w:ascii="David" w:hAnsi="David" w:cs="David"/>
          <w:sz w:val="20"/>
          <w:szCs w:val="20"/>
          <w:rtl/>
        </w:rPr>
        <w:t>במסך שבט בצופינט?</w:t>
      </w:r>
      <w:r w:rsidR="00537BAF" w:rsidRPr="00BC63E1">
        <w:rPr>
          <w:rFonts w:ascii="David" w:hAnsi="David" w:cs="David"/>
          <w:sz w:val="20"/>
          <w:szCs w:val="20"/>
          <w:rtl/>
        </w:rPr>
        <w:t xml:space="preserve"> </w:t>
      </w:r>
      <w:r w:rsidRPr="00BC63E1">
        <w:rPr>
          <w:rFonts w:ascii="David" w:hAnsi="David" w:cs="David"/>
          <w:b/>
          <w:bCs/>
          <w:sz w:val="20"/>
          <w:szCs w:val="20"/>
          <w:rtl/>
        </w:rPr>
        <w:tab/>
        <w:t>כן   /   ל</w:t>
      </w:r>
    </w:p>
    <w:p w14:paraId="6184A3E1" w14:textId="77777777" w:rsidR="00C97A1E" w:rsidRPr="00BC63E1" w:rsidRDefault="002154B7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16" w:name="_Toc166061988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 xml:space="preserve">חניכי צמי"ד </w:t>
      </w:r>
      <w:r w:rsidR="00C97A1E"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ביום צופה</w:t>
      </w:r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:</w:t>
      </w:r>
      <w:bookmarkEnd w:id="16"/>
    </w:p>
    <w:tbl>
      <w:tblPr>
        <w:tblStyle w:val="aa"/>
        <w:bidiVisual/>
        <w:tblW w:w="9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2694"/>
        <w:gridCol w:w="1399"/>
      </w:tblGrid>
      <w:tr w:rsidR="00C97A1E" w:rsidRPr="00BC63E1" w14:paraId="189E56C1" w14:textId="77777777" w:rsidTr="004728F0">
        <w:tc>
          <w:tcPr>
            <w:tcW w:w="5329" w:type="dxa"/>
          </w:tcPr>
          <w:p w14:paraId="388FDA69" w14:textId="29EECD95" w:rsidR="00C97A1E" w:rsidRPr="00BC63E1" w:rsidRDefault="00C97A1E" w:rsidP="004728F0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ישנה השתתפות של חניכי</w:t>
            </w:r>
            <w:r w:rsidR="005B34FB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צמי"ד בטיול</w:t>
            </w:r>
          </w:p>
        </w:tc>
        <w:tc>
          <w:tcPr>
            <w:tcW w:w="2694" w:type="dxa"/>
          </w:tcPr>
          <w:p w14:paraId="01BAC8A9" w14:textId="77777777" w:rsidR="00C97A1E" w:rsidRPr="00BC63E1" w:rsidRDefault="00C97A1E" w:rsidP="004728F0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9" w:type="dxa"/>
          </w:tcPr>
          <w:p w14:paraId="75B0BF0D" w14:textId="77777777" w:rsidR="00C97A1E" w:rsidRPr="00BC63E1" w:rsidRDefault="00C97A1E" w:rsidP="004728F0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  /   לא</w:t>
            </w:r>
          </w:p>
        </w:tc>
      </w:tr>
      <w:tr w:rsidR="00D64F32" w:rsidRPr="00BC63E1" w14:paraId="43BBE9C9" w14:textId="77777777" w:rsidTr="004728F0">
        <w:tc>
          <w:tcPr>
            <w:tcW w:w="8023" w:type="dxa"/>
            <w:gridSpan w:val="2"/>
          </w:tcPr>
          <w:p w14:paraId="0D72EC6E" w14:textId="5C400C9C" w:rsidR="00D64F32" w:rsidRPr="00BC63E1" w:rsidRDefault="002D45C5" w:rsidP="00C97A1E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רכז/ת צמי"ד של ההנהגה מכיר/ה את פרטי הפעילות</w:t>
            </w:r>
          </w:p>
        </w:tc>
        <w:tc>
          <w:tcPr>
            <w:tcW w:w="1399" w:type="dxa"/>
          </w:tcPr>
          <w:p w14:paraId="0CE4E1ED" w14:textId="77777777" w:rsidR="00D64F32" w:rsidRPr="00BC63E1" w:rsidRDefault="00D64F32" w:rsidP="004728F0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  /   לא</w:t>
            </w:r>
          </w:p>
        </w:tc>
      </w:tr>
      <w:tr w:rsidR="00D455E8" w:rsidRPr="00BC63E1" w14:paraId="78984482" w14:textId="77777777" w:rsidTr="004728F0">
        <w:tc>
          <w:tcPr>
            <w:tcW w:w="8023" w:type="dxa"/>
            <w:gridSpan w:val="2"/>
          </w:tcPr>
          <w:p w14:paraId="1B048FB3" w14:textId="77777777" w:rsidR="00B9025A" w:rsidRPr="00BC63E1" w:rsidRDefault="002D45C5" w:rsidP="00C97A1E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האם הוגש נספח לתחקיר לפעילות עם חניכי צמי"ד                                                        </w:t>
            </w:r>
          </w:p>
          <w:p w14:paraId="19098B0A" w14:textId="77777777" w:rsidR="00B9025A" w:rsidRPr="00BC63E1" w:rsidRDefault="00B9025A" w:rsidP="00C97A1E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6F0D974F" w14:textId="77777777" w:rsidR="00D455E8" w:rsidRDefault="002D45C5" w:rsidP="00C97A1E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                </w:t>
            </w:r>
          </w:p>
          <w:p w14:paraId="3AF0E164" w14:textId="77777777" w:rsidR="00A13F2E" w:rsidRDefault="00A13F2E" w:rsidP="00C97A1E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0FE25EC" w14:textId="77777777" w:rsidR="00A13F2E" w:rsidRDefault="00A13F2E" w:rsidP="00C97A1E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16049A1" w14:textId="77777777" w:rsidR="00A13F2E" w:rsidRDefault="00A13F2E" w:rsidP="00C97A1E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1D5A839" w14:textId="77777777" w:rsidR="00A13F2E" w:rsidRDefault="00A13F2E" w:rsidP="00C97A1E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1BC48BB" w14:textId="77777777" w:rsidR="00A13F2E" w:rsidRDefault="00A13F2E" w:rsidP="00C97A1E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455B7DA" w14:textId="77777777" w:rsidR="00A13F2E" w:rsidRDefault="00A13F2E" w:rsidP="00C97A1E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594FA92" w14:textId="6128CEB5" w:rsidR="00A13F2E" w:rsidRPr="00BC63E1" w:rsidRDefault="00A13F2E" w:rsidP="00C97A1E">
            <w:pPr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99" w:type="dxa"/>
          </w:tcPr>
          <w:p w14:paraId="6F5DB291" w14:textId="77777777" w:rsidR="00D455E8" w:rsidRPr="00BC63E1" w:rsidRDefault="002D45C5" w:rsidP="004728F0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>כן   /   לא</w:t>
            </w:r>
          </w:p>
        </w:tc>
      </w:tr>
    </w:tbl>
    <w:p w14:paraId="3A1F9A21" w14:textId="77777777" w:rsidR="004C10EB" w:rsidRPr="00BC63E1" w:rsidRDefault="004C10EB" w:rsidP="004C10EB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17" w:name="_Toc166061989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אבטחה ורפואה:</w:t>
      </w:r>
      <w:bookmarkEnd w:id="17"/>
    </w:p>
    <w:p w14:paraId="6968C71E" w14:textId="77777777" w:rsidR="004C10EB" w:rsidRPr="00BC63E1" w:rsidRDefault="004C10EB" w:rsidP="004C10EB">
      <w:pPr>
        <w:jc w:val="both"/>
        <w:rPr>
          <w:rFonts w:ascii="David" w:hAnsi="David" w:cs="David"/>
          <w:b/>
          <w:bCs/>
          <w:sz w:val="22"/>
          <w:szCs w:val="22"/>
          <w:u w:val="single"/>
          <w:rtl/>
        </w:rPr>
      </w:pPr>
    </w:p>
    <w:tbl>
      <w:tblPr>
        <w:tblStyle w:val="aa"/>
        <w:bidiVisual/>
        <w:tblW w:w="4670" w:type="pct"/>
        <w:tblLook w:val="04A0" w:firstRow="1" w:lastRow="0" w:firstColumn="1" w:lastColumn="0" w:noHBand="0" w:noVBand="1"/>
      </w:tblPr>
      <w:tblGrid>
        <w:gridCol w:w="2168"/>
        <w:gridCol w:w="2108"/>
        <w:gridCol w:w="2111"/>
        <w:gridCol w:w="1971"/>
        <w:gridCol w:w="1408"/>
      </w:tblGrid>
      <w:tr w:rsidR="004C10EB" w:rsidRPr="00BC63E1" w14:paraId="41C7354E" w14:textId="77777777" w:rsidTr="00FA1F3E">
        <w:tc>
          <w:tcPr>
            <w:tcW w:w="1110" w:type="pct"/>
            <w:shd w:val="clear" w:color="auto" w:fill="C6D9F1" w:themeFill="text2" w:themeFillTint="33"/>
          </w:tcPr>
          <w:p w14:paraId="73ABAFA6" w14:textId="77777777" w:rsidR="004C10EB" w:rsidRPr="00BC63E1" w:rsidRDefault="004C10EB" w:rsidP="00FA1F3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  <w:lang w:eastAsia="en-US"/>
              </w:rPr>
              <w:t>מאבטח</w:t>
            </w:r>
          </w:p>
        </w:tc>
        <w:tc>
          <w:tcPr>
            <w:tcW w:w="1079" w:type="pct"/>
            <w:shd w:val="clear" w:color="auto" w:fill="C6D9F1" w:themeFill="text2" w:themeFillTint="33"/>
          </w:tcPr>
          <w:p w14:paraId="1C7E66C6" w14:textId="77777777" w:rsidR="004C10EB" w:rsidRPr="00BC63E1" w:rsidRDefault="004C10EB" w:rsidP="00FA1F3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  <w:lang w:eastAsia="en-US"/>
              </w:rPr>
              <w:t>מע"ר</w:t>
            </w:r>
          </w:p>
        </w:tc>
        <w:tc>
          <w:tcPr>
            <w:tcW w:w="1081" w:type="pct"/>
            <w:shd w:val="clear" w:color="auto" w:fill="C6D9F1" w:themeFill="text2" w:themeFillTint="33"/>
          </w:tcPr>
          <w:p w14:paraId="383969F6" w14:textId="77777777" w:rsidR="004C10EB" w:rsidRPr="00BC63E1" w:rsidRDefault="004C10EB" w:rsidP="00FA1F3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  <w:lang w:eastAsia="en-US"/>
              </w:rPr>
              <w:t>חובש</w:t>
            </w:r>
          </w:p>
        </w:tc>
        <w:tc>
          <w:tcPr>
            <w:tcW w:w="1009" w:type="pct"/>
            <w:shd w:val="clear" w:color="auto" w:fill="C6D9F1" w:themeFill="text2" w:themeFillTint="33"/>
          </w:tcPr>
          <w:p w14:paraId="0DA2C668" w14:textId="77777777" w:rsidR="004C10EB" w:rsidRPr="00BC63E1" w:rsidRDefault="004C10EB" w:rsidP="00FA1F3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  <w:lang w:eastAsia="en-US"/>
              </w:rPr>
              <w:t>שומר לילה</w:t>
            </w:r>
          </w:p>
        </w:tc>
        <w:tc>
          <w:tcPr>
            <w:tcW w:w="721" w:type="pct"/>
            <w:shd w:val="clear" w:color="auto" w:fill="C6D9F1" w:themeFill="text2" w:themeFillTint="33"/>
          </w:tcPr>
          <w:p w14:paraId="38A2348F" w14:textId="77777777" w:rsidR="004C10EB" w:rsidRPr="00BC63E1" w:rsidRDefault="004C10EB" w:rsidP="00FA1F3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  <w:lang w:eastAsia="en-US"/>
              </w:rPr>
              <w:t>רופא</w:t>
            </w:r>
          </w:p>
        </w:tc>
      </w:tr>
      <w:tr w:rsidR="004C10EB" w:rsidRPr="00BC63E1" w14:paraId="331D8255" w14:textId="77777777" w:rsidTr="00FA1F3E">
        <w:tc>
          <w:tcPr>
            <w:tcW w:w="1110" w:type="pct"/>
          </w:tcPr>
          <w:p w14:paraId="1254C5A2" w14:textId="77777777" w:rsidR="004C10EB" w:rsidRPr="00BC63E1" w:rsidRDefault="004C10EB" w:rsidP="00FA1F3E">
            <w:pPr>
              <w:rPr>
                <w:rFonts w:ascii="David" w:hAnsi="David" w:cs="David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079" w:type="pct"/>
          </w:tcPr>
          <w:p w14:paraId="592E9897" w14:textId="77777777" w:rsidR="004C10EB" w:rsidRPr="00BC63E1" w:rsidRDefault="004C10EB" w:rsidP="00FA1F3E">
            <w:pPr>
              <w:rPr>
                <w:rFonts w:ascii="David" w:hAnsi="David" w:cs="David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081" w:type="pct"/>
          </w:tcPr>
          <w:p w14:paraId="6BA0B04B" w14:textId="77777777" w:rsidR="004C10EB" w:rsidRPr="00BC63E1" w:rsidRDefault="004C10EB" w:rsidP="00FA1F3E">
            <w:pPr>
              <w:rPr>
                <w:rFonts w:ascii="David" w:hAnsi="David" w:cs="David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009" w:type="pct"/>
          </w:tcPr>
          <w:p w14:paraId="0E982C7A" w14:textId="77777777" w:rsidR="004C10EB" w:rsidRPr="00BC63E1" w:rsidRDefault="004C10EB" w:rsidP="00FA1F3E">
            <w:pPr>
              <w:rPr>
                <w:rFonts w:ascii="David" w:hAnsi="David" w:cs="David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721" w:type="pct"/>
          </w:tcPr>
          <w:p w14:paraId="7EEF0847" w14:textId="77777777" w:rsidR="004C10EB" w:rsidRPr="00BC63E1" w:rsidRDefault="004C10EB" w:rsidP="00FA1F3E">
            <w:pPr>
              <w:rPr>
                <w:rFonts w:ascii="David" w:hAnsi="David" w:cs="David"/>
                <w:sz w:val="20"/>
                <w:szCs w:val="20"/>
                <w:rtl/>
                <w:lang w:eastAsia="en-US"/>
              </w:rPr>
            </w:pPr>
          </w:p>
        </w:tc>
      </w:tr>
    </w:tbl>
    <w:tbl>
      <w:tblPr>
        <w:bidiVisual/>
        <w:tblW w:w="0" w:type="auto"/>
        <w:tblInd w:w="-172" w:type="dxa"/>
        <w:tblLayout w:type="fixed"/>
        <w:tblLook w:val="00A0" w:firstRow="1" w:lastRow="0" w:firstColumn="1" w:lastColumn="0" w:noHBand="0" w:noVBand="0"/>
      </w:tblPr>
      <w:tblGrid>
        <w:gridCol w:w="829"/>
        <w:gridCol w:w="1345"/>
        <w:gridCol w:w="1109"/>
        <w:gridCol w:w="325"/>
        <w:gridCol w:w="78"/>
        <w:gridCol w:w="992"/>
        <w:gridCol w:w="709"/>
        <w:gridCol w:w="1351"/>
        <w:gridCol w:w="129"/>
        <w:gridCol w:w="1071"/>
        <w:gridCol w:w="978"/>
        <w:gridCol w:w="1722"/>
      </w:tblGrid>
      <w:tr w:rsidR="004C10EB" w:rsidRPr="00E32AE4" w14:paraId="17D7DA75" w14:textId="77777777" w:rsidTr="00E32AE4">
        <w:trPr>
          <w:trHeight w:val="397"/>
        </w:trPr>
        <w:tc>
          <w:tcPr>
            <w:tcW w:w="829" w:type="dxa"/>
            <w:vAlign w:val="bottom"/>
          </w:tcPr>
          <w:p w14:paraId="0E1DB825" w14:textId="77777777" w:rsidR="004C10EB" w:rsidRPr="00E32AE4" w:rsidRDefault="004C10EB" w:rsidP="00FA1F3E">
            <w:pPr>
              <w:rPr>
                <w:rFonts w:ascii="David" w:hAnsi="David" w:cs="David"/>
                <w:sz w:val="22"/>
                <w:szCs w:val="22"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חברה: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bottom"/>
          </w:tcPr>
          <w:p w14:paraId="252E1EF0" w14:textId="77777777" w:rsidR="004C10EB" w:rsidRPr="00E32AE4" w:rsidRDefault="004C10EB" w:rsidP="00FA1F3E">
            <w:pPr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vAlign w:val="bottom"/>
          </w:tcPr>
          <w:p w14:paraId="75659934" w14:textId="391FFA08" w:rsidR="004C10EB" w:rsidRPr="00E32AE4" w:rsidRDefault="004C10EB" w:rsidP="00FA1F3E">
            <w:pPr>
              <w:jc w:val="right"/>
              <w:rPr>
                <w:rFonts w:ascii="David" w:hAnsi="David" w:cs="David"/>
                <w:sz w:val="22"/>
                <w:szCs w:val="22"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איש</w:t>
            </w:r>
            <w:r w:rsidR="005B34FB" w:rsidRPr="00E32AE4">
              <w:rPr>
                <w:rFonts w:ascii="David" w:hAnsi="David" w:cs="David" w:hint="cs"/>
                <w:sz w:val="22"/>
                <w:szCs w:val="22"/>
                <w:rtl/>
              </w:rPr>
              <w:t>/אשת</w:t>
            </w:r>
            <w:r w:rsidRPr="00E32AE4">
              <w:rPr>
                <w:rFonts w:ascii="David" w:hAnsi="David" w:cs="David"/>
                <w:sz w:val="22"/>
                <w:szCs w:val="22"/>
                <w:rtl/>
              </w:rPr>
              <w:t xml:space="preserve"> קשר: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5B34CAF" w14:textId="77777777" w:rsidR="004C10EB" w:rsidRPr="00E32AE4" w:rsidRDefault="004C10EB" w:rsidP="00FA1F3E">
            <w:pPr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5A91CBE2" w14:textId="77777777" w:rsidR="004C10EB" w:rsidRPr="00E32AE4" w:rsidRDefault="004C10EB" w:rsidP="00FA1F3E">
            <w:pPr>
              <w:rPr>
                <w:rFonts w:ascii="David" w:hAnsi="David" w:cs="David"/>
                <w:sz w:val="22"/>
                <w:szCs w:val="22"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טלפון: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bottom"/>
          </w:tcPr>
          <w:p w14:paraId="2647960A" w14:textId="77777777" w:rsidR="004C10EB" w:rsidRPr="00E32AE4" w:rsidRDefault="004C10EB" w:rsidP="00FA1F3E">
            <w:pPr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vAlign w:val="bottom"/>
          </w:tcPr>
          <w:p w14:paraId="2353B78E" w14:textId="77777777" w:rsidR="004C10EB" w:rsidRPr="00E32AE4" w:rsidRDefault="004C10EB" w:rsidP="00FA1F3E">
            <w:pPr>
              <w:rPr>
                <w:rFonts w:ascii="David" w:hAnsi="David" w:cs="David"/>
                <w:sz w:val="22"/>
                <w:szCs w:val="22"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 xml:space="preserve">אישור הזמנה בכתב : </w:t>
            </w:r>
          </w:p>
        </w:tc>
        <w:tc>
          <w:tcPr>
            <w:tcW w:w="1722" w:type="dxa"/>
            <w:vAlign w:val="bottom"/>
          </w:tcPr>
          <w:p w14:paraId="5DB585B8" w14:textId="77777777" w:rsidR="004C10EB" w:rsidRPr="00E32AE4" w:rsidRDefault="004C10EB" w:rsidP="00FA1F3E">
            <w:pPr>
              <w:rPr>
                <w:rFonts w:ascii="David" w:hAnsi="David" w:cs="David"/>
                <w:sz w:val="22"/>
                <w:szCs w:val="22"/>
              </w:rPr>
            </w:pPr>
            <w:r w:rsidRPr="00E32AE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יש / אין</w:t>
            </w:r>
            <w:r w:rsidRPr="00E32AE4">
              <w:rPr>
                <w:rFonts w:ascii="David" w:hAnsi="David" w:cs="David"/>
                <w:sz w:val="22"/>
                <w:szCs w:val="22"/>
                <w:rtl/>
              </w:rPr>
              <w:t xml:space="preserve">      </w:t>
            </w:r>
          </w:p>
        </w:tc>
      </w:tr>
      <w:tr w:rsidR="004C10EB" w:rsidRPr="00E32AE4" w14:paraId="54B97017" w14:textId="77777777" w:rsidTr="00E32AE4">
        <w:trPr>
          <w:trHeight w:val="397"/>
        </w:trPr>
        <w:tc>
          <w:tcPr>
            <w:tcW w:w="3686" w:type="dxa"/>
            <w:gridSpan w:val="5"/>
            <w:vAlign w:val="bottom"/>
          </w:tcPr>
          <w:p w14:paraId="4EE48296" w14:textId="051059FD" w:rsidR="004C10EB" w:rsidRPr="00E32AE4" w:rsidRDefault="004C10EB" w:rsidP="00FA1F3E">
            <w:pPr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אחראי</w:t>
            </w:r>
            <w:r w:rsidR="005B34FB" w:rsidRPr="00E32AE4">
              <w:rPr>
                <w:rFonts w:ascii="David" w:hAnsi="David" w:cs="David" w:hint="cs"/>
                <w:sz w:val="22"/>
                <w:szCs w:val="22"/>
                <w:rtl/>
              </w:rPr>
              <w:t>/ת</w:t>
            </w:r>
            <w:r w:rsidRPr="00E32AE4">
              <w:rPr>
                <w:rFonts w:ascii="David" w:hAnsi="David" w:cs="David"/>
                <w:sz w:val="22"/>
                <w:szCs w:val="22"/>
                <w:rtl/>
              </w:rPr>
              <w:t xml:space="preserve"> לבדיקת ותדרוך הצוות</w:t>
            </w:r>
            <w:r w:rsidRPr="00E32AE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2F72844B" w14:textId="77777777" w:rsidR="004C10EB" w:rsidRPr="00E32AE4" w:rsidRDefault="004C10EB" w:rsidP="00FA1F3E">
            <w:pPr>
              <w:jc w:val="right"/>
              <w:rPr>
                <w:rFonts w:ascii="David" w:hAnsi="David" w:cs="David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14:paraId="5749F5E1" w14:textId="77777777" w:rsidR="004C10EB" w:rsidRPr="00E32AE4" w:rsidRDefault="004C10EB" w:rsidP="00FA1F3E">
            <w:pPr>
              <w:rPr>
                <w:rFonts w:ascii="David" w:hAnsi="David" w:cs="David"/>
                <w:sz w:val="22"/>
                <w:szCs w:val="22"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מקום הבדיקה:</w:t>
            </w:r>
          </w:p>
        </w:tc>
        <w:tc>
          <w:tcPr>
            <w:tcW w:w="3900" w:type="dxa"/>
            <w:gridSpan w:val="4"/>
            <w:tcBorders>
              <w:bottom w:val="single" w:sz="4" w:space="0" w:color="auto"/>
            </w:tcBorders>
            <w:vAlign w:val="bottom"/>
          </w:tcPr>
          <w:p w14:paraId="4B6AA143" w14:textId="77777777" w:rsidR="004C10EB" w:rsidRPr="00E32AE4" w:rsidRDefault="004C10EB" w:rsidP="00FA1F3E">
            <w:pPr>
              <w:rPr>
                <w:rFonts w:ascii="David" w:hAnsi="David" w:cs="David"/>
                <w:sz w:val="22"/>
                <w:szCs w:val="22"/>
              </w:rPr>
            </w:pPr>
          </w:p>
        </w:tc>
      </w:tr>
      <w:tr w:rsidR="004C10EB" w:rsidRPr="00E32AE4" w14:paraId="22F469DA" w14:textId="77777777" w:rsidTr="00E32AE4">
        <w:trPr>
          <w:trHeight w:val="649"/>
        </w:trPr>
        <w:tc>
          <w:tcPr>
            <w:tcW w:w="10638" w:type="dxa"/>
            <w:gridSpan w:val="12"/>
            <w:vAlign w:val="bottom"/>
          </w:tcPr>
          <w:p w14:paraId="690DF9A5" w14:textId="0495479B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E32AE4">
              <w:rPr>
                <w:rFonts w:ascii="David" w:hAnsi="David" w:cs="David"/>
                <w:sz w:val="18"/>
                <w:szCs w:val="18"/>
                <w:rtl/>
              </w:rPr>
              <w:t xml:space="preserve">רפואה </w:t>
            </w:r>
            <w:r w:rsidR="005B34FB" w:rsidRPr="00E32AE4">
              <w:rPr>
                <w:rFonts w:ascii="David" w:hAnsi="David" w:cs="David"/>
                <w:sz w:val="18"/>
                <w:szCs w:val="18"/>
                <w:rtl/>
              </w:rPr>
              <w:t>–</w:t>
            </w:r>
            <w:r w:rsidRPr="00E32AE4">
              <w:rPr>
                <w:rFonts w:ascii="David" w:hAnsi="David" w:cs="David"/>
                <w:sz w:val="18"/>
                <w:szCs w:val="18"/>
                <w:rtl/>
              </w:rPr>
              <w:t xml:space="preserve"> תעודה</w:t>
            </w:r>
            <w:r w:rsidR="005B34FB" w:rsidRPr="00E32AE4">
              <w:rPr>
                <w:rFonts w:ascii="David" w:hAnsi="David" w:cs="David" w:hint="cs"/>
                <w:sz w:val="18"/>
                <w:szCs w:val="18"/>
                <w:rtl/>
              </w:rPr>
              <w:t xml:space="preserve"> בתוקף</w:t>
            </w:r>
            <w:r w:rsidRPr="00E32AE4">
              <w:rPr>
                <w:rFonts w:ascii="David" w:hAnsi="David" w:cs="David"/>
                <w:sz w:val="18"/>
                <w:szCs w:val="18"/>
                <w:rtl/>
              </w:rPr>
              <w:t>, אישור מטעם החברה, תכולת תיק, אבטחה - רישיון בתוקף, אישור מטווח שנה אחרונה</w:t>
            </w:r>
          </w:p>
          <w:p w14:paraId="582F203B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sz w:val="22"/>
                <w:szCs w:val="22"/>
              </w:rPr>
            </w:pPr>
            <w:r w:rsidRPr="00E32AE4">
              <w:rPr>
                <w:rFonts w:ascii="David" w:hAnsi="David" w:cs="David" w:hint="cs"/>
                <w:sz w:val="18"/>
                <w:szCs w:val="18"/>
                <w:rtl/>
              </w:rPr>
              <w:t>כוח רפואי מתנדב – לבדוק תעודות בתוקף + תיק מלא לפי התפקיד אותו ממלאים</w:t>
            </w:r>
          </w:p>
        </w:tc>
      </w:tr>
      <w:tr w:rsidR="004C10EB" w:rsidRPr="00E32AE4" w14:paraId="6BD4541F" w14:textId="77777777" w:rsidTr="00E32AE4">
        <w:trPr>
          <w:trHeight w:val="397"/>
        </w:trPr>
        <w:tc>
          <w:tcPr>
            <w:tcW w:w="2174" w:type="dxa"/>
            <w:gridSpan w:val="2"/>
            <w:vAlign w:val="bottom"/>
          </w:tcPr>
          <w:p w14:paraId="158D91B0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תיק תרופות בסיסי:</w:t>
            </w:r>
          </w:p>
        </w:tc>
        <w:tc>
          <w:tcPr>
            <w:tcW w:w="1109" w:type="dxa"/>
            <w:vAlign w:val="bottom"/>
          </w:tcPr>
          <w:p w14:paraId="731AB6F8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E32AE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יש / אין</w:t>
            </w:r>
          </w:p>
        </w:tc>
        <w:tc>
          <w:tcPr>
            <w:tcW w:w="4655" w:type="dxa"/>
            <w:gridSpan w:val="7"/>
            <w:vAlign w:val="bottom"/>
          </w:tcPr>
          <w:p w14:paraId="62EA4479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(תחבושות, פלסטרים וכו')</w:t>
            </w:r>
          </w:p>
        </w:tc>
        <w:tc>
          <w:tcPr>
            <w:tcW w:w="2700" w:type="dxa"/>
            <w:gridSpan w:val="2"/>
            <w:vAlign w:val="bottom"/>
          </w:tcPr>
          <w:p w14:paraId="5051C3E0" w14:textId="77777777" w:rsidR="004C10EB" w:rsidRPr="00E32AE4" w:rsidRDefault="004C10EB" w:rsidP="00FA1F3E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4C10EB" w:rsidRPr="00E32AE4" w14:paraId="24A46CC5" w14:textId="77777777" w:rsidTr="00E32AE4">
        <w:trPr>
          <w:trHeight w:val="397"/>
        </w:trPr>
        <w:tc>
          <w:tcPr>
            <w:tcW w:w="3608" w:type="dxa"/>
            <w:gridSpan w:val="4"/>
            <w:vAlign w:val="bottom"/>
          </w:tcPr>
          <w:p w14:paraId="4BAC0ABE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האם יש צוות רפואי מתנדב/שכיר?</w:t>
            </w:r>
          </w:p>
        </w:tc>
        <w:tc>
          <w:tcPr>
            <w:tcW w:w="1779" w:type="dxa"/>
            <w:gridSpan w:val="3"/>
            <w:vAlign w:val="bottom"/>
          </w:tcPr>
          <w:p w14:paraId="22250101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E32AE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 לא</w:t>
            </w:r>
          </w:p>
        </w:tc>
        <w:tc>
          <w:tcPr>
            <w:tcW w:w="2551" w:type="dxa"/>
            <w:gridSpan w:val="3"/>
            <w:vAlign w:val="bottom"/>
          </w:tcPr>
          <w:p w14:paraId="00A43F03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פירוט: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3811F9AE" w14:textId="77777777" w:rsidR="004C10EB" w:rsidRPr="00E32AE4" w:rsidRDefault="004C10EB" w:rsidP="00FA1F3E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4C10EB" w:rsidRPr="00E32AE4" w14:paraId="5A8FD319" w14:textId="77777777" w:rsidTr="00E32AE4">
        <w:trPr>
          <w:trHeight w:val="397"/>
        </w:trPr>
        <w:tc>
          <w:tcPr>
            <w:tcW w:w="5387" w:type="dxa"/>
            <w:gridSpan w:val="7"/>
            <w:vAlign w:val="bottom"/>
          </w:tcPr>
          <w:p w14:paraId="52ED775D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מהיכן מגיעים התיקים הרפואיים(ע"ר/חובש)</w:t>
            </w:r>
          </w:p>
        </w:tc>
        <w:tc>
          <w:tcPr>
            <w:tcW w:w="2551" w:type="dxa"/>
            <w:gridSpan w:val="3"/>
            <w:vAlign w:val="bottom"/>
          </w:tcPr>
          <w:p w14:paraId="7B0914A8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E32AE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פרטי / ה</w:t>
            </w:r>
            <w:r w:rsidRPr="00E32AE4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שכ</w:t>
            </w:r>
            <w:r w:rsidRPr="00E32AE4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רה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  <w:vAlign w:val="bottom"/>
          </w:tcPr>
          <w:p w14:paraId="266A641F" w14:textId="77777777" w:rsidR="004C10EB" w:rsidRPr="00E32AE4" w:rsidRDefault="004C10EB" w:rsidP="00FA1F3E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4C10EB" w:rsidRPr="00E32AE4" w14:paraId="69357C13" w14:textId="77777777" w:rsidTr="00E32AE4">
        <w:trPr>
          <w:trHeight w:val="397"/>
        </w:trPr>
        <w:tc>
          <w:tcPr>
            <w:tcW w:w="2174" w:type="dxa"/>
            <w:gridSpan w:val="2"/>
            <w:vAlign w:val="bottom"/>
          </w:tcPr>
          <w:p w14:paraId="5AA25E1E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בית חולים הכי קרוב:</w:t>
            </w:r>
          </w:p>
        </w:tc>
        <w:tc>
          <w:tcPr>
            <w:tcW w:w="3213" w:type="dxa"/>
            <w:gridSpan w:val="5"/>
            <w:tcBorders>
              <w:bottom w:val="single" w:sz="4" w:space="0" w:color="auto"/>
            </w:tcBorders>
            <w:vAlign w:val="bottom"/>
          </w:tcPr>
          <w:p w14:paraId="22017E4A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3"/>
            <w:vAlign w:val="bottom"/>
          </w:tcPr>
          <w:p w14:paraId="2E56AB1C" w14:textId="77777777" w:rsidR="004C10EB" w:rsidRPr="00E32AE4" w:rsidRDefault="004C10EB" w:rsidP="00FA1F3E">
            <w:pPr>
              <w:spacing w:line="360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E32AE4">
              <w:rPr>
                <w:rFonts w:ascii="David" w:hAnsi="David" w:cs="David"/>
                <w:sz w:val="22"/>
                <w:szCs w:val="22"/>
                <w:rtl/>
              </w:rPr>
              <w:t>מרפאת חירום הכי קרובה: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4DEF1CED" w14:textId="77777777" w:rsidR="004C10EB" w:rsidRPr="00E32AE4" w:rsidRDefault="004C10EB" w:rsidP="00FA1F3E">
            <w:pPr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43E5C5C9" w14:textId="77777777" w:rsidR="004C10EB" w:rsidRPr="00BC63E1" w:rsidRDefault="004C10EB" w:rsidP="004C10EB">
      <w:pPr>
        <w:jc w:val="both"/>
        <w:rPr>
          <w:rFonts w:ascii="David" w:hAnsi="David" w:cs="David"/>
          <w:b/>
          <w:bCs/>
          <w:sz w:val="22"/>
          <w:szCs w:val="22"/>
          <w:u w:val="single"/>
          <w:rtl/>
        </w:rPr>
      </w:pPr>
    </w:p>
    <w:p w14:paraId="6E003E97" w14:textId="77777777" w:rsidR="00195F94" w:rsidRPr="00BC63E1" w:rsidRDefault="00195F94" w:rsidP="002154B7">
      <w:pPr>
        <w:jc w:val="both"/>
        <w:rPr>
          <w:rFonts w:ascii="David" w:hAnsi="David" w:cs="David"/>
          <w:b/>
          <w:bCs/>
          <w:sz w:val="22"/>
          <w:szCs w:val="22"/>
          <w:u w:val="single"/>
          <w:rtl/>
        </w:rPr>
      </w:pPr>
    </w:p>
    <w:p w14:paraId="05C6906B" w14:textId="77777777" w:rsidR="002154B7" w:rsidRDefault="00A46352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18" w:name="_Toc160104509"/>
      <w:bookmarkStart w:id="19" w:name="_Toc166061990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תחבורה ונהיגה</w:t>
      </w:r>
      <w:r w:rsidR="002154B7"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:</w:t>
      </w:r>
      <w:bookmarkEnd w:id="18"/>
      <w:bookmarkEnd w:id="19"/>
    </w:p>
    <w:p w14:paraId="6244F74E" w14:textId="77777777" w:rsidR="00E32AE4" w:rsidRPr="00E32AE4" w:rsidRDefault="00E32AE4" w:rsidP="00E32AE4">
      <w:pPr>
        <w:rPr>
          <w:rFonts w:eastAsiaTheme="majorEastAsia"/>
          <w:lang w:eastAsia="en-US"/>
        </w:rPr>
      </w:pPr>
    </w:p>
    <w:p w14:paraId="2D9F1AA9" w14:textId="77777777" w:rsidR="009F5E5B" w:rsidRPr="00BC63E1" w:rsidRDefault="009F5E5B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i/>
          <w:i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20" w:name="_Toc166061991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קליטת החניכים</w:t>
      </w:r>
      <w:r w:rsidRPr="00BC63E1">
        <w:rPr>
          <w:rFonts w:ascii="David" w:eastAsiaTheme="majorEastAsia" w:hAnsi="David" w:cs="David"/>
          <w:bCs/>
          <w:i/>
          <w:i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:</w:t>
      </w:r>
      <w:bookmarkEnd w:id="20"/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907"/>
        <w:gridCol w:w="1804"/>
        <w:gridCol w:w="2732"/>
        <w:gridCol w:w="1980"/>
      </w:tblGrid>
      <w:tr w:rsidR="009F5E5B" w:rsidRPr="00006840" w14:paraId="6875AA87" w14:textId="77777777" w:rsidTr="00F46FEB">
        <w:tc>
          <w:tcPr>
            <w:tcW w:w="2907" w:type="dxa"/>
            <w:vAlign w:val="bottom"/>
          </w:tcPr>
          <w:p w14:paraId="4BCE8B4D" w14:textId="77777777" w:rsidR="009F5E5B" w:rsidRPr="00006840" w:rsidRDefault="009F5E5B" w:rsidP="00B05750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006840">
              <w:rPr>
                <w:rFonts w:ascii="David" w:hAnsi="David" w:cs="David"/>
                <w:sz w:val="22"/>
                <w:szCs w:val="22"/>
                <w:rtl/>
              </w:rPr>
              <w:t>שעת קליטת החניכים הראשונים: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14:paraId="4DC2F4DE" w14:textId="77777777" w:rsidR="009F5E5B" w:rsidRPr="00006840" w:rsidRDefault="009F5E5B" w:rsidP="00B05750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732" w:type="dxa"/>
            <w:vAlign w:val="bottom"/>
          </w:tcPr>
          <w:p w14:paraId="4B38D811" w14:textId="77777777" w:rsidR="009F5E5B" w:rsidRPr="00006840" w:rsidRDefault="009F5E5B" w:rsidP="00B05750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006840">
              <w:rPr>
                <w:rFonts w:ascii="David" w:hAnsi="David" w:cs="David"/>
                <w:sz w:val="22"/>
                <w:szCs w:val="22"/>
                <w:rtl/>
              </w:rPr>
              <w:t>האם נקודות הכינוס מוכרות לנו: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5EC5E1D6" w14:textId="77777777" w:rsidR="009F5E5B" w:rsidRPr="00006840" w:rsidRDefault="009F5E5B" w:rsidP="00B05750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9F5E5B" w:rsidRPr="00006840" w14:paraId="40ACC2F0" w14:textId="77777777" w:rsidTr="00B05750">
        <w:tc>
          <w:tcPr>
            <w:tcW w:w="4711" w:type="dxa"/>
            <w:gridSpan w:val="2"/>
            <w:vAlign w:val="bottom"/>
          </w:tcPr>
          <w:p w14:paraId="051BEA71" w14:textId="77777777" w:rsidR="009F5E5B" w:rsidRPr="00006840" w:rsidRDefault="009F5E5B" w:rsidP="00B05750">
            <w:pPr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1AFDAC06" w14:textId="77777777" w:rsidR="009F5E5B" w:rsidRPr="00006840" w:rsidRDefault="009F5E5B" w:rsidP="00B05750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006840">
              <w:rPr>
                <w:rFonts w:ascii="David" w:hAnsi="David" w:cs="David"/>
                <w:sz w:val="22"/>
                <w:szCs w:val="22"/>
                <w:rtl/>
              </w:rPr>
              <w:t>האם ערכנו ניהול סיכונים לכל נקודות הכינוס:</w:t>
            </w:r>
          </w:p>
        </w:tc>
        <w:tc>
          <w:tcPr>
            <w:tcW w:w="4712" w:type="dxa"/>
            <w:gridSpan w:val="2"/>
            <w:vAlign w:val="bottom"/>
          </w:tcPr>
          <w:p w14:paraId="10BD13C9" w14:textId="77777777" w:rsidR="009F5E5B" w:rsidRPr="00006840" w:rsidRDefault="009F5E5B" w:rsidP="00B05750">
            <w:pPr>
              <w:rPr>
                <w:rFonts w:ascii="David" w:hAnsi="David" w:cs="David"/>
                <w:sz w:val="22"/>
                <w:szCs w:val="22"/>
                <w:rtl/>
              </w:rPr>
            </w:pPr>
            <w:r w:rsidRPr="00006840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/ לא</w:t>
            </w:r>
            <w:r w:rsidRPr="00006840">
              <w:rPr>
                <w:rFonts w:ascii="David" w:hAnsi="David" w:cs="David"/>
                <w:sz w:val="22"/>
                <w:szCs w:val="22"/>
                <w:rtl/>
              </w:rPr>
              <w:t xml:space="preserve">  (יש לפרט את הניהול סיכונים בדף הבא)</w:t>
            </w:r>
          </w:p>
        </w:tc>
      </w:tr>
    </w:tbl>
    <w:p w14:paraId="3EBF3E84" w14:textId="77777777" w:rsidR="002C692A" w:rsidRPr="00BC63E1" w:rsidRDefault="002C692A" w:rsidP="002154B7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5028F04D" w14:textId="7B8000F2" w:rsidR="00A5093D" w:rsidRPr="00A5093D" w:rsidRDefault="002154B7" w:rsidP="00A5093D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21" w:name="_Toc166061992"/>
      <w:proofErr w:type="spellStart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הסעים</w:t>
      </w:r>
      <w:proofErr w:type="spellEnd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:</w:t>
      </w:r>
      <w:bookmarkEnd w:id="21"/>
    </w:p>
    <w:tbl>
      <w:tblPr>
        <w:tblpPr w:leftFromText="180" w:rightFromText="180" w:vertAnchor="text" w:horzAnchor="margin" w:tblpXSpec="center" w:tblpY="383"/>
        <w:bidiVisual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134"/>
        <w:gridCol w:w="132"/>
        <w:gridCol w:w="1285"/>
        <w:gridCol w:w="2130"/>
        <w:gridCol w:w="703"/>
        <w:gridCol w:w="1416"/>
        <w:gridCol w:w="1139"/>
      </w:tblGrid>
      <w:tr w:rsidR="00A5093D" w:rsidRPr="00A5093D" w14:paraId="59EA7F52" w14:textId="77777777" w:rsidTr="00A5093D">
        <w:trPr>
          <w:trHeight w:val="510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CBA6B" w14:textId="77777777" w:rsidR="00A5093D" w:rsidRPr="00A5093D" w:rsidRDefault="00A5093D" w:rsidP="00E32AE4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sz w:val="22"/>
                <w:szCs w:val="22"/>
                <w:rtl/>
              </w:rPr>
              <w:t>מספר האוטובוסים: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E887935" w14:textId="77777777" w:rsidR="00A5093D" w:rsidRPr="00A5093D" w:rsidRDefault="00A5093D" w:rsidP="00FA1F3E">
            <w:pPr>
              <w:contextualSpacing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EB408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sz w:val="22"/>
                <w:szCs w:val="22"/>
                <w:rtl/>
              </w:rPr>
              <w:t>שעת קליטת האוטובוסים: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D5F37" w14:textId="77777777" w:rsidR="00A5093D" w:rsidRPr="00A5093D" w:rsidRDefault="00A5093D" w:rsidP="00FA1F3E">
            <w:pPr>
              <w:contextualSpacing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5093D" w:rsidRPr="00A5093D" w14:paraId="0F7CC7DB" w14:textId="77777777" w:rsidTr="00A5093D">
        <w:trPr>
          <w:trHeight w:val="510"/>
        </w:trPr>
        <w:tc>
          <w:tcPr>
            <w:tcW w:w="3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34B6D" w14:textId="2F7A5ADA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sz w:val="22"/>
                <w:szCs w:val="22"/>
                <w:rtl/>
              </w:rPr>
              <w:t>מי האחראי</w:t>
            </w:r>
            <w:r w:rsidR="00E32AE4">
              <w:rPr>
                <w:rFonts w:ascii="David" w:hAnsi="David" w:cs="David" w:hint="cs"/>
                <w:sz w:val="22"/>
                <w:szCs w:val="22"/>
                <w:rtl/>
              </w:rPr>
              <w:t>/ת</w:t>
            </w:r>
            <w:r w:rsidRPr="00A5093D">
              <w:rPr>
                <w:rFonts w:ascii="David" w:hAnsi="David" w:cs="David"/>
                <w:sz w:val="22"/>
                <w:szCs w:val="22"/>
                <w:rtl/>
              </w:rPr>
              <w:t xml:space="preserve"> לבדיקת האוטובוסים: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bottom"/>
          </w:tcPr>
          <w:p w14:paraId="291157E3" w14:textId="77777777" w:rsidR="00A5093D" w:rsidRPr="00A5093D" w:rsidRDefault="00A5093D" w:rsidP="00FA1F3E">
            <w:pPr>
              <w:contextualSpacing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5574A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5FD271B8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276196C2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sz w:val="22"/>
                <w:szCs w:val="22"/>
                <w:rtl/>
              </w:rPr>
              <w:t>האם תודרכו בהתאם: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5E14E11" w14:textId="77777777" w:rsidR="00A5093D" w:rsidRPr="00A5093D" w:rsidRDefault="00A5093D" w:rsidP="00FA1F3E">
            <w:pPr>
              <w:contextualSpacing/>
              <w:jc w:val="both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  /   לא</w:t>
            </w:r>
          </w:p>
        </w:tc>
      </w:tr>
      <w:tr w:rsidR="00A5093D" w:rsidRPr="00A5093D" w14:paraId="47C2F53A" w14:textId="77777777" w:rsidTr="00A5093D">
        <w:trPr>
          <w:trHeight w:val="51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BE2B1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00047ABE" w14:textId="5C51EC03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sz w:val="22"/>
                <w:szCs w:val="22"/>
                <w:rtl/>
              </w:rPr>
              <w:t>האם ציר הנסיעה מוכר לכל אחראי</w:t>
            </w:r>
            <w:r w:rsidR="00E32AE4">
              <w:rPr>
                <w:rFonts w:ascii="David" w:hAnsi="David" w:cs="David" w:hint="cs"/>
                <w:sz w:val="22"/>
                <w:szCs w:val="22"/>
                <w:rtl/>
              </w:rPr>
              <w:t>/ות</w:t>
            </w:r>
            <w:r w:rsidRPr="00A5093D">
              <w:rPr>
                <w:rFonts w:ascii="David" w:hAnsi="David" w:cs="David"/>
                <w:sz w:val="22"/>
                <w:szCs w:val="22"/>
                <w:rtl/>
              </w:rPr>
              <w:t xml:space="preserve"> הנסיעה:</w:t>
            </w:r>
          </w:p>
        </w:tc>
        <w:tc>
          <w:tcPr>
            <w:tcW w:w="1285" w:type="dxa"/>
            <w:tcBorders>
              <w:left w:val="nil"/>
              <w:right w:val="nil"/>
            </w:tcBorders>
            <w:vAlign w:val="bottom"/>
          </w:tcPr>
          <w:p w14:paraId="46E587B7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  /   לא</w:t>
            </w: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45643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4BBE4DC9" w14:textId="7CAEADDC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sz w:val="22"/>
                <w:szCs w:val="22"/>
                <w:rtl/>
              </w:rPr>
              <w:t>האם כל אחראי</w:t>
            </w:r>
            <w:r w:rsidR="00E32AE4">
              <w:rPr>
                <w:rFonts w:ascii="David" w:hAnsi="David" w:cs="David" w:hint="cs"/>
                <w:sz w:val="22"/>
                <w:szCs w:val="22"/>
                <w:rtl/>
              </w:rPr>
              <w:t>/ות</w:t>
            </w:r>
            <w:r w:rsidRPr="00A5093D">
              <w:rPr>
                <w:rFonts w:ascii="David" w:hAnsi="David" w:cs="David"/>
                <w:sz w:val="22"/>
                <w:szCs w:val="22"/>
                <w:rtl/>
              </w:rPr>
              <w:t xml:space="preserve"> הנסיעה נכחו בתדריך לקראת הטיול:</w:t>
            </w:r>
          </w:p>
        </w:tc>
        <w:tc>
          <w:tcPr>
            <w:tcW w:w="1139" w:type="dxa"/>
            <w:tcBorders>
              <w:left w:val="nil"/>
              <w:right w:val="nil"/>
            </w:tcBorders>
            <w:vAlign w:val="bottom"/>
          </w:tcPr>
          <w:p w14:paraId="5EBB0530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  /   לא</w:t>
            </w:r>
          </w:p>
        </w:tc>
      </w:tr>
      <w:tr w:rsidR="00A5093D" w:rsidRPr="00A5093D" w14:paraId="1FB52E9E" w14:textId="77777777" w:rsidTr="00A5093D">
        <w:trPr>
          <w:trHeight w:val="51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69667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3804A936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sz w:val="22"/>
                <w:szCs w:val="22"/>
                <w:rtl/>
              </w:rPr>
              <w:t>האם בכל האוטובוסים ישנם בוגרים:</w:t>
            </w:r>
          </w:p>
        </w:tc>
        <w:tc>
          <w:tcPr>
            <w:tcW w:w="1285" w:type="dxa"/>
            <w:tcBorders>
              <w:left w:val="nil"/>
              <w:right w:val="nil"/>
            </w:tcBorders>
            <w:vAlign w:val="bottom"/>
          </w:tcPr>
          <w:p w14:paraId="25DC5483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כן   /   לא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2DB8B" w14:textId="7991CF06" w:rsidR="00A5093D" w:rsidRPr="00A5093D" w:rsidRDefault="00A5093D" w:rsidP="00FA1F3E">
            <w:pPr>
              <w:contextualSpacing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sz w:val="22"/>
                <w:szCs w:val="22"/>
                <w:rtl/>
              </w:rPr>
              <w:t xml:space="preserve"> ציין את שמות בוגרי</w:t>
            </w:r>
            <w:r w:rsidR="00E32AE4">
              <w:rPr>
                <w:rFonts w:ascii="David" w:hAnsi="David" w:cs="David" w:hint="cs"/>
                <w:sz w:val="22"/>
                <w:szCs w:val="22"/>
                <w:rtl/>
              </w:rPr>
              <w:t>/ות</w:t>
            </w:r>
            <w:r w:rsidRPr="00A5093D">
              <w:rPr>
                <w:rFonts w:ascii="David" w:hAnsi="David" w:cs="David"/>
                <w:sz w:val="22"/>
                <w:szCs w:val="22"/>
                <w:rtl/>
              </w:rPr>
              <w:t xml:space="preserve"> האוטובוס:</w:t>
            </w:r>
          </w:p>
        </w:tc>
        <w:tc>
          <w:tcPr>
            <w:tcW w:w="2555" w:type="dxa"/>
            <w:gridSpan w:val="2"/>
            <w:tcBorders>
              <w:left w:val="nil"/>
              <w:right w:val="nil"/>
            </w:tcBorders>
            <w:vAlign w:val="bottom"/>
          </w:tcPr>
          <w:p w14:paraId="52CD0E94" w14:textId="77777777" w:rsidR="00A5093D" w:rsidRPr="00A5093D" w:rsidRDefault="00A5093D" w:rsidP="00FA1F3E">
            <w:pPr>
              <w:contextualSpacing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5093D" w:rsidRPr="00A5093D" w14:paraId="66CD8543" w14:textId="77777777" w:rsidTr="00A5093D">
        <w:trPr>
          <w:trHeight w:val="51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A17A1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sz w:val="22"/>
                <w:szCs w:val="22"/>
                <w:rtl/>
              </w:rPr>
              <w:t>שעת קליטת החניכים/ות הראשונים/ות:</w:t>
            </w:r>
          </w:p>
        </w:tc>
        <w:tc>
          <w:tcPr>
            <w:tcW w:w="1285" w:type="dxa"/>
            <w:tcBorders>
              <w:left w:val="nil"/>
              <w:right w:val="nil"/>
            </w:tcBorders>
            <w:vAlign w:val="bottom"/>
          </w:tcPr>
          <w:p w14:paraId="57F91FC1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405A9" w14:textId="77777777" w:rsidR="00A5093D" w:rsidRPr="00A5093D" w:rsidRDefault="00A5093D" w:rsidP="00FA1F3E">
            <w:pPr>
              <w:contextualSpacing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sz w:val="22"/>
                <w:szCs w:val="22"/>
                <w:rtl/>
              </w:rPr>
              <w:t>האם נקודות הכינוס מוכרות לנו:</w:t>
            </w:r>
          </w:p>
        </w:tc>
        <w:tc>
          <w:tcPr>
            <w:tcW w:w="2555" w:type="dxa"/>
            <w:gridSpan w:val="2"/>
            <w:tcBorders>
              <w:left w:val="nil"/>
              <w:right w:val="nil"/>
            </w:tcBorders>
            <w:vAlign w:val="bottom"/>
          </w:tcPr>
          <w:p w14:paraId="4B99D001" w14:textId="77777777" w:rsidR="00A5093D" w:rsidRPr="00A5093D" w:rsidRDefault="00A5093D" w:rsidP="00FA1F3E">
            <w:pPr>
              <w:contextualSpacing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A5093D" w:rsidRPr="00A5093D" w14:paraId="5F712E61" w14:textId="77777777" w:rsidTr="00A5093D">
        <w:trPr>
          <w:trHeight w:val="510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87572" w14:textId="14305AE0" w:rsidR="00A5093D" w:rsidRPr="00A5093D" w:rsidRDefault="00A5093D" w:rsidP="00FA1F3E">
            <w:pPr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האם בנק' הקליטה יש מספיק מקום לכל האוטובוסים?</w:t>
            </w:r>
          </w:p>
        </w:tc>
        <w:tc>
          <w:tcPr>
            <w:tcW w:w="1285" w:type="dxa"/>
            <w:tcBorders>
              <w:left w:val="nil"/>
              <w:right w:val="nil"/>
            </w:tcBorders>
            <w:vAlign w:val="bottom"/>
          </w:tcPr>
          <w:p w14:paraId="384E6DDB" w14:textId="77777777" w:rsidR="00A5093D" w:rsidRPr="00A5093D" w:rsidRDefault="00A5093D" w:rsidP="00FA1F3E">
            <w:pPr>
              <w:contextualSpacing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9436D" w14:textId="52DEAC97" w:rsidR="00A5093D" w:rsidRPr="00A5093D" w:rsidRDefault="00E83C61" w:rsidP="00FA1F3E">
            <w:pPr>
              <w:contextualSpacing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ציר נסיעה אסור (במקרה הצורך)</w:t>
            </w:r>
          </w:p>
        </w:tc>
        <w:tc>
          <w:tcPr>
            <w:tcW w:w="2555" w:type="dxa"/>
            <w:gridSpan w:val="2"/>
            <w:tcBorders>
              <w:left w:val="nil"/>
              <w:right w:val="nil"/>
            </w:tcBorders>
            <w:vAlign w:val="bottom"/>
          </w:tcPr>
          <w:p w14:paraId="30FC7069" w14:textId="6385AED0" w:rsidR="00A5093D" w:rsidRPr="00A5093D" w:rsidRDefault="00E83C61" w:rsidP="00FA1F3E">
            <w:pPr>
              <w:contextualSpacing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כן / לא</w:t>
            </w:r>
          </w:p>
        </w:tc>
      </w:tr>
      <w:tr w:rsidR="00A5093D" w:rsidRPr="00A5093D" w14:paraId="36025BD0" w14:textId="77777777" w:rsidTr="00A5093D">
        <w:trPr>
          <w:trHeight w:val="510"/>
        </w:trPr>
        <w:tc>
          <w:tcPr>
            <w:tcW w:w="100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E3F71" w14:textId="77777777" w:rsidR="00A5093D" w:rsidRPr="00A5093D" w:rsidRDefault="00A5093D" w:rsidP="00FA1F3E">
            <w:pPr>
              <w:spacing w:line="360" w:lineRule="auto"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 w:rsidRPr="00A5093D">
              <w:rPr>
                <w:rFonts w:ascii="David" w:hAnsi="David" w:cs="David"/>
                <w:sz w:val="22"/>
                <w:szCs w:val="22"/>
                <w:rtl/>
              </w:rPr>
              <w:br/>
              <w:t>פרט/י את גורמי הסיכון בנושא קליטת האוטובוסים והנסיעה בהם: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44"/>
              <w:gridCol w:w="2329"/>
              <w:gridCol w:w="2469"/>
              <w:gridCol w:w="3933"/>
            </w:tblGrid>
            <w:tr w:rsidR="00A5093D" w:rsidRPr="00A5093D" w14:paraId="678B170C" w14:textId="77777777" w:rsidTr="00FA1F3E">
              <w:trPr>
                <w:trHeight w:val="397"/>
              </w:trPr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54C5AB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b/>
                      <w:bCs/>
                      <w:sz w:val="22"/>
                      <w:szCs w:val="22"/>
                    </w:rPr>
                  </w:pPr>
                  <w:r w:rsidRPr="00A5093D">
                    <w:rPr>
                      <w:rFonts w:ascii="David" w:hAnsi="David" w:cs="David"/>
                      <w:b/>
                      <w:bCs/>
                      <w:sz w:val="22"/>
                      <w:szCs w:val="22"/>
                      <w:rtl/>
                    </w:rPr>
                    <w:t>מס'</w:t>
                  </w:r>
                </w:p>
              </w:tc>
              <w:tc>
                <w:tcPr>
                  <w:tcW w:w="2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2FEF16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b/>
                      <w:bCs/>
                      <w:sz w:val="22"/>
                      <w:szCs w:val="22"/>
                    </w:rPr>
                  </w:pPr>
                  <w:r w:rsidRPr="00A5093D">
                    <w:rPr>
                      <w:rFonts w:ascii="David" w:hAnsi="David" w:cs="David"/>
                      <w:b/>
                      <w:bCs/>
                      <w:sz w:val="22"/>
                      <w:szCs w:val="22"/>
                      <w:rtl/>
                    </w:rPr>
                    <w:t>נקודות תורפה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F40125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b/>
                      <w:bCs/>
                      <w:sz w:val="22"/>
                      <w:szCs w:val="22"/>
                    </w:rPr>
                  </w:pPr>
                  <w:r w:rsidRPr="00A5093D">
                    <w:rPr>
                      <w:rFonts w:ascii="David" w:hAnsi="David" w:cs="David"/>
                      <w:b/>
                      <w:bCs/>
                      <w:sz w:val="22"/>
                      <w:szCs w:val="22"/>
                      <w:rtl/>
                    </w:rPr>
                    <w:t>מידת הסיכון</w:t>
                  </w:r>
                </w:p>
              </w:tc>
              <w:tc>
                <w:tcPr>
                  <w:tcW w:w="39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DCE6B2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b/>
                      <w:bCs/>
                      <w:sz w:val="22"/>
                      <w:szCs w:val="22"/>
                      <w:rtl/>
                    </w:rPr>
                  </w:pPr>
                  <w:r w:rsidRPr="00A5093D">
                    <w:rPr>
                      <w:rFonts w:ascii="David" w:hAnsi="David" w:cs="David"/>
                      <w:b/>
                      <w:bCs/>
                      <w:sz w:val="22"/>
                      <w:szCs w:val="22"/>
                      <w:rtl/>
                    </w:rPr>
                    <w:t>פעילות למזעור הסיכון</w:t>
                  </w:r>
                </w:p>
              </w:tc>
            </w:tr>
            <w:tr w:rsidR="00A5093D" w:rsidRPr="00A5093D" w14:paraId="2A6F8F40" w14:textId="77777777" w:rsidTr="00FA1F3E">
              <w:trPr>
                <w:trHeight w:val="454"/>
              </w:trPr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E002623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</w:rPr>
                  </w:pPr>
                  <w:r w:rsidRPr="00A5093D">
                    <w:rPr>
                      <w:rFonts w:ascii="David" w:hAnsi="David" w:cs="David"/>
                      <w:sz w:val="22"/>
                      <w:szCs w:val="22"/>
                      <w:rtl/>
                    </w:rPr>
                    <w:t>1.</w:t>
                  </w:r>
                </w:p>
              </w:tc>
              <w:tc>
                <w:tcPr>
                  <w:tcW w:w="232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6C3F371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</w:rPr>
                  </w:pPr>
                  <w:r w:rsidRPr="00A5093D">
                    <w:rPr>
                      <w:rFonts w:ascii="David" w:hAnsi="David" w:cs="David"/>
                      <w:sz w:val="22"/>
                      <w:szCs w:val="22"/>
                      <w:rtl/>
                    </w:rPr>
                    <w:t>דריסה מאוטובוס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5F1103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</w:rPr>
                  </w:pPr>
                  <w:r w:rsidRPr="00A5093D">
                    <w:rPr>
                      <w:rFonts w:ascii="David" w:hAnsi="David" w:cs="David"/>
                      <w:sz w:val="22"/>
                      <w:szCs w:val="22"/>
                      <w:rtl/>
                    </w:rPr>
                    <w:t xml:space="preserve">גבוה   /   </w:t>
                  </w:r>
                  <w:r w:rsidRPr="00A5093D">
                    <w:rPr>
                      <w:rFonts w:ascii="David" w:hAnsi="David" w:cs="David"/>
                      <w:sz w:val="22"/>
                      <w:szCs w:val="22"/>
                      <w:highlight w:val="yellow"/>
                      <w:rtl/>
                    </w:rPr>
                    <w:t>בינוני</w:t>
                  </w:r>
                  <w:r w:rsidRPr="00A5093D">
                    <w:rPr>
                      <w:rFonts w:ascii="David" w:hAnsi="David" w:cs="David"/>
                      <w:sz w:val="22"/>
                      <w:szCs w:val="22"/>
                      <w:rtl/>
                    </w:rPr>
                    <w:t xml:space="preserve">   /   נמוך</w:t>
                  </w:r>
                </w:p>
              </w:tc>
              <w:tc>
                <w:tcPr>
                  <w:tcW w:w="393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81C8D8F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  <w:r w:rsidRPr="00A5093D">
                    <w:rPr>
                      <w:rFonts w:ascii="David" w:hAnsi="David" w:cs="David"/>
                      <w:sz w:val="22"/>
                      <w:szCs w:val="22"/>
                      <w:rtl/>
                    </w:rPr>
                    <w:t>הגעת אוטובוסים לשטח סטרילי מאנשים</w:t>
                  </w:r>
                </w:p>
              </w:tc>
            </w:tr>
            <w:tr w:rsidR="00A5093D" w:rsidRPr="00A5093D" w14:paraId="718EF8F4" w14:textId="77777777" w:rsidTr="00FA1F3E">
              <w:trPr>
                <w:trHeight w:val="454"/>
              </w:trPr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4D75E19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</w:rPr>
                  </w:pPr>
                  <w:r w:rsidRPr="00A5093D">
                    <w:rPr>
                      <w:rFonts w:ascii="David" w:hAnsi="David" w:cs="David"/>
                      <w:sz w:val="22"/>
                      <w:szCs w:val="22"/>
                      <w:rtl/>
                    </w:rPr>
                    <w:t>2.</w:t>
                  </w:r>
                </w:p>
              </w:tc>
              <w:tc>
                <w:tcPr>
                  <w:tcW w:w="2329" w:type="dxa"/>
                  <w:tcBorders>
                    <w:left w:val="nil"/>
                    <w:right w:val="nil"/>
                  </w:tcBorders>
                  <w:vAlign w:val="bottom"/>
                </w:tcPr>
                <w:p w14:paraId="2541A260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</w:rPr>
                  </w:pP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FF06AD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</w:rPr>
                  </w:pPr>
                  <w:r w:rsidRPr="00A5093D">
                    <w:rPr>
                      <w:rFonts w:ascii="David" w:hAnsi="David" w:cs="David"/>
                      <w:sz w:val="22"/>
                      <w:szCs w:val="22"/>
                      <w:rtl/>
                    </w:rPr>
                    <w:t>גבוה   /   בינוני   /   נמוך</w:t>
                  </w:r>
                </w:p>
              </w:tc>
              <w:tc>
                <w:tcPr>
                  <w:tcW w:w="3933" w:type="dxa"/>
                  <w:tcBorders>
                    <w:left w:val="nil"/>
                    <w:right w:val="nil"/>
                  </w:tcBorders>
                  <w:vAlign w:val="bottom"/>
                </w:tcPr>
                <w:p w14:paraId="0FB017D5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</w:p>
              </w:tc>
            </w:tr>
            <w:tr w:rsidR="00A5093D" w:rsidRPr="00A5093D" w14:paraId="0DDD9648" w14:textId="77777777" w:rsidTr="00FA1F3E">
              <w:trPr>
                <w:trHeight w:val="454"/>
              </w:trPr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4F199C9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</w:rPr>
                  </w:pPr>
                  <w:r w:rsidRPr="00A5093D">
                    <w:rPr>
                      <w:rFonts w:ascii="David" w:hAnsi="David" w:cs="David"/>
                      <w:sz w:val="22"/>
                      <w:szCs w:val="22"/>
                      <w:rtl/>
                    </w:rPr>
                    <w:t>3.</w:t>
                  </w:r>
                </w:p>
              </w:tc>
              <w:tc>
                <w:tcPr>
                  <w:tcW w:w="2329" w:type="dxa"/>
                  <w:tcBorders>
                    <w:left w:val="nil"/>
                    <w:right w:val="nil"/>
                  </w:tcBorders>
                  <w:vAlign w:val="bottom"/>
                </w:tcPr>
                <w:p w14:paraId="13A5724A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</w:rPr>
                  </w:pP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1E322F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</w:rPr>
                  </w:pPr>
                  <w:r w:rsidRPr="00A5093D">
                    <w:rPr>
                      <w:rFonts w:ascii="David" w:hAnsi="David" w:cs="David"/>
                      <w:sz w:val="22"/>
                      <w:szCs w:val="22"/>
                      <w:rtl/>
                    </w:rPr>
                    <w:t>גבוה   /   בינוני   /   נמוך</w:t>
                  </w:r>
                </w:p>
              </w:tc>
              <w:tc>
                <w:tcPr>
                  <w:tcW w:w="3933" w:type="dxa"/>
                  <w:tcBorders>
                    <w:left w:val="nil"/>
                    <w:right w:val="nil"/>
                  </w:tcBorders>
                  <w:vAlign w:val="bottom"/>
                </w:tcPr>
                <w:p w14:paraId="1A7822D9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</w:p>
              </w:tc>
            </w:tr>
            <w:tr w:rsidR="00A5093D" w:rsidRPr="00A5093D" w14:paraId="68CC462E" w14:textId="77777777" w:rsidTr="00FA1F3E">
              <w:trPr>
                <w:trHeight w:val="454"/>
              </w:trPr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8DB0B85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  <w:r w:rsidRPr="00A5093D">
                    <w:rPr>
                      <w:rFonts w:ascii="David" w:hAnsi="David" w:cs="David"/>
                      <w:sz w:val="22"/>
                      <w:szCs w:val="22"/>
                      <w:rtl/>
                    </w:rPr>
                    <w:lastRenderedPageBreak/>
                    <w:t>4.</w:t>
                  </w:r>
                </w:p>
              </w:tc>
              <w:tc>
                <w:tcPr>
                  <w:tcW w:w="2329" w:type="dxa"/>
                  <w:tcBorders>
                    <w:left w:val="nil"/>
                    <w:right w:val="nil"/>
                  </w:tcBorders>
                  <w:vAlign w:val="bottom"/>
                </w:tcPr>
                <w:p w14:paraId="5655AC1B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</w:rPr>
                  </w:pP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B869E4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  <w:r w:rsidRPr="00A5093D">
                    <w:rPr>
                      <w:rFonts w:ascii="David" w:hAnsi="David" w:cs="David"/>
                      <w:sz w:val="22"/>
                      <w:szCs w:val="22"/>
                      <w:rtl/>
                    </w:rPr>
                    <w:t>גבוה   /   בינוני   /   נמוך</w:t>
                  </w:r>
                </w:p>
              </w:tc>
              <w:tc>
                <w:tcPr>
                  <w:tcW w:w="3933" w:type="dxa"/>
                  <w:tcBorders>
                    <w:left w:val="nil"/>
                    <w:right w:val="nil"/>
                  </w:tcBorders>
                  <w:vAlign w:val="bottom"/>
                </w:tcPr>
                <w:p w14:paraId="50C320C0" w14:textId="77777777" w:rsidR="00A5093D" w:rsidRPr="00A5093D" w:rsidRDefault="00A5093D" w:rsidP="00714121">
                  <w:pPr>
                    <w:framePr w:hSpace="180" w:wrap="around" w:vAnchor="text" w:hAnchor="margin" w:xAlign="center" w:y="383"/>
                    <w:jc w:val="center"/>
                    <w:rPr>
                      <w:rFonts w:ascii="David" w:hAnsi="David" w:cs="David"/>
                      <w:sz w:val="22"/>
                      <w:szCs w:val="22"/>
                      <w:rtl/>
                    </w:rPr>
                  </w:pPr>
                </w:p>
              </w:tc>
            </w:tr>
          </w:tbl>
          <w:p w14:paraId="7FAD4A25" w14:textId="77777777" w:rsidR="00A5093D" w:rsidRPr="00A5093D" w:rsidRDefault="00A5093D" w:rsidP="00FA1F3E">
            <w:pPr>
              <w:contextualSpacing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</w:tbl>
    <w:p w14:paraId="67016CB0" w14:textId="77777777" w:rsidR="00A5093D" w:rsidRDefault="00A5093D" w:rsidP="00A5093D">
      <w:pPr>
        <w:rPr>
          <w:rFonts w:eastAsiaTheme="majorEastAsia"/>
          <w:rtl/>
          <w:lang w:eastAsia="en-US"/>
        </w:rPr>
      </w:pPr>
    </w:p>
    <w:p w14:paraId="4C35BF67" w14:textId="77777777" w:rsidR="00A5093D" w:rsidRPr="00A5093D" w:rsidRDefault="00A5093D" w:rsidP="00A5093D">
      <w:pPr>
        <w:rPr>
          <w:rFonts w:eastAsiaTheme="majorEastAsia"/>
          <w:rtl/>
          <w:lang w:eastAsia="en-US"/>
        </w:rPr>
      </w:pPr>
    </w:p>
    <w:p w14:paraId="5E8AAE5D" w14:textId="77777777" w:rsidR="00E83C61" w:rsidRDefault="00E83C61" w:rsidP="002154B7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5CE070DD" w14:textId="77777777" w:rsidR="00E83C61" w:rsidRDefault="00E83C61" w:rsidP="002154B7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008D367C" w14:textId="77777777" w:rsidR="00E83C61" w:rsidRDefault="00E83C61" w:rsidP="002154B7">
      <w:pPr>
        <w:spacing w:line="360" w:lineRule="auto"/>
        <w:rPr>
          <w:rFonts w:ascii="David" w:hAnsi="David" w:cs="David"/>
          <w:b/>
          <w:bCs/>
          <w:u w:val="single"/>
          <w:rtl/>
        </w:rPr>
      </w:pPr>
    </w:p>
    <w:p w14:paraId="0287ABAD" w14:textId="2956C340" w:rsidR="00D64F32" w:rsidRPr="00BC63E1" w:rsidRDefault="004A13F1" w:rsidP="002154B7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BC63E1">
        <w:rPr>
          <w:rFonts w:ascii="David" w:hAnsi="David" w:cs="David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41E0E34" wp14:editId="30139664">
                <wp:simplePos x="0" y="0"/>
                <wp:positionH relativeFrom="column">
                  <wp:posOffset>830359</wp:posOffset>
                </wp:positionH>
                <wp:positionV relativeFrom="paragraph">
                  <wp:posOffset>212090</wp:posOffset>
                </wp:positionV>
                <wp:extent cx="2957885" cy="270344"/>
                <wp:effectExtent l="0" t="0" r="0" b="0"/>
                <wp:wrapNone/>
                <wp:docPr id="226" name="תיבת טקסט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57885" cy="270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C29A6" w14:textId="5D9050EA" w:rsidR="00B05750" w:rsidRPr="00910C55" w:rsidRDefault="00954BF9" w:rsidP="004A13F1">
                            <w:pPr>
                              <w:jc w:val="center"/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</w:rPr>
                            </w:pPr>
                            <w:hyperlink r:id="rId16" w:history="1">
                              <w:r w:rsidR="00B05750" w:rsidRPr="00D60D54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  <w:rtl/>
                                </w:rPr>
                                <w:t>קישור ללוח קבצים</w:t>
                              </w:r>
                              <w:r w:rsidR="00B05750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05750" w:rsidRPr="00D60D54">
                                <w:rPr>
                                  <w:rStyle w:val="Hyperlink"/>
                                  <w:rFonts w:ascii="Gisha" w:hAnsi="Gisha" w:cs="Gisha" w:hint="cs"/>
                                  <w:sz w:val="20"/>
                                  <w:szCs w:val="20"/>
                                  <w:rtl/>
                                </w:rPr>
                                <w:t>באתר</w:t>
                              </w:r>
                              <w:r w:rsidR="00B05750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B05750" w:rsidRPr="00D60D54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05750" w:rsidRPr="00D60D54">
                                <w:rPr>
                                  <w:rStyle w:val="Hyperlink"/>
                                  <w:rFonts w:ascii="Gisha" w:hAnsi="Gisha" w:cs="Gisha" w:hint="cs"/>
                                  <w:sz w:val="20"/>
                                  <w:szCs w:val="20"/>
                                  <w:rtl/>
                                </w:rPr>
                                <w:t>נוהל נהיגה נוב' 2015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E0E34" id="_x0000_t202" coordsize="21600,21600" o:spt="202" path="m,l,21600r21600,l21600,xe">
                <v:stroke joinstyle="miter"/>
                <v:path gradientshapeok="t" o:connecttype="rect"/>
              </v:shapetype>
              <v:shape id="תיבת טקסט 226" o:spid="_x0000_s1026" type="#_x0000_t202" style="position:absolute;left:0;text-align:left;margin-left:65.4pt;margin-top:16.7pt;width:232.9pt;height:21.3pt;flip:x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" filled="f" stroked="f">
                <v:textbox>
                  <w:txbxContent>
                    <w:p w14:paraId="1C6C29A6" w14:textId="5D9050EA" w:rsidR="00B05750" w:rsidRPr="00910C55" w:rsidRDefault="004319DF" w:rsidP="004A13F1">
                      <w:pPr>
                        <w:jc w:val="center"/>
                        <w:rPr>
                          <w:rFonts w:ascii="Gisha" w:hAnsi="Gisha" w:cs="Gisha"/>
                          <w:sz w:val="20"/>
                          <w:szCs w:val="20"/>
                          <w:rtl/>
                        </w:rPr>
                      </w:pPr>
                      <w:hyperlink r:id="rId17" w:history="1">
                        <w:r w:rsidR="00B05750" w:rsidRPr="00D60D54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  <w:rtl/>
                          </w:rPr>
                          <w:t>קישור ללוח קבצים</w:t>
                        </w:r>
                        <w:r w:rsidR="00B05750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</w:rPr>
                          <w:t xml:space="preserve"> </w:t>
                        </w:r>
                        <w:r w:rsidR="00B05750" w:rsidRPr="00D60D54">
                          <w:rPr>
                            <w:rStyle w:val="Hyperlink"/>
                            <w:rFonts w:ascii="Gisha" w:hAnsi="Gisha" w:cs="Gisha" w:hint="cs"/>
                            <w:sz w:val="20"/>
                            <w:szCs w:val="20"/>
                            <w:rtl/>
                          </w:rPr>
                          <w:t>באתר</w:t>
                        </w:r>
                        <w:r w:rsidR="00B05750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</w:rPr>
                          <w:t xml:space="preserve">- </w:t>
                        </w:r>
                        <w:r w:rsidR="00B05750" w:rsidRPr="00D60D54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</w:rPr>
                          <w:t xml:space="preserve"> </w:t>
                        </w:r>
                        <w:r w:rsidR="00B05750" w:rsidRPr="00D60D54">
                          <w:rPr>
                            <w:rStyle w:val="Hyperlink"/>
                            <w:rFonts w:ascii="Gisha" w:hAnsi="Gisha" w:cs="Gisha" w:hint="cs"/>
                            <w:sz w:val="20"/>
                            <w:szCs w:val="20"/>
                            <w:rtl/>
                          </w:rPr>
                          <w:t>נוהל נהיגה נוב' 2015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9D1AF84" w14:textId="39C64491" w:rsidR="00320B7B" w:rsidRPr="00BC63E1" w:rsidRDefault="002154B7" w:rsidP="00320B7B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BC63E1">
        <w:rPr>
          <w:rFonts w:ascii="David" w:eastAsiaTheme="majorEastAsia" w:hAnsi="David" w:cs="David"/>
          <w:bCs/>
          <w:color w:val="000000" w:themeColor="text1"/>
          <w:kern w:val="2"/>
          <w:u w:val="single"/>
          <w:rtl/>
          <w:lang w:eastAsia="en-US"/>
          <w14:ligatures w14:val="standardContextual"/>
        </w:rPr>
        <w:t>נהיגה:</w:t>
      </w:r>
      <w:r w:rsidR="00320B7B" w:rsidRPr="00BC63E1">
        <w:rPr>
          <w:rFonts w:ascii="David" w:hAnsi="David" w:cs="David"/>
          <w:b/>
          <w:bCs/>
          <w:rtl/>
        </w:rPr>
        <w:t xml:space="preserve">  </w:t>
      </w:r>
      <w:r w:rsidR="00320B7B" w:rsidRPr="00BC63E1">
        <w:rPr>
          <w:rFonts w:ascii="David" w:hAnsi="David" w:cs="David"/>
          <w:sz w:val="22"/>
          <w:szCs w:val="22"/>
          <w:rtl/>
        </w:rPr>
        <w:t>פרט את רשימת הרכבים והנהגים</w:t>
      </w:r>
      <w:r w:rsidR="00E32AE4">
        <w:rPr>
          <w:rFonts w:ascii="David" w:hAnsi="David" w:cs="David" w:hint="cs"/>
          <w:sz w:val="22"/>
          <w:szCs w:val="22"/>
          <w:rtl/>
        </w:rPr>
        <w:t>/ות</w:t>
      </w:r>
      <w:r w:rsidR="00320B7B" w:rsidRPr="00BC63E1">
        <w:rPr>
          <w:rFonts w:ascii="David" w:hAnsi="David" w:cs="David"/>
          <w:sz w:val="22"/>
          <w:szCs w:val="22"/>
          <w:rtl/>
        </w:rPr>
        <w:t xml:space="preserve"> המורשים</w:t>
      </w:r>
      <w:r w:rsidR="00E32AE4">
        <w:rPr>
          <w:rFonts w:ascii="David" w:hAnsi="David" w:cs="David" w:hint="cs"/>
          <w:sz w:val="22"/>
          <w:szCs w:val="22"/>
          <w:rtl/>
        </w:rPr>
        <w:t>/ות</w:t>
      </w:r>
      <w:r w:rsidR="00320B7B" w:rsidRPr="00BC63E1">
        <w:rPr>
          <w:rFonts w:ascii="David" w:hAnsi="David" w:cs="David"/>
          <w:sz w:val="22"/>
          <w:szCs w:val="2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200"/>
        <w:gridCol w:w="2553"/>
        <w:gridCol w:w="2890"/>
        <w:gridCol w:w="2212"/>
      </w:tblGrid>
      <w:tr w:rsidR="00320B7B" w:rsidRPr="00BC63E1" w14:paraId="199821D9" w14:textId="77777777" w:rsidTr="007D6E13">
        <w:tc>
          <w:tcPr>
            <w:tcW w:w="287" w:type="pct"/>
            <w:shd w:val="clear" w:color="auto" w:fill="C6D9F1" w:themeFill="text2" w:themeFillTint="33"/>
            <w:vAlign w:val="center"/>
          </w:tcPr>
          <w:p w14:paraId="6C47201D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מס'</w:t>
            </w:r>
          </w:p>
        </w:tc>
        <w:tc>
          <w:tcPr>
            <w:tcW w:w="1052" w:type="pct"/>
            <w:shd w:val="clear" w:color="auto" w:fill="C6D9F1" w:themeFill="text2" w:themeFillTint="33"/>
            <w:vAlign w:val="center"/>
          </w:tcPr>
          <w:p w14:paraId="7FA7DC1C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סוג הרכב</w:t>
            </w:r>
          </w:p>
          <w:p w14:paraId="65B42DCF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BC63E1">
              <w:rPr>
                <w:rFonts w:ascii="David" w:hAnsi="David" w:cs="David"/>
                <w:sz w:val="16"/>
                <w:szCs w:val="16"/>
                <w:rtl/>
              </w:rPr>
              <w:t xml:space="preserve"> (פרטי, שכור, רכב תנועה, מסחרי, 2</w:t>
            </w:r>
            <w:r w:rsidRPr="00BC63E1">
              <w:rPr>
                <w:rFonts w:ascii="David" w:hAnsi="David" w:cs="David"/>
                <w:sz w:val="16"/>
                <w:szCs w:val="16"/>
              </w:rPr>
              <w:t>X</w:t>
            </w:r>
            <w:r w:rsidRPr="00BC63E1">
              <w:rPr>
                <w:rFonts w:ascii="David" w:hAnsi="David" w:cs="David"/>
                <w:sz w:val="16"/>
                <w:szCs w:val="16"/>
                <w:rtl/>
              </w:rPr>
              <w:t>4 , 4</w:t>
            </w:r>
            <w:r w:rsidRPr="00BC63E1">
              <w:rPr>
                <w:rFonts w:ascii="David" w:hAnsi="David" w:cs="David"/>
                <w:sz w:val="16"/>
                <w:szCs w:val="16"/>
              </w:rPr>
              <w:t>X</w:t>
            </w:r>
            <w:r w:rsidRPr="00BC63E1">
              <w:rPr>
                <w:rFonts w:ascii="David" w:hAnsi="David" w:cs="David"/>
                <w:sz w:val="16"/>
                <w:szCs w:val="16"/>
                <w:rtl/>
              </w:rPr>
              <w:t>4 וכו')</w:t>
            </w:r>
          </w:p>
        </w:tc>
        <w:tc>
          <w:tcPr>
            <w:tcW w:w="1221" w:type="pct"/>
            <w:shd w:val="clear" w:color="auto" w:fill="C6D9F1" w:themeFill="text2" w:themeFillTint="33"/>
            <w:vAlign w:val="center"/>
          </w:tcPr>
          <w:p w14:paraId="4C4E3FFB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יעוד הרכב  בטיול</w:t>
            </w:r>
          </w:p>
          <w:p w14:paraId="70F95B98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6"/>
                <w:szCs w:val="16"/>
                <w:rtl/>
              </w:rPr>
            </w:pPr>
            <w:r w:rsidRPr="00BC63E1">
              <w:rPr>
                <w:rFonts w:ascii="David" w:hAnsi="David" w:cs="David"/>
                <w:sz w:val="16"/>
                <w:szCs w:val="16"/>
                <w:rtl/>
              </w:rPr>
              <w:t>(מנהלות, פינוי, רכב צוות הנהגה וכו')</w:t>
            </w:r>
          </w:p>
        </w:tc>
        <w:tc>
          <w:tcPr>
            <w:tcW w:w="1382" w:type="pct"/>
            <w:shd w:val="clear" w:color="auto" w:fill="C6D9F1" w:themeFill="text2" w:themeFillTint="33"/>
            <w:vAlign w:val="center"/>
          </w:tcPr>
          <w:p w14:paraId="293BC723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שם הנהג העיקרי ברכב, ונהגים פוטנציאליים נוספים</w:t>
            </w:r>
          </w:p>
        </w:tc>
        <w:tc>
          <w:tcPr>
            <w:tcW w:w="1058" w:type="pct"/>
            <w:shd w:val="clear" w:color="auto" w:fill="C6D9F1" w:themeFill="text2" w:themeFillTint="33"/>
            <w:vAlign w:val="center"/>
          </w:tcPr>
          <w:p w14:paraId="7553595C" w14:textId="67EEC5F5" w:rsidR="00320B7B" w:rsidRPr="00BC63E1" w:rsidRDefault="00320B7B" w:rsidP="00320B7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האם הנהגים ברכב עברו את הכשרת הנהיגה המתאימה</w:t>
            </w:r>
            <w:r w:rsidR="00881DE4"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/ לומדה</w:t>
            </w:r>
          </w:p>
        </w:tc>
      </w:tr>
      <w:tr w:rsidR="00320B7B" w:rsidRPr="00BC63E1" w14:paraId="719172BB" w14:textId="77777777" w:rsidTr="00320B7B">
        <w:trPr>
          <w:trHeight w:val="340"/>
        </w:trPr>
        <w:tc>
          <w:tcPr>
            <w:tcW w:w="287" w:type="pct"/>
            <w:vAlign w:val="center"/>
          </w:tcPr>
          <w:p w14:paraId="7C574C62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1</w:t>
            </w:r>
          </w:p>
        </w:tc>
        <w:tc>
          <w:tcPr>
            <w:tcW w:w="1052" w:type="pct"/>
            <w:vAlign w:val="center"/>
          </w:tcPr>
          <w:p w14:paraId="3C1A418A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221" w:type="pct"/>
            <w:vAlign w:val="center"/>
          </w:tcPr>
          <w:p w14:paraId="56512160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382" w:type="pct"/>
            <w:vAlign w:val="center"/>
          </w:tcPr>
          <w:p w14:paraId="017A3C57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058" w:type="pct"/>
            <w:vAlign w:val="center"/>
          </w:tcPr>
          <w:p w14:paraId="49698EA0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20B7B" w:rsidRPr="00BC63E1" w14:paraId="535DF011" w14:textId="77777777" w:rsidTr="00320B7B">
        <w:trPr>
          <w:trHeight w:val="340"/>
        </w:trPr>
        <w:tc>
          <w:tcPr>
            <w:tcW w:w="287" w:type="pct"/>
            <w:vAlign w:val="center"/>
          </w:tcPr>
          <w:p w14:paraId="73EB56BB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2</w:t>
            </w:r>
          </w:p>
        </w:tc>
        <w:tc>
          <w:tcPr>
            <w:tcW w:w="1052" w:type="pct"/>
            <w:vAlign w:val="center"/>
          </w:tcPr>
          <w:p w14:paraId="266B4C3B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221" w:type="pct"/>
            <w:vAlign w:val="center"/>
          </w:tcPr>
          <w:p w14:paraId="7D58367E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382" w:type="pct"/>
            <w:vAlign w:val="center"/>
          </w:tcPr>
          <w:p w14:paraId="3C2F6F6B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058" w:type="pct"/>
            <w:vAlign w:val="center"/>
          </w:tcPr>
          <w:p w14:paraId="02D2283A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320B7B" w:rsidRPr="00BC63E1" w14:paraId="20A14F55" w14:textId="77777777" w:rsidTr="00320B7B">
        <w:trPr>
          <w:trHeight w:val="340"/>
        </w:trPr>
        <w:tc>
          <w:tcPr>
            <w:tcW w:w="287" w:type="pct"/>
            <w:vAlign w:val="center"/>
          </w:tcPr>
          <w:p w14:paraId="55CFA274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sz w:val="22"/>
                <w:szCs w:val="22"/>
                <w:rtl/>
              </w:rPr>
              <w:t>3</w:t>
            </w:r>
          </w:p>
        </w:tc>
        <w:tc>
          <w:tcPr>
            <w:tcW w:w="1052" w:type="pct"/>
            <w:vAlign w:val="center"/>
          </w:tcPr>
          <w:p w14:paraId="19982AAA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221" w:type="pct"/>
            <w:vAlign w:val="center"/>
          </w:tcPr>
          <w:p w14:paraId="7DA96C28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382" w:type="pct"/>
            <w:vAlign w:val="center"/>
          </w:tcPr>
          <w:p w14:paraId="67A747C5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058" w:type="pct"/>
            <w:vAlign w:val="center"/>
          </w:tcPr>
          <w:p w14:paraId="1779398B" w14:textId="77777777" w:rsidR="00320B7B" w:rsidRPr="00BC63E1" w:rsidRDefault="00320B7B" w:rsidP="00320B7B">
            <w:pPr>
              <w:jc w:val="center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89"/>
        <w:bidiVisual/>
        <w:tblW w:w="0" w:type="auto"/>
        <w:tblLook w:val="00A0" w:firstRow="1" w:lastRow="0" w:firstColumn="1" w:lastColumn="0" w:noHBand="0" w:noVBand="0"/>
      </w:tblPr>
      <w:tblGrid>
        <w:gridCol w:w="2872"/>
        <w:gridCol w:w="1559"/>
        <w:gridCol w:w="419"/>
        <w:gridCol w:w="904"/>
        <w:gridCol w:w="513"/>
        <w:gridCol w:w="142"/>
        <w:gridCol w:w="522"/>
        <w:gridCol w:w="236"/>
        <w:gridCol w:w="388"/>
        <w:gridCol w:w="298"/>
        <w:gridCol w:w="399"/>
        <w:gridCol w:w="921"/>
        <w:gridCol w:w="71"/>
        <w:gridCol w:w="993"/>
      </w:tblGrid>
      <w:tr w:rsidR="00320B7B" w:rsidRPr="00BC63E1" w14:paraId="6F0D6262" w14:textId="77777777" w:rsidTr="008F4365">
        <w:trPr>
          <w:trHeight w:val="391"/>
        </w:trPr>
        <w:tc>
          <w:tcPr>
            <w:tcW w:w="5754" w:type="dxa"/>
            <w:gridSpan w:val="4"/>
            <w:vAlign w:val="bottom"/>
          </w:tcPr>
          <w:p w14:paraId="676D2E71" w14:textId="098E15AF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כל הנהגים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מכירים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את נוהל הנהיגה של תנועת הצופים?</w:t>
            </w:r>
          </w:p>
        </w:tc>
        <w:tc>
          <w:tcPr>
            <w:tcW w:w="1801" w:type="dxa"/>
            <w:gridSpan w:val="5"/>
            <w:vAlign w:val="bottom"/>
          </w:tcPr>
          <w:p w14:paraId="629B9897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כן / לא</w:t>
            </w:r>
          </w:p>
        </w:tc>
        <w:tc>
          <w:tcPr>
            <w:tcW w:w="2682" w:type="dxa"/>
            <w:gridSpan w:val="5"/>
            <w:vAlign w:val="bottom"/>
          </w:tcPr>
          <w:p w14:paraId="0639B625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8F4365" w:rsidRPr="00BC63E1" w14:paraId="17A66B41" w14:textId="77777777" w:rsidTr="008F4365">
        <w:trPr>
          <w:trHeight w:val="391"/>
        </w:trPr>
        <w:tc>
          <w:tcPr>
            <w:tcW w:w="5754" w:type="dxa"/>
            <w:gridSpan w:val="4"/>
            <w:vAlign w:val="bottom"/>
          </w:tcPr>
          <w:p w14:paraId="6F844B99" w14:textId="79EA2DFE" w:rsidR="008F4365" w:rsidRPr="00BC63E1" w:rsidRDefault="008F4365" w:rsidP="00320B7B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לחניכים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הרלוונטיים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יש אישור הורים לנסיעה ברכב בפרטי?</w:t>
            </w:r>
          </w:p>
        </w:tc>
        <w:tc>
          <w:tcPr>
            <w:tcW w:w="1801" w:type="dxa"/>
            <w:gridSpan w:val="5"/>
            <w:vAlign w:val="bottom"/>
          </w:tcPr>
          <w:p w14:paraId="4155327B" w14:textId="77777777" w:rsidR="008F4365" w:rsidRPr="00BC63E1" w:rsidRDefault="008F4365" w:rsidP="00320B7B">
            <w:pPr>
              <w:bidi w:val="0"/>
              <w:contextualSpacing/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כן / לא</w:t>
            </w:r>
          </w:p>
        </w:tc>
        <w:tc>
          <w:tcPr>
            <w:tcW w:w="1618" w:type="dxa"/>
            <w:gridSpan w:val="3"/>
            <w:vAlign w:val="bottom"/>
          </w:tcPr>
          <w:p w14:paraId="4837354A" w14:textId="77777777" w:rsidR="008F4365" w:rsidRPr="00BC63E1" w:rsidRDefault="008F4365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פירוט:</w:t>
            </w:r>
          </w:p>
        </w:tc>
        <w:tc>
          <w:tcPr>
            <w:tcW w:w="1064" w:type="dxa"/>
            <w:gridSpan w:val="2"/>
            <w:vAlign w:val="bottom"/>
          </w:tcPr>
          <w:p w14:paraId="7C7E62EF" w14:textId="7BC824C3" w:rsidR="008F4365" w:rsidRPr="00BC63E1" w:rsidRDefault="008F4365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195F94" w:rsidRPr="00BC63E1" w14:paraId="62B6F234" w14:textId="77777777" w:rsidTr="008F4365">
        <w:trPr>
          <w:trHeight w:val="391"/>
        </w:trPr>
        <w:tc>
          <w:tcPr>
            <w:tcW w:w="5754" w:type="dxa"/>
            <w:gridSpan w:val="4"/>
            <w:vAlign w:val="bottom"/>
          </w:tcPr>
          <w:p w14:paraId="666D5CFA" w14:textId="77777777" w:rsidR="00195F94" w:rsidRPr="00BC63E1" w:rsidRDefault="00195F94" w:rsidP="00320B7B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האם יש תכנון להובלת הציוד עם נגררים ? </w:t>
            </w:r>
          </w:p>
        </w:tc>
        <w:tc>
          <w:tcPr>
            <w:tcW w:w="1177" w:type="dxa"/>
            <w:gridSpan w:val="3"/>
            <w:vAlign w:val="bottom"/>
          </w:tcPr>
          <w:p w14:paraId="0C94BDC9" w14:textId="77777777" w:rsidR="00195F94" w:rsidRPr="00BC63E1" w:rsidRDefault="00195F94" w:rsidP="00320B7B">
            <w:pPr>
              <w:bidi w:val="0"/>
              <w:contextualSpacing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כן / לא</w:t>
            </w:r>
          </w:p>
        </w:tc>
        <w:tc>
          <w:tcPr>
            <w:tcW w:w="236" w:type="dxa"/>
            <w:vAlign w:val="bottom"/>
          </w:tcPr>
          <w:p w14:paraId="41418F20" w14:textId="77777777" w:rsidR="00195F94" w:rsidRPr="00BC63E1" w:rsidRDefault="00195F94" w:rsidP="00320B7B">
            <w:pPr>
              <w:bidi w:val="0"/>
              <w:contextualSpacing/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85" w:type="dxa"/>
            <w:gridSpan w:val="3"/>
            <w:vAlign w:val="bottom"/>
          </w:tcPr>
          <w:p w14:paraId="0B1CA6EE" w14:textId="77777777" w:rsidR="00195F94" w:rsidRPr="00BC63E1" w:rsidRDefault="00195F94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על ידי מי?</w:t>
            </w:r>
            <w:r w:rsidRPr="00BC63E1">
              <w:rPr>
                <w:rFonts w:ascii="David" w:hAnsi="David" w:cs="David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CA5F1" w14:textId="77777777" w:rsidR="00195F94" w:rsidRPr="00BC63E1" w:rsidRDefault="00195F94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320B7B" w:rsidRPr="00BC63E1" w14:paraId="54134E3F" w14:textId="77777777" w:rsidTr="008F4365">
        <w:trPr>
          <w:trHeight w:val="391"/>
        </w:trPr>
        <w:tc>
          <w:tcPr>
            <w:tcW w:w="7555" w:type="dxa"/>
            <w:gridSpan w:val="9"/>
            <w:vAlign w:val="bottom"/>
          </w:tcPr>
          <w:p w14:paraId="1F76A510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noProof/>
                <w:color w:val="FF0000"/>
                <w:sz w:val="20"/>
                <w:szCs w:val="20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A7D4853" wp14:editId="6179D11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64770</wp:posOffset>
                      </wp:positionV>
                      <wp:extent cx="4800600" cy="624840"/>
                      <wp:effectExtent l="0" t="0" r="19050" b="22860"/>
                      <wp:wrapNone/>
                      <wp:docPr id="13" name="מלב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1FB59" id="מלבן 13" o:spid="_x0000_s1026" style="position:absolute;left:0;text-align:left;margin-left:-1pt;margin-top:5.1pt;width:378pt;height:4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" filled="f" strokecolor="black [3213]" strokeweight="1pt">
                      <v:stroke dashstyle="dash"/>
                    </v:rect>
                  </w:pict>
                </mc:Fallback>
              </mc:AlternateContent>
            </w:r>
          </w:p>
          <w:p w14:paraId="25A70711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במידה ויש שימוש בנגררים יש לקבל אישור על כך</w:t>
            </w:r>
          </w:p>
          <w:p w14:paraId="13C6F01E" w14:textId="77777777" w:rsidR="00320B7B" w:rsidRPr="00BC63E1" w:rsidRDefault="00320B7B" w:rsidP="00320B7B">
            <w:pPr>
              <w:pStyle w:val="ae"/>
              <w:numPr>
                <w:ilvl w:val="0"/>
                <w:numId w:val="5"/>
              </w:numPr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הורה מתנדב - אישור של מרכז הנהגה בהתייעצות עם רכז הבטיחות / קצין הרכב התנועתי</w:t>
            </w:r>
          </w:p>
          <w:p w14:paraId="51F679AD" w14:textId="77777777" w:rsidR="00320B7B" w:rsidRPr="00BC63E1" w:rsidRDefault="00A46352" w:rsidP="00320B7B">
            <w:pPr>
              <w:pStyle w:val="ae"/>
              <w:numPr>
                <w:ilvl w:val="0"/>
                <w:numId w:val="5"/>
              </w:num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עוב</w:t>
            </w:r>
            <w:r w:rsidR="00320B7B" w:rsidRPr="00BC63E1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ד שכיר – אישור של מנהל מרחב</w:t>
            </w:r>
          </w:p>
        </w:tc>
        <w:tc>
          <w:tcPr>
            <w:tcW w:w="2682" w:type="dxa"/>
            <w:gridSpan w:val="5"/>
            <w:tcBorders>
              <w:left w:val="nil"/>
            </w:tcBorders>
            <w:vAlign w:val="bottom"/>
          </w:tcPr>
          <w:p w14:paraId="77A6C653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320B7B" w:rsidRPr="00BC63E1" w14:paraId="28AA361D" w14:textId="77777777" w:rsidTr="00E32AE4">
        <w:trPr>
          <w:trHeight w:val="340"/>
        </w:trPr>
        <w:tc>
          <w:tcPr>
            <w:tcW w:w="4431" w:type="dxa"/>
            <w:gridSpan w:val="2"/>
            <w:vAlign w:val="bottom"/>
          </w:tcPr>
          <w:p w14:paraId="3676052D" w14:textId="07976753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איך מגיע מנהל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הטיול / מרכזי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השבט ביום היציאה ?</w:t>
            </w: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  <w:vAlign w:val="bottom"/>
          </w:tcPr>
          <w:p w14:paraId="68B15627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977" w:type="dxa"/>
            <w:gridSpan w:val="8"/>
            <w:vAlign w:val="bottom"/>
          </w:tcPr>
          <w:p w14:paraId="764308F5" w14:textId="20355D0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איך חוזרים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הביתה בסוף האירוע ?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04BB8356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320B7B" w:rsidRPr="00BC63E1" w14:paraId="23431084" w14:textId="77777777" w:rsidTr="00E32AE4">
        <w:trPr>
          <w:trHeight w:val="340"/>
        </w:trPr>
        <w:tc>
          <w:tcPr>
            <w:tcW w:w="2872" w:type="dxa"/>
            <w:vAlign w:val="bottom"/>
          </w:tcPr>
          <w:p w14:paraId="24EAAF08" w14:textId="739CDF83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ביצוע תדריך לנהגים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יבוצע ע"י: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bottom"/>
          </w:tcPr>
          <w:p w14:paraId="5A499E18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vAlign w:val="bottom"/>
          </w:tcPr>
          <w:p w14:paraId="5542F6E7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בתאריך:</w:t>
            </w:r>
          </w:p>
        </w:tc>
        <w:tc>
          <w:tcPr>
            <w:tcW w:w="2099" w:type="dxa"/>
            <w:gridSpan w:val="6"/>
            <w:tcBorders>
              <w:bottom w:val="single" w:sz="4" w:space="0" w:color="auto"/>
            </w:tcBorders>
            <w:vAlign w:val="bottom"/>
          </w:tcPr>
          <w:p w14:paraId="0506E33F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Align w:val="bottom"/>
          </w:tcPr>
          <w:p w14:paraId="7448ADDE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320B7B" w:rsidRPr="00BC63E1" w14:paraId="201FE1CC" w14:textId="77777777" w:rsidTr="00E32AE4">
        <w:trPr>
          <w:trHeight w:val="340"/>
        </w:trPr>
        <w:tc>
          <w:tcPr>
            <w:tcW w:w="2872" w:type="dxa"/>
            <w:vAlign w:val="bottom"/>
          </w:tcPr>
          <w:p w14:paraId="5EDD5CF6" w14:textId="3CCB8C23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אחראי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פינויים ותפקידו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 xml:space="preserve">/ה 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>בטיול: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442E5E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bottom"/>
          </w:tcPr>
          <w:p w14:paraId="6BB3C6A7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4483" w:type="dxa"/>
            <w:gridSpan w:val="10"/>
            <w:vAlign w:val="bottom"/>
          </w:tcPr>
          <w:p w14:paraId="6AD8F445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320B7B" w:rsidRPr="00BC63E1" w14:paraId="55E5F0E6" w14:textId="77777777" w:rsidTr="00320B7B">
        <w:trPr>
          <w:trHeight w:val="340"/>
        </w:trPr>
        <w:tc>
          <w:tcPr>
            <w:tcW w:w="6409" w:type="dxa"/>
            <w:gridSpan w:val="6"/>
            <w:vAlign w:val="bottom"/>
          </w:tcPr>
          <w:p w14:paraId="022603CA" w14:textId="05B3298A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נהג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הפינוי מכיר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/ה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את צירי הנסיעה לבית החולים הקרוב ומרפאות החירום:</w:t>
            </w:r>
          </w:p>
        </w:tc>
        <w:tc>
          <w:tcPr>
            <w:tcW w:w="3828" w:type="dxa"/>
            <w:gridSpan w:val="8"/>
            <w:vAlign w:val="bottom"/>
          </w:tcPr>
          <w:p w14:paraId="076C0419" w14:textId="77777777" w:rsidR="00320B7B" w:rsidRPr="00BC63E1" w:rsidRDefault="00320B7B" w:rsidP="00320B7B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כן / לא</w:t>
            </w:r>
          </w:p>
        </w:tc>
      </w:tr>
    </w:tbl>
    <w:p w14:paraId="715792C4" w14:textId="77777777" w:rsidR="00087D8E" w:rsidRPr="00BC63E1" w:rsidRDefault="00087D8E" w:rsidP="002154B7">
      <w:pPr>
        <w:tabs>
          <w:tab w:val="left" w:pos="1482"/>
        </w:tabs>
        <w:rPr>
          <w:rFonts w:ascii="David" w:hAnsi="David" w:cs="David"/>
          <w:rtl/>
        </w:rPr>
      </w:pPr>
    </w:p>
    <w:p w14:paraId="47A65759" w14:textId="77777777" w:rsidR="00087D8E" w:rsidRPr="00BC63E1" w:rsidRDefault="00087D8E" w:rsidP="002154B7">
      <w:pPr>
        <w:tabs>
          <w:tab w:val="left" w:pos="1482"/>
        </w:tabs>
        <w:rPr>
          <w:rFonts w:ascii="David" w:hAnsi="David" w:cs="David"/>
          <w:rtl/>
        </w:rPr>
      </w:pPr>
    </w:p>
    <w:p w14:paraId="5371CBC5" w14:textId="40FF3BD1" w:rsidR="00F0734D" w:rsidRPr="00BC63E1" w:rsidRDefault="00F0734D" w:rsidP="00F0734D">
      <w:pPr>
        <w:spacing w:line="360" w:lineRule="auto"/>
        <w:jc w:val="both"/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>פרט</w:t>
      </w:r>
      <w:r w:rsidR="00E32AE4">
        <w:rPr>
          <w:rFonts w:ascii="David" w:hAnsi="David" w:cs="David" w:hint="cs"/>
          <w:sz w:val="20"/>
          <w:szCs w:val="20"/>
          <w:rtl/>
        </w:rPr>
        <w:t>/י</w:t>
      </w:r>
      <w:r w:rsidRPr="00BC63E1">
        <w:rPr>
          <w:rFonts w:ascii="David" w:hAnsi="David" w:cs="David"/>
          <w:sz w:val="20"/>
          <w:szCs w:val="20"/>
          <w:rtl/>
        </w:rPr>
        <w:t xml:space="preserve"> את גורמי הסיכון בנושא </w:t>
      </w:r>
      <w:r w:rsidR="002C51A5">
        <w:rPr>
          <w:rFonts w:ascii="David" w:hAnsi="David" w:cs="David" w:hint="cs"/>
          <w:sz w:val="20"/>
          <w:szCs w:val="20"/>
          <w:rtl/>
        </w:rPr>
        <w:t>נהיגה</w:t>
      </w:r>
      <w:r w:rsidRPr="00BC63E1">
        <w:rPr>
          <w:rFonts w:ascii="David" w:hAnsi="David" w:cs="David"/>
          <w:sz w:val="20"/>
          <w:szCs w:val="20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615"/>
        <w:gridCol w:w="2359"/>
        <w:gridCol w:w="4948"/>
      </w:tblGrid>
      <w:tr w:rsidR="00F0734D" w:rsidRPr="00BC63E1" w14:paraId="36037411" w14:textId="77777777" w:rsidTr="7BF3CE1F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3279F" w14:textId="77777777" w:rsidR="00F0734D" w:rsidRPr="00BC63E1" w:rsidRDefault="00F0734D" w:rsidP="00B05750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DD8C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נקודות תורפה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71514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59809C92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פעילות למזעור הסיכון</w:t>
            </w:r>
          </w:p>
        </w:tc>
      </w:tr>
      <w:tr w:rsidR="00F0734D" w:rsidRPr="00BC63E1" w14:paraId="324B6ED7" w14:textId="77777777" w:rsidTr="7BF3CE1F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880A6" w14:textId="77777777" w:rsidR="00F0734D" w:rsidRPr="00BC63E1" w:rsidRDefault="00F0734D" w:rsidP="00B0575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center"/>
          </w:tcPr>
          <w:p w14:paraId="38BC3D4B" w14:textId="77777777" w:rsidR="00F0734D" w:rsidRPr="00BC63E1" w:rsidRDefault="00F0734D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829AF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</w:tcPr>
          <w:p w14:paraId="0AB3E456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F0734D" w:rsidRPr="00BC63E1" w14:paraId="1E954134" w14:textId="77777777" w:rsidTr="7BF3CE1F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7FF68" w14:textId="77777777" w:rsidR="00F0734D" w:rsidRPr="00BC63E1" w:rsidRDefault="00F0734D" w:rsidP="00B0575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693DEF54" w14:textId="77777777" w:rsidR="00F0734D" w:rsidRPr="00BC63E1" w:rsidRDefault="00F0734D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34C5A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6764BC36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F0734D" w:rsidRPr="00BC63E1" w14:paraId="6526D7A4" w14:textId="77777777" w:rsidTr="7BF3CE1F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33CB5" w14:textId="77777777" w:rsidR="00F0734D" w:rsidRPr="00BC63E1" w:rsidRDefault="00F0734D" w:rsidP="00B0575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346CDD45" w14:textId="77777777" w:rsidR="00F0734D" w:rsidRPr="00BC63E1" w:rsidRDefault="00F0734D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18106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506F9EAB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F0734D" w:rsidRPr="00BC63E1" w14:paraId="59AEF121" w14:textId="77777777" w:rsidTr="7BF3CE1F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BA066" w14:textId="77777777" w:rsidR="00F0734D" w:rsidRPr="00BC63E1" w:rsidRDefault="00F0734D" w:rsidP="00B0575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0AB5192A" w14:textId="77777777" w:rsidR="00F0734D" w:rsidRPr="00BC63E1" w:rsidRDefault="00F0734D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304E5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032FBE94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F0734D" w:rsidRPr="00BC63E1" w14:paraId="097F1F40" w14:textId="77777777" w:rsidTr="7BF3CE1F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57621" w14:textId="77777777" w:rsidR="00F0734D" w:rsidRPr="00BC63E1" w:rsidRDefault="00F0734D" w:rsidP="00B0575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7A71931F" w14:textId="77777777" w:rsidR="00F0734D" w:rsidRPr="00BC63E1" w:rsidRDefault="00F0734D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602DF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37491388" w14:textId="77777777" w:rsidR="00F0734D" w:rsidRPr="00BC63E1" w:rsidRDefault="00F0734D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3BDC2E2A" w14:textId="77777777" w:rsidR="00006840" w:rsidRDefault="00006840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06F8896D" w14:textId="77777777" w:rsidR="00006840" w:rsidRDefault="00006840" w:rsidP="00006840">
      <w:pPr>
        <w:rPr>
          <w:rFonts w:ascii="David" w:eastAsiaTheme="majorEastAsia" w:hAnsi="David" w:cs="David"/>
          <w:bCs/>
          <w:color w:val="000000" w:themeColor="text1"/>
          <w:kern w:val="2"/>
          <w:u w:val="single"/>
          <w:rtl/>
          <w:lang w:eastAsia="en-US"/>
          <w14:ligatures w14:val="standardContextual"/>
        </w:rPr>
      </w:pPr>
    </w:p>
    <w:p w14:paraId="7365479D" w14:textId="77777777" w:rsidR="00006840" w:rsidRDefault="00006840" w:rsidP="00006840">
      <w:pPr>
        <w:rPr>
          <w:rFonts w:ascii="David" w:eastAsiaTheme="majorEastAsia" w:hAnsi="David" w:cs="David"/>
          <w:bCs/>
          <w:color w:val="000000" w:themeColor="text1"/>
          <w:kern w:val="2"/>
          <w:u w:val="single"/>
          <w:rtl/>
          <w:lang w:eastAsia="en-US"/>
          <w14:ligatures w14:val="standardContextual"/>
        </w:rPr>
      </w:pPr>
    </w:p>
    <w:p w14:paraId="7761D40E" w14:textId="07BCDC8A" w:rsidR="002154B7" w:rsidRPr="00BC63E1" w:rsidRDefault="002154B7" w:rsidP="00006840">
      <w:pPr>
        <w:rPr>
          <w:rFonts w:ascii="David" w:eastAsiaTheme="majorEastAsia" w:hAnsi="David" w:cs="David"/>
          <w:bCs/>
          <w:color w:val="000000" w:themeColor="text1"/>
          <w:kern w:val="2"/>
          <w:u w:val="single"/>
          <w:rtl/>
          <w:lang w:eastAsia="en-US"/>
          <w14:ligatures w14:val="standardContextual"/>
        </w:rPr>
      </w:pPr>
      <w:r w:rsidRPr="00BC63E1">
        <w:rPr>
          <w:rFonts w:ascii="David" w:eastAsiaTheme="majorEastAsia" w:hAnsi="David" w:cs="David"/>
          <w:bCs/>
          <w:color w:val="000000" w:themeColor="text1"/>
          <w:kern w:val="2"/>
          <w:u w:val="single"/>
          <w:rtl/>
          <w:lang w:eastAsia="en-US"/>
          <w14:ligatures w14:val="standardContextual"/>
        </w:rPr>
        <w:t>לוגיסטיקה:</w:t>
      </w:r>
    </w:p>
    <w:p w14:paraId="7F111725" w14:textId="77777777" w:rsidR="002154B7" w:rsidRPr="00BC63E1" w:rsidRDefault="002154B7" w:rsidP="00195F94">
      <w:pPr>
        <w:bidi w:val="0"/>
        <w:jc w:val="right"/>
        <w:rPr>
          <w:rFonts w:ascii="David" w:hAnsi="David" w:cs="David"/>
          <w:b/>
          <w:bCs/>
          <w:sz w:val="20"/>
          <w:szCs w:val="20"/>
          <w:u w:val="single"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הקמת החניון:</w:t>
      </w:r>
    </w:p>
    <w:p w14:paraId="4DB1D329" w14:textId="77777777" w:rsidR="002154B7" w:rsidRPr="00BC63E1" w:rsidRDefault="002154B7" w:rsidP="00195F94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50"/>
        <w:gridCol w:w="1276"/>
        <w:gridCol w:w="1134"/>
        <w:gridCol w:w="992"/>
        <w:gridCol w:w="709"/>
        <w:gridCol w:w="992"/>
        <w:gridCol w:w="1117"/>
        <w:gridCol w:w="1117"/>
        <w:gridCol w:w="1117"/>
      </w:tblGrid>
      <w:tr w:rsidR="002154B7" w:rsidRPr="00BC63E1" w14:paraId="0DDA87A4" w14:textId="77777777" w:rsidTr="00C14A99">
        <w:trPr>
          <w:trHeight w:val="525"/>
        </w:trPr>
        <w:tc>
          <w:tcPr>
            <w:tcW w:w="810" w:type="dxa"/>
            <w:vAlign w:val="bottom"/>
          </w:tcPr>
          <w:p w14:paraId="39FEBB50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חלוץ:</w:t>
            </w:r>
          </w:p>
        </w:tc>
        <w:tc>
          <w:tcPr>
            <w:tcW w:w="850" w:type="dxa"/>
            <w:vAlign w:val="bottom"/>
          </w:tcPr>
          <w:p w14:paraId="7C64C9B8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/ לא</w:t>
            </w:r>
          </w:p>
        </w:tc>
        <w:tc>
          <w:tcPr>
            <w:tcW w:w="1276" w:type="dxa"/>
            <w:vAlign w:val="bottom"/>
          </w:tcPr>
          <w:p w14:paraId="419B99FF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מועד התמקמות: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96F92BF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bottom"/>
          </w:tcPr>
          <w:p w14:paraId="185D6B54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מס' חניכים: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2EB22FF" w14:textId="77777777" w:rsidR="002154B7" w:rsidRPr="00BC63E1" w:rsidRDefault="002154B7" w:rsidP="00195F94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bottom"/>
          </w:tcPr>
          <w:p w14:paraId="21AA744B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בוגר אחראי: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bottom"/>
          </w:tcPr>
          <w:p w14:paraId="233C2B0D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564C6857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אבטחה ורפואה: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4C4BAA8C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A35A48" w:rsidRPr="00BC63E1" w14:paraId="63CC0C57" w14:textId="77777777" w:rsidTr="004A13F1">
        <w:trPr>
          <w:trHeight w:val="525"/>
        </w:trPr>
        <w:tc>
          <w:tcPr>
            <w:tcW w:w="10114" w:type="dxa"/>
            <w:gridSpan w:val="10"/>
            <w:vAlign w:val="bottom"/>
          </w:tcPr>
          <w:p w14:paraId="13925CB2" w14:textId="77777777" w:rsidR="00A35A48" w:rsidRPr="00BC63E1" w:rsidRDefault="00A35A48" w:rsidP="00A35A4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יש לצרף אישור תיאום </w:t>
            </w:r>
            <w:r w:rsidR="001662D2" w:rsidRPr="00BC63E1">
              <w:rPr>
                <w:rFonts w:ascii="David" w:hAnsi="David" w:cs="David"/>
                <w:sz w:val="20"/>
                <w:szCs w:val="20"/>
                <w:rtl/>
              </w:rPr>
              <w:t xml:space="preserve">טיולים מתאים ספציפית לפעילות זו 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>(במידה ומדובר בחלוץ עם יותר מ 7 חניכים)</w:t>
            </w:r>
            <w:r w:rsidR="001662D2" w:rsidRPr="00BC63E1">
              <w:rPr>
                <w:rFonts w:ascii="David" w:hAnsi="David" w:cs="David"/>
                <w:sz w:val="20"/>
                <w:szCs w:val="20"/>
                <w:rtl/>
              </w:rPr>
              <w:t>.</w:t>
            </w:r>
          </w:p>
          <w:p w14:paraId="70FAE264" w14:textId="77777777" w:rsidR="00A35A48" w:rsidRPr="00BC63E1" w:rsidRDefault="00A35A48" w:rsidP="00A35A4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יש להצטייד בתיק עזרה ראשונה. </w:t>
            </w:r>
          </w:p>
        </w:tc>
      </w:tr>
    </w:tbl>
    <w:p w14:paraId="260242BE" w14:textId="77777777" w:rsidR="00195F94" w:rsidRPr="00BC63E1" w:rsidRDefault="00195F94" w:rsidP="00195F94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3FC74465" w14:textId="77777777" w:rsidR="002154B7" w:rsidRPr="00BC63E1" w:rsidRDefault="002154B7" w:rsidP="00195F94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חשמל ותאורה : </w:t>
      </w:r>
    </w:p>
    <w:tbl>
      <w:tblPr>
        <w:bidiVisual/>
        <w:tblW w:w="10345" w:type="dxa"/>
        <w:tblInd w:w="132" w:type="dxa"/>
        <w:tblLook w:val="00A0" w:firstRow="1" w:lastRow="0" w:firstColumn="1" w:lastColumn="0" w:noHBand="0" w:noVBand="0"/>
      </w:tblPr>
      <w:tblGrid>
        <w:gridCol w:w="2412"/>
        <w:gridCol w:w="1246"/>
        <w:gridCol w:w="2202"/>
        <w:gridCol w:w="1201"/>
        <w:gridCol w:w="788"/>
        <w:gridCol w:w="1699"/>
        <w:gridCol w:w="797"/>
      </w:tblGrid>
      <w:tr w:rsidR="002154B7" w:rsidRPr="00BC63E1" w14:paraId="47965A39" w14:textId="77777777" w:rsidTr="00006840">
        <w:trPr>
          <w:trHeight w:val="397"/>
        </w:trPr>
        <w:tc>
          <w:tcPr>
            <w:tcW w:w="2412" w:type="dxa"/>
            <w:vAlign w:val="bottom"/>
          </w:tcPr>
          <w:p w14:paraId="5A97BA92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lastRenderedPageBreak/>
              <w:t>אופן אספקת חשמל</w:t>
            </w:r>
            <w:r w:rsidR="00A35A48" w:rsidRPr="00BC63E1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A35A48" w:rsidRPr="00BC63E1">
              <w:rPr>
                <w:rFonts w:ascii="David" w:hAnsi="David" w:cs="David"/>
                <w:sz w:val="14"/>
                <w:szCs w:val="14"/>
                <w:rtl/>
              </w:rPr>
              <w:t>(הקף בעיגול)</w:t>
            </w:r>
            <w:r w:rsidRPr="00BC63E1">
              <w:rPr>
                <w:rFonts w:ascii="David" w:hAnsi="David" w:cs="David"/>
                <w:sz w:val="14"/>
                <w:szCs w:val="14"/>
                <w:rtl/>
              </w:rPr>
              <w:t>:</w:t>
            </w:r>
          </w:p>
        </w:tc>
        <w:tc>
          <w:tcPr>
            <w:tcW w:w="1246" w:type="dxa"/>
            <w:vAlign w:val="bottom"/>
          </w:tcPr>
          <w:p w14:paraId="09DD51C1" w14:textId="77777777" w:rsidR="002154B7" w:rsidRPr="00BC63E1" w:rsidRDefault="002154B7" w:rsidP="00195F94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גנרטור</w:t>
            </w:r>
          </w:p>
        </w:tc>
        <w:tc>
          <w:tcPr>
            <w:tcW w:w="0" w:type="auto"/>
            <w:vAlign w:val="bottom"/>
          </w:tcPr>
          <w:p w14:paraId="0A95FD02" w14:textId="77777777" w:rsidR="002154B7" w:rsidRPr="00BC63E1" w:rsidRDefault="002154B7" w:rsidP="00195F94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נקודות חשמל</w:t>
            </w:r>
          </w:p>
        </w:tc>
        <w:tc>
          <w:tcPr>
            <w:tcW w:w="0" w:type="auto"/>
            <w:vAlign w:val="bottom"/>
          </w:tcPr>
          <w:p w14:paraId="3717E96E" w14:textId="77777777" w:rsidR="002154B7" w:rsidRPr="00BC63E1" w:rsidRDefault="002154B7" w:rsidP="00195F94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אין חשמל</w:t>
            </w:r>
          </w:p>
        </w:tc>
        <w:tc>
          <w:tcPr>
            <w:tcW w:w="0" w:type="auto"/>
            <w:vAlign w:val="bottom"/>
          </w:tcPr>
          <w:p w14:paraId="2B62E12D" w14:textId="59C17AFE" w:rsidR="002154B7" w:rsidRPr="00BC63E1" w:rsidRDefault="00CA14B2" w:rsidP="00195F94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ספק: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14:paraId="0B654861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2154B7" w:rsidRPr="00BC63E1" w14:paraId="4A357FC1" w14:textId="77777777" w:rsidTr="00006840">
        <w:trPr>
          <w:trHeight w:val="397"/>
        </w:trPr>
        <w:tc>
          <w:tcPr>
            <w:tcW w:w="2412" w:type="dxa"/>
            <w:vAlign w:val="bottom"/>
          </w:tcPr>
          <w:p w14:paraId="6E102441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כמות גנרטורים (כולל חירום):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bottom"/>
          </w:tcPr>
          <w:p w14:paraId="7C4BD2DC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03E54EDE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גודל (וואט) הגנרטור: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14:paraId="0F0F4164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74C4948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אישור הזמנה בכתב :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4A43297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/ אין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     </w:t>
            </w:r>
          </w:p>
        </w:tc>
      </w:tr>
      <w:tr w:rsidR="003C665F" w:rsidRPr="00BC63E1" w14:paraId="2C904B03" w14:textId="77777777" w:rsidTr="00006840">
        <w:trPr>
          <w:gridAfter w:val="1"/>
          <w:trHeight w:val="397"/>
        </w:trPr>
        <w:tc>
          <w:tcPr>
            <w:tcW w:w="2412" w:type="dxa"/>
            <w:vAlign w:val="bottom"/>
          </w:tcPr>
          <w:p w14:paraId="5B57C3FC" w14:textId="77777777" w:rsidR="003C665F" w:rsidRPr="00BC63E1" w:rsidRDefault="003C665F" w:rsidP="00C869AB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הגנרטור צורך: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bottom"/>
          </w:tcPr>
          <w:p w14:paraId="510686AB" w14:textId="77777777" w:rsidR="003C665F" w:rsidRPr="00BC63E1" w:rsidRDefault="003C665F" w:rsidP="00C869AB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בנזין / סולר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bottom"/>
          </w:tcPr>
          <w:p w14:paraId="02692C16" w14:textId="77777777" w:rsidR="003C665F" w:rsidRPr="00BC63E1" w:rsidRDefault="003C665F" w:rsidP="00C869AB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יש ג'ריקן תואם בשבט?</w:t>
            </w:r>
            <w:r w:rsidRPr="00BC63E1">
              <w:rPr>
                <w:rFonts w:ascii="David" w:hAnsi="David" w:cs="David"/>
                <w:sz w:val="20"/>
                <w:szCs w:val="20"/>
              </w:rPr>
              <w:t xml:space="preserve"> 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Pr="00BC63E1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(*ירוק- סולר, אדום- בנזין)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7CCF2EE" w14:textId="77777777" w:rsidR="003C665F" w:rsidRPr="00BC63E1" w:rsidRDefault="003C665F" w:rsidP="00C869AB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/ לא</w:t>
            </w:r>
          </w:p>
        </w:tc>
      </w:tr>
      <w:tr w:rsidR="003C665F" w:rsidRPr="00BC63E1" w14:paraId="6102A620" w14:textId="77777777" w:rsidTr="00006840">
        <w:trPr>
          <w:gridAfter w:val="1"/>
          <w:trHeight w:val="265"/>
        </w:trPr>
        <w:tc>
          <w:tcPr>
            <w:tcW w:w="9548" w:type="dxa"/>
            <w:gridSpan w:val="6"/>
            <w:vAlign w:val="bottom"/>
          </w:tcPr>
          <w:p w14:paraId="369A8590" w14:textId="77777777" w:rsidR="003C665F" w:rsidRPr="00BC63E1" w:rsidRDefault="003C665F" w:rsidP="00C869AB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16"/>
                <w:szCs w:val="16"/>
                <w:rtl/>
              </w:rPr>
              <w:t>גנרטור מעל 5000 וואט (5 קילו וואט) מצריך אישור חשמלאי בשטח</w:t>
            </w:r>
          </w:p>
        </w:tc>
      </w:tr>
    </w:tbl>
    <w:p w14:paraId="2721C83D" w14:textId="77777777" w:rsidR="00395973" w:rsidRPr="00BC63E1" w:rsidRDefault="00395973" w:rsidP="00195F94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46A1135E" w14:textId="2683BE21" w:rsidR="00537BAF" w:rsidRPr="00BC63E1" w:rsidRDefault="003015BE" w:rsidP="00195F94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מים:</w:t>
      </w:r>
    </w:p>
    <w:tbl>
      <w:tblPr>
        <w:bidiVisual/>
        <w:tblW w:w="9356" w:type="dxa"/>
        <w:tblLayout w:type="fixed"/>
        <w:tblLook w:val="00A0" w:firstRow="1" w:lastRow="0" w:firstColumn="1" w:lastColumn="0" w:noHBand="0" w:noVBand="0"/>
      </w:tblPr>
      <w:tblGrid>
        <w:gridCol w:w="3686"/>
        <w:gridCol w:w="840"/>
        <w:gridCol w:w="1697"/>
        <w:gridCol w:w="80"/>
        <w:gridCol w:w="1778"/>
        <w:gridCol w:w="1275"/>
      </w:tblGrid>
      <w:tr w:rsidR="00395973" w:rsidRPr="00BC63E1" w14:paraId="38AAE10B" w14:textId="77777777" w:rsidTr="00006840">
        <w:trPr>
          <w:trHeight w:val="397"/>
        </w:trPr>
        <w:tc>
          <w:tcPr>
            <w:tcW w:w="3686" w:type="dxa"/>
            <w:vAlign w:val="bottom"/>
          </w:tcPr>
          <w:p w14:paraId="59985D4A" w14:textId="77777777" w:rsidR="00395973" w:rsidRPr="00BC63E1" w:rsidRDefault="00395973" w:rsidP="00C869AB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מים זורמים בחניון :</w:t>
            </w:r>
          </w:p>
        </w:tc>
        <w:tc>
          <w:tcPr>
            <w:tcW w:w="5670" w:type="dxa"/>
            <w:gridSpan w:val="5"/>
            <w:vAlign w:val="bottom"/>
          </w:tcPr>
          <w:p w14:paraId="453FB90C" w14:textId="77777777" w:rsidR="00395973" w:rsidRPr="00BC63E1" w:rsidRDefault="00395973" w:rsidP="00C869AB">
            <w:pPr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יש / אין  </w:t>
            </w:r>
          </w:p>
        </w:tc>
      </w:tr>
      <w:tr w:rsidR="00395973" w:rsidRPr="00BC63E1" w14:paraId="4B54B9FF" w14:textId="77777777" w:rsidTr="00006840">
        <w:trPr>
          <w:trHeight w:val="397"/>
        </w:trPr>
        <w:tc>
          <w:tcPr>
            <w:tcW w:w="4526" w:type="dxa"/>
            <w:gridSpan w:val="2"/>
            <w:vAlign w:val="bottom"/>
          </w:tcPr>
          <w:p w14:paraId="0E883B1D" w14:textId="77777777" w:rsidR="00395973" w:rsidRPr="00BC63E1" w:rsidRDefault="00395973" w:rsidP="00C869AB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במידה ואין מים בחניון מי מספק את המים: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bottom"/>
          </w:tcPr>
          <w:p w14:paraId="1B509264" w14:textId="77777777" w:rsidR="00395973" w:rsidRPr="00BC63E1" w:rsidRDefault="00395973" w:rsidP="00C869AB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58" w:type="dxa"/>
            <w:gridSpan w:val="2"/>
            <w:vAlign w:val="bottom"/>
          </w:tcPr>
          <w:p w14:paraId="7D0CCB69" w14:textId="77777777" w:rsidR="00395973" w:rsidRPr="00BC63E1" w:rsidRDefault="00395973" w:rsidP="00C869AB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אישור הזמנה בכתב : </w:t>
            </w:r>
          </w:p>
        </w:tc>
        <w:tc>
          <w:tcPr>
            <w:tcW w:w="1275" w:type="dxa"/>
            <w:vAlign w:val="bottom"/>
          </w:tcPr>
          <w:p w14:paraId="6EE4671D" w14:textId="77777777" w:rsidR="00395973" w:rsidRPr="00BC63E1" w:rsidRDefault="00395973" w:rsidP="00C869AB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/ אין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     </w:t>
            </w:r>
          </w:p>
        </w:tc>
      </w:tr>
      <w:tr w:rsidR="00395973" w:rsidRPr="00BC63E1" w14:paraId="24BCD4A9" w14:textId="77777777" w:rsidTr="00006840">
        <w:trPr>
          <w:trHeight w:val="397"/>
        </w:trPr>
        <w:tc>
          <w:tcPr>
            <w:tcW w:w="3686" w:type="dxa"/>
            <w:vAlign w:val="bottom"/>
          </w:tcPr>
          <w:p w14:paraId="0C704C39" w14:textId="77777777" w:rsidR="00395973" w:rsidRPr="00BC63E1" w:rsidRDefault="00395973" w:rsidP="00C869AB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הוזמנו מים נוספים לחירום?</w:t>
            </w:r>
          </w:p>
        </w:tc>
        <w:tc>
          <w:tcPr>
            <w:tcW w:w="840" w:type="dxa"/>
            <w:vAlign w:val="bottom"/>
          </w:tcPr>
          <w:p w14:paraId="4B28DF5A" w14:textId="77777777" w:rsidR="00395973" w:rsidRPr="00BC63E1" w:rsidRDefault="00395973" w:rsidP="00C869AB">
            <w:pPr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/ לא</w:t>
            </w:r>
          </w:p>
        </w:tc>
        <w:tc>
          <w:tcPr>
            <w:tcW w:w="1777" w:type="dxa"/>
            <w:gridSpan w:val="2"/>
            <w:vAlign w:val="bottom"/>
          </w:tcPr>
          <w:p w14:paraId="7A0D65D2" w14:textId="77777777" w:rsidR="00395973" w:rsidRPr="00BC63E1" w:rsidRDefault="00395973" w:rsidP="00C869AB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כמות המים 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vAlign w:val="bottom"/>
          </w:tcPr>
          <w:p w14:paraId="6F08193B" w14:textId="77777777" w:rsidR="00395973" w:rsidRPr="00BC63E1" w:rsidRDefault="00395973" w:rsidP="00C869AB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395973" w:rsidRPr="00BC63E1" w14:paraId="09EBEEA4" w14:textId="77777777" w:rsidTr="00006840">
        <w:trPr>
          <w:trHeight w:val="397"/>
        </w:trPr>
        <w:tc>
          <w:tcPr>
            <w:tcW w:w="4526" w:type="dxa"/>
            <w:gridSpan w:val="2"/>
            <w:vAlign w:val="bottom"/>
          </w:tcPr>
          <w:p w14:paraId="7B372458" w14:textId="77777777" w:rsidR="00395973" w:rsidRPr="00BC63E1" w:rsidRDefault="00395973" w:rsidP="00C869AB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במידה ולא כמה ג'ריקנים נוספים צריך?</w:t>
            </w:r>
          </w:p>
        </w:tc>
        <w:tc>
          <w:tcPr>
            <w:tcW w:w="3555" w:type="dxa"/>
            <w:gridSpan w:val="3"/>
            <w:tcBorders>
              <w:bottom w:val="single" w:sz="4" w:space="0" w:color="auto"/>
            </w:tcBorders>
            <w:vAlign w:val="bottom"/>
          </w:tcPr>
          <w:p w14:paraId="0D7A32B7" w14:textId="77777777" w:rsidR="00395973" w:rsidRPr="00BC63E1" w:rsidRDefault="00395973" w:rsidP="00C869AB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23F85BF1" w14:textId="77777777" w:rsidR="00395973" w:rsidRPr="00BC63E1" w:rsidRDefault="00395973" w:rsidP="00C869AB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6DFF4D8D" w14:textId="77777777" w:rsidR="003015BE" w:rsidRPr="00BC63E1" w:rsidRDefault="003015BE" w:rsidP="00195F94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2C70DDE2" w14:textId="77777777" w:rsidR="002154B7" w:rsidRPr="00BC63E1" w:rsidRDefault="002154B7" w:rsidP="00195F94">
      <w:pPr>
        <w:rPr>
          <w:rFonts w:ascii="David" w:hAnsi="David" w:cs="David"/>
          <w:b/>
          <w:bCs/>
          <w:sz w:val="20"/>
          <w:szCs w:val="20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שירותים</w:t>
      </w:r>
      <w:r w:rsidRPr="00BC63E1">
        <w:rPr>
          <w:rFonts w:ascii="David" w:hAnsi="David" w:cs="David"/>
          <w:b/>
          <w:bCs/>
          <w:sz w:val="20"/>
          <w:szCs w:val="20"/>
          <w:rtl/>
        </w:rPr>
        <w:t>:</w:t>
      </w:r>
    </w:p>
    <w:tbl>
      <w:tblPr>
        <w:bidiVisual/>
        <w:tblW w:w="0" w:type="auto"/>
        <w:tblInd w:w="-58" w:type="dxa"/>
        <w:tblLayout w:type="fixed"/>
        <w:tblLook w:val="00A0" w:firstRow="1" w:lastRow="0" w:firstColumn="1" w:lastColumn="0" w:noHBand="0" w:noVBand="0"/>
      </w:tblPr>
      <w:tblGrid>
        <w:gridCol w:w="1276"/>
        <w:gridCol w:w="851"/>
        <w:gridCol w:w="708"/>
        <w:gridCol w:w="567"/>
        <w:gridCol w:w="1134"/>
        <w:gridCol w:w="567"/>
        <w:gridCol w:w="2127"/>
        <w:gridCol w:w="708"/>
        <w:gridCol w:w="1702"/>
      </w:tblGrid>
      <w:tr w:rsidR="002154B7" w:rsidRPr="00BC63E1" w14:paraId="4A7E92B6" w14:textId="77777777" w:rsidTr="00C14A99">
        <w:trPr>
          <w:trHeight w:val="397"/>
        </w:trPr>
        <w:tc>
          <w:tcPr>
            <w:tcW w:w="1276" w:type="dxa"/>
            <w:vAlign w:val="bottom"/>
          </w:tcPr>
          <w:p w14:paraId="00FCEDB0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כמות תאים: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2373077" w14:textId="77777777" w:rsidR="002154B7" w:rsidRPr="00BC63E1" w:rsidRDefault="002154B7" w:rsidP="00195F94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1A4AE933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סוג:</w:t>
            </w:r>
          </w:p>
        </w:tc>
        <w:tc>
          <w:tcPr>
            <w:tcW w:w="1701" w:type="dxa"/>
            <w:gridSpan w:val="2"/>
            <w:vAlign w:val="bottom"/>
          </w:tcPr>
          <w:p w14:paraId="46E10FB2" w14:textId="77777777" w:rsidR="002154B7" w:rsidRPr="00BC63E1" w:rsidRDefault="002154B7" w:rsidP="00195F94">
            <w:pPr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קבועים / כימיים       </w:t>
            </w:r>
          </w:p>
        </w:tc>
        <w:tc>
          <w:tcPr>
            <w:tcW w:w="3402" w:type="dxa"/>
            <w:gridSpan w:val="3"/>
            <w:vAlign w:val="bottom"/>
          </w:tcPr>
          <w:p w14:paraId="4323F9C4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במידה וכימים האם מתבצע פינוי: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14:paraId="5631AB1E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2154B7" w:rsidRPr="00BC63E1" w14:paraId="51EA1B30" w14:textId="77777777" w:rsidTr="00C14A99">
        <w:trPr>
          <w:trHeight w:val="397"/>
        </w:trPr>
        <w:tc>
          <w:tcPr>
            <w:tcW w:w="3402" w:type="dxa"/>
            <w:gridSpan w:val="4"/>
            <w:vAlign w:val="bottom"/>
          </w:tcPr>
          <w:p w14:paraId="74CF30C6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במידה וכימים שם החברה המספקת: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4B8F01E8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127" w:type="dxa"/>
            <w:vAlign w:val="bottom"/>
          </w:tcPr>
          <w:p w14:paraId="4849035D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אישור הזמנה בכתב 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bottom"/>
          </w:tcPr>
          <w:p w14:paraId="3412D7B5" w14:textId="77777777" w:rsidR="002154B7" w:rsidRPr="00BC63E1" w:rsidRDefault="002154B7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/ אין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     </w:t>
            </w:r>
          </w:p>
        </w:tc>
      </w:tr>
    </w:tbl>
    <w:p w14:paraId="1D21D183" w14:textId="77777777" w:rsidR="002154B7" w:rsidRPr="00BC63E1" w:rsidRDefault="002154B7" w:rsidP="00195F94">
      <w:pPr>
        <w:jc w:val="both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356F5699" w14:textId="77777777" w:rsidR="002154B7" w:rsidRPr="00BC63E1" w:rsidRDefault="002154B7" w:rsidP="00195F94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0B59F46A" w14:textId="77777777" w:rsidR="00244D22" w:rsidRPr="00BC63E1" w:rsidRDefault="00244D22" w:rsidP="00195F94">
      <w:pPr>
        <w:rPr>
          <w:rFonts w:ascii="David" w:hAnsi="David" w:cs="David"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ספקים נוספים</w:t>
      </w:r>
      <w:r w:rsidRPr="00BC63E1">
        <w:rPr>
          <w:rFonts w:ascii="David" w:hAnsi="David" w:cs="David"/>
          <w:sz w:val="20"/>
          <w:szCs w:val="20"/>
          <w:u w:val="single"/>
          <w:rtl/>
        </w:rPr>
        <w:t>:</w:t>
      </w:r>
    </w:p>
    <w:tbl>
      <w:tblPr>
        <w:bidiVisual/>
        <w:tblW w:w="10490" w:type="dxa"/>
        <w:tblInd w:w="-58" w:type="dxa"/>
        <w:tblLook w:val="00A0" w:firstRow="1" w:lastRow="0" w:firstColumn="1" w:lastColumn="0" w:noHBand="0" w:noVBand="0"/>
      </w:tblPr>
      <w:tblGrid>
        <w:gridCol w:w="1843"/>
        <w:gridCol w:w="993"/>
        <w:gridCol w:w="425"/>
        <w:gridCol w:w="284"/>
        <w:gridCol w:w="566"/>
        <w:gridCol w:w="144"/>
        <w:gridCol w:w="849"/>
        <w:gridCol w:w="425"/>
        <w:gridCol w:w="141"/>
        <w:gridCol w:w="851"/>
        <w:gridCol w:w="142"/>
        <w:gridCol w:w="992"/>
        <w:gridCol w:w="142"/>
        <w:gridCol w:w="2693"/>
      </w:tblGrid>
      <w:tr w:rsidR="00195F94" w:rsidRPr="00BC63E1" w14:paraId="6267893D" w14:textId="77777777" w:rsidTr="00915EF8">
        <w:trPr>
          <w:trHeight w:val="397"/>
        </w:trPr>
        <w:tc>
          <w:tcPr>
            <w:tcW w:w="1843" w:type="dxa"/>
            <w:vAlign w:val="bottom"/>
          </w:tcPr>
          <w:p w14:paraId="15024F44" w14:textId="77777777" w:rsidR="00195F94" w:rsidRPr="00BC63E1" w:rsidRDefault="00195F94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מכשירי קשר :</w:t>
            </w:r>
          </w:p>
        </w:tc>
        <w:tc>
          <w:tcPr>
            <w:tcW w:w="993" w:type="dxa"/>
            <w:vAlign w:val="bottom"/>
          </w:tcPr>
          <w:p w14:paraId="14A7A57E" w14:textId="77777777" w:rsidR="00195F94" w:rsidRPr="00BC63E1" w:rsidRDefault="00195F94" w:rsidP="00195F94">
            <w:pPr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יש / אין     </w:t>
            </w:r>
          </w:p>
        </w:tc>
        <w:tc>
          <w:tcPr>
            <w:tcW w:w="1419" w:type="dxa"/>
            <w:gridSpan w:val="4"/>
            <w:vAlign w:val="bottom"/>
          </w:tcPr>
          <w:p w14:paraId="7E8498AE" w14:textId="77777777" w:rsidR="00195F94" w:rsidRPr="00BC63E1" w:rsidRDefault="00195F94" w:rsidP="00195F9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חברה: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vAlign w:val="bottom"/>
          </w:tcPr>
          <w:p w14:paraId="3FE2371C" w14:textId="77777777" w:rsidR="00195F94" w:rsidRPr="00BC63E1" w:rsidRDefault="00195F94" w:rsidP="00195F9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6468F63A" w14:textId="0AD3B3C5" w:rsidR="00195F94" w:rsidRPr="00BC63E1" w:rsidRDefault="00195F94" w:rsidP="00195F9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איש קשר: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29BAECBB" w14:textId="77777777" w:rsidR="00195F94" w:rsidRPr="00BC63E1" w:rsidRDefault="00195F94" w:rsidP="00195F9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03189DBA" w14:textId="77777777" w:rsidR="00195F94" w:rsidRPr="00BC63E1" w:rsidRDefault="00195F94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אישור הזמנה בכתב : </w:t>
            </w: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/ אין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     </w:t>
            </w:r>
          </w:p>
        </w:tc>
      </w:tr>
      <w:tr w:rsidR="00195F94" w:rsidRPr="00BC63E1" w14:paraId="2248D0D9" w14:textId="77777777" w:rsidTr="00915EF8">
        <w:trPr>
          <w:trHeight w:val="397"/>
        </w:trPr>
        <w:tc>
          <w:tcPr>
            <w:tcW w:w="1843" w:type="dxa"/>
            <w:vAlign w:val="bottom"/>
          </w:tcPr>
          <w:p w14:paraId="3908CA7F" w14:textId="77777777" w:rsidR="00195F94" w:rsidRPr="00BC63E1" w:rsidRDefault="00195F94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מס' מכשירים</w:t>
            </w:r>
            <w:r w:rsidR="00CE5B56"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וסוגם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>: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vAlign w:val="bottom"/>
          </w:tcPr>
          <w:p w14:paraId="214D32BF" w14:textId="77777777" w:rsidR="00195F94" w:rsidRPr="00BC63E1" w:rsidRDefault="00195F94" w:rsidP="00195F9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bottom"/>
          </w:tcPr>
          <w:p w14:paraId="29A07D3D" w14:textId="77777777" w:rsidR="00195F94" w:rsidRPr="00BC63E1" w:rsidRDefault="00195F94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אופן החלוקה:</w:t>
            </w:r>
          </w:p>
        </w:tc>
        <w:tc>
          <w:tcPr>
            <w:tcW w:w="5386" w:type="dxa"/>
            <w:gridSpan w:val="7"/>
            <w:tcBorders>
              <w:bottom w:val="single" w:sz="4" w:space="0" w:color="auto"/>
            </w:tcBorders>
            <w:vAlign w:val="bottom"/>
          </w:tcPr>
          <w:p w14:paraId="0CF15B50" w14:textId="77777777" w:rsidR="00195F94" w:rsidRPr="00BC63E1" w:rsidRDefault="00195F94" w:rsidP="00195F94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195F94" w:rsidRPr="00BC63E1" w14:paraId="28350583" w14:textId="77777777" w:rsidTr="00915EF8">
        <w:trPr>
          <w:trHeight w:val="397"/>
        </w:trPr>
        <w:tc>
          <w:tcPr>
            <w:tcW w:w="1843" w:type="dxa"/>
            <w:vAlign w:val="bottom"/>
          </w:tcPr>
          <w:p w14:paraId="5E80E4EE" w14:textId="77777777" w:rsidR="00195F94" w:rsidRPr="00BC63E1" w:rsidRDefault="00195F94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משאית :</w:t>
            </w:r>
          </w:p>
        </w:tc>
        <w:tc>
          <w:tcPr>
            <w:tcW w:w="1418" w:type="dxa"/>
            <w:gridSpan w:val="2"/>
            <w:vAlign w:val="bottom"/>
          </w:tcPr>
          <w:p w14:paraId="11DB5EF9" w14:textId="77777777" w:rsidR="00195F94" w:rsidRPr="00BC63E1" w:rsidRDefault="00195F94" w:rsidP="00195F94">
            <w:pPr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יש / אין     </w:t>
            </w:r>
          </w:p>
        </w:tc>
        <w:tc>
          <w:tcPr>
            <w:tcW w:w="850" w:type="dxa"/>
            <w:gridSpan w:val="2"/>
            <w:vAlign w:val="bottom"/>
          </w:tcPr>
          <w:p w14:paraId="27D72823" w14:textId="77777777" w:rsidR="00195F94" w:rsidRPr="00BC63E1" w:rsidRDefault="00195F94" w:rsidP="00195F9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חברה: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bottom"/>
          </w:tcPr>
          <w:p w14:paraId="042B8A9B" w14:textId="77777777" w:rsidR="00195F94" w:rsidRPr="00BC63E1" w:rsidRDefault="00195F94" w:rsidP="00195F94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1570FF27" w14:textId="77777777" w:rsidR="00195F94" w:rsidRPr="00BC63E1" w:rsidRDefault="00195F94" w:rsidP="00195F9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איש קשר: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14:paraId="2AF94067" w14:textId="77777777" w:rsidR="00195F94" w:rsidRPr="00BC63E1" w:rsidRDefault="00195F94" w:rsidP="00195F94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14:paraId="372882F7" w14:textId="77777777" w:rsidR="00195F94" w:rsidRPr="00BC63E1" w:rsidRDefault="00195F94" w:rsidP="00195F94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אישור הזמנה בכתב : </w:t>
            </w: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/ אין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     </w:t>
            </w:r>
          </w:p>
        </w:tc>
      </w:tr>
    </w:tbl>
    <w:p w14:paraId="1C2B704E" w14:textId="77777777" w:rsidR="00425AC7" w:rsidRPr="00BC63E1" w:rsidRDefault="00425AC7" w:rsidP="00195F94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498026C5" w14:textId="77777777" w:rsidR="00195F94" w:rsidRPr="00BC63E1" w:rsidRDefault="00195F94" w:rsidP="00195F94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ניקיון השטח בסיום האירוע ובמהלך המפעל: </w:t>
      </w:r>
    </w:p>
    <w:tbl>
      <w:tblPr>
        <w:tblStyle w:val="aa"/>
        <w:bidiVisual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2693"/>
        <w:gridCol w:w="142"/>
        <w:gridCol w:w="142"/>
        <w:gridCol w:w="425"/>
        <w:gridCol w:w="2410"/>
        <w:gridCol w:w="2835"/>
      </w:tblGrid>
      <w:tr w:rsidR="00195F94" w:rsidRPr="00BC63E1" w14:paraId="18D203F2" w14:textId="77777777" w:rsidTr="00CE5B56">
        <w:trPr>
          <w:trHeight w:val="454"/>
        </w:trPr>
        <w:tc>
          <w:tcPr>
            <w:tcW w:w="4760" w:type="dxa"/>
            <w:gridSpan w:val="2"/>
            <w:vAlign w:val="bottom"/>
          </w:tcPr>
          <w:p w14:paraId="545C2384" w14:textId="77777777" w:rsidR="00195F94" w:rsidRPr="00BC63E1" w:rsidRDefault="00195F94" w:rsidP="00195F94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איזו התייחסות מקבל נושא הניקיון בתדריכים המקדימים ?</w:t>
            </w:r>
          </w:p>
        </w:tc>
        <w:tc>
          <w:tcPr>
            <w:tcW w:w="709" w:type="dxa"/>
            <w:gridSpan w:val="3"/>
            <w:vAlign w:val="bottom"/>
          </w:tcPr>
          <w:p w14:paraId="6DCB5186" w14:textId="77777777" w:rsidR="00195F94" w:rsidRPr="00BC63E1" w:rsidRDefault="00195F94" w:rsidP="00195F94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פרט: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bottom"/>
          </w:tcPr>
          <w:p w14:paraId="2C0361F7" w14:textId="77777777" w:rsidR="00195F94" w:rsidRPr="00BC63E1" w:rsidRDefault="00195F94" w:rsidP="00195F94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95F94" w:rsidRPr="00BC63E1" w14:paraId="5BFAD86C" w14:textId="77777777" w:rsidTr="00CE5B56">
        <w:trPr>
          <w:trHeight w:val="454"/>
        </w:trPr>
        <w:tc>
          <w:tcPr>
            <w:tcW w:w="2067" w:type="dxa"/>
            <w:vAlign w:val="bottom"/>
          </w:tcPr>
          <w:p w14:paraId="4BEE0BC4" w14:textId="77777777" w:rsidR="00195F94" w:rsidRPr="00BC63E1" w:rsidRDefault="00195F94" w:rsidP="00195F94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לאן מפנים את הזבל ? 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bottom"/>
          </w:tcPr>
          <w:p w14:paraId="06464888" w14:textId="77777777" w:rsidR="00195F94" w:rsidRPr="00BC63E1" w:rsidRDefault="00195F94" w:rsidP="00195F94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51593337" w14:textId="77777777" w:rsidR="00195F94" w:rsidRPr="00BC63E1" w:rsidRDefault="00195F94" w:rsidP="00195F94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מול מי מזדכים על שטח האירוע: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EAC74" w14:textId="77777777" w:rsidR="00195F94" w:rsidRPr="00BC63E1" w:rsidRDefault="00195F94" w:rsidP="00195F94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195F94" w:rsidRPr="00BC63E1" w14:paraId="7DC3934C" w14:textId="77777777" w:rsidTr="00CE5B56">
        <w:trPr>
          <w:trHeight w:val="454"/>
        </w:trPr>
        <w:tc>
          <w:tcPr>
            <w:tcW w:w="4902" w:type="dxa"/>
            <w:gridSpan w:val="3"/>
            <w:vAlign w:val="bottom"/>
          </w:tcPr>
          <w:p w14:paraId="414D91DC" w14:textId="77777777" w:rsidR="00195F94" w:rsidRPr="00BC63E1" w:rsidRDefault="00195F94" w:rsidP="00195F94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נקנו מספיק אמצעים לניקיון ( שקיות זבל ,כפפות וכו')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vAlign w:val="bottom"/>
          </w:tcPr>
          <w:p w14:paraId="57E16A9B" w14:textId="77777777" w:rsidR="00195F94" w:rsidRPr="00BC63E1" w:rsidRDefault="00195F94" w:rsidP="00195F94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52F6C664" w14:textId="602BCAE7" w:rsidR="00244D22" w:rsidRPr="00BC63E1" w:rsidRDefault="00006840" w:rsidP="00195F94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eastAsiaTheme="majorEastAsia" w:hAnsi="David" w:cs="David"/>
          <w:bCs/>
          <w:noProof/>
          <w:color w:val="000000" w:themeColor="text1"/>
          <w:kern w:val="2"/>
          <w:u w:val="single"/>
          <w:rtl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CFF06EA" wp14:editId="1F31D540">
                <wp:simplePos x="0" y="0"/>
                <wp:positionH relativeFrom="column">
                  <wp:posOffset>2835275</wp:posOffset>
                </wp:positionH>
                <wp:positionV relativeFrom="paragraph">
                  <wp:posOffset>107950</wp:posOffset>
                </wp:positionV>
                <wp:extent cx="3003550" cy="266700"/>
                <wp:effectExtent l="0" t="0" r="0" b="0"/>
                <wp:wrapNone/>
                <wp:docPr id="225" name="תיבת טקסט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035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51BF" w14:textId="37F7AB3F" w:rsidR="00B05750" w:rsidRPr="00910C55" w:rsidRDefault="00954BF9" w:rsidP="004A13F1">
                            <w:pPr>
                              <w:rPr>
                                <w:rFonts w:ascii="Gisha" w:hAnsi="Gisha" w:cs="Gisha"/>
                                <w:sz w:val="20"/>
                                <w:szCs w:val="20"/>
                                <w:rtl/>
                              </w:rPr>
                            </w:pPr>
                            <w:hyperlink r:id="rId18" w:history="1">
                              <w:r w:rsidR="00B05750" w:rsidRPr="005C0184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  <w:rtl/>
                                </w:rPr>
                                <w:t>קישור ללוח קבצים</w:t>
                              </w:r>
                              <w:r w:rsidR="00B05750">
                                <w:rPr>
                                  <w:rStyle w:val="Hyperlink"/>
                                  <w:rFonts w:ascii="Gisha" w:hAnsi="Gisha" w:cs="Gisha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B05750" w:rsidRPr="005C0184">
                                <w:rPr>
                                  <w:rStyle w:val="Hyperlink"/>
                                  <w:rFonts w:ascii="Gisha" w:hAnsi="Gisha" w:cs="Gisha" w:hint="cs"/>
                                  <w:sz w:val="20"/>
                                  <w:szCs w:val="20"/>
                                  <w:rtl/>
                                </w:rPr>
                                <w:t>באתר</w:t>
                              </w:r>
                              <w:r w:rsidR="00B05750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</w:rPr>
                                <w:t xml:space="preserve"> -</w:t>
                              </w:r>
                              <w:r w:rsidR="00B05750" w:rsidRPr="005C0184">
                                <w:rPr>
                                  <w:rStyle w:val="Hyperlink"/>
                                  <w:rFonts w:ascii="Gisha" w:hAnsi="Gisha" w:cs="Gish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05750" w:rsidRPr="005C0184">
                                <w:rPr>
                                  <w:rStyle w:val="Hyperlink"/>
                                  <w:rFonts w:ascii="Gisha" w:hAnsi="Gisha" w:cs="Gisha" w:hint="cs"/>
                                  <w:sz w:val="20"/>
                                  <w:szCs w:val="20"/>
                                  <w:rtl/>
                                </w:rPr>
                                <w:t>נוהל בישול עדכני</w:t>
                              </w:r>
                              <w:r w:rsidR="00B05750" w:rsidRPr="005C0184">
                                <w:rPr>
                                  <w:rStyle w:val="Hyperlink"/>
                                  <w:rFonts w:ascii="Gisha" w:hAnsi="Gisha" w:cs="Gisha" w:hint="cs"/>
                                  <w:sz w:val="20"/>
                                  <w:szCs w:val="20"/>
                                  <w:rtl/>
                                  <w:cs/>
                                </w:rPr>
                                <w:t xml:space="preserve"> נוב' 2015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06EA" id="תיבת טקסט 225" o:spid="_x0000_s1027" type="#_x0000_t202" style="position:absolute;left:0;text-align:left;margin-left:223.25pt;margin-top:8.5pt;width:236.5pt;height:21pt;flip:x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" filled="f" stroked="f">
                <v:textbox>
                  <w:txbxContent>
                    <w:p w14:paraId="4DE151BF" w14:textId="37F7AB3F" w:rsidR="00B05750" w:rsidRPr="00910C55" w:rsidRDefault="004319DF" w:rsidP="004A13F1">
                      <w:pPr>
                        <w:rPr>
                          <w:rFonts w:ascii="Gisha" w:hAnsi="Gisha" w:cs="Gisha"/>
                          <w:sz w:val="20"/>
                          <w:szCs w:val="20"/>
                          <w:rtl/>
                        </w:rPr>
                      </w:pPr>
                      <w:hyperlink r:id="rId19" w:history="1">
                        <w:r w:rsidR="00B05750" w:rsidRPr="005C0184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  <w:rtl/>
                          </w:rPr>
                          <w:t>קישור ללוח קבצים</w:t>
                        </w:r>
                        <w:r w:rsidR="00B05750">
                          <w:rPr>
                            <w:rStyle w:val="Hyperlink"/>
                            <w:rFonts w:ascii="Gisha" w:hAnsi="Gisha" w:cs="Gisha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B05750" w:rsidRPr="005C0184">
                          <w:rPr>
                            <w:rStyle w:val="Hyperlink"/>
                            <w:rFonts w:ascii="Gisha" w:hAnsi="Gisha" w:cs="Gisha" w:hint="cs"/>
                            <w:sz w:val="20"/>
                            <w:szCs w:val="20"/>
                            <w:rtl/>
                          </w:rPr>
                          <w:t>באתר</w:t>
                        </w:r>
                        <w:r w:rsidR="00B05750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</w:rPr>
                          <w:t xml:space="preserve"> -</w:t>
                        </w:r>
                        <w:r w:rsidR="00B05750" w:rsidRPr="005C0184">
                          <w:rPr>
                            <w:rStyle w:val="Hyperlink"/>
                            <w:rFonts w:ascii="Gisha" w:hAnsi="Gisha" w:cs="Gisha"/>
                            <w:sz w:val="20"/>
                            <w:szCs w:val="20"/>
                          </w:rPr>
                          <w:t xml:space="preserve"> </w:t>
                        </w:r>
                        <w:r w:rsidR="00B05750" w:rsidRPr="005C0184">
                          <w:rPr>
                            <w:rStyle w:val="Hyperlink"/>
                            <w:rFonts w:ascii="Gisha" w:hAnsi="Gisha" w:cs="Gisha" w:hint="cs"/>
                            <w:sz w:val="20"/>
                            <w:szCs w:val="20"/>
                            <w:rtl/>
                          </w:rPr>
                          <w:t>נוהל בישול עדכני</w:t>
                        </w:r>
                        <w:r w:rsidR="00B05750" w:rsidRPr="005C0184">
                          <w:rPr>
                            <w:rStyle w:val="Hyperlink"/>
                            <w:rFonts w:ascii="Gisha" w:hAnsi="Gisha" w:cs="Gisha" w:hint="cs"/>
                            <w:sz w:val="20"/>
                            <w:szCs w:val="20"/>
                            <w:rtl/>
                            <w:cs/>
                          </w:rPr>
                          <w:t xml:space="preserve"> נוב' 2015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B46DB2A" w14:textId="50D6EC15" w:rsidR="004A13F1" w:rsidRPr="00BC63E1" w:rsidRDefault="004A13F1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22" w:name="_Toc166061993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בישול ומזון</w:t>
      </w:r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lang w:eastAsia="en-US"/>
          <w14:ligatures w14:val="standardContextual"/>
        </w:rPr>
        <w:t>:</w:t>
      </w:r>
      <w:bookmarkEnd w:id="22"/>
    </w:p>
    <w:tbl>
      <w:tblPr>
        <w:bidiVisual/>
        <w:tblW w:w="0" w:type="auto"/>
        <w:tblInd w:w="-58" w:type="dxa"/>
        <w:tblLook w:val="00A0" w:firstRow="1" w:lastRow="0" w:firstColumn="1" w:lastColumn="0" w:noHBand="0" w:noVBand="0"/>
      </w:tblPr>
      <w:tblGrid>
        <w:gridCol w:w="370"/>
        <w:gridCol w:w="1982"/>
        <w:gridCol w:w="234"/>
        <w:gridCol w:w="326"/>
        <w:gridCol w:w="927"/>
        <w:gridCol w:w="13"/>
        <w:gridCol w:w="183"/>
        <w:gridCol w:w="137"/>
        <w:gridCol w:w="33"/>
        <w:gridCol w:w="908"/>
        <w:gridCol w:w="24"/>
        <w:gridCol w:w="25"/>
        <w:gridCol w:w="702"/>
        <w:gridCol w:w="124"/>
        <w:gridCol w:w="153"/>
        <w:gridCol w:w="1100"/>
        <w:gridCol w:w="21"/>
        <w:gridCol w:w="568"/>
        <w:gridCol w:w="270"/>
        <w:gridCol w:w="14"/>
        <w:gridCol w:w="104"/>
        <w:gridCol w:w="884"/>
        <w:gridCol w:w="1422"/>
      </w:tblGrid>
      <w:tr w:rsidR="004A13F1" w:rsidRPr="00BC63E1" w14:paraId="705F4259" w14:textId="77777777" w:rsidTr="004A13F1">
        <w:trPr>
          <w:trHeight w:val="397"/>
        </w:trPr>
        <w:tc>
          <w:tcPr>
            <w:tcW w:w="2586" w:type="dxa"/>
            <w:gridSpan w:val="3"/>
            <w:vAlign w:val="bottom"/>
          </w:tcPr>
          <w:p w14:paraId="1852BC31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סוג הבישול (הקף בעיגול): </w:t>
            </w:r>
          </w:p>
        </w:tc>
        <w:tc>
          <w:tcPr>
            <w:tcW w:w="1253" w:type="dxa"/>
            <w:gridSpan w:val="2"/>
            <w:vAlign w:val="bottom"/>
          </w:tcPr>
          <w:p w14:paraId="390A66DD" w14:textId="77777777" w:rsidR="004A13F1" w:rsidRPr="00BC63E1" w:rsidRDefault="004A13F1" w:rsidP="004A13F1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מודרות</w:t>
            </w:r>
          </w:p>
        </w:tc>
        <w:tc>
          <w:tcPr>
            <w:tcW w:w="1274" w:type="dxa"/>
            <w:gridSpan w:val="5"/>
            <w:vAlign w:val="bottom"/>
          </w:tcPr>
          <w:p w14:paraId="5F18F590" w14:textId="30A3AD0D" w:rsidR="004A13F1" w:rsidRPr="00BC63E1" w:rsidRDefault="004A13F1" w:rsidP="004A13F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גז</w:t>
            </w:r>
          </w:p>
        </w:tc>
        <w:tc>
          <w:tcPr>
            <w:tcW w:w="751" w:type="dxa"/>
            <w:gridSpan w:val="3"/>
            <w:vAlign w:val="bottom"/>
          </w:tcPr>
          <w:p w14:paraId="5B9187E0" w14:textId="00E61659" w:rsidR="004A13F1" w:rsidRPr="00BC63E1" w:rsidRDefault="004A13F1" w:rsidP="004A13F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אחר:</w:t>
            </w:r>
          </w:p>
        </w:tc>
        <w:tc>
          <w:tcPr>
            <w:tcW w:w="2236" w:type="dxa"/>
            <w:gridSpan w:val="6"/>
            <w:tcBorders>
              <w:bottom w:val="single" w:sz="4" w:space="0" w:color="auto"/>
            </w:tcBorders>
            <w:vAlign w:val="bottom"/>
          </w:tcPr>
          <w:p w14:paraId="79169229" w14:textId="5A2B3331" w:rsidR="004A13F1" w:rsidRPr="00BC63E1" w:rsidRDefault="004A13F1" w:rsidP="004A13F1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424" w:type="dxa"/>
            <w:gridSpan w:val="4"/>
            <w:vAlign w:val="bottom"/>
          </w:tcPr>
          <w:p w14:paraId="71F21D69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51ED37B6" w14:textId="77777777" w:rsidTr="004A13F1">
        <w:trPr>
          <w:trHeight w:val="397"/>
        </w:trPr>
        <w:tc>
          <w:tcPr>
            <w:tcW w:w="2586" w:type="dxa"/>
            <w:gridSpan w:val="3"/>
            <w:vAlign w:val="bottom"/>
          </w:tcPr>
          <w:p w14:paraId="11813E41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קונספט הבישול (הקף בעיגול):</w:t>
            </w:r>
          </w:p>
        </w:tc>
        <w:tc>
          <w:tcPr>
            <w:tcW w:w="1586" w:type="dxa"/>
            <w:gridSpan w:val="5"/>
            <w:vAlign w:val="bottom"/>
          </w:tcPr>
          <w:p w14:paraId="263E0913" w14:textId="77777777" w:rsidR="004A13F1" w:rsidRPr="00BC63E1" w:rsidRDefault="004A13F1" w:rsidP="004A13F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שבטי מרוכז</w:t>
            </w:r>
          </w:p>
        </w:tc>
        <w:tc>
          <w:tcPr>
            <w:tcW w:w="990" w:type="dxa"/>
            <w:gridSpan w:val="4"/>
            <w:vAlign w:val="bottom"/>
          </w:tcPr>
          <w:p w14:paraId="34EEDFFD" w14:textId="77777777" w:rsidR="004A13F1" w:rsidRPr="00BC63E1" w:rsidRDefault="004A13F1" w:rsidP="004A13F1">
            <w:pPr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גדודי</w:t>
            </w:r>
          </w:p>
        </w:tc>
        <w:tc>
          <w:tcPr>
            <w:tcW w:w="5362" w:type="dxa"/>
            <w:gridSpan w:val="11"/>
            <w:vAlign w:val="bottom"/>
          </w:tcPr>
          <w:p w14:paraId="4B13CEB1" w14:textId="16A2C3B1" w:rsidR="004A13F1" w:rsidRPr="00BC63E1" w:rsidRDefault="004A13F1" w:rsidP="004A13F1">
            <w:pPr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קבוצתי</w:t>
            </w:r>
          </w:p>
        </w:tc>
      </w:tr>
      <w:tr w:rsidR="004A13F1" w:rsidRPr="00BC63E1" w14:paraId="47B039F2" w14:textId="77777777" w:rsidTr="004A13F1">
        <w:trPr>
          <w:trHeight w:val="397"/>
        </w:trPr>
        <w:tc>
          <w:tcPr>
            <w:tcW w:w="2586" w:type="dxa"/>
            <w:gridSpan w:val="3"/>
            <w:vAlign w:val="bottom"/>
          </w:tcPr>
          <w:p w14:paraId="147F3209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אופן בישול </w:t>
            </w:r>
            <w:r w:rsidRPr="00BC63E1">
              <w:rPr>
                <w:rFonts w:ascii="David" w:hAnsi="David" w:cs="David"/>
                <w:sz w:val="14"/>
                <w:szCs w:val="14"/>
                <w:rtl/>
              </w:rPr>
              <w:t>(במקרה של בישול צופי)</w:t>
            </w:r>
          </w:p>
        </w:tc>
        <w:tc>
          <w:tcPr>
            <w:tcW w:w="1619" w:type="dxa"/>
            <w:gridSpan w:val="6"/>
            <w:vAlign w:val="bottom"/>
          </w:tcPr>
          <w:p w14:paraId="6EAF52D7" w14:textId="77777777" w:rsidR="004A13F1" w:rsidRPr="00BC63E1" w:rsidRDefault="004A13F1" w:rsidP="004A13F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חצי חבית</w:t>
            </w:r>
          </w:p>
        </w:tc>
        <w:tc>
          <w:tcPr>
            <w:tcW w:w="932" w:type="dxa"/>
            <w:gridSpan w:val="2"/>
            <w:vAlign w:val="bottom"/>
          </w:tcPr>
          <w:p w14:paraId="5709FE8F" w14:textId="77777777" w:rsidR="004A13F1" w:rsidRPr="00BC63E1" w:rsidRDefault="004A13F1" w:rsidP="004A13F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פח גלי</w:t>
            </w:r>
          </w:p>
        </w:tc>
        <w:tc>
          <w:tcPr>
            <w:tcW w:w="2125" w:type="dxa"/>
            <w:gridSpan w:val="6"/>
            <w:vAlign w:val="bottom"/>
          </w:tcPr>
          <w:p w14:paraId="3577A8EA" w14:textId="55BF49C2" w:rsidR="004A13F1" w:rsidRPr="00BC63E1" w:rsidRDefault="00504386" w:rsidP="004A13F1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בורות</w:t>
            </w:r>
          </w:p>
        </w:tc>
        <w:tc>
          <w:tcPr>
            <w:tcW w:w="956" w:type="dxa"/>
            <w:gridSpan w:val="4"/>
            <w:vAlign w:val="bottom"/>
          </w:tcPr>
          <w:p w14:paraId="4A97E13D" w14:textId="77777777" w:rsidR="004A13F1" w:rsidRPr="00BC63E1" w:rsidRDefault="004A13F1" w:rsidP="004A13F1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vAlign w:val="bottom"/>
          </w:tcPr>
          <w:p w14:paraId="3FA8BEE5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34FDB8E3" w14:textId="77777777" w:rsidTr="004A13F1">
        <w:trPr>
          <w:trHeight w:val="397"/>
        </w:trPr>
        <w:tc>
          <w:tcPr>
            <w:tcW w:w="5988" w:type="dxa"/>
            <w:gridSpan w:val="14"/>
            <w:vAlign w:val="bottom"/>
          </w:tcPr>
          <w:p w14:paraId="4EABE230" w14:textId="07E90E3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כמות בוגרים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משגיחים</w:t>
            </w:r>
            <w:r w:rsidR="00E32AE4" w:rsidRPr="00E32AE4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 </w:t>
            </w: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</w:rPr>
              <w:t>ומיקומם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(במקרה של יותר ממוקד אחד של אש):</w:t>
            </w: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  <w:vAlign w:val="bottom"/>
          </w:tcPr>
          <w:p w14:paraId="33112D25" w14:textId="3A63F680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20C71228" w14:textId="77777777" w:rsidTr="004A13F1">
        <w:trPr>
          <w:trHeight w:val="397"/>
        </w:trPr>
        <w:tc>
          <w:tcPr>
            <w:tcW w:w="2912" w:type="dxa"/>
            <w:gridSpan w:val="4"/>
            <w:vAlign w:val="bottom"/>
          </w:tcPr>
          <w:p w14:paraId="04AAAB25" w14:textId="14E966CD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מי מבשל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(הקף בעיגול):</w:t>
            </w:r>
          </w:p>
        </w:tc>
        <w:tc>
          <w:tcPr>
            <w:tcW w:w="1123" w:type="dxa"/>
            <w:gridSpan w:val="3"/>
            <w:vAlign w:val="bottom"/>
          </w:tcPr>
          <w:p w14:paraId="22745348" w14:textId="77777777" w:rsidR="004A13F1" w:rsidRPr="00BC63E1" w:rsidRDefault="004A13F1" w:rsidP="004A13F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בוגרים</w:t>
            </w:r>
          </w:p>
        </w:tc>
        <w:tc>
          <w:tcPr>
            <w:tcW w:w="1102" w:type="dxa"/>
            <w:gridSpan w:val="4"/>
            <w:vAlign w:val="bottom"/>
          </w:tcPr>
          <w:p w14:paraId="63ABA468" w14:textId="77777777" w:rsidR="004A13F1" w:rsidRPr="00BC63E1" w:rsidRDefault="004A13F1" w:rsidP="004A13F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הורים</w:t>
            </w:r>
          </w:p>
        </w:tc>
        <w:tc>
          <w:tcPr>
            <w:tcW w:w="1004" w:type="dxa"/>
            <w:gridSpan w:val="4"/>
            <w:vAlign w:val="bottom"/>
          </w:tcPr>
          <w:p w14:paraId="4ACF0CE9" w14:textId="77777777" w:rsidR="004A13F1" w:rsidRPr="00BC63E1" w:rsidRDefault="004A13F1" w:rsidP="004A13F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שכב"ג</w:t>
            </w:r>
          </w:p>
        </w:tc>
        <w:tc>
          <w:tcPr>
            <w:tcW w:w="4383" w:type="dxa"/>
            <w:gridSpan w:val="8"/>
            <w:tcBorders>
              <w:top w:val="single" w:sz="4" w:space="0" w:color="auto"/>
            </w:tcBorders>
            <w:vAlign w:val="bottom"/>
          </w:tcPr>
          <w:p w14:paraId="042F2C67" w14:textId="0B178AFF" w:rsidR="004A13F1" w:rsidRPr="00BC63E1" w:rsidRDefault="004A13F1" w:rsidP="004A13F1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חניכים</w:t>
            </w:r>
          </w:p>
        </w:tc>
      </w:tr>
      <w:tr w:rsidR="004A13F1" w:rsidRPr="00BC63E1" w14:paraId="60A3A5ED" w14:textId="77777777" w:rsidTr="004A13F1">
        <w:trPr>
          <w:trHeight w:val="397"/>
        </w:trPr>
        <w:tc>
          <w:tcPr>
            <w:tcW w:w="4035" w:type="dxa"/>
            <w:gridSpan w:val="7"/>
            <w:vAlign w:val="bottom"/>
          </w:tcPr>
          <w:p w14:paraId="10105EDA" w14:textId="2663A8B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במידה וחניכים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מבשלים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איזה </w:t>
            </w:r>
            <w:r w:rsidR="00E32AE4">
              <w:rPr>
                <w:rFonts w:ascii="David" w:hAnsi="David" w:cs="David" w:hint="cs"/>
                <w:sz w:val="20"/>
                <w:szCs w:val="20"/>
                <w:rtl/>
              </w:rPr>
              <w:t>שכבות גיל?</w:t>
            </w:r>
          </w:p>
        </w:tc>
        <w:tc>
          <w:tcPr>
            <w:tcW w:w="2106" w:type="dxa"/>
            <w:gridSpan w:val="8"/>
            <w:tcBorders>
              <w:bottom w:val="single" w:sz="4" w:space="0" w:color="auto"/>
            </w:tcBorders>
            <w:vAlign w:val="bottom"/>
          </w:tcPr>
          <w:p w14:paraId="5F138E43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4383" w:type="dxa"/>
            <w:gridSpan w:val="8"/>
            <w:vAlign w:val="bottom"/>
          </w:tcPr>
          <w:p w14:paraId="0C457B9B" w14:textId="4FEEBB99" w:rsidR="0061333E" w:rsidRPr="00BC63E1" w:rsidRDefault="0061333E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180C45C2" w14:textId="77777777" w:rsidTr="004A13F1">
        <w:trPr>
          <w:trHeight w:val="397"/>
        </w:trPr>
        <w:tc>
          <w:tcPr>
            <w:tcW w:w="2352" w:type="dxa"/>
            <w:gridSpan w:val="2"/>
            <w:vAlign w:val="bottom"/>
          </w:tcPr>
          <w:p w14:paraId="01214CEB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כמות מדורות / בלוני גז:</w:t>
            </w:r>
          </w:p>
        </w:tc>
        <w:tc>
          <w:tcPr>
            <w:tcW w:w="2785" w:type="dxa"/>
            <w:gridSpan w:val="9"/>
            <w:tcBorders>
              <w:bottom w:val="single" w:sz="4" w:space="0" w:color="auto"/>
            </w:tcBorders>
            <w:vAlign w:val="bottom"/>
          </w:tcPr>
          <w:p w14:paraId="75908259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vAlign w:val="bottom"/>
          </w:tcPr>
          <w:p w14:paraId="43E58C44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3283" w:type="dxa"/>
            <w:gridSpan w:val="7"/>
            <w:vAlign w:val="bottom"/>
          </w:tcPr>
          <w:p w14:paraId="5842DC5A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4CDD66D0" w14:textId="77777777" w:rsidTr="004A13F1">
        <w:trPr>
          <w:trHeight w:val="397"/>
        </w:trPr>
        <w:tc>
          <w:tcPr>
            <w:tcW w:w="2352" w:type="dxa"/>
            <w:gridSpan w:val="2"/>
            <w:vAlign w:val="bottom"/>
          </w:tcPr>
          <w:p w14:paraId="29DCEDE2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בדיקת ציוד גז ע"י טכנאי:</w:t>
            </w:r>
          </w:p>
        </w:tc>
        <w:tc>
          <w:tcPr>
            <w:tcW w:w="2785" w:type="dxa"/>
            <w:gridSpan w:val="9"/>
            <w:tcBorders>
              <w:top w:val="single" w:sz="4" w:space="0" w:color="auto"/>
            </w:tcBorders>
            <w:vAlign w:val="bottom"/>
          </w:tcPr>
          <w:p w14:paraId="1B9EB8BE" w14:textId="77777777" w:rsidR="004A13F1" w:rsidRPr="00BC63E1" w:rsidRDefault="004A13F1" w:rsidP="004A13F1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בוצע / לא בוצע</w:t>
            </w:r>
          </w:p>
        </w:tc>
        <w:tc>
          <w:tcPr>
            <w:tcW w:w="2693" w:type="dxa"/>
            <w:gridSpan w:val="7"/>
            <w:vAlign w:val="bottom"/>
          </w:tcPr>
          <w:p w14:paraId="332208FF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באיזה תאריך בוצעה הבדיקה: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bottom"/>
          </w:tcPr>
          <w:p w14:paraId="3BBFEC6A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361FCDE4" w14:textId="77777777" w:rsidTr="004A13F1">
        <w:trPr>
          <w:trHeight w:val="397"/>
        </w:trPr>
        <w:tc>
          <w:tcPr>
            <w:tcW w:w="5137" w:type="dxa"/>
            <w:gridSpan w:val="11"/>
            <w:vAlign w:val="bottom"/>
          </w:tcPr>
          <w:p w14:paraId="64BE1E44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מה המנגנון לבדיקת יציבות עמדת הבישול לפני הדלקת האש?</w:t>
            </w:r>
          </w:p>
        </w:tc>
        <w:tc>
          <w:tcPr>
            <w:tcW w:w="5387" w:type="dxa"/>
            <w:gridSpan w:val="12"/>
            <w:tcBorders>
              <w:bottom w:val="single" w:sz="4" w:space="0" w:color="auto"/>
            </w:tcBorders>
            <w:vAlign w:val="bottom"/>
          </w:tcPr>
          <w:p w14:paraId="6C9BF556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65B4025F" w14:textId="77777777" w:rsidTr="004A13F1">
        <w:trPr>
          <w:trHeight w:val="397"/>
        </w:trPr>
        <w:tc>
          <w:tcPr>
            <w:tcW w:w="3852" w:type="dxa"/>
            <w:gridSpan w:val="6"/>
            <w:vAlign w:val="bottom"/>
          </w:tcPr>
          <w:p w14:paraId="7D2A8229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מתקיים שימוש בגזיות ע"י שכב"ג  ?</w:t>
            </w:r>
          </w:p>
        </w:tc>
        <w:tc>
          <w:tcPr>
            <w:tcW w:w="1285" w:type="dxa"/>
            <w:gridSpan w:val="5"/>
            <w:vAlign w:val="bottom"/>
          </w:tcPr>
          <w:p w14:paraId="62D05308" w14:textId="77777777" w:rsidR="004A13F1" w:rsidRPr="00BC63E1" w:rsidRDefault="004A13F1" w:rsidP="004A13F1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 xml:space="preserve">כן / לא </w:t>
            </w:r>
          </w:p>
        </w:tc>
        <w:tc>
          <w:tcPr>
            <w:tcW w:w="3965" w:type="dxa"/>
            <w:gridSpan w:val="11"/>
            <w:vAlign w:val="bottom"/>
          </w:tcPr>
          <w:p w14:paraId="6D0E48B9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אם כן, מה הוא המנגנון לבדיקת תקינות הגזיות? 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14:paraId="5808D3D9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3B96C9BB" w14:textId="77777777" w:rsidTr="004A13F1">
        <w:trPr>
          <w:trHeight w:val="397"/>
        </w:trPr>
        <w:tc>
          <w:tcPr>
            <w:tcW w:w="10524" w:type="dxa"/>
            <w:gridSpan w:val="23"/>
            <w:tcBorders>
              <w:bottom w:val="single" w:sz="4" w:space="0" w:color="auto"/>
            </w:tcBorders>
            <w:vAlign w:val="bottom"/>
          </w:tcPr>
          <w:p w14:paraId="45CBEED9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A13F1" w:rsidRPr="00BC63E1" w14:paraId="1E701FE3" w14:textId="77777777" w:rsidTr="004A13F1">
        <w:trPr>
          <w:trHeight w:val="397"/>
        </w:trPr>
        <w:tc>
          <w:tcPr>
            <w:tcW w:w="10524" w:type="dxa"/>
            <w:gridSpan w:val="23"/>
            <w:tcBorders>
              <w:top w:val="single" w:sz="4" w:space="0" w:color="auto"/>
            </w:tcBorders>
            <w:vAlign w:val="bottom"/>
          </w:tcPr>
          <w:p w14:paraId="22C5EF0A" w14:textId="77777777" w:rsidR="004A13F1" w:rsidRPr="00BC63E1" w:rsidRDefault="004A13F1" w:rsidP="004A13F1">
            <w:pPr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</w:rPr>
              <w:t>שימו לב: אסור להשתמש בגזיות עם בלוני ניקוב</w:t>
            </w:r>
          </w:p>
        </w:tc>
      </w:tr>
      <w:tr w:rsidR="004A13F1" w:rsidRPr="00BC63E1" w14:paraId="3AC2FFE6" w14:textId="77777777" w:rsidTr="004A13F1">
        <w:trPr>
          <w:trHeight w:val="397"/>
        </w:trPr>
        <w:tc>
          <w:tcPr>
            <w:tcW w:w="2586" w:type="dxa"/>
            <w:gridSpan w:val="3"/>
            <w:vAlign w:val="bottom"/>
          </w:tcPr>
          <w:p w14:paraId="4E84055B" w14:textId="312B6E4A" w:rsidR="004A13F1" w:rsidRPr="00BC63E1" w:rsidRDefault="004A13F1" w:rsidP="004A13F1">
            <w:pPr>
              <w:rPr>
                <w:rFonts w:ascii="David" w:hAnsi="David" w:cs="David"/>
                <w:sz w:val="18"/>
                <w:szCs w:val="18"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נקודות לתדריך מבשלים</w:t>
            </w:r>
            <w:r w:rsidR="00BF4FE1">
              <w:rPr>
                <w:rFonts w:ascii="David" w:hAnsi="David" w:cs="David" w:hint="cs"/>
                <w:b/>
                <w:bCs/>
                <w:sz w:val="18"/>
                <w:szCs w:val="18"/>
                <w:rtl/>
              </w:rPr>
              <w:t>/ות</w:t>
            </w:r>
            <w:r w:rsidRPr="00BC63E1">
              <w:rPr>
                <w:rFonts w:ascii="David" w:hAnsi="David" w:cs="David"/>
                <w:sz w:val="18"/>
                <w:szCs w:val="18"/>
                <w:rtl/>
              </w:rPr>
              <w:t>:</w:t>
            </w:r>
          </w:p>
        </w:tc>
        <w:tc>
          <w:tcPr>
            <w:tcW w:w="7938" w:type="dxa"/>
            <w:gridSpan w:val="20"/>
            <w:vAlign w:val="bottom"/>
          </w:tcPr>
          <w:p w14:paraId="39CE4F3F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0A28961E" w14:textId="77777777" w:rsidTr="004A13F1">
        <w:trPr>
          <w:trHeight w:val="397"/>
        </w:trPr>
        <w:tc>
          <w:tcPr>
            <w:tcW w:w="370" w:type="dxa"/>
            <w:vAlign w:val="bottom"/>
          </w:tcPr>
          <w:p w14:paraId="65DFF67D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1.</w:t>
            </w:r>
          </w:p>
        </w:tc>
        <w:tc>
          <w:tcPr>
            <w:tcW w:w="10154" w:type="dxa"/>
            <w:gridSpan w:val="22"/>
            <w:tcBorders>
              <w:bottom w:val="single" w:sz="4" w:space="0" w:color="auto"/>
            </w:tcBorders>
            <w:vAlign w:val="bottom"/>
          </w:tcPr>
          <w:p w14:paraId="5C0014BE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5200B3E3" w14:textId="77777777" w:rsidTr="004A13F1">
        <w:trPr>
          <w:trHeight w:val="397"/>
        </w:trPr>
        <w:tc>
          <w:tcPr>
            <w:tcW w:w="370" w:type="dxa"/>
            <w:vAlign w:val="bottom"/>
          </w:tcPr>
          <w:p w14:paraId="5213AF40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2.</w:t>
            </w:r>
          </w:p>
        </w:tc>
        <w:tc>
          <w:tcPr>
            <w:tcW w:w="1015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37067C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525ED249" w14:textId="77777777" w:rsidTr="004A13F1">
        <w:trPr>
          <w:trHeight w:val="397"/>
        </w:trPr>
        <w:tc>
          <w:tcPr>
            <w:tcW w:w="370" w:type="dxa"/>
            <w:vAlign w:val="bottom"/>
          </w:tcPr>
          <w:p w14:paraId="0001FA70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lastRenderedPageBreak/>
              <w:t>3.</w:t>
            </w:r>
          </w:p>
        </w:tc>
        <w:tc>
          <w:tcPr>
            <w:tcW w:w="10154" w:type="dxa"/>
            <w:gridSpan w:val="22"/>
            <w:tcBorders>
              <w:top w:val="single" w:sz="4" w:space="0" w:color="auto"/>
            </w:tcBorders>
            <w:vAlign w:val="bottom"/>
          </w:tcPr>
          <w:p w14:paraId="66F14E89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0E5B2E63" w14:textId="77777777" w:rsidTr="004A13F1">
        <w:trPr>
          <w:trHeight w:val="397"/>
        </w:trPr>
        <w:tc>
          <w:tcPr>
            <w:tcW w:w="2586" w:type="dxa"/>
            <w:gridSpan w:val="3"/>
            <w:tcBorders>
              <w:top w:val="single" w:sz="4" w:space="0" w:color="auto"/>
            </w:tcBorders>
            <w:vAlign w:val="bottom"/>
          </w:tcPr>
          <w:p w14:paraId="1AB60D2B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אופן אחסנת המזון עד לטיול: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3EB82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952" w:type="dxa"/>
            <w:gridSpan w:val="8"/>
            <w:tcBorders>
              <w:top w:val="single" w:sz="4" w:space="0" w:color="auto"/>
            </w:tcBorders>
            <w:vAlign w:val="bottom"/>
          </w:tcPr>
          <w:p w14:paraId="5E0EBF9A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אופן אחסנת המזון במהלך הטיול: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D96DEE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0A47EF47" w14:textId="77777777" w:rsidTr="004A13F1">
        <w:trPr>
          <w:trHeight w:val="397"/>
        </w:trPr>
        <w:tc>
          <w:tcPr>
            <w:tcW w:w="2586" w:type="dxa"/>
            <w:gridSpan w:val="3"/>
            <w:vAlign w:val="bottom"/>
          </w:tcPr>
          <w:p w14:paraId="5B0F473B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אופן הארת שטח הבישול?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C9645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952" w:type="dxa"/>
            <w:gridSpan w:val="8"/>
            <w:vAlign w:val="bottom"/>
          </w:tcPr>
          <w:p w14:paraId="6D8DCE39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אופן הארת שטח ההכנות לבישול?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D55F8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</w:tbl>
    <w:p w14:paraId="04B324BA" w14:textId="77777777" w:rsidR="004A13F1" w:rsidRPr="00BC63E1" w:rsidRDefault="004A13F1" w:rsidP="002154B7">
      <w:pPr>
        <w:tabs>
          <w:tab w:val="left" w:pos="4199"/>
        </w:tabs>
        <w:spacing w:line="360" w:lineRule="auto"/>
        <w:rPr>
          <w:rStyle w:val="af9"/>
          <w:rFonts w:ascii="David" w:hAnsi="David" w:cs="David"/>
          <w:b/>
          <w:bCs/>
          <w:u w:val="single"/>
          <w:rtl/>
        </w:rPr>
      </w:pPr>
    </w:p>
    <w:p w14:paraId="6794B44E" w14:textId="77777777" w:rsidR="004A13F1" w:rsidRPr="00BC63E1" w:rsidRDefault="004A13F1" w:rsidP="002154B7">
      <w:pPr>
        <w:tabs>
          <w:tab w:val="left" w:pos="4199"/>
        </w:tabs>
        <w:spacing w:line="360" w:lineRule="auto"/>
        <w:rPr>
          <w:rFonts w:ascii="David" w:hAnsi="David" w:cs="David"/>
          <w:b/>
          <w:bCs/>
          <w:sz w:val="22"/>
          <w:szCs w:val="22"/>
          <w:u w:val="single"/>
          <w:rtl/>
        </w:rPr>
      </w:pPr>
    </w:p>
    <w:p w14:paraId="4ED61224" w14:textId="77777777" w:rsidR="00087D8E" w:rsidRPr="00BC63E1" w:rsidRDefault="00087D8E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23" w:name="_Toc160104514"/>
      <w:bookmarkStart w:id="24" w:name="_Toc166061994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ניהול סיכונים ל</w:t>
      </w:r>
      <w:r w:rsidR="00665BDD"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שלב ה</w:t>
      </w:r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בישול</w:t>
      </w:r>
      <w:bookmarkEnd w:id="23"/>
      <w:bookmarkEnd w:id="24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615"/>
        <w:gridCol w:w="2358"/>
        <w:gridCol w:w="4948"/>
      </w:tblGrid>
      <w:tr w:rsidR="00087D8E" w:rsidRPr="00BC63E1" w14:paraId="03A5F3C3" w14:textId="77777777" w:rsidTr="00244D22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2C7F2" w14:textId="77777777" w:rsidR="00087D8E" w:rsidRPr="00BC63E1" w:rsidRDefault="00087D8E" w:rsidP="004728F0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D52BA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נקודות תורפה בבישול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6BCF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14:paraId="1183AD8F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פעילות מתקנת</w:t>
            </w:r>
          </w:p>
        </w:tc>
      </w:tr>
      <w:tr w:rsidR="00087D8E" w:rsidRPr="00BC63E1" w14:paraId="59759564" w14:textId="77777777" w:rsidTr="00244D22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524C8" w14:textId="77777777" w:rsidR="00087D8E" w:rsidRPr="00BC63E1" w:rsidRDefault="00087D8E" w:rsidP="004728F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1.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  <w:vAlign w:val="center"/>
          </w:tcPr>
          <w:p w14:paraId="5EE0D52F" w14:textId="77777777" w:rsidR="00087D8E" w:rsidRPr="00BC63E1" w:rsidRDefault="00087D8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F65AE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top w:val="nil"/>
              <w:left w:val="nil"/>
              <w:right w:val="nil"/>
            </w:tcBorders>
          </w:tcPr>
          <w:p w14:paraId="50CCBCD8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087D8E" w:rsidRPr="00BC63E1" w14:paraId="74170CCF" w14:textId="77777777" w:rsidTr="00244D22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0FEE3" w14:textId="77777777" w:rsidR="00087D8E" w:rsidRPr="00BC63E1" w:rsidRDefault="00087D8E" w:rsidP="004728F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2.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4E6F10F9" w14:textId="77777777" w:rsidR="00087D8E" w:rsidRPr="00BC63E1" w:rsidRDefault="00087D8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F760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7220EC52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087D8E" w:rsidRPr="00BC63E1" w14:paraId="1C9ED0A8" w14:textId="77777777" w:rsidTr="00244D22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34754" w14:textId="77777777" w:rsidR="00087D8E" w:rsidRPr="00BC63E1" w:rsidRDefault="00087D8E" w:rsidP="004728F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3.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1CE42B2C" w14:textId="77777777" w:rsidR="00087D8E" w:rsidRPr="00BC63E1" w:rsidRDefault="00087D8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8FFA9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0954FDF2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087D8E" w:rsidRPr="00BC63E1" w14:paraId="0D50563D" w14:textId="77777777" w:rsidTr="00244D22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78929" w14:textId="77777777" w:rsidR="00087D8E" w:rsidRPr="00BC63E1" w:rsidRDefault="00087D8E" w:rsidP="004728F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4.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0315B25B" w14:textId="77777777" w:rsidR="00087D8E" w:rsidRPr="00BC63E1" w:rsidRDefault="00087D8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7F2F8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18E110DB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087D8E" w:rsidRPr="00BC63E1" w14:paraId="4AAF78D7" w14:textId="77777777" w:rsidTr="00244D22">
        <w:trPr>
          <w:trHeight w:val="3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909DF" w14:textId="77777777" w:rsidR="00087D8E" w:rsidRPr="00BC63E1" w:rsidRDefault="00087D8E" w:rsidP="004728F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5.</w:t>
            </w:r>
          </w:p>
        </w:tc>
        <w:tc>
          <w:tcPr>
            <w:tcW w:w="2615" w:type="dxa"/>
            <w:tcBorders>
              <w:left w:val="nil"/>
              <w:right w:val="nil"/>
            </w:tcBorders>
            <w:vAlign w:val="center"/>
          </w:tcPr>
          <w:p w14:paraId="1BCC9432" w14:textId="77777777" w:rsidR="00087D8E" w:rsidRPr="00BC63E1" w:rsidRDefault="00087D8E" w:rsidP="004728F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DF006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48" w:type="dxa"/>
            <w:tcBorders>
              <w:left w:val="nil"/>
              <w:right w:val="nil"/>
            </w:tcBorders>
          </w:tcPr>
          <w:p w14:paraId="38CDCFF3" w14:textId="77777777" w:rsidR="00087D8E" w:rsidRPr="00BC63E1" w:rsidRDefault="00087D8E" w:rsidP="004728F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48BBA898" w14:textId="77777777" w:rsidR="004A13F1" w:rsidRPr="00BC63E1" w:rsidRDefault="004A13F1" w:rsidP="004A13F1">
      <w:pPr>
        <w:pStyle w:val="1"/>
        <w:rPr>
          <w:rFonts w:ascii="David" w:hAnsi="David" w:cs="David"/>
          <w:rtl/>
        </w:rPr>
      </w:pPr>
    </w:p>
    <w:p w14:paraId="0DB4F9AE" w14:textId="77777777" w:rsidR="00665BDD" w:rsidRPr="00BC63E1" w:rsidRDefault="00665BDD" w:rsidP="00665BDD">
      <w:pPr>
        <w:rPr>
          <w:rFonts w:ascii="David" w:hAnsi="David" w:cs="David"/>
          <w:rtl/>
        </w:rPr>
      </w:pPr>
    </w:p>
    <w:p w14:paraId="2EACA3A5" w14:textId="77777777" w:rsidR="002154B7" w:rsidRPr="00BC63E1" w:rsidRDefault="004A13F1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25" w:name="_Toc166061995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בטיחות באש</w:t>
      </w:r>
      <w:r w:rsidR="00F0734D"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:</w:t>
      </w:r>
      <w:bookmarkEnd w:id="25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 xml:space="preserve"> </w:t>
      </w: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2612"/>
        <w:gridCol w:w="1141"/>
        <w:gridCol w:w="425"/>
        <w:gridCol w:w="427"/>
        <w:gridCol w:w="15"/>
        <w:gridCol w:w="689"/>
        <w:gridCol w:w="288"/>
        <w:gridCol w:w="1416"/>
        <w:gridCol w:w="847"/>
        <w:gridCol w:w="1563"/>
        <w:gridCol w:w="423"/>
      </w:tblGrid>
      <w:tr w:rsidR="00244D22" w:rsidRPr="00BC63E1" w14:paraId="4448019E" w14:textId="77777777" w:rsidTr="00665BDD">
        <w:trPr>
          <w:gridAfter w:val="1"/>
          <w:wAfter w:w="423" w:type="dxa"/>
          <w:trHeight w:val="340"/>
        </w:trPr>
        <w:tc>
          <w:tcPr>
            <w:tcW w:w="4178" w:type="dxa"/>
            <w:gridSpan w:val="3"/>
            <w:vAlign w:val="bottom"/>
          </w:tcPr>
          <w:p w14:paraId="300EAD43" w14:textId="7D75B430" w:rsidR="00244D22" w:rsidRPr="00BC63E1" w:rsidRDefault="00244D22" w:rsidP="00425AC7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מתקיימת הדרכת כיבוי אש לנציגי</w:t>
            </w:r>
            <w:r w:rsidR="00BF4FE1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שכב"ג.</w:t>
            </w:r>
          </w:p>
        </w:tc>
        <w:tc>
          <w:tcPr>
            <w:tcW w:w="2835" w:type="dxa"/>
            <w:gridSpan w:val="5"/>
            <w:vAlign w:val="bottom"/>
          </w:tcPr>
          <w:p w14:paraId="3E199F48" w14:textId="77777777" w:rsidR="00244D22" w:rsidRPr="00BC63E1" w:rsidRDefault="00244D22" w:rsidP="00425AC7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780072FB" w14:textId="77777777" w:rsidR="00244D22" w:rsidRPr="00BC63E1" w:rsidRDefault="00244D22" w:rsidP="00425AC7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  /   לא</w:t>
            </w:r>
          </w:p>
        </w:tc>
      </w:tr>
      <w:tr w:rsidR="00212DB9" w:rsidRPr="00BC63E1" w14:paraId="68410E99" w14:textId="77777777" w:rsidTr="00BF4FE1">
        <w:trPr>
          <w:gridAfter w:val="1"/>
          <w:wAfter w:w="423" w:type="dxa"/>
          <w:trHeight w:val="340"/>
        </w:trPr>
        <w:tc>
          <w:tcPr>
            <w:tcW w:w="2612" w:type="dxa"/>
            <w:vAlign w:val="bottom"/>
          </w:tcPr>
          <w:p w14:paraId="1972DCBF" w14:textId="20BF8C67" w:rsidR="00212DB9" w:rsidRPr="00BC63E1" w:rsidRDefault="00212DB9" w:rsidP="00425AC7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אחראי</w:t>
            </w:r>
            <w:r w:rsidR="00BF4FE1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לתדרוך חוליות הג"ס:</w:t>
            </w:r>
          </w:p>
        </w:tc>
        <w:tc>
          <w:tcPr>
            <w:tcW w:w="2008" w:type="dxa"/>
            <w:gridSpan w:val="4"/>
            <w:tcBorders>
              <w:bottom w:val="single" w:sz="4" w:space="0" w:color="auto"/>
            </w:tcBorders>
            <w:vAlign w:val="bottom"/>
          </w:tcPr>
          <w:p w14:paraId="668B56C3" w14:textId="77777777" w:rsidR="00212DB9" w:rsidRPr="00BC63E1" w:rsidRDefault="00212DB9" w:rsidP="00425AC7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93" w:type="dxa"/>
            <w:gridSpan w:val="3"/>
            <w:vAlign w:val="bottom"/>
          </w:tcPr>
          <w:p w14:paraId="0A8C6CB5" w14:textId="77777777" w:rsidR="00212DB9" w:rsidRPr="00BC63E1" w:rsidRDefault="00212DB9" w:rsidP="00425AC7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מתי מתקיים התדריך: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48330484" w14:textId="77777777" w:rsidR="00212DB9" w:rsidRPr="00BC63E1" w:rsidRDefault="00212DB9" w:rsidP="00425AC7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2154B7" w:rsidRPr="00BC63E1" w14:paraId="623F1EFE" w14:textId="77777777" w:rsidTr="00665BDD">
        <w:trPr>
          <w:gridAfter w:val="1"/>
          <w:wAfter w:w="423" w:type="dxa"/>
          <w:trHeight w:val="340"/>
        </w:trPr>
        <w:tc>
          <w:tcPr>
            <w:tcW w:w="3753" w:type="dxa"/>
            <w:gridSpan w:val="2"/>
            <w:vAlign w:val="bottom"/>
          </w:tcPr>
          <w:p w14:paraId="22D9EAD6" w14:textId="77777777" w:rsidR="002154B7" w:rsidRPr="00BC63E1" w:rsidRDefault="002154B7" w:rsidP="00425AC7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כמות עמדות הג"ס: </w:t>
            </w:r>
            <w:r w:rsidRPr="00BC63E1">
              <w:rPr>
                <w:rFonts w:ascii="David" w:hAnsi="David" w:cs="David"/>
                <w:sz w:val="16"/>
                <w:szCs w:val="16"/>
                <w:rtl/>
              </w:rPr>
              <w:t>(מטף, דלי חול, דלי מים ומחבט)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12D2C2" w14:textId="77777777" w:rsidR="002154B7" w:rsidRPr="00BC63E1" w:rsidRDefault="002154B7" w:rsidP="00425AC7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93" w:type="dxa"/>
            <w:gridSpan w:val="3"/>
            <w:vAlign w:val="bottom"/>
          </w:tcPr>
          <w:p w14:paraId="762C2D19" w14:textId="77777777" w:rsidR="002154B7" w:rsidRPr="00BC63E1" w:rsidRDefault="002154B7" w:rsidP="00425AC7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אופן פיזור העמדות בשטח: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17CB0302" w14:textId="77777777" w:rsidR="002154B7" w:rsidRPr="00BC63E1" w:rsidRDefault="002154B7" w:rsidP="00425AC7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4A13F1" w:rsidRPr="00BC63E1" w14:paraId="4A03AA87" w14:textId="77777777" w:rsidTr="00665BD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05" w:type="dxa"/>
            <w:gridSpan w:val="4"/>
            <w:vAlign w:val="bottom"/>
          </w:tcPr>
          <w:p w14:paraId="2A94EA1D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האם החניון לילה הינו חניון מיוער: </w:t>
            </w:r>
          </w:p>
        </w:tc>
        <w:tc>
          <w:tcPr>
            <w:tcW w:w="992" w:type="dxa"/>
            <w:gridSpan w:val="3"/>
            <w:vAlign w:val="bottom"/>
          </w:tcPr>
          <w:p w14:paraId="2DE62D55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כן / לא </w:t>
            </w:r>
          </w:p>
        </w:tc>
        <w:tc>
          <w:tcPr>
            <w:tcW w:w="4249" w:type="dxa"/>
            <w:gridSpan w:val="4"/>
            <w:vAlign w:val="bottom"/>
          </w:tcPr>
          <w:p w14:paraId="7265E4B3" w14:textId="77777777" w:rsidR="004A13F1" w:rsidRPr="00BC63E1" w:rsidRDefault="004A13F1" w:rsidP="004A13F1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אם כן, יש להגיש תיק פק"ל פינוי חניון בעת שריפה.</w:t>
            </w:r>
          </w:p>
        </w:tc>
      </w:tr>
      <w:tr w:rsidR="004A13F1" w:rsidRPr="00BC63E1" w14:paraId="3BEACA91" w14:textId="77777777" w:rsidTr="00665BD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05" w:type="dxa"/>
            <w:gridSpan w:val="4"/>
            <w:vAlign w:val="bottom"/>
          </w:tcPr>
          <w:p w14:paraId="09B1CE7E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מה הן ההנחיות של פקח החניון בנושא הדלקת מדורות : </w:t>
            </w:r>
          </w:p>
        </w:tc>
        <w:tc>
          <w:tcPr>
            <w:tcW w:w="5241" w:type="dxa"/>
            <w:gridSpan w:val="7"/>
            <w:tcBorders>
              <w:bottom w:val="single" w:sz="4" w:space="0" w:color="auto"/>
            </w:tcBorders>
            <w:vAlign w:val="bottom"/>
          </w:tcPr>
          <w:p w14:paraId="054B7C43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A13F1" w:rsidRPr="00BC63E1" w14:paraId="33AC96B6" w14:textId="77777777" w:rsidTr="00665BD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05" w:type="dxa"/>
            <w:gridSpan w:val="4"/>
            <w:vAlign w:val="bottom"/>
          </w:tcPr>
          <w:p w14:paraId="3969E74E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מה היא הערכות למצב של פינוי חניון עקב שריפה: </w:t>
            </w:r>
          </w:p>
        </w:tc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DB71E1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A13F1" w:rsidRPr="00BC63E1" w14:paraId="52FAE48E" w14:textId="77777777" w:rsidTr="00665BD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846" w:type="dxa"/>
            <w:gridSpan w:val="11"/>
            <w:vAlign w:val="bottom"/>
          </w:tcPr>
          <w:p w14:paraId="7F1E9303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A13F1" w:rsidRPr="00BC63E1" w14:paraId="6D27C266" w14:textId="77777777" w:rsidTr="00665BD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09" w:type="dxa"/>
            <w:gridSpan w:val="6"/>
            <w:tcBorders>
              <w:top w:val="single" w:sz="4" w:space="0" w:color="auto"/>
            </w:tcBorders>
            <w:vAlign w:val="bottom"/>
          </w:tcPr>
          <w:p w14:paraId="7E1F0F32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האם כל בעלי התפקידים מכירים את שטח הפינוי בעת שריפה ? </w:t>
            </w:r>
          </w:p>
        </w:tc>
        <w:tc>
          <w:tcPr>
            <w:tcW w:w="288" w:type="dxa"/>
            <w:tcBorders>
              <w:top w:val="single" w:sz="4" w:space="0" w:color="auto"/>
            </w:tcBorders>
            <w:vAlign w:val="bottom"/>
          </w:tcPr>
          <w:p w14:paraId="0896FBC9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  <w:vAlign w:val="bottom"/>
          </w:tcPr>
          <w:p w14:paraId="234602FF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כן / לא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bottom"/>
          </w:tcPr>
          <w:p w14:paraId="4FEDB439" w14:textId="77777777" w:rsidR="004A13F1" w:rsidRPr="00BC63E1" w:rsidRDefault="004A13F1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693B505C" w14:textId="77777777" w:rsidR="0061333E" w:rsidRDefault="0061333E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03722DAD" w14:textId="77777777" w:rsidR="0061333E" w:rsidRPr="0061333E" w:rsidRDefault="0061333E">
      <w:pPr>
        <w:bidi w:val="0"/>
        <w:rPr>
          <w:rFonts w:ascii="David" w:eastAsiaTheme="majorEastAsia" w:hAnsi="David" w:cs="David"/>
          <w:b/>
          <w:color w:val="000000" w:themeColor="text1"/>
          <w:kern w:val="2"/>
          <w:rtl/>
          <w:lang w:eastAsia="en-US"/>
          <w14:ligatures w14:val="standardContextual"/>
        </w:rPr>
      </w:pPr>
      <w:r w:rsidRPr="0061333E">
        <w:rPr>
          <w:rFonts w:ascii="David" w:eastAsiaTheme="majorEastAsia" w:hAnsi="David" w:cs="David"/>
          <w:b/>
          <w:color w:val="000000" w:themeColor="text1"/>
          <w:kern w:val="2"/>
          <w:rtl/>
          <w:lang w:eastAsia="en-US"/>
          <w14:ligatures w14:val="standardContextual"/>
        </w:rPr>
        <w:br w:type="page"/>
      </w:r>
    </w:p>
    <w:p w14:paraId="54A154FC" w14:textId="77777777" w:rsidR="0061333E" w:rsidRDefault="0061333E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382873E6" w14:textId="77777777" w:rsidR="0061333E" w:rsidRDefault="0061333E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410D429C" w14:textId="77777777" w:rsidR="0061333E" w:rsidRDefault="0061333E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6FF4D1B3" w14:textId="77777777" w:rsidR="0061333E" w:rsidRDefault="0061333E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71B5BF2E" w14:textId="77777777" w:rsidR="0061333E" w:rsidRDefault="0061333E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2959BF23" w14:textId="1E1DA0FD" w:rsidR="00A83E8D" w:rsidRPr="00BC63E1" w:rsidRDefault="00A83E8D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lang w:eastAsia="en-US"/>
          <w14:ligatures w14:val="standardContextual"/>
        </w:rPr>
      </w:pPr>
      <w:bookmarkStart w:id="26" w:name="_Toc166061996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בנייה מחנאית :</w:t>
      </w:r>
      <w:bookmarkEnd w:id="26"/>
    </w:p>
    <w:p w14:paraId="730673C2" w14:textId="77777777" w:rsidR="00A83E8D" w:rsidRPr="00BC63E1" w:rsidRDefault="00A83E8D" w:rsidP="00A83E8D">
      <w:pPr>
        <w:spacing w:line="360" w:lineRule="auto"/>
        <w:jc w:val="center"/>
        <w:rPr>
          <w:rFonts w:ascii="David" w:hAnsi="David" w:cs="David"/>
          <w:b/>
          <w:bCs/>
          <w:sz w:val="16"/>
          <w:szCs w:val="16"/>
          <w:u w:val="single"/>
          <w:rtl/>
        </w:rPr>
      </w:pPr>
      <w:r w:rsidRPr="00BC63E1">
        <w:rPr>
          <w:rFonts w:ascii="David" w:hAnsi="David" w:cs="David"/>
          <w:b/>
          <w:bCs/>
          <w:sz w:val="16"/>
          <w:szCs w:val="16"/>
          <w:rtl/>
        </w:rPr>
        <w:t>(כל הרמת קלף באירוע כרוכה באישור מקדים של צוות הנהגה)</w:t>
      </w:r>
    </w:p>
    <w:p w14:paraId="5993D5B5" w14:textId="77777777" w:rsidR="00A83E8D" w:rsidRPr="00BC63E1" w:rsidRDefault="00A83E8D" w:rsidP="00A83E8D">
      <w:pPr>
        <w:spacing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הכשרות מקדימות: </w:t>
      </w:r>
    </w:p>
    <w:p w14:paraId="4CE3C007" w14:textId="77777777" w:rsidR="00A83E8D" w:rsidRPr="00BC63E1" w:rsidRDefault="00A83E8D" w:rsidP="00A83E8D">
      <w:pPr>
        <w:spacing w:line="360" w:lineRule="auto"/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 xml:space="preserve">האם צוותי העבודה עברו הכשרה </w:t>
      </w:r>
      <w:r w:rsidRPr="00BC63E1">
        <w:rPr>
          <w:rFonts w:ascii="David" w:hAnsi="David" w:cs="David"/>
          <w:b/>
          <w:bCs/>
          <w:sz w:val="20"/>
          <w:szCs w:val="20"/>
          <w:rtl/>
        </w:rPr>
        <w:t>להרמת קלפים</w:t>
      </w:r>
      <w:r w:rsidRPr="00BC63E1">
        <w:rPr>
          <w:rFonts w:ascii="David" w:hAnsi="David" w:cs="David"/>
          <w:sz w:val="20"/>
          <w:szCs w:val="20"/>
          <w:rtl/>
        </w:rPr>
        <w:t xml:space="preserve"> בשנה האחרונה ?  כן  /  לא .  אם לא , מתי תתקיים הכשרה :____________</w:t>
      </w:r>
    </w:p>
    <w:p w14:paraId="584AA508" w14:textId="77777777" w:rsidR="00A83E8D" w:rsidRPr="00BC63E1" w:rsidRDefault="00A83E8D" w:rsidP="00A83E8D">
      <w:pPr>
        <w:spacing w:line="360" w:lineRule="auto"/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 xml:space="preserve">האם צוותי העבודה עברו הכשרה </w:t>
      </w:r>
      <w:r w:rsidRPr="00BC63E1">
        <w:rPr>
          <w:rFonts w:ascii="David" w:hAnsi="David" w:cs="David"/>
          <w:b/>
          <w:bCs/>
          <w:sz w:val="20"/>
          <w:szCs w:val="20"/>
          <w:rtl/>
        </w:rPr>
        <w:t>לבניה בגובה</w:t>
      </w:r>
      <w:r w:rsidRPr="00BC63E1">
        <w:rPr>
          <w:rFonts w:ascii="David" w:hAnsi="David" w:cs="David"/>
          <w:sz w:val="20"/>
          <w:szCs w:val="20"/>
          <w:rtl/>
        </w:rPr>
        <w:t xml:space="preserve"> בשנה האחרונה ?    כן  /  לא .  אם לא ,  מתי תתקיים הכשרה :____________</w:t>
      </w:r>
    </w:p>
    <w:p w14:paraId="42AA119A" w14:textId="77777777" w:rsidR="00A83E8D" w:rsidRPr="00BC63E1" w:rsidRDefault="00A83E8D" w:rsidP="00A83E8D">
      <w:pPr>
        <w:spacing w:line="360" w:lineRule="auto"/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>האם קיימת רשימה שמית של השכב"ג אשר עבר את ההכשרות הנ"ל ?    כן  /  לא</w:t>
      </w:r>
    </w:p>
    <w:tbl>
      <w:tblPr>
        <w:tblStyle w:val="aa"/>
        <w:bidiVisual/>
        <w:tblW w:w="9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303"/>
        <w:gridCol w:w="2671"/>
        <w:gridCol w:w="851"/>
        <w:gridCol w:w="1134"/>
        <w:gridCol w:w="992"/>
        <w:gridCol w:w="1128"/>
      </w:tblGrid>
      <w:tr w:rsidR="00A83E8D" w:rsidRPr="00BC63E1" w14:paraId="599D61F8" w14:textId="77777777" w:rsidTr="004A13F1">
        <w:trPr>
          <w:trHeight w:val="525"/>
        </w:trPr>
        <w:tc>
          <w:tcPr>
            <w:tcW w:w="1638" w:type="dxa"/>
            <w:vAlign w:val="bottom"/>
          </w:tcPr>
          <w:p w14:paraId="117217CA" w14:textId="77777777" w:rsidR="00A83E8D" w:rsidRPr="00BC63E1" w:rsidRDefault="00A83E8D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כמות מבנים: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14:paraId="610767DD" w14:textId="77777777" w:rsidR="00A83E8D" w:rsidRPr="00BC63E1" w:rsidRDefault="00A83E8D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671" w:type="dxa"/>
            <w:shd w:val="clear" w:color="auto" w:fill="auto"/>
            <w:vAlign w:val="bottom"/>
          </w:tcPr>
          <w:p w14:paraId="74286E10" w14:textId="77777777" w:rsidR="00A83E8D" w:rsidRPr="00BC63E1" w:rsidRDefault="00A83E8D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סוג המבנה (סמן בעיגול):</w:t>
            </w:r>
          </w:p>
        </w:tc>
        <w:tc>
          <w:tcPr>
            <w:tcW w:w="851" w:type="dxa"/>
            <w:vAlign w:val="bottom"/>
          </w:tcPr>
          <w:p w14:paraId="4E13416A" w14:textId="77777777" w:rsidR="00A83E8D" w:rsidRPr="00BC63E1" w:rsidRDefault="00A83E8D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תורן</w:t>
            </w:r>
          </w:p>
        </w:tc>
        <w:tc>
          <w:tcPr>
            <w:tcW w:w="1134" w:type="dxa"/>
            <w:vAlign w:val="bottom"/>
          </w:tcPr>
          <w:p w14:paraId="53C16509" w14:textId="77777777" w:rsidR="00A83E8D" w:rsidRPr="00BC63E1" w:rsidRDefault="00A83E8D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 במה</w:t>
            </w:r>
          </w:p>
        </w:tc>
        <w:tc>
          <w:tcPr>
            <w:tcW w:w="992" w:type="dxa"/>
            <w:vAlign w:val="bottom"/>
          </w:tcPr>
          <w:p w14:paraId="3D4DE8D4" w14:textId="77777777" w:rsidR="00A83E8D" w:rsidRPr="00BC63E1" w:rsidRDefault="00A83E8D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שער</w:t>
            </w:r>
          </w:p>
        </w:tc>
        <w:tc>
          <w:tcPr>
            <w:tcW w:w="1128" w:type="dxa"/>
            <w:vAlign w:val="bottom"/>
          </w:tcPr>
          <w:p w14:paraId="70E9EFB2" w14:textId="77777777" w:rsidR="00A83E8D" w:rsidRPr="00BC63E1" w:rsidRDefault="00A83E8D" w:rsidP="004A13F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ראווה</w:t>
            </w:r>
          </w:p>
        </w:tc>
      </w:tr>
    </w:tbl>
    <w:p w14:paraId="05C44CED" w14:textId="77777777" w:rsidR="00A83E8D" w:rsidRPr="00BC63E1" w:rsidRDefault="00A83E8D" w:rsidP="00A83E8D">
      <w:pPr>
        <w:spacing w:line="360" w:lineRule="auto"/>
        <w:rPr>
          <w:rFonts w:ascii="David" w:hAnsi="David" w:cs="David"/>
          <w:sz w:val="20"/>
          <w:szCs w:val="20"/>
          <w:rtl/>
        </w:rPr>
      </w:pPr>
    </w:p>
    <w:p w14:paraId="54093B94" w14:textId="58BECB46" w:rsidR="00A83E8D" w:rsidRPr="00BC63E1" w:rsidRDefault="00A83E8D" w:rsidP="00A83E8D">
      <w:pPr>
        <w:spacing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במקרה של בניה בשעות החשכה</w:t>
      </w:r>
      <w:r w:rsidR="004A13F1"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 </w:t>
      </w: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 </w:t>
      </w:r>
      <w:r w:rsidRPr="00BC63E1">
        <w:rPr>
          <w:rFonts w:ascii="David" w:hAnsi="David" w:cs="David"/>
          <w:i/>
          <w:iCs/>
          <w:sz w:val="20"/>
          <w:szCs w:val="20"/>
          <w:u w:val="single"/>
          <w:rtl/>
        </w:rPr>
        <w:t>(למילוי המתחקר</w:t>
      </w:r>
      <w:r w:rsidR="00066397">
        <w:rPr>
          <w:rFonts w:ascii="David" w:hAnsi="David" w:cs="David" w:hint="cs"/>
          <w:i/>
          <w:iCs/>
          <w:sz w:val="20"/>
          <w:szCs w:val="20"/>
          <w:u w:val="single"/>
          <w:rtl/>
        </w:rPr>
        <w:t>/ת</w:t>
      </w:r>
      <w:r w:rsidRPr="00BC63E1">
        <w:rPr>
          <w:rFonts w:ascii="David" w:hAnsi="David" w:cs="David"/>
          <w:i/>
          <w:iCs/>
          <w:sz w:val="20"/>
          <w:szCs w:val="20"/>
          <w:u w:val="single"/>
          <w:rtl/>
        </w:rPr>
        <w:t xml:space="preserve"> בלבד):</w:t>
      </w:r>
    </w:p>
    <w:tbl>
      <w:tblPr>
        <w:tblStyle w:val="aa"/>
        <w:bidiVisual/>
        <w:tblW w:w="0" w:type="auto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"/>
        <w:gridCol w:w="4754"/>
        <w:gridCol w:w="2300"/>
        <w:gridCol w:w="2832"/>
        <w:gridCol w:w="113"/>
      </w:tblGrid>
      <w:tr w:rsidR="00A83E8D" w:rsidRPr="00BC63E1" w14:paraId="3769212F" w14:textId="77777777" w:rsidTr="004A13F1">
        <w:trPr>
          <w:gridBefore w:val="1"/>
          <w:wBefore w:w="113" w:type="dxa"/>
          <w:trHeight w:val="461"/>
        </w:trPr>
        <w:tc>
          <w:tcPr>
            <w:tcW w:w="4754" w:type="dxa"/>
          </w:tcPr>
          <w:p w14:paraId="013F9089" w14:textId="77777777" w:rsidR="00A83E8D" w:rsidRPr="00BC63E1" w:rsidRDefault="00A83E8D" w:rsidP="004A13F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  <w:t>תנאים לתוקף האישור</w:t>
            </w:r>
          </w:p>
        </w:tc>
        <w:tc>
          <w:tcPr>
            <w:tcW w:w="2300" w:type="dxa"/>
          </w:tcPr>
          <w:p w14:paraId="7E987D3B" w14:textId="77777777" w:rsidR="00A83E8D" w:rsidRPr="00BC63E1" w:rsidRDefault="00A83E8D" w:rsidP="004A13F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  <w:t>תאריכי ביצוע</w:t>
            </w:r>
          </w:p>
          <w:p w14:paraId="3B0939BF" w14:textId="6B10A53E" w:rsidR="00A83E8D" w:rsidRPr="00BC63E1" w:rsidRDefault="00A83E8D" w:rsidP="004A13F1">
            <w:pPr>
              <w:spacing w:line="360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rtl/>
              </w:rPr>
              <w:t>(למילוי המתחקר</w:t>
            </w:r>
            <w:r w:rsidR="00066397">
              <w:rPr>
                <w:rFonts w:ascii="David" w:hAnsi="David" w:cs="David" w:hint="cs"/>
                <w:sz w:val="18"/>
                <w:szCs w:val="18"/>
                <w:rtl/>
              </w:rPr>
              <w:t>/ת</w:t>
            </w:r>
            <w:r w:rsidRPr="00BC63E1">
              <w:rPr>
                <w:rFonts w:ascii="David" w:hAnsi="David" w:cs="David"/>
                <w:sz w:val="18"/>
                <w:szCs w:val="18"/>
                <w:rtl/>
              </w:rPr>
              <w:t xml:space="preserve"> בלבד)</w:t>
            </w:r>
          </w:p>
        </w:tc>
        <w:tc>
          <w:tcPr>
            <w:tcW w:w="2945" w:type="dxa"/>
            <w:gridSpan w:val="2"/>
            <w:vAlign w:val="center"/>
          </w:tcPr>
          <w:p w14:paraId="6BF91665" w14:textId="77777777" w:rsidR="00A83E8D" w:rsidRPr="00BC63E1" w:rsidRDefault="00A83E8D" w:rsidP="004A13F1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  <w:t>אחראי ביצוע</w:t>
            </w:r>
          </w:p>
          <w:p w14:paraId="4DDD21DE" w14:textId="3154B777" w:rsidR="00A83E8D" w:rsidRPr="00BC63E1" w:rsidRDefault="00A83E8D" w:rsidP="004A13F1">
            <w:pPr>
              <w:spacing w:line="360" w:lineRule="auto"/>
              <w:ind w:right="391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rtl/>
              </w:rPr>
              <w:t>(למילוי המתחקר</w:t>
            </w:r>
            <w:r w:rsidR="00066397">
              <w:rPr>
                <w:rFonts w:ascii="David" w:hAnsi="David" w:cs="David" w:hint="cs"/>
                <w:sz w:val="18"/>
                <w:szCs w:val="18"/>
                <w:rtl/>
              </w:rPr>
              <w:t>/ת</w:t>
            </w:r>
            <w:r w:rsidRPr="00BC63E1">
              <w:rPr>
                <w:rFonts w:ascii="David" w:hAnsi="David" w:cs="David"/>
                <w:sz w:val="18"/>
                <w:szCs w:val="18"/>
                <w:rtl/>
              </w:rPr>
              <w:t xml:space="preserve"> בלבד)</w:t>
            </w:r>
          </w:p>
        </w:tc>
      </w:tr>
      <w:tr w:rsidR="00A83E8D" w:rsidRPr="00BC63E1" w14:paraId="0512FACC" w14:textId="77777777" w:rsidTr="004A13F1">
        <w:trPr>
          <w:gridBefore w:val="1"/>
          <w:wBefore w:w="113" w:type="dxa"/>
          <w:trHeight w:val="269"/>
        </w:trPr>
        <w:tc>
          <w:tcPr>
            <w:tcW w:w="4754" w:type="dxa"/>
            <w:shd w:val="clear" w:color="auto" w:fill="auto"/>
            <w:vAlign w:val="center"/>
          </w:tcPr>
          <w:p w14:paraId="572AD241" w14:textId="70EEFABA" w:rsidR="00A83E8D" w:rsidRPr="00BC63E1" w:rsidRDefault="00A83E8D" w:rsidP="004A13F1">
            <w:pPr>
              <w:spacing w:line="360" w:lineRule="auto"/>
              <w:ind w:right="391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אישור התאורה בשטח לבנייה בגובה:</w:t>
            </w:r>
          </w:p>
        </w:tc>
        <w:tc>
          <w:tcPr>
            <w:tcW w:w="2300" w:type="dxa"/>
          </w:tcPr>
          <w:p w14:paraId="20D0DAB6" w14:textId="77777777" w:rsidR="00A83E8D" w:rsidRPr="00BC63E1" w:rsidRDefault="00A83E8D" w:rsidP="004A13F1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945" w:type="dxa"/>
            <w:gridSpan w:val="2"/>
          </w:tcPr>
          <w:p w14:paraId="07633C75" w14:textId="77777777" w:rsidR="00A83E8D" w:rsidRPr="00BC63E1" w:rsidRDefault="00A83E8D" w:rsidP="004A13F1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83E8D" w:rsidRPr="00BC63E1" w14:paraId="635FBEAC" w14:textId="77777777" w:rsidTr="004A13F1">
        <w:trPr>
          <w:gridBefore w:val="1"/>
          <w:wBefore w:w="113" w:type="dxa"/>
          <w:trHeight w:val="260"/>
        </w:trPr>
        <w:tc>
          <w:tcPr>
            <w:tcW w:w="4754" w:type="dxa"/>
            <w:vAlign w:val="center"/>
          </w:tcPr>
          <w:p w14:paraId="442C109E" w14:textId="6EC10D24" w:rsidR="00A83E8D" w:rsidRPr="00BC63E1" w:rsidRDefault="00A83E8D" w:rsidP="004A13F1">
            <w:pPr>
              <w:spacing w:line="360" w:lineRule="auto"/>
              <w:ind w:right="391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אישור עקרוני  לתוכנית פריסת מערכת החשמל:</w:t>
            </w:r>
          </w:p>
        </w:tc>
        <w:tc>
          <w:tcPr>
            <w:tcW w:w="2300" w:type="dxa"/>
          </w:tcPr>
          <w:p w14:paraId="69865330" w14:textId="77777777" w:rsidR="00A83E8D" w:rsidRPr="00BC63E1" w:rsidRDefault="00A83E8D" w:rsidP="004A13F1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945" w:type="dxa"/>
            <w:gridSpan w:val="2"/>
          </w:tcPr>
          <w:p w14:paraId="613257D0" w14:textId="77777777" w:rsidR="00A83E8D" w:rsidRPr="00BC63E1" w:rsidRDefault="00A83E8D" w:rsidP="004A13F1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83E8D" w:rsidRPr="00BC63E1" w14:paraId="192674BC" w14:textId="77777777" w:rsidTr="004A13F1">
        <w:trPr>
          <w:gridBefore w:val="1"/>
          <w:wBefore w:w="113" w:type="dxa"/>
          <w:trHeight w:val="269"/>
        </w:trPr>
        <w:tc>
          <w:tcPr>
            <w:tcW w:w="4754" w:type="dxa"/>
            <w:vAlign w:val="center"/>
          </w:tcPr>
          <w:p w14:paraId="6B22ACD7" w14:textId="31FAF3A6" w:rsidR="00A83E8D" w:rsidRPr="00BC63E1" w:rsidRDefault="00A83E8D" w:rsidP="004A13F1">
            <w:pPr>
              <w:spacing w:line="360" w:lineRule="auto"/>
              <w:ind w:right="391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תדרוך צוות בנייה בשעות החשיכה:</w:t>
            </w:r>
          </w:p>
        </w:tc>
        <w:tc>
          <w:tcPr>
            <w:tcW w:w="2300" w:type="dxa"/>
          </w:tcPr>
          <w:p w14:paraId="2C4DA493" w14:textId="77777777" w:rsidR="00A83E8D" w:rsidRPr="00BC63E1" w:rsidRDefault="00A83E8D" w:rsidP="004A13F1">
            <w:pPr>
              <w:spacing w:line="360" w:lineRule="auto"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14:paraId="39AF679B" w14:textId="77777777" w:rsidR="00A83E8D" w:rsidRPr="00BC63E1" w:rsidRDefault="00A83E8D" w:rsidP="004A13F1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83E8D" w:rsidRPr="00BC63E1" w14:paraId="145B362D" w14:textId="77777777" w:rsidTr="004A13F1">
        <w:trPr>
          <w:gridBefore w:val="1"/>
          <w:wBefore w:w="113" w:type="dxa"/>
          <w:trHeight w:val="269"/>
        </w:trPr>
        <w:tc>
          <w:tcPr>
            <w:tcW w:w="4754" w:type="dxa"/>
            <w:vAlign w:val="center"/>
          </w:tcPr>
          <w:p w14:paraId="73591873" w14:textId="2E525786" w:rsidR="00A83E8D" w:rsidRPr="00BC63E1" w:rsidRDefault="00A83E8D" w:rsidP="004A13F1">
            <w:pPr>
              <w:spacing w:line="360" w:lineRule="auto"/>
              <w:ind w:right="391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בדיקת ערנות ושעות שינה של צוות העבודה בגובה:</w:t>
            </w:r>
          </w:p>
        </w:tc>
        <w:tc>
          <w:tcPr>
            <w:tcW w:w="2300" w:type="dxa"/>
          </w:tcPr>
          <w:p w14:paraId="3C0BF0E8" w14:textId="77777777" w:rsidR="00A83E8D" w:rsidRPr="00BC63E1" w:rsidRDefault="00A83E8D" w:rsidP="004A13F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14:paraId="3125DB4F" w14:textId="77777777" w:rsidR="00A83E8D" w:rsidRPr="00BC63E1" w:rsidRDefault="00A83E8D" w:rsidP="004A13F1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83E8D" w:rsidRPr="00BC63E1" w14:paraId="5F1A8B50" w14:textId="77777777" w:rsidTr="004A13F1">
        <w:trPr>
          <w:gridBefore w:val="1"/>
          <w:wBefore w:w="113" w:type="dxa"/>
          <w:trHeight w:val="260"/>
        </w:trPr>
        <w:tc>
          <w:tcPr>
            <w:tcW w:w="4754" w:type="dxa"/>
            <w:vAlign w:val="center"/>
          </w:tcPr>
          <w:p w14:paraId="0A3A12F9" w14:textId="48CF396A" w:rsidR="00A83E8D" w:rsidRPr="00BC63E1" w:rsidRDefault="00A83E8D" w:rsidP="004A13F1">
            <w:pPr>
              <w:spacing w:line="360" w:lineRule="auto"/>
              <w:ind w:right="391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בדיקת יציבות המבנים לפני עליה:</w:t>
            </w:r>
          </w:p>
        </w:tc>
        <w:tc>
          <w:tcPr>
            <w:tcW w:w="2300" w:type="dxa"/>
          </w:tcPr>
          <w:p w14:paraId="70F69DE4" w14:textId="77777777" w:rsidR="00A83E8D" w:rsidRPr="00BC63E1" w:rsidRDefault="00A83E8D" w:rsidP="004A13F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14:paraId="40141FF3" w14:textId="77777777" w:rsidR="00A83E8D" w:rsidRPr="00BC63E1" w:rsidRDefault="00A83E8D" w:rsidP="004A13F1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83E8D" w:rsidRPr="00BC63E1" w14:paraId="2748CCDB" w14:textId="77777777" w:rsidTr="004A13F1">
        <w:trPr>
          <w:gridBefore w:val="1"/>
          <w:wBefore w:w="113" w:type="dxa"/>
          <w:trHeight w:val="269"/>
        </w:trPr>
        <w:tc>
          <w:tcPr>
            <w:tcW w:w="4754" w:type="dxa"/>
            <w:vAlign w:val="center"/>
          </w:tcPr>
          <w:p w14:paraId="185F5455" w14:textId="61ABB821" w:rsidR="00A83E8D" w:rsidRPr="00BC63E1" w:rsidRDefault="00A83E8D" w:rsidP="004A13F1">
            <w:pPr>
              <w:spacing w:line="360" w:lineRule="auto"/>
              <w:ind w:right="391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בדיקת רטיבות של המבנים:</w:t>
            </w:r>
          </w:p>
        </w:tc>
        <w:tc>
          <w:tcPr>
            <w:tcW w:w="2300" w:type="dxa"/>
          </w:tcPr>
          <w:p w14:paraId="1C32F34F" w14:textId="77777777" w:rsidR="00A83E8D" w:rsidRPr="00BC63E1" w:rsidRDefault="00A83E8D" w:rsidP="004A13F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כל יום</w:t>
            </w:r>
          </w:p>
        </w:tc>
        <w:tc>
          <w:tcPr>
            <w:tcW w:w="2945" w:type="dxa"/>
            <w:gridSpan w:val="2"/>
          </w:tcPr>
          <w:p w14:paraId="69ACDA8A" w14:textId="77777777" w:rsidR="00A83E8D" w:rsidRPr="00BC63E1" w:rsidRDefault="00A83E8D" w:rsidP="004A13F1">
            <w:pPr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A83E8D" w:rsidRPr="00BC63E1" w14:paraId="0A52A2D4" w14:textId="77777777" w:rsidTr="004A13F1">
        <w:trPr>
          <w:gridAfter w:val="1"/>
          <w:wAfter w:w="113" w:type="dxa"/>
          <w:trHeight w:val="419"/>
        </w:trPr>
        <w:tc>
          <w:tcPr>
            <w:tcW w:w="9999" w:type="dxa"/>
            <w:gridSpan w:val="4"/>
            <w:vAlign w:val="center"/>
          </w:tcPr>
          <w:p w14:paraId="2EE7B68A" w14:textId="3E636A84" w:rsidR="00A83E8D" w:rsidRPr="00BC63E1" w:rsidRDefault="00A83E8D" w:rsidP="004A13F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אישור זה בתוקף בין התאריכים ה-________________ בלבד עד השעה 22:00 מידי יום</w:t>
            </w:r>
          </w:p>
        </w:tc>
      </w:tr>
    </w:tbl>
    <w:p w14:paraId="1F3D5890" w14:textId="0FE57D85" w:rsidR="00665BDD" w:rsidRPr="00BC63E1" w:rsidRDefault="0061333E" w:rsidP="002154B7">
      <w:pPr>
        <w:rPr>
          <w:rFonts w:ascii="David" w:hAnsi="David" w:cs="David"/>
          <w:rtl/>
        </w:rPr>
      </w:pPr>
      <w:r w:rsidRPr="00BC63E1">
        <w:rPr>
          <w:rFonts w:ascii="David" w:hAnsi="David" w:cs="David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E6681" wp14:editId="2FE84D65">
                <wp:simplePos x="0" y="0"/>
                <wp:positionH relativeFrom="margin">
                  <wp:posOffset>-466725</wp:posOffset>
                </wp:positionH>
                <wp:positionV relativeFrom="paragraph">
                  <wp:posOffset>17145</wp:posOffset>
                </wp:positionV>
                <wp:extent cx="7545705" cy="301625"/>
                <wp:effectExtent l="0" t="0" r="0" b="3175"/>
                <wp:wrapNone/>
                <wp:docPr id="307" name="תיבת טקסט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45705" cy="301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D903A" w14:textId="77777777" w:rsidR="00B05750" w:rsidRPr="0061333E" w:rsidRDefault="00B05750" w:rsidP="00665BDD">
                            <w:pPr>
                              <w:pStyle w:val="1"/>
                              <w:jc w:val="center"/>
                              <w:rPr>
                                <w:rStyle w:val="af9"/>
                                <w:rFonts w:ascii="David" w:hAnsi="David" w:cs="David"/>
                                <w:b w:val="0"/>
                                <w:bCs w:val="0"/>
                                <w:u w:val="none"/>
                                <w:rtl/>
                              </w:rPr>
                            </w:pPr>
                            <w:bookmarkStart w:id="27" w:name="_Toc160104517"/>
                            <w:bookmarkStart w:id="28" w:name="_Toc166061997"/>
                            <w:r w:rsidRPr="0061333E">
                              <w:rPr>
                                <w:rStyle w:val="af9"/>
                                <w:rFonts w:ascii="David" w:hAnsi="David" w:cs="David"/>
                                <w:b w:val="0"/>
                                <w:bCs w:val="0"/>
                                <w:u w:val="none"/>
                                <w:rtl/>
                              </w:rPr>
                              <w:t>במידה והאירוע</w:t>
                            </w:r>
                            <w:r w:rsidRPr="0061333E">
                              <w:rPr>
                                <w:rStyle w:val="af9"/>
                                <w:rFonts w:ascii="David" w:hAnsi="David" w:cs="David"/>
                                <w:u w:val="none"/>
                                <w:rtl/>
                              </w:rPr>
                              <w:t xml:space="preserve"> </w:t>
                            </w:r>
                            <w:r w:rsidRPr="0061333E">
                              <w:rPr>
                                <w:rStyle w:val="af9"/>
                                <w:rFonts w:ascii="David" w:hAnsi="David" w:cs="David"/>
                                <w:rtl/>
                              </w:rPr>
                              <w:t>אינו</w:t>
                            </w:r>
                            <w:r w:rsidRPr="0061333E">
                              <w:rPr>
                                <w:rStyle w:val="af9"/>
                                <w:rFonts w:ascii="David" w:hAnsi="David" w:cs="David"/>
                                <w:b w:val="0"/>
                                <w:bCs w:val="0"/>
                                <w:u w:val="none"/>
                                <w:rtl/>
                              </w:rPr>
                              <w:t xml:space="preserve"> כולל טקס יש לדלג לעמוד 11 סעיף 1</w:t>
                            </w:r>
                            <w:r w:rsidR="00665BDD" w:rsidRPr="0061333E">
                              <w:rPr>
                                <w:rStyle w:val="af9"/>
                                <w:rFonts w:ascii="David" w:hAnsi="David" w:cs="David"/>
                                <w:b w:val="0"/>
                                <w:bCs w:val="0"/>
                                <w:u w:val="none"/>
                                <w:rtl/>
                              </w:rPr>
                              <w:t>8</w:t>
                            </w:r>
                            <w:r w:rsidRPr="0061333E">
                              <w:rPr>
                                <w:rStyle w:val="af9"/>
                                <w:rFonts w:ascii="David" w:hAnsi="David" w:cs="David"/>
                                <w:b w:val="0"/>
                                <w:bCs w:val="0"/>
                                <w:u w:val="none"/>
                                <w:rtl/>
                              </w:rPr>
                              <w:t>(פירוק)</w:t>
                            </w:r>
                            <w:bookmarkEnd w:id="27"/>
                            <w:bookmarkEnd w:id="28"/>
                            <w:r w:rsidRPr="0061333E">
                              <w:rPr>
                                <w:rStyle w:val="af9"/>
                                <w:rFonts w:ascii="David" w:hAnsi="David" w:cs="David"/>
                                <w:b w:val="0"/>
                                <w:bCs w:val="0"/>
                                <w:u w:val="none"/>
                                <w:rtl/>
                              </w:rPr>
                              <w:t xml:space="preserve">  </w:t>
                            </w:r>
                          </w:p>
                          <w:p w14:paraId="64F2C9F9" w14:textId="77777777" w:rsidR="00B05750" w:rsidRPr="0061333E" w:rsidRDefault="00B05750" w:rsidP="00244D22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6681" id="תיבת טקסט 307" o:spid="_x0000_s1028" type="#_x0000_t202" style="position:absolute;left:0;text-align:left;margin-left:-36.75pt;margin-top:1.35pt;width:594.15pt;height:23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" fillcolor="#00b050" stroked="f" strokeweight="1.5pt">
                <v:textbox>
                  <w:txbxContent>
                    <w:p w14:paraId="0EDD903A" w14:textId="77777777" w:rsidR="00B05750" w:rsidRPr="0061333E" w:rsidRDefault="00B05750" w:rsidP="00665BDD">
                      <w:pPr>
                        <w:pStyle w:val="1"/>
                        <w:jc w:val="center"/>
                        <w:rPr>
                          <w:rStyle w:val="af9"/>
                          <w:rFonts w:ascii="David" w:hAnsi="David" w:cs="David"/>
                          <w:b w:val="0"/>
                          <w:bCs w:val="0"/>
                          <w:u w:val="none"/>
                          <w:rtl/>
                        </w:rPr>
                      </w:pPr>
                      <w:bookmarkStart w:id="29" w:name="_Toc160104517"/>
                      <w:bookmarkStart w:id="30" w:name="_Toc166061997"/>
                      <w:r w:rsidRPr="0061333E">
                        <w:rPr>
                          <w:rStyle w:val="af9"/>
                          <w:rFonts w:ascii="David" w:hAnsi="David" w:cs="David"/>
                          <w:b w:val="0"/>
                          <w:bCs w:val="0"/>
                          <w:u w:val="none"/>
                          <w:rtl/>
                        </w:rPr>
                        <w:t>במידה והאירוע</w:t>
                      </w:r>
                      <w:r w:rsidRPr="0061333E">
                        <w:rPr>
                          <w:rStyle w:val="af9"/>
                          <w:rFonts w:ascii="David" w:hAnsi="David" w:cs="David"/>
                          <w:u w:val="none"/>
                          <w:rtl/>
                        </w:rPr>
                        <w:t xml:space="preserve"> </w:t>
                      </w:r>
                      <w:r w:rsidRPr="0061333E">
                        <w:rPr>
                          <w:rStyle w:val="af9"/>
                          <w:rFonts w:ascii="David" w:hAnsi="David" w:cs="David"/>
                          <w:rtl/>
                        </w:rPr>
                        <w:t>אינו</w:t>
                      </w:r>
                      <w:r w:rsidRPr="0061333E">
                        <w:rPr>
                          <w:rStyle w:val="af9"/>
                          <w:rFonts w:ascii="David" w:hAnsi="David" w:cs="David"/>
                          <w:b w:val="0"/>
                          <w:bCs w:val="0"/>
                          <w:u w:val="none"/>
                          <w:rtl/>
                        </w:rPr>
                        <w:t xml:space="preserve"> כולל טקס יש לדלג לעמוד 11 סעיף 1</w:t>
                      </w:r>
                      <w:r w:rsidR="00665BDD" w:rsidRPr="0061333E">
                        <w:rPr>
                          <w:rStyle w:val="af9"/>
                          <w:rFonts w:ascii="David" w:hAnsi="David" w:cs="David"/>
                          <w:b w:val="0"/>
                          <w:bCs w:val="0"/>
                          <w:u w:val="none"/>
                          <w:rtl/>
                        </w:rPr>
                        <w:t>8</w:t>
                      </w:r>
                      <w:r w:rsidRPr="0061333E">
                        <w:rPr>
                          <w:rStyle w:val="af9"/>
                          <w:rFonts w:ascii="David" w:hAnsi="David" w:cs="David"/>
                          <w:b w:val="0"/>
                          <w:bCs w:val="0"/>
                          <w:u w:val="none"/>
                          <w:rtl/>
                        </w:rPr>
                        <w:t>(פירוק)</w:t>
                      </w:r>
                      <w:bookmarkEnd w:id="29"/>
                      <w:bookmarkEnd w:id="30"/>
                      <w:r w:rsidRPr="0061333E">
                        <w:rPr>
                          <w:rStyle w:val="af9"/>
                          <w:rFonts w:ascii="David" w:hAnsi="David" w:cs="David"/>
                          <w:b w:val="0"/>
                          <w:bCs w:val="0"/>
                          <w:u w:val="none"/>
                          <w:rtl/>
                        </w:rPr>
                        <w:t xml:space="preserve">  </w:t>
                      </w:r>
                    </w:p>
                    <w:p w14:paraId="64F2C9F9" w14:textId="77777777" w:rsidR="00B05750" w:rsidRPr="0061333E" w:rsidRDefault="00B05750" w:rsidP="00244D22">
                      <w:pPr>
                        <w:rPr>
                          <w:rFonts w:ascii="David" w:hAnsi="David" w:cs="David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B52F9" w14:textId="521A05E5" w:rsidR="00665BDD" w:rsidRPr="00BC63E1" w:rsidRDefault="00665BDD" w:rsidP="002154B7">
      <w:pPr>
        <w:rPr>
          <w:rFonts w:ascii="David" w:hAnsi="David" w:cs="David"/>
          <w:rtl/>
        </w:rPr>
      </w:pPr>
    </w:p>
    <w:p w14:paraId="57D52372" w14:textId="45E7BABD" w:rsidR="00D06EBD" w:rsidRPr="00BC63E1" w:rsidRDefault="00D06EBD" w:rsidP="002154B7">
      <w:pPr>
        <w:rPr>
          <w:rFonts w:ascii="David" w:hAnsi="David" w:cs="David"/>
          <w:rtl/>
        </w:rPr>
      </w:pPr>
    </w:p>
    <w:p w14:paraId="45397E74" w14:textId="77777777" w:rsidR="002154B7" w:rsidRPr="00BC63E1" w:rsidRDefault="002154B7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29" w:name="_Toc166061998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טקס סיום:</w:t>
      </w:r>
      <w:bookmarkEnd w:id="29"/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2587"/>
        <w:gridCol w:w="1937"/>
        <w:gridCol w:w="2268"/>
      </w:tblGrid>
      <w:tr w:rsidR="002154B7" w:rsidRPr="00BC63E1" w14:paraId="28801EB6" w14:textId="77777777" w:rsidTr="00954BF9">
        <w:trPr>
          <w:trHeight w:val="397"/>
        </w:trPr>
        <w:tc>
          <w:tcPr>
            <w:tcW w:w="3674" w:type="dxa"/>
            <w:vAlign w:val="bottom"/>
          </w:tcPr>
          <w:p w14:paraId="49B50713" w14:textId="7AECFA25" w:rsidR="002154B7" w:rsidRPr="00BC63E1" w:rsidRDefault="002154B7" w:rsidP="00C14A99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צפי קהל:____________________</w:t>
            </w:r>
          </w:p>
        </w:tc>
        <w:tc>
          <w:tcPr>
            <w:tcW w:w="2587" w:type="dxa"/>
            <w:vAlign w:val="bottom"/>
          </w:tcPr>
          <w:p w14:paraId="40DD4310" w14:textId="77777777" w:rsidR="002154B7" w:rsidRPr="00BC63E1" w:rsidRDefault="002154B7" w:rsidP="00C14A99">
            <w:pPr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vAlign w:val="bottom"/>
          </w:tcPr>
          <w:p w14:paraId="03628A84" w14:textId="77777777" w:rsidR="002154B7" w:rsidRPr="00BC63E1" w:rsidRDefault="00B9025A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תחילת עבודות 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668AB4A" w14:textId="77777777" w:rsidR="002154B7" w:rsidRPr="00BC63E1" w:rsidRDefault="002154B7" w:rsidP="00C14A99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  <w:tr w:rsidR="002154B7" w:rsidRPr="00BC63E1" w14:paraId="26B97BEF" w14:textId="77777777" w:rsidTr="00954BF9">
        <w:trPr>
          <w:trHeight w:val="397"/>
        </w:trPr>
        <w:tc>
          <w:tcPr>
            <w:tcW w:w="3674" w:type="dxa"/>
            <w:vAlign w:val="bottom"/>
          </w:tcPr>
          <w:p w14:paraId="5626E416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אורך הטקס:_________________</w:t>
            </w:r>
          </w:p>
        </w:tc>
        <w:tc>
          <w:tcPr>
            <w:tcW w:w="2587" w:type="dxa"/>
            <w:vAlign w:val="bottom"/>
          </w:tcPr>
          <w:p w14:paraId="2D091422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37" w:type="dxa"/>
            <w:vAlign w:val="bottom"/>
          </w:tcPr>
          <w:p w14:paraId="505624A8" w14:textId="77777777" w:rsidR="002154B7" w:rsidRPr="00BC63E1" w:rsidRDefault="00B9025A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סיום עבודות: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925BD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2154B7" w:rsidRPr="00BC63E1" w14:paraId="60E7AE6B" w14:textId="77777777" w:rsidTr="00954BF9">
        <w:trPr>
          <w:trHeight w:val="397"/>
        </w:trPr>
        <w:tc>
          <w:tcPr>
            <w:tcW w:w="3674" w:type="dxa"/>
            <w:vAlign w:val="bottom"/>
          </w:tcPr>
          <w:p w14:paraId="34D4431C" w14:textId="432EEAF9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מתי מתקיימת חזרה 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ג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>נראלית:____________</w:t>
            </w:r>
          </w:p>
        </w:tc>
        <w:tc>
          <w:tcPr>
            <w:tcW w:w="2587" w:type="dxa"/>
            <w:vAlign w:val="bottom"/>
          </w:tcPr>
          <w:p w14:paraId="4E1F675B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937" w:type="dxa"/>
            <w:vAlign w:val="bottom"/>
          </w:tcPr>
          <w:p w14:paraId="25CCF443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42C37EE3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2154B7" w:rsidRPr="00BC63E1" w14:paraId="5969A195" w14:textId="77777777" w:rsidTr="00954BF9">
        <w:trPr>
          <w:trHeight w:val="397"/>
        </w:trPr>
        <w:tc>
          <w:tcPr>
            <w:tcW w:w="3674" w:type="dxa"/>
            <w:vAlign w:val="bottom"/>
          </w:tcPr>
          <w:p w14:paraId="331B248D" w14:textId="5EC93DCE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תכני הטקס אושרו ע"י מרכז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השבט ?</w:t>
            </w:r>
          </w:p>
        </w:tc>
        <w:tc>
          <w:tcPr>
            <w:tcW w:w="2587" w:type="dxa"/>
            <w:vAlign w:val="bottom"/>
          </w:tcPr>
          <w:p w14:paraId="3355FB5B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בוצע / לא בוצע</w:t>
            </w:r>
          </w:p>
        </w:tc>
        <w:tc>
          <w:tcPr>
            <w:tcW w:w="1937" w:type="dxa"/>
            <w:vAlign w:val="bottom"/>
          </w:tcPr>
          <w:p w14:paraId="0498AC80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bottom"/>
          </w:tcPr>
          <w:p w14:paraId="701E6730" w14:textId="77777777" w:rsidR="002154B7" w:rsidRPr="00BC63E1" w:rsidRDefault="002154B7" w:rsidP="00C14A99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9025A" w:rsidRPr="00BC63E1" w14:paraId="7FA09707" w14:textId="77777777" w:rsidTr="00954BF9">
        <w:trPr>
          <w:trHeight w:val="397"/>
        </w:trPr>
        <w:tc>
          <w:tcPr>
            <w:tcW w:w="3674" w:type="dxa"/>
            <w:vAlign w:val="bottom"/>
          </w:tcPr>
          <w:p w14:paraId="4468C8CA" w14:textId="1E4A7F28" w:rsidR="00B9025A" w:rsidRPr="00BC63E1" w:rsidRDefault="00B9025A" w:rsidP="00B9025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אמבולנס בטקס</w:t>
            </w:r>
          </w:p>
        </w:tc>
        <w:tc>
          <w:tcPr>
            <w:tcW w:w="2587" w:type="dxa"/>
            <w:vAlign w:val="bottom"/>
          </w:tcPr>
          <w:p w14:paraId="02EBCA4C" w14:textId="77777777" w:rsidR="00B9025A" w:rsidRPr="00BC63E1" w:rsidRDefault="00B9025A" w:rsidP="00B9025A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יש/אין</w:t>
            </w:r>
          </w:p>
        </w:tc>
        <w:tc>
          <w:tcPr>
            <w:tcW w:w="1937" w:type="dxa"/>
            <w:vAlign w:val="bottom"/>
          </w:tcPr>
          <w:p w14:paraId="2ABC8214" w14:textId="67B67A6A" w:rsidR="00B9025A" w:rsidRPr="00BC63E1" w:rsidRDefault="00B9025A" w:rsidP="00B9025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הזמנת מכובדי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ם/ות:</w:t>
            </w:r>
          </w:p>
        </w:tc>
        <w:tc>
          <w:tcPr>
            <w:tcW w:w="2268" w:type="dxa"/>
            <w:vAlign w:val="bottom"/>
          </w:tcPr>
          <w:p w14:paraId="1CD70326" w14:textId="77777777" w:rsidR="00B9025A" w:rsidRPr="00BC63E1" w:rsidRDefault="00B9025A" w:rsidP="00B9025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בוצע / לא בוצע</w:t>
            </w:r>
          </w:p>
        </w:tc>
      </w:tr>
      <w:tr w:rsidR="00B9025A" w:rsidRPr="00BC63E1" w14:paraId="1B114135" w14:textId="77777777" w:rsidTr="00954BF9">
        <w:trPr>
          <w:trHeight w:val="397"/>
        </w:trPr>
        <w:tc>
          <w:tcPr>
            <w:tcW w:w="3674" w:type="dxa"/>
            <w:vAlign w:val="bottom"/>
          </w:tcPr>
          <w:p w14:paraId="4ECED9A8" w14:textId="54C51BA7" w:rsidR="00B9025A" w:rsidRPr="00BC63E1" w:rsidRDefault="00B9025A" w:rsidP="00B9025A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אישור של בעל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המקום לקיום הטקס</w:t>
            </w:r>
          </w:p>
        </w:tc>
        <w:tc>
          <w:tcPr>
            <w:tcW w:w="2587" w:type="dxa"/>
            <w:vAlign w:val="bottom"/>
          </w:tcPr>
          <w:p w14:paraId="7080F472" w14:textId="77777777" w:rsidR="00B9025A" w:rsidRPr="00BC63E1" w:rsidRDefault="00B9025A" w:rsidP="00B9025A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יש/אין</w:t>
            </w:r>
          </w:p>
        </w:tc>
        <w:tc>
          <w:tcPr>
            <w:tcW w:w="1937" w:type="dxa"/>
            <w:vAlign w:val="bottom"/>
          </w:tcPr>
          <w:p w14:paraId="1E2EA144" w14:textId="77777777" w:rsidR="00B9025A" w:rsidRPr="00BC63E1" w:rsidRDefault="00B9025A" w:rsidP="00B9025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דגלים ודיסק המנונים:</w:t>
            </w:r>
          </w:p>
        </w:tc>
        <w:tc>
          <w:tcPr>
            <w:tcW w:w="2268" w:type="dxa"/>
            <w:vAlign w:val="bottom"/>
          </w:tcPr>
          <w:p w14:paraId="7DED7E3F" w14:textId="77777777" w:rsidR="00B9025A" w:rsidRPr="00BC63E1" w:rsidRDefault="00B9025A" w:rsidP="00B9025A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/ אין</w:t>
            </w:r>
          </w:p>
        </w:tc>
      </w:tr>
      <w:tr w:rsidR="00B9025A" w:rsidRPr="00BC63E1" w14:paraId="4B42C8EF" w14:textId="77777777" w:rsidTr="00954BF9">
        <w:trPr>
          <w:trHeight w:val="397"/>
        </w:trPr>
        <w:tc>
          <w:tcPr>
            <w:tcW w:w="3674" w:type="dxa"/>
            <w:vAlign w:val="bottom"/>
          </w:tcPr>
          <w:p w14:paraId="41B57BBB" w14:textId="3B536B62" w:rsidR="00B9025A" w:rsidRPr="00BC63E1" w:rsidRDefault="00B9025A" w:rsidP="00B9025A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לו"ז הטקס:</w:t>
            </w:r>
            <w:r w:rsidR="004C10EB">
              <w:rPr>
                <w:rFonts w:ascii="David" w:hAnsi="David" w:cs="David" w:hint="cs"/>
                <w:sz w:val="20"/>
                <w:szCs w:val="20"/>
                <w:rtl/>
              </w:rPr>
              <w:t xml:space="preserve"> (לצרף לו"ז)</w:t>
            </w:r>
          </w:p>
        </w:tc>
        <w:tc>
          <w:tcPr>
            <w:tcW w:w="2587" w:type="dxa"/>
            <w:vAlign w:val="bottom"/>
          </w:tcPr>
          <w:p w14:paraId="6A5895F7" w14:textId="77777777" w:rsidR="00B9025A" w:rsidRPr="00BC63E1" w:rsidRDefault="00B9025A" w:rsidP="00B9025A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1937" w:type="dxa"/>
            <w:vAlign w:val="bottom"/>
          </w:tcPr>
          <w:p w14:paraId="637E072F" w14:textId="77777777" w:rsidR="00B9025A" w:rsidRPr="00BC63E1" w:rsidRDefault="00B9025A" w:rsidP="00B9025A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bottom"/>
          </w:tcPr>
          <w:p w14:paraId="74E689D6" w14:textId="77777777" w:rsidR="00B9025A" w:rsidRPr="00BC63E1" w:rsidRDefault="00B9025A" w:rsidP="00B9025A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2623D645" w14:textId="3FB2F0A7" w:rsidR="00D43639" w:rsidRPr="00BC63E1" w:rsidRDefault="00D43639" w:rsidP="00C97416">
      <w:pPr>
        <w:spacing w:line="360" w:lineRule="auto"/>
        <w:rPr>
          <w:rFonts w:ascii="David" w:hAnsi="David" w:cs="David"/>
          <w:b/>
          <w:bCs/>
          <w:sz w:val="22"/>
          <w:szCs w:val="22"/>
          <w:rtl/>
        </w:rPr>
      </w:pPr>
    </w:p>
    <w:tbl>
      <w:tblPr>
        <w:tblStyle w:val="aa"/>
        <w:bidiVisual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233"/>
        <w:gridCol w:w="1176"/>
        <w:gridCol w:w="1276"/>
        <w:gridCol w:w="709"/>
        <w:gridCol w:w="1985"/>
        <w:gridCol w:w="2126"/>
      </w:tblGrid>
      <w:tr w:rsidR="00D43639" w:rsidRPr="00BC63E1" w14:paraId="0D4D2CA4" w14:textId="77777777" w:rsidTr="7BF3CE1F">
        <w:trPr>
          <w:trHeight w:val="397"/>
        </w:trPr>
        <w:tc>
          <w:tcPr>
            <w:tcW w:w="8306" w:type="dxa"/>
            <w:gridSpan w:val="6"/>
            <w:vAlign w:val="bottom"/>
          </w:tcPr>
          <w:p w14:paraId="47DFCB8A" w14:textId="7CC0965A" w:rsidR="00D43639" w:rsidRPr="00BC63E1" w:rsidRDefault="00D43639" w:rsidP="002D45C5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הוגשו תיקי מבנה לכתובות (עפ"י פורמט תיק מבנה)</w:t>
            </w:r>
          </w:p>
        </w:tc>
        <w:tc>
          <w:tcPr>
            <w:tcW w:w="2126" w:type="dxa"/>
            <w:vAlign w:val="bottom"/>
          </w:tcPr>
          <w:p w14:paraId="6F9048FE" w14:textId="77777777" w:rsidR="00D43639" w:rsidRPr="00BC63E1" w:rsidRDefault="00D43639" w:rsidP="002D45C5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האם הוגש?   כן  /  לא</w:t>
            </w:r>
          </w:p>
        </w:tc>
      </w:tr>
      <w:tr w:rsidR="00D43639" w:rsidRPr="00BC63E1" w14:paraId="16898FD7" w14:textId="77777777" w:rsidTr="00D326A7">
        <w:trPr>
          <w:trHeight w:val="397"/>
        </w:trPr>
        <w:tc>
          <w:tcPr>
            <w:tcW w:w="8306" w:type="dxa"/>
            <w:gridSpan w:val="6"/>
            <w:vAlign w:val="center"/>
          </w:tcPr>
          <w:p w14:paraId="64B64680" w14:textId="6C3BEB47" w:rsidR="00D43639" w:rsidRPr="00BC63E1" w:rsidRDefault="00D43639" w:rsidP="00D326A7">
            <w:pPr>
              <w:contextualSpacing/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מפת הטקס  </w:t>
            </w:r>
            <w:r w:rsidRPr="00BC63E1">
              <w:rPr>
                <w:rFonts w:ascii="David" w:hAnsi="David" w:cs="David"/>
                <w:i/>
                <w:iCs/>
                <w:color w:val="FF0000"/>
                <w:sz w:val="18"/>
                <w:szCs w:val="18"/>
                <w:rtl/>
              </w:rPr>
              <w:t>(כתובות אש, מרחקי נפילה, ציוד כיבוי אש, מיקום חניכים, שטח תחנות צופיות, מיקום אורחים, מיקום במה, פריסת מערכת החשמל, מיקום מלווים חמושים ורפואיים, נקודות כניסה ויציאה</w:t>
            </w:r>
            <w:r w:rsidRPr="00BC63E1">
              <w:rPr>
                <w:rFonts w:ascii="David" w:hAnsi="David" w:cs="David"/>
                <w:color w:val="FF0000"/>
                <w:sz w:val="18"/>
                <w:szCs w:val="18"/>
                <w:rtl/>
              </w:rPr>
              <w:t xml:space="preserve"> (כולל יציאת חירום).</w:t>
            </w:r>
            <w:r w:rsidR="004C10EB">
              <w:rPr>
                <w:rFonts w:ascii="David" w:hAnsi="David" w:cs="David" w:hint="cs"/>
                <w:sz w:val="20"/>
                <w:szCs w:val="20"/>
                <w:rtl/>
              </w:rPr>
              <w:t xml:space="preserve"> לצרף מפה</w:t>
            </w:r>
          </w:p>
        </w:tc>
        <w:tc>
          <w:tcPr>
            <w:tcW w:w="2126" w:type="dxa"/>
            <w:vAlign w:val="bottom"/>
          </w:tcPr>
          <w:p w14:paraId="3FBB7BCF" w14:textId="77777777" w:rsidR="00D43639" w:rsidRPr="00BC63E1" w:rsidRDefault="00D43639" w:rsidP="002D45C5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האם הוגש?   כן  /  לא</w:t>
            </w:r>
          </w:p>
        </w:tc>
      </w:tr>
      <w:tr w:rsidR="00D43639" w:rsidRPr="00BC63E1" w14:paraId="173A56AA" w14:textId="77777777" w:rsidTr="7BF3CE1F">
        <w:trPr>
          <w:trHeight w:val="397"/>
        </w:trPr>
        <w:tc>
          <w:tcPr>
            <w:tcW w:w="8306" w:type="dxa"/>
            <w:gridSpan w:val="6"/>
            <w:vAlign w:val="bottom"/>
          </w:tcPr>
          <w:p w14:paraId="365FE434" w14:textId="69F76262" w:rsidR="00D43639" w:rsidRPr="00BC63E1" w:rsidRDefault="00D43639" w:rsidP="002D45C5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מונ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צוותי ניפוט כתובות וצוות הדלקה ( כיתות ט' ומעלה)</w:t>
            </w:r>
          </w:p>
        </w:tc>
        <w:tc>
          <w:tcPr>
            <w:tcW w:w="2126" w:type="dxa"/>
            <w:vAlign w:val="bottom"/>
          </w:tcPr>
          <w:p w14:paraId="17C2621B" w14:textId="77777777" w:rsidR="00D43639" w:rsidRPr="00BC63E1" w:rsidRDefault="00D43639" w:rsidP="002D45C5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 /  לא</w:t>
            </w:r>
          </w:p>
        </w:tc>
      </w:tr>
      <w:tr w:rsidR="00D43639" w:rsidRPr="00BC63E1" w14:paraId="6FCE0AED" w14:textId="77777777" w:rsidTr="7BF3CE1F">
        <w:trPr>
          <w:trHeight w:val="397"/>
        </w:trPr>
        <w:tc>
          <w:tcPr>
            <w:tcW w:w="8306" w:type="dxa"/>
            <w:gridSpan w:val="6"/>
            <w:vAlign w:val="bottom"/>
          </w:tcPr>
          <w:p w14:paraId="341B7BB8" w14:textId="77777777" w:rsidR="00D43639" w:rsidRPr="00BC63E1" w:rsidRDefault="00D43639" w:rsidP="002D45C5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יש ג'ריקן להובלת סולר מפח (ירוק) בשבט:</w:t>
            </w:r>
          </w:p>
        </w:tc>
        <w:tc>
          <w:tcPr>
            <w:tcW w:w="2126" w:type="dxa"/>
            <w:vAlign w:val="bottom"/>
          </w:tcPr>
          <w:p w14:paraId="1D661205" w14:textId="77777777" w:rsidR="00D43639" w:rsidRPr="00BC63E1" w:rsidRDefault="00D43639" w:rsidP="002D45C5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 /  לא</w:t>
            </w:r>
          </w:p>
        </w:tc>
      </w:tr>
      <w:tr w:rsidR="00D43639" w:rsidRPr="00BC63E1" w14:paraId="51C01869" w14:textId="77777777" w:rsidTr="7BF3CE1F">
        <w:trPr>
          <w:trHeight w:val="340"/>
        </w:trPr>
        <w:tc>
          <w:tcPr>
            <w:tcW w:w="1927" w:type="dxa"/>
            <w:vAlign w:val="bottom"/>
          </w:tcPr>
          <w:p w14:paraId="4E862061" w14:textId="77777777" w:rsidR="00D43639" w:rsidRPr="00BC63E1" w:rsidRDefault="00D43639" w:rsidP="002D45C5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מי קונה את הסולר?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14:paraId="0A9513DD" w14:textId="77777777" w:rsidR="00D43639" w:rsidRPr="00BC63E1" w:rsidRDefault="00D43639" w:rsidP="002D45C5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bottom"/>
          </w:tcPr>
          <w:p w14:paraId="1427CAF9" w14:textId="77777777" w:rsidR="00D43639" w:rsidRPr="00BC63E1" w:rsidRDefault="00D43639" w:rsidP="002D45C5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מתי ?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14:paraId="55A26316" w14:textId="77777777" w:rsidR="00D43639" w:rsidRPr="00BC63E1" w:rsidRDefault="00D43639" w:rsidP="002D45C5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  <w:tr w:rsidR="00BA0C5D" w:rsidRPr="00BC63E1" w14:paraId="1FD3E8D3" w14:textId="77777777" w:rsidTr="7BF3CE1F">
        <w:trPr>
          <w:trHeight w:val="340"/>
        </w:trPr>
        <w:tc>
          <w:tcPr>
            <w:tcW w:w="3160" w:type="dxa"/>
            <w:gridSpan w:val="2"/>
            <w:vAlign w:val="bottom"/>
          </w:tcPr>
          <w:p w14:paraId="517550AE" w14:textId="77777777" w:rsidR="00BA0C5D" w:rsidRPr="00BC63E1" w:rsidRDefault="00BA0C5D" w:rsidP="002D45C5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לאן מפנים את הכתובות הכבויות ?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bottom"/>
          </w:tcPr>
          <w:p w14:paraId="1CA50991" w14:textId="77777777" w:rsidR="00BA0C5D" w:rsidRPr="00BC63E1" w:rsidRDefault="00BA0C5D" w:rsidP="002D45C5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026CB7CD" w14:textId="01B978D1" w:rsidR="00BA0C5D" w:rsidRPr="00BC63E1" w:rsidRDefault="00BA0C5D" w:rsidP="002D45C5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(אסור לפנות בטרם </w:t>
            </w: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בוגר</w:t>
            </w:r>
            <w:r w:rsidR="00954BF9" w:rsidRPr="00954BF9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מוודא כיבוי מוחלט)</w:t>
            </w:r>
          </w:p>
        </w:tc>
      </w:tr>
      <w:tr w:rsidR="00BA0C5D" w:rsidRPr="00BC63E1" w14:paraId="6245A4BE" w14:textId="77777777" w:rsidTr="7BF3CE1F">
        <w:trPr>
          <w:trHeight w:val="340"/>
        </w:trPr>
        <w:tc>
          <w:tcPr>
            <w:tcW w:w="4336" w:type="dxa"/>
            <w:gridSpan w:val="3"/>
            <w:vAlign w:val="bottom"/>
          </w:tcPr>
          <w:p w14:paraId="1F97A6B8" w14:textId="284AAF8E" w:rsidR="00BA0C5D" w:rsidRPr="00BC63E1" w:rsidRDefault="00BA0C5D" w:rsidP="002D45C5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מי הבוגר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שאחראי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לוודא כיבוי מוחלט של כתובות ?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E3B6F0" w14:textId="77777777" w:rsidR="00BA0C5D" w:rsidRPr="00BC63E1" w:rsidRDefault="00BA0C5D" w:rsidP="002D45C5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11" w:type="dxa"/>
            <w:gridSpan w:val="2"/>
            <w:vAlign w:val="bottom"/>
          </w:tcPr>
          <w:p w14:paraId="15EDE3B7" w14:textId="77777777" w:rsidR="00BA0C5D" w:rsidRPr="00BC63E1" w:rsidRDefault="00BA0C5D" w:rsidP="002D45C5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0759060E" w14:textId="77777777" w:rsidR="006B64B5" w:rsidRDefault="006B64B5">
      <w:pPr>
        <w:rPr>
          <w:rtl/>
        </w:rPr>
      </w:pPr>
      <w:r>
        <w:br w:type="page"/>
      </w:r>
    </w:p>
    <w:p w14:paraId="19D37B59" w14:textId="77777777" w:rsidR="006B64B5" w:rsidRDefault="006B64B5">
      <w:pPr>
        <w:rPr>
          <w:rtl/>
        </w:rPr>
      </w:pPr>
    </w:p>
    <w:p w14:paraId="034F7B25" w14:textId="77777777" w:rsidR="006B64B5" w:rsidRDefault="006B64B5">
      <w:pPr>
        <w:rPr>
          <w:rtl/>
        </w:rPr>
      </w:pPr>
    </w:p>
    <w:p w14:paraId="3257E0C1" w14:textId="77777777" w:rsidR="006B64B5" w:rsidRDefault="006B64B5">
      <w:pPr>
        <w:rPr>
          <w:rtl/>
        </w:rPr>
      </w:pPr>
    </w:p>
    <w:p w14:paraId="312F1384" w14:textId="77777777" w:rsidR="006B64B5" w:rsidRDefault="006B64B5"/>
    <w:tbl>
      <w:tblPr>
        <w:tblStyle w:val="aa"/>
        <w:bidiVisual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D43639" w:rsidRPr="00BC63E1" w14:paraId="6F78F2BD" w14:textId="77777777" w:rsidTr="7BF3CE1F">
        <w:trPr>
          <w:trHeight w:val="544"/>
        </w:trPr>
        <w:tc>
          <w:tcPr>
            <w:tcW w:w="10432" w:type="dxa"/>
            <w:vAlign w:val="bottom"/>
          </w:tcPr>
          <w:p w14:paraId="24CDEEE2" w14:textId="2B200B2A" w:rsidR="00D43639" w:rsidRPr="00BC63E1" w:rsidRDefault="00D43639" w:rsidP="002D45C5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52101F" w14:textId="1B0F0ADA" w:rsidR="00D43639" w:rsidRPr="00BC63E1" w:rsidRDefault="006B64B5" w:rsidP="002D45C5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br/>
            </w:r>
            <w:r w:rsidR="00D43639"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פינוי וכיבוי הכתובות האש יהיה עפ"י ההנחיות הבאות :</w:t>
            </w:r>
          </w:p>
          <w:p w14:paraId="66413BB1" w14:textId="77777777" w:rsidR="00D43639" w:rsidRPr="00BC63E1" w:rsidRDefault="00D43639" w:rsidP="00D43639">
            <w:pPr>
              <w:pStyle w:val="ae"/>
              <w:numPr>
                <w:ilvl w:val="0"/>
                <w:numId w:val="4"/>
              </w:numPr>
              <w:rPr>
                <w:rFonts w:ascii="David" w:hAnsi="David" w:cs="David"/>
                <w:sz w:val="18"/>
                <w:szCs w:val="18"/>
              </w:rPr>
            </w:pPr>
            <w:r w:rsidRPr="00BC63E1">
              <w:rPr>
                <w:rFonts w:ascii="David" w:hAnsi="David" w:cs="David"/>
                <w:sz w:val="18"/>
                <w:szCs w:val="18"/>
                <w:rtl/>
              </w:rPr>
              <w:t xml:space="preserve">אין לפנות כתובות אשר היו בשימוש לפחי זבל. </w:t>
            </w:r>
          </w:p>
          <w:p w14:paraId="6F9BEB9C" w14:textId="77777777" w:rsidR="00D43639" w:rsidRPr="00BC63E1" w:rsidRDefault="00D43639" w:rsidP="00D43639">
            <w:pPr>
              <w:pStyle w:val="ae"/>
              <w:numPr>
                <w:ilvl w:val="0"/>
                <w:numId w:val="4"/>
              </w:numPr>
              <w:rPr>
                <w:rFonts w:ascii="David" w:hAnsi="David" w:cs="David"/>
                <w:sz w:val="18"/>
                <w:szCs w:val="18"/>
              </w:rPr>
            </w:pPr>
            <w:r w:rsidRPr="00BC63E1">
              <w:rPr>
                <w:rFonts w:ascii="David" w:hAnsi="David" w:cs="David"/>
                <w:sz w:val="18"/>
                <w:szCs w:val="18"/>
                <w:rtl/>
              </w:rPr>
              <w:t>כיבוי הכתובות יהיה ע"י שימוש נרחב במים ויבוקר ע"י בוגר</w:t>
            </w:r>
          </w:p>
          <w:p w14:paraId="4BAAB89B" w14:textId="3ACD7F07" w:rsidR="00D43639" w:rsidRPr="00BC63E1" w:rsidRDefault="00D43639" w:rsidP="00D43639">
            <w:pPr>
              <w:pStyle w:val="ae"/>
              <w:numPr>
                <w:ilvl w:val="0"/>
                <w:numId w:val="4"/>
              </w:num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rtl/>
              </w:rPr>
              <w:t>פינוי הכתובות משטח הטקס יהיה ע</w:t>
            </w:r>
            <w:r w:rsidR="2E76B2F7" w:rsidRPr="00BC63E1">
              <w:rPr>
                <w:rFonts w:ascii="David" w:hAnsi="David" w:cs="David"/>
                <w:sz w:val="18"/>
                <w:szCs w:val="18"/>
                <w:rtl/>
              </w:rPr>
              <w:t>פ"י הגדרת הרשות/מקום האירוח ולא לפני ששרידי הכתובות יתקררו לחלוטין.</w:t>
            </w:r>
            <w:r w:rsidRPr="00BC63E1">
              <w:rPr>
                <w:rFonts w:ascii="David" w:hAnsi="David" w:cs="David"/>
                <w:sz w:val="18"/>
                <w:szCs w:val="18"/>
                <w:rtl/>
              </w:rPr>
              <w:t xml:space="preserve"> (ברזלים, נחשים </w:t>
            </w:r>
            <w:r w:rsidRPr="00BC63E1">
              <w:rPr>
                <w:rFonts w:ascii="David" w:hAnsi="David" w:cs="David"/>
                <w:sz w:val="18"/>
                <w:szCs w:val="18"/>
                <w:u w:val="single"/>
                <w:rtl/>
              </w:rPr>
              <w:t xml:space="preserve">שכובו </w:t>
            </w:r>
            <w:r w:rsidRPr="00BC63E1">
              <w:rPr>
                <w:rFonts w:ascii="David" w:hAnsi="David" w:cs="David"/>
                <w:sz w:val="18"/>
                <w:szCs w:val="18"/>
                <w:rtl/>
              </w:rPr>
              <w:t>וכו</w:t>
            </w:r>
            <w:r w:rsidRPr="00BC63E1">
              <w:rPr>
                <w:rFonts w:ascii="David" w:hAnsi="David" w:cs="David"/>
                <w:sz w:val="18"/>
                <w:szCs w:val="18"/>
              </w:rPr>
              <w:t>'..)</w:t>
            </w:r>
          </w:p>
        </w:tc>
      </w:tr>
    </w:tbl>
    <w:p w14:paraId="0E053419" w14:textId="77777777" w:rsidR="00421788" w:rsidRPr="00BC63E1" w:rsidRDefault="00421788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i/>
          <w:i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30" w:name="_Toc160104519"/>
      <w:bookmarkStart w:id="31" w:name="_Toc166061999"/>
      <w:r w:rsidRPr="00BC63E1">
        <w:rPr>
          <w:rFonts w:ascii="David" w:eastAsiaTheme="majorEastAsia" w:hAnsi="David" w:cs="David"/>
          <w:bCs/>
          <w:i/>
          <w:i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אמצעי כיבוי בטקס (טקס):</w:t>
      </w:r>
      <w:bookmarkEnd w:id="30"/>
      <w:bookmarkEnd w:id="31"/>
    </w:p>
    <w:tbl>
      <w:tblPr>
        <w:tblStyle w:val="aa"/>
        <w:tblpPr w:leftFromText="180" w:rightFromText="180" w:vertAnchor="text" w:horzAnchor="margin" w:tblpXSpec="right" w:tblpY="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134"/>
        <w:gridCol w:w="5670"/>
      </w:tblGrid>
      <w:tr w:rsidR="00421788" w:rsidRPr="00BC63E1" w14:paraId="6F53DC18" w14:textId="77777777" w:rsidTr="00752702">
        <w:trPr>
          <w:trHeight w:val="340"/>
        </w:trPr>
        <w:tc>
          <w:tcPr>
            <w:tcW w:w="1918" w:type="dxa"/>
            <w:vAlign w:val="bottom"/>
          </w:tcPr>
          <w:p w14:paraId="78AC6B3C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כמות עמדות הג"ס 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99AD9EE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5670" w:type="dxa"/>
            <w:vAlign w:val="bottom"/>
          </w:tcPr>
          <w:p w14:paraId="14A74021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21788" w:rsidRPr="00BC63E1" w14:paraId="26EA6587" w14:textId="77777777" w:rsidTr="00752702">
        <w:trPr>
          <w:trHeight w:val="340"/>
        </w:trPr>
        <w:tc>
          <w:tcPr>
            <w:tcW w:w="3052" w:type="dxa"/>
            <w:gridSpan w:val="2"/>
            <w:vAlign w:val="bottom"/>
          </w:tcPr>
          <w:p w14:paraId="7F2F8811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יש כבאית באירוע?</w:t>
            </w:r>
          </w:p>
        </w:tc>
        <w:tc>
          <w:tcPr>
            <w:tcW w:w="5670" w:type="dxa"/>
            <w:vAlign w:val="bottom"/>
          </w:tcPr>
          <w:p w14:paraId="5D83DE0C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כן / לא</w:t>
            </w:r>
          </w:p>
        </w:tc>
      </w:tr>
      <w:tr w:rsidR="00421788" w:rsidRPr="00BC63E1" w14:paraId="31137522" w14:textId="77777777" w:rsidTr="00752702">
        <w:trPr>
          <w:trHeight w:val="340"/>
        </w:trPr>
        <w:tc>
          <w:tcPr>
            <w:tcW w:w="3052" w:type="dxa"/>
            <w:gridSpan w:val="2"/>
            <w:vAlign w:val="bottom"/>
          </w:tcPr>
          <w:p w14:paraId="0945A67E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מה הן דרישות כיבוי אש לטקס 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5010D6F6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21788" w:rsidRPr="00BC63E1" w14:paraId="12829D70" w14:textId="77777777" w:rsidTr="00421788">
        <w:trPr>
          <w:trHeight w:val="340"/>
        </w:trPr>
        <w:tc>
          <w:tcPr>
            <w:tcW w:w="3052" w:type="dxa"/>
            <w:gridSpan w:val="2"/>
            <w:vAlign w:val="bottom"/>
          </w:tcPr>
          <w:p w14:paraId="5281640E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אופן פריסת עמדות הג"ס בטקס: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48E84A99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37DE7A99" w14:textId="77777777" w:rsidR="00421788" w:rsidRPr="00BC63E1" w:rsidRDefault="00421788" w:rsidP="00421788">
      <w:pPr>
        <w:rPr>
          <w:rFonts w:ascii="David" w:hAnsi="David" w:cs="David"/>
          <w:b/>
          <w:bCs/>
          <w:u w:val="single"/>
          <w:rtl/>
        </w:rPr>
      </w:pPr>
    </w:p>
    <w:p w14:paraId="6D12202A" w14:textId="77777777" w:rsidR="00421788" w:rsidRPr="00BC63E1" w:rsidRDefault="00421788" w:rsidP="00421788">
      <w:pPr>
        <w:rPr>
          <w:rFonts w:ascii="David" w:hAnsi="David" w:cs="David"/>
          <w:b/>
          <w:bCs/>
          <w:u w:val="single"/>
          <w:rtl/>
        </w:rPr>
      </w:pPr>
    </w:p>
    <w:p w14:paraId="6B68CA44" w14:textId="77777777" w:rsidR="00421788" w:rsidRPr="00BC63E1" w:rsidRDefault="00421788" w:rsidP="00421788">
      <w:pPr>
        <w:rPr>
          <w:rFonts w:ascii="David" w:hAnsi="David" w:cs="David"/>
          <w:b/>
          <w:bCs/>
          <w:u w:val="single"/>
          <w:rtl/>
        </w:rPr>
      </w:pPr>
    </w:p>
    <w:p w14:paraId="2E2478D5" w14:textId="77777777" w:rsidR="00421788" w:rsidRPr="00BC63E1" w:rsidRDefault="00421788" w:rsidP="00421788">
      <w:pPr>
        <w:rPr>
          <w:rFonts w:ascii="David" w:hAnsi="David" w:cs="David"/>
          <w:b/>
          <w:bCs/>
          <w:u w:val="single"/>
          <w:rtl/>
        </w:rPr>
      </w:pPr>
    </w:p>
    <w:p w14:paraId="483C4D09" w14:textId="77777777" w:rsidR="00B9025A" w:rsidRPr="00BC63E1" w:rsidRDefault="00B9025A" w:rsidP="00244D22">
      <w:pPr>
        <w:rPr>
          <w:rFonts w:ascii="David" w:hAnsi="David" w:cs="David"/>
          <w:b/>
          <w:bCs/>
          <w:u w:val="single"/>
          <w:rtl/>
        </w:rPr>
      </w:pPr>
    </w:p>
    <w:p w14:paraId="4C641AF3" w14:textId="77777777" w:rsidR="00F0734D" w:rsidRPr="00BC63E1" w:rsidRDefault="00F0734D" w:rsidP="00244D22">
      <w:pPr>
        <w:rPr>
          <w:rFonts w:ascii="David" w:hAnsi="David" w:cs="David"/>
          <w:b/>
          <w:bCs/>
          <w:u w:val="single"/>
          <w:rtl/>
        </w:rPr>
      </w:pPr>
    </w:p>
    <w:p w14:paraId="376ABD76" w14:textId="77777777" w:rsidR="00B05750" w:rsidRPr="00BC63E1" w:rsidRDefault="00B05750" w:rsidP="00244D22">
      <w:pPr>
        <w:rPr>
          <w:rFonts w:ascii="David" w:hAnsi="David" w:cs="David"/>
          <w:b/>
          <w:bCs/>
          <w:u w:val="single"/>
          <w:rtl/>
        </w:rPr>
      </w:pPr>
    </w:p>
    <w:p w14:paraId="14F321E6" w14:textId="77777777" w:rsidR="00B05750" w:rsidRPr="00BC63E1" w:rsidRDefault="00B05750" w:rsidP="00244D22">
      <w:pPr>
        <w:rPr>
          <w:rFonts w:ascii="David" w:hAnsi="David" w:cs="David"/>
          <w:b/>
          <w:bCs/>
          <w:u w:val="single"/>
          <w:rtl/>
        </w:rPr>
      </w:pPr>
    </w:p>
    <w:p w14:paraId="17CE95A2" w14:textId="77777777" w:rsidR="00244D22" w:rsidRPr="00BC63E1" w:rsidRDefault="00244D22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32" w:name="_Toc160104520"/>
      <w:bookmarkStart w:id="33" w:name="_Toc166062000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לוגיסטיקה</w:t>
      </w:r>
      <w:r w:rsidR="00195F94"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 xml:space="preserve"> (טקס)</w:t>
      </w:r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:</w:t>
      </w:r>
      <w:bookmarkEnd w:id="32"/>
      <w:bookmarkEnd w:id="33"/>
    </w:p>
    <w:p w14:paraId="6B4F17BA" w14:textId="77777777" w:rsidR="00244D22" w:rsidRPr="00BC63E1" w:rsidRDefault="00244D22" w:rsidP="00244D22">
      <w:pPr>
        <w:spacing w:line="480" w:lineRule="auto"/>
        <w:jc w:val="both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הגברה תאורה וחשמל בטקס:</w:t>
      </w:r>
    </w:p>
    <w:tbl>
      <w:tblPr>
        <w:tblStyle w:val="aa"/>
        <w:bidiVisual/>
        <w:tblW w:w="10494" w:type="dxa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511"/>
        <w:gridCol w:w="1620"/>
        <w:gridCol w:w="137"/>
        <w:gridCol w:w="856"/>
        <w:gridCol w:w="1558"/>
        <w:gridCol w:w="1560"/>
        <w:gridCol w:w="1417"/>
        <w:gridCol w:w="852"/>
      </w:tblGrid>
      <w:tr w:rsidR="00244D22" w:rsidRPr="00BC63E1" w14:paraId="487D8FB8" w14:textId="77777777" w:rsidTr="00954BF9">
        <w:trPr>
          <w:trHeight w:val="454"/>
        </w:trPr>
        <w:tc>
          <w:tcPr>
            <w:tcW w:w="1983" w:type="dxa"/>
            <w:vAlign w:val="bottom"/>
          </w:tcPr>
          <w:p w14:paraId="544E3D65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שם</w:t>
            </w:r>
            <w:r w:rsidR="00752702"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חברת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ה</w:t>
            </w:r>
            <w:r w:rsidR="00752702" w:rsidRPr="00BC63E1">
              <w:rPr>
                <w:rFonts w:ascii="David" w:hAnsi="David" w:cs="David"/>
                <w:sz w:val="20"/>
                <w:szCs w:val="20"/>
                <w:rtl/>
              </w:rPr>
              <w:t>ה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גברה: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bottom"/>
          </w:tcPr>
          <w:p w14:paraId="58962B39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620" w:type="dxa"/>
            <w:vAlign w:val="bottom"/>
          </w:tcPr>
          <w:p w14:paraId="14051A41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זמן הקמת ציוד: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14:paraId="22CCDC59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558" w:type="dxa"/>
            <w:vAlign w:val="bottom"/>
          </w:tcPr>
          <w:p w14:paraId="282E06AB" w14:textId="3B17822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מהנדס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חשמל:</w:t>
            </w:r>
          </w:p>
        </w:tc>
        <w:tc>
          <w:tcPr>
            <w:tcW w:w="1560" w:type="dxa"/>
            <w:vAlign w:val="bottom"/>
          </w:tcPr>
          <w:p w14:paraId="08C29AC7" w14:textId="77777777" w:rsidR="00244D22" w:rsidRPr="00BC63E1" w:rsidRDefault="00244D22" w:rsidP="004728F0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תואם / לא תואם</w:t>
            </w:r>
          </w:p>
        </w:tc>
        <w:tc>
          <w:tcPr>
            <w:tcW w:w="1417" w:type="dxa"/>
            <w:vAlign w:val="bottom"/>
          </w:tcPr>
          <w:p w14:paraId="2CB870CD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תאריך הבדיקה: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bottom"/>
          </w:tcPr>
          <w:p w14:paraId="3ACC3E44" w14:textId="77777777" w:rsidR="00244D22" w:rsidRPr="00BC63E1" w:rsidRDefault="00244D22" w:rsidP="004728F0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  <w:tr w:rsidR="00244D22" w:rsidRPr="00BC63E1" w14:paraId="5AAB7FA7" w14:textId="77777777" w:rsidTr="00954BF9">
        <w:trPr>
          <w:trHeight w:val="454"/>
        </w:trPr>
        <w:tc>
          <w:tcPr>
            <w:tcW w:w="1983" w:type="dxa"/>
            <w:vAlign w:val="bottom"/>
          </w:tcPr>
          <w:p w14:paraId="13FF5798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אופן אספקת החשמל:</w:t>
            </w:r>
          </w:p>
        </w:tc>
        <w:tc>
          <w:tcPr>
            <w:tcW w:w="2268" w:type="dxa"/>
            <w:gridSpan w:val="3"/>
            <w:vAlign w:val="bottom"/>
          </w:tcPr>
          <w:p w14:paraId="45D01C37" w14:textId="77777777" w:rsidR="00244D22" w:rsidRPr="00BC63E1" w:rsidRDefault="00244D22" w:rsidP="004728F0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גנרטור / חברת חשמל</w:t>
            </w:r>
          </w:p>
        </w:tc>
        <w:tc>
          <w:tcPr>
            <w:tcW w:w="2414" w:type="dxa"/>
            <w:gridSpan w:val="2"/>
            <w:vAlign w:val="bottom"/>
          </w:tcPr>
          <w:p w14:paraId="5BD73415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רישוי עסק + ביטוח צד ג':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9F5FC1E" w14:textId="77777777" w:rsidR="00244D22" w:rsidRPr="00BC63E1" w:rsidRDefault="00244D22" w:rsidP="004728F0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/ אין</w:t>
            </w:r>
          </w:p>
        </w:tc>
        <w:tc>
          <w:tcPr>
            <w:tcW w:w="1417" w:type="dxa"/>
            <w:vAlign w:val="bottom"/>
          </w:tcPr>
          <w:p w14:paraId="1CD5F9B8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גנרטור חירום: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D9D41F" w14:textId="77777777" w:rsidR="00244D22" w:rsidRPr="00BC63E1" w:rsidRDefault="00244D22" w:rsidP="004728F0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/ אין</w:t>
            </w:r>
          </w:p>
        </w:tc>
      </w:tr>
    </w:tbl>
    <w:p w14:paraId="004D1412" w14:textId="77777777" w:rsidR="00DB7F83" w:rsidRPr="00BC63E1" w:rsidRDefault="00DB7F83" w:rsidP="00244D22">
      <w:pPr>
        <w:spacing w:line="480" w:lineRule="auto"/>
        <w:jc w:val="both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2807A752" w14:textId="77777777" w:rsidR="00244D22" w:rsidRPr="00BC63E1" w:rsidRDefault="00244D22" w:rsidP="00244D22">
      <w:pPr>
        <w:spacing w:line="480" w:lineRule="auto"/>
        <w:jc w:val="both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הקמת סביבת האירוע:</w:t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1406"/>
        <w:gridCol w:w="1340"/>
        <w:gridCol w:w="814"/>
        <w:gridCol w:w="111"/>
        <w:gridCol w:w="111"/>
        <w:gridCol w:w="1295"/>
        <w:gridCol w:w="222"/>
        <w:gridCol w:w="222"/>
      </w:tblGrid>
      <w:tr w:rsidR="00244D22" w:rsidRPr="00BC63E1" w14:paraId="52CCA294" w14:textId="77777777" w:rsidTr="004728F0">
        <w:trPr>
          <w:trHeight w:val="454"/>
        </w:trPr>
        <w:tc>
          <w:tcPr>
            <w:tcW w:w="0" w:type="auto"/>
            <w:vAlign w:val="bottom"/>
          </w:tcPr>
          <w:p w14:paraId="48AAB1C8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במה:</w:t>
            </w:r>
          </w:p>
        </w:tc>
        <w:tc>
          <w:tcPr>
            <w:tcW w:w="0" w:type="auto"/>
            <w:vAlign w:val="bottom"/>
          </w:tcPr>
          <w:p w14:paraId="57732856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קבועה / בנויה</w:t>
            </w:r>
          </w:p>
        </w:tc>
        <w:tc>
          <w:tcPr>
            <w:tcW w:w="0" w:type="auto"/>
            <w:vAlign w:val="bottom"/>
          </w:tcPr>
          <w:p w14:paraId="77DF4D8C" w14:textId="3B0B1B68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מהנדס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/ת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במה:</w:t>
            </w:r>
          </w:p>
        </w:tc>
        <w:tc>
          <w:tcPr>
            <w:tcW w:w="0" w:type="auto"/>
            <w:gridSpan w:val="2"/>
            <w:vAlign w:val="bottom"/>
          </w:tcPr>
          <w:p w14:paraId="4CAED9B0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/ אין</w:t>
            </w:r>
          </w:p>
        </w:tc>
        <w:tc>
          <w:tcPr>
            <w:tcW w:w="0" w:type="auto"/>
            <w:gridSpan w:val="2"/>
            <w:vAlign w:val="bottom"/>
          </w:tcPr>
          <w:p w14:paraId="6AE20914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תאריך בדיקה: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bottom"/>
          </w:tcPr>
          <w:p w14:paraId="7C8343CA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244D22" w:rsidRPr="00BC63E1" w14:paraId="538B7987" w14:textId="77777777" w:rsidTr="004728F0">
        <w:trPr>
          <w:trHeight w:val="454"/>
        </w:trPr>
        <w:tc>
          <w:tcPr>
            <w:tcW w:w="0" w:type="auto"/>
            <w:vAlign w:val="bottom"/>
          </w:tcPr>
          <w:p w14:paraId="0F85EDE5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שירותים:</w:t>
            </w:r>
          </w:p>
        </w:tc>
        <w:tc>
          <w:tcPr>
            <w:tcW w:w="0" w:type="auto"/>
            <w:vAlign w:val="bottom"/>
          </w:tcPr>
          <w:p w14:paraId="200433C6" w14:textId="77777777" w:rsidR="00244D22" w:rsidRPr="00BC63E1" w:rsidRDefault="00244D22" w:rsidP="004728F0">
            <w:pPr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קבועים / ניידים</w:t>
            </w:r>
          </w:p>
        </w:tc>
        <w:tc>
          <w:tcPr>
            <w:tcW w:w="0" w:type="auto"/>
            <w:vAlign w:val="bottom"/>
          </w:tcPr>
          <w:p w14:paraId="5C42F4A4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כמות תאים: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FB01CE2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2"/>
            <w:vAlign w:val="bottom"/>
          </w:tcPr>
          <w:p w14:paraId="7250D3C1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bottom"/>
          </w:tcPr>
          <w:p w14:paraId="21D88229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bottom"/>
          </w:tcPr>
          <w:p w14:paraId="0A0619DE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bottom"/>
          </w:tcPr>
          <w:p w14:paraId="271B0B41" w14:textId="77777777" w:rsidR="00244D22" w:rsidRPr="00BC63E1" w:rsidRDefault="00244D22" w:rsidP="004728F0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28C223BC" w14:textId="77777777" w:rsidR="00195F94" w:rsidRPr="00BC63E1" w:rsidRDefault="00195F94" w:rsidP="00244D22">
      <w:pPr>
        <w:spacing w:line="360" w:lineRule="auto"/>
        <w:rPr>
          <w:rFonts w:ascii="David" w:hAnsi="David" w:cs="David"/>
          <w:sz w:val="20"/>
          <w:szCs w:val="20"/>
          <w:rtl/>
        </w:rPr>
      </w:pPr>
    </w:p>
    <w:p w14:paraId="3AE1A828" w14:textId="77777777" w:rsidR="00244D22" w:rsidRPr="00BC63E1" w:rsidRDefault="00244D22" w:rsidP="00244D22">
      <w:pPr>
        <w:spacing w:line="360" w:lineRule="auto"/>
        <w:rPr>
          <w:rFonts w:ascii="David" w:hAnsi="David" w:cs="David"/>
          <w:b/>
          <w:bCs/>
          <w:sz w:val="20"/>
          <w:szCs w:val="20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מים</w:t>
      </w:r>
      <w:r w:rsidRPr="00BC63E1">
        <w:rPr>
          <w:rFonts w:ascii="David" w:hAnsi="David" w:cs="David"/>
          <w:b/>
          <w:bCs/>
          <w:sz w:val="20"/>
          <w:szCs w:val="20"/>
          <w:rtl/>
        </w:rPr>
        <w:t>:</w:t>
      </w:r>
    </w:p>
    <w:p w14:paraId="7DFCDD98" w14:textId="17D4B22D" w:rsidR="00244D22" w:rsidRPr="00BC63E1" w:rsidRDefault="00244D22" w:rsidP="006B64B5">
      <w:pPr>
        <w:spacing w:line="360" w:lineRule="auto"/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 xml:space="preserve">מים לשתייה ברחבת הטקס : יש / אין </w:t>
      </w:r>
      <w:r w:rsidR="006B64B5">
        <w:rPr>
          <w:rFonts w:ascii="David" w:hAnsi="David" w:cs="David" w:hint="cs"/>
          <w:sz w:val="20"/>
          <w:szCs w:val="20"/>
        </w:rPr>
        <w:t xml:space="preserve">     </w:t>
      </w:r>
      <w:r w:rsidR="006B64B5">
        <w:rPr>
          <w:rFonts w:ascii="David" w:hAnsi="David" w:cs="David"/>
          <w:sz w:val="20"/>
          <w:szCs w:val="20"/>
        </w:rPr>
        <w:t xml:space="preserve">     </w:t>
      </w:r>
      <w:r w:rsidR="006B64B5">
        <w:rPr>
          <w:rFonts w:ascii="David" w:hAnsi="David" w:cs="David" w:hint="cs"/>
          <w:sz w:val="20"/>
          <w:szCs w:val="20"/>
        </w:rPr>
        <w:t xml:space="preserve">        </w:t>
      </w:r>
      <w:r w:rsidR="006B64B5" w:rsidRPr="00BC63E1">
        <w:rPr>
          <w:rFonts w:ascii="David" w:hAnsi="David" w:cs="David"/>
          <w:sz w:val="20"/>
          <w:szCs w:val="20"/>
          <w:rtl/>
        </w:rPr>
        <w:t>מים לחירום באזור הבמה : יש / אין</w:t>
      </w:r>
    </w:p>
    <w:p w14:paraId="44BA8C96" w14:textId="77777777" w:rsidR="00B05750" w:rsidRPr="00BC63E1" w:rsidRDefault="00B05750" w:rsidP="00B05750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43B01DD3" w14:textId="77777777" w:rsidR="00B05750" w:rsidRPr="00BC63E1" w:rsidRDefault="00B05750" w:rsidP="00B05750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 xml:space="preserve">ניהול סיכונים לשלב הטקס </w:t>
      </w:r>
    </w:p>
    <w:p w14:paraId="5674FE7E" w14:textId="77777777" w:rsidR="00B05750" w:rsidRPr="00BC63E1" w:rsidRDefault="00B05750" w:rsidP="00B05750">
      <w:pPr>
        <w:rPr>
          <w:rFonts w:ascii="David" w:hAnsi="David" w:cs="David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2611"/>
        <w:gridCol w:w="2360"/>
        <w:gridCol w:w="4950"/>
      </w:tblGrid>
      <w:tr w:rsidR="00B05750" w:rsidRPr="00BC63E1" w14:paraId="06706A66" w14:textId="77777777" w:rsidTr="00665BDD">
        <w:trPr>
          <w:trHeight w:val="397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4159E" w14:textId="77777777" w:rsidR="00B05750" w:rsidRPr="00BC63E1" w:rsidRDefault="00B05750" w:rsidP="00B05750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E332D" w14:textId="77777777" w:rsidR="00B05750" w:rsidRPr="00BC63E1" w:rsidRDefault="00B05750" w:rsidP="00B0575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נקודות תורפה בפירוק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E2AF4" w14:textId="77777777" w:rsidR="00B05750" w:rsidRPr="00BC63E1" w:rsidRDefault="00B05750" w:rsidP="00B0575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2365" w:type="pct"/>
            <w:tcBorders>
              <w:top w:val="nil"/>
              <w:left w:val="nil"/>
              <w:bottom w:val="nil"/>
              <w:right w:val="nil"/>
            </w:tcBorders>
          </w:tcPr>
          <w:p w14:paraId="7F1291CD" w14:textId="77777777" w:rsidR="00B05750" w:rsidRPr="00BC63E1" w:rsidRDefault="00B05750" w:rsidP="00B05750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פעילות מתקנת</w:t>
            </w:r>
          </w:p>
        </w:tc>
      </w:tr>
      <w:tr w:rsidR="00B05750" w:rsidRPr="00BC63E1" w14:paraId="45174802" w14:textId="77777777" w:rsidTr="00665BDD">
        <w:trPr>
          <w:trHeight w:val="454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E8786" w14:textId="77777777" w:rsidR="00B05750" w:rsidRPr="00BC63E1" w:rsidRDefault="00B05750" w:rsidP="00B0575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1.</w:t>
            </w:r>
          </w:p>
        </w:tc>
        <w:tc>
          <w:tcPr>
            <w:tcW w:w="1247" w:type="pct"/>
            <w:tcBorders>
              <w:top w:val="nil"/>
              <w:left w:val="nil"/>
              <w:right w:val="nil"/>
            </w:tcBorders>
            <w:vAlign w:val="center"/>
          </w:tcPr>
          <w:p w14:paraId="3F91E98F" w14:textId="77777777" w:rsidR="00B05750" w:rsidRPr="00BC63E1" w:rsidRDefault="00B05750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9F089" w14:textId="77777777" w:rsidR="00B05750" w:rsidRPr="00BC63E1" w:rsidRDefault="00B05750" w:rsidP="00B0575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2365" w:type="pct"/>
            <w:tcBorders>
              <w:top w:val="nil"/>
              <w:left w:val="nil"/>
              <w:right w:val="nil"/>
            </w:tcBorders>
          </w:tcPr>
          <w:p w14:paraId="074D8C98" w14:textId="77777777" w:rsidR="00B05750" w:rsidRPr="00BC63E1" w:rsidRDefault="00B05750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05750" w:rsidRPr="00BC63E1" w14:paraId="2852B622" w14:textId="77777777" w:rsidTr="00665BDD">
        <w:trPr>
          <w:trHeight w:val="454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255AF" w14:textId="77777777" w:rsidR="00B05750" w:rsidRPr="00BC63E1" w:rsidRDefault="00B05750" w:rsidP="00B0575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2.</w:t>
            </w:r>
          </w:p>
        </w:tc>
        <w:tc>
          <w:tcPr>
            <w:tcW w:w="1247" w:type="pct"/>
            <w:tcBorders>
              <w:left w:val="nil"/>
              <w:right w:val="nil"/>
            </w:tcBorders>
            <w:vAlign w:val="center"/>
          </w:tcPr>
          <w:p w14:paraId="0B0DF611" w14:textId="77777777" w:rsidR="00B05750" w:rsidRPr="00BC63E1" w:rsidRDefault="00B05750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9556" w14:textId="77777777" w:rsidR="00B05750" w:rsidRPr="00BC63E1" w:rsidRDefault="00B05750" w:rsidP="00B0575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2365" w:type="pct"/>
            <w:tcBorders>
              <w:left w:val="nil"/>
              <w:right w:val="nil"/>
            </w:tcBorders>
          </w:tcPr>
          <w:p w14:paraId="385ECFB2" w14:textId="77777777" w:rsidR="00B05750" w:rsidRPr="00BC63E1" w:rsidRDefault="00B05750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05750" w:rsidRPr="00BC63E1" w14:paraId="0EE0AAA5" w14:textId="77777777" w:rsidTr="00665BDD">
        <w:trPr>
          <w:trHeight w:val="454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2015C" w14:textId="77777777" w:rsidR="00B05750" w:rsidRPr="00BC63E1" w:rsidRDefault="00B05750" w:rsidP="00B05750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3.</w:t>
            </w:r>
          </w:p>
        </w:tc>
        <w:tc>
          <w:tcPr>
            <w:tcW w:w="1247" w:type="pct"/>
            <w:tcBorders>
              <w:left w:val="nil"/>
              <w:right w:val="nil"/>
            </w:tcBorders>
            <w:vAlign w:val="center"/>
          </w:tcPr>
          <w:p w14:paraId="1B9AD315" w14:textId="77777777" w:rsidR="00B05750" w:rsidRPr="00BC63E1" w:rsidRDefault="00B05750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089FF" w14:textId="77777777" w:rsidR="00B05750" w:rsidRPr="00BC63E1" w:rsidRDefault="00B05750" w:rsidP="00B05750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2365" w:type="pct"/>
            <w:tcBorders>
              <w:left w:val="nil"/>
              <w:right w:val="nil"/>
            </w:tcBorders>
          </w:tcPr>
          <w:p w14:paraId="32DACC69" w14:textId="77777777" w:rsidR="00B05750" w:rsidRPr="00BC63E1" w:rsidRDefault="00B05750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B05750" w:rsidRPr="00BC63E1" w14:paraId="64382E8B" w14:textId="77777777" w:rsidTr="00665BDD">
        <w:trPr>
          <w:trHeight w:val="454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F2EE4" w14:textId="77777777" w:rsidR="00B05750" w:rsidRPr="00BC63E1" w:rsidRDefault="00B05750" w:rsidP="00B05750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4.</w:t>
            </w:r>
          </w:p>
        </w:tc>
        <w:tc>
          <w:tcPr>
            <w:tcW w:w="1247" w:type="pct"/>
            <w:tcBorders>
              <w:left w:val="nil"/>
              <w:right w:val="nil"/>
            </w:tcBorders>
            <w:vAlign w:val="center"/>
          </w:tcPr>
          <w:p w14:paraId="67B6CE72" w14:textId="77777777" w:rsidR="00B05750" w:rsidRPr="00BC63E1" w:rsidRDefault="00B05750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AE1A6" w14:textId="77777777" w:rsidR="00B05750" w:rsidRPr="00BC63E1" w:rsidRDefault="00B05750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2365" w:type="pct"/>
            <w:tcBorders>
              <w:left w:val="nil"/>
              <w:right w:val="nil"/>
            </w:tcBorders>
          </w:tcPr>
          <w:p w14:paraId="014F8F46" w14:textId="77777777" w:rsidR="00B05750" w:rsidRPr="00BC63E1" w:rsidRDefault="00B05750" w:rsidP="00B05750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5A5E7A97" w14:textId="77777777" w:rsidR="00421788" w:rsidRPr="00BC63E1" w:rsidRDefault="00421788" w:rsidP="00DB7F83">
      <w:pPr>
        <w:spacing w:line="360" w:lineRule="auto"/>
        <w:rPr>
          <w:rFonts w:ascii="David" w:hAnsi="David" w:cs="David"/>
          <w:sz w:val="20"/>
          <w:szCs w:val="20"/>
          <w:rtl/>
        </w:rPr>
      </w:pPr>
    </w:p>
    <w:p w14:paraId="7591CDF7" w14:textId="77777777" w:rsidR="00421788" w:rsidRPr="00BC63E1" w:rsidRDefault="00421788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34" w:name="_Toc166062001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פירוק:</w:t>
      </w:r>
      <w:bookmarkEnd w:id="34"/>
    </w:p>
    <w:tbl>
      <w:tblPr>
        <w:tblStyle w:val="aa"/>
        <w:bidiVisual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1407"/>
        <w:gridCol w:w="355"/>
        <w:gridCol w:w="1620"/>
        <w:gridCol w:w="368"/>
        <w:gridCol w:w="43"/>
        <w:gridCol w:w="620"/>
        <w:gridCol w:w="967"/>
        <w:gridCol w:w="348"/>
        <w:gridCol w:w="88"/>
        <w:gridCol w:w="1482"/>
        <w:gridCol w:w="167"/>
        <w:gridCol w:w="201"/>
        <w:gridCol w:w="30"/>
        <w:gridCol w:w="1519"/>
      </w:tblGrid>
      <w:tr w:rsidR="00421788" w:rsidRPr="00BC63E1" w14:paraId="43EFA10D" w14:textId="77777777" w:rsidTr="00421788">
        <w:trPr>
          <w:trHeight w:val="397"/>
        </w:trPr>
        <w:tc>
          <w:tcPr>
            <w:tcW w:w="2917" w:type="dxa"/>
            <w:gridSpan w:val="2"/>
            <w:vAlign w:val="bottom"/>
          </w:tcPr>
          <w:p w14:paraId="75977822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לו"ז פירוק:</w:t>
            </w:r>
          </w:p>
        </w:tc>
        <w:tc>
          <w:tcPr>
            <w:tcW w:w="2356" w:type="dxa"/>
            <w:gridSpan w:val="4"/>
            <w:vAlign w:val="bottom"/>
          </w:tcPr>
          <w:p w14:paraId="4EE8B6D9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5441" w:type="dxa"/>
            <w:gridSpan w:val="9"/>
            <w:vAlign w:val="bottom"/>
          </w:tcPr>
          <w:p w14:paraId="50BB7E78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21788" w:rsidRPr="00BC63E1" w14:paraId="42BBF8C0" w14:textId="77777777" w:rsidTr="00421788">
        <w:trPr>
          <w:trHeight w:val="397"/>
        </w:trPr>
        <w:tc>
          <w:tcPr>
            <w:tcW w:w="2917" w:type="dxa"/>
            <w:gridSpan w:val="2"/>
            <w:vAlign w:val="bottom"/>
          </w:tcPr>
          <w:p w14:paraId="5B02594C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מי נשאר לפירוק ( איזה שכבות)</w:t>
            </w:r>
          </w:p>
        </w:tc>
        <w:tc>
          <w:tcPr>
            <w:tcW w:w="4299" w:type="dxa"/>
            <w:gridSpan w:val="7"/>
            <w:tcBorders>
              <w:bottom w:val="single" w:sz="4" w:space="0" w:color="auto"/>
            </w:tcBorders>
            <w:vAlign w:val="bottom"/>
          </w:tcPr>
          <w:p w14:paraId="04288FD4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72" w:type="dxa"/>
            <w:gridSpan w:val="5"/>
            <w:vAlign w:val="bottom"/>
          </w:tcPr>
          <w:p w14:paraId="23227BFA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שעת סיום משוערת?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14:paraId="7CFAF5FD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421788" w:rsidRPr="00BC63E1" w14:paraId="72785452" w14:textId="77777777" w:rsidTr="00421788">
        <w:trPr>
          <w:trHeight w:val="397"/>
        </w:trPr>
        <w:tc>
          <w:tcPr>
            <w:tcW w:w="2917" w:type="dxa"/>
            <w:gridSpan w:val="2"/>
            <w:vAlign w:val="bottom"/>
          </w:tcPr>
          <w:p w14:paraId="4042B1BF" w14:textId="6AC3DB02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בוגרים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נוכחים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בפירוק:</w:t>
            </w:r>
          </w:p>
        </w:tc>
        <w:tc>
          <w:tcPr>
            <w:tcW w:w="317" w:type="dxa"/>
            <w:vAlign w:val="bottom"/>
          </w:tcPr>
          <w:p w14:paraId="59A9B79D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1.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bottom"/>
          </w:tcPr>
          <w:p w14:paraId="5EF5E9F6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68" w:type="dxa"/>
            <w:vAlign w:val="bottom"/>
          </w:tcPr>
          <w:p w14:paraId="1B1D59BC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2.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  <w:vAlign w:val="bottom"/>
          </w:tcPr>
          <w:p w14:paraId="50085331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436" w:type="dxa"/>
            <w:gridSpan w:val="2"/>
            <w:vAlign w:val="bottom"/>
          </w:tcPr>
          <w:p w14:paraId="6A6C6D18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3.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bottom"/>
          </w:tcPr>
          <w:p w14:paraId="5CA219F1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68" w:type="dxa"/>
            <w:gridSpan w:val="2"/>
            <w:vAlign w:val="bottom"/>
          </w:tcPr>
          <w:p w14:paraId="51CA25CA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4.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vAlign w:val="bottom"/>
          </w:tcPr>
          <w:p w14:paraId="53189E28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21788" w:rsidRPr="00BC63E1" w14:paraId="25E856BD" w14:textId="77777777" w:rsidTr="00421788">
        <w:trPr>
          <w:trHeight w:val="557"/>
        </w:trPr>
        <w:tc>
          <w:tcPr>
            <w:tcW w:w="2917" w:type="dxa"/>
            <w:gridSpan w:val="2"/>
            <w:vAlign w:val="bottom"/>
          </w:tcPr>
          <w:p w14:paraId="0D47CE4B" w14:textId="08126D3A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מה היא חלוקת האחריות בין הבוגרים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אשר נוכחים</w:t>
            </w:r>
            <w:r w:rsidR="00954BF9">
              <w:rPr>
                <w:rFonts w:ascii="David" w:hAnsi="David" w:cs="David" w:hint="cs"/>
                <w:sz w:val="20"/>
                <w:szCs w:val="20"/>
                <w:rtl/>
              </w:rPr>
              <w:t>/ות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בפירוק:</w:t>
            </w:r>
          </w:p>
        </w:tc>
        <w:tc>
          <w:tcPr>
            <w:tcW w:w="7797" w:type="dxa"/>
            <w:gridSpan w:val="13"/>
            <w:tcBorders>
              <w:bottom w:val="single" w:sz="4" w:space="0" w:color="auto"/>
            </w:tcBorders>
            <w:vAlign w:val="bottom"/>
          </w:tcPr>
          <w:p w14:paraId="16C1DA81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21788" w:rsidRPr="00BC63E1" w14:paraId="6DB8E916" w14:textId="77777777" w:rsidTr="006B64B5">
        <w:trPr>
          <w:trHeight w:val="397"/>
        </w:trPr>
        <w:tc>
          <w:tcPr>
            <w:tcW w:w="2917" w:type="dxa"/>
            <w:gridSpan w:val="2"/>
            <w:vAlign w:val="bottom"/>
          </w:tcPr>
          <w:p w14:paraId="5D545C43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תדריך בטיחות לפירוק יועבר ע"י ?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</w:tcBorders>
            <w:vAlign w:val="bottom"/>
          </w:tcPr>
          <w:p w14:paraId="08645ABF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</w:tcBorders>
            <w:vAlign w:val="bottom"/>
          </w:tcPr>
          <w:p w14:paraId="5F18E313" w14:textId="77777777" w:rsidR="00421788" w:rsidRDefault="00421788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  <w:p w14:paraId="0CFA1427" w14:textId="77777777" w:rsidR="006B64B5" w:rsidRPr="00BC63E1" w:rsidRDefault="006B64B5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</w:tcBorders>
            <w:vAlign w:val="bottom"/>
          </w:tcPr>
          <w:p w14:paraId="70E3C992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6B64B5" w:rsidRPr="00BC63E1" w14:paraId="2093BF93" w14:textId="77777777" w:rsidTr="006B64B5">
        <w:trPr>
          <w:trHeight w:val="397"/>
        </w:trPr>
        <w:tc>
          <w:tcPr>
            <w:tcW w:w="1502" w:type="dxa"/>
            <w:vAlign w:val="bottom"/>
          </w:tcPr>
          <w:p w14:paraId="3AF5ADE1" w14:textId="77777777" w:rsidR="006B64B5" w:rsidRPr="00BC63E1" w:rsidRDefault="006B64B5" w:rsidP="00421788">
            <w:pPr>
              <w:contextualSpacing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9212" w:type="dxa"/>
            <w:gridSpan w:val="14"/>
            <w:vAlign w:val="bottom"/>
          </w:tcPr>
          <w:p w14:paraId="4788D11E" w14:textId="77777777" w:rsidR="006B64B5" w:rsidRDefault="006B64B5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  <w:p w14:paraId="1EC0BB06" w14:textId="77777777" w:rsidR="006B64B5" w:rsidRDefault="006B64B5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  <w:p w14:paraId="6C4A775E" w14:textId="77777777" w:rsidR="006B64B5" w:rsidRDefault="006B64B5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  <w:p w14:paraId="40A4D12B" w14:textId="77777777" w:rsidR="006B64B5" w:rsidRDefault="006B64B5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  <w:p w14:paraId="2E39CA0E" w14:textId="77777777" w:rsidR="006B64B5" w:rsidRDefault="006B64B5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  <w:p w14:paraId="52CC9C9D" w14:textId="77777777" w:rsidR="006B64B5" w:rsidRDefault="006B64B5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  <w:p w14:paraId="557D27C4" w14:textId="77777777" w:rsidR="006B64B5" w:rsidRDefault="006B64B5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  <w:p w14:paraId="7E1C591E" w14:textId="77777777" w:rsidR="006B64B5" w:rsidRPr="00BC63E1" w:rsidRDefault="006B64B5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421788" w:rsidRPr="00BC63E1" w14:paraId="07615C48" w14:textId="77777777" w:rsidTr="006B64B5">
        <w:trPr>
          <w:trHeight w:val="397"/>
        </w:trPr>
        <w:tc>
          <w:tcPr>
            <w:tcW w:w="1502" w:type="dxa"/>
            <w:vAlign w:val="bottom"/>
          </w:tcPr>
          <w:p w14:paraId="69D2E55B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דגשים לתדריך:</w:t>
            </w:r>
          </w:p>
        </w:tc>
        <w:tc>
          <w:tcPr>
            <w:tcW w:w="9212" w:type="dxa"/>
            <w:gridSpan w:val="14"/>
            <w:tcBorders>
              <w:bottom w:val="single" w:sz="4" w:space="0" w:color="auto"/>
            </w:tcBorders>
            <w:vAlign w:val="bottom"/>
          </w:tcPr>
          <w:p w14:paraId="5AB5B158" w14:textId="77777777" w:rsidR="00421788" w:rsidRPr="00BC63E1" w:rsidRDefault="00421788" w:rsidP="0042178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5DF6E0A1" w14:textId="77777777" w:rsidR="00665BDD" w:rsidRPr="00BC63E1" w:rsidRDefault="00665BDD" w:rsidP="00421788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63146ACF" w14:textId="77777777" w:rsidR="00665BDD" w:rsidRPr="00BC63E1" w:rsidRDefault="00665BDD" w:rsidP="00421788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21527DBD" w14:textId="77777777" w:rsidR="00421788" w:rsidRPr="00BC63E1" w:rsidRDefault="00421788" w:rsidP="00421788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ניהול סיכונים לשלב קיפול ופירוק היום צופה</w:t>
      </w:r>
    </w:p>
    <w:p w14:paraId="74AE7CC5" w14:textId="77777777" w:rsidR="00421788" w:rsidRPr="00BC63E1" w:rsidRDefault="00421788" w:rsidP="00421788">
      <w:pPr>
        <w:rPr>
          <w:rFonts w:ascii="David" w:hAnsi="David"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611"/>
        <w:gridCol w:w="2360"/>
        <w:gridCol w:w="4951"/>
      </w:tblGrid>
      <w:tr w:rsidR="00421788" w:rsidRPr="00BC63E1" w14:paraId="61F41D74" w14:textId="77777777" w:rsidTr="00421788">
        <w:trPr>
          <w:trHeight w:val="39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58BD9" w14:textId="77777777" w:rsidR="00421788" w:rsidRPr="00BC63E1" w:rsidRDefault="00421788" w:rsidP="00421788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מס'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2EE75" w14:textId="77777777" w:rsidR="00421788" w:rsidRPr="00BC63E1" w:rsidRDefault="00421788" w:rsidP="00421788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נקודות תורפה בפירוק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2C42F" w14:textId="77777777" w:rsidR="00421788" w:rsidRPr="00BC63E1" w:rsidRDefault="00421788" w:rsidP="00421788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מידת הסיכון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14:paraId="05AD3C6F" w14:textId="77777777" w:rsidR="00421788" w:rsidRPr="00BC63E1" w:rsidRDefault="00421788" w:rsidP="00421788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פעילות מתקנת</w:t>
            </w:r>
          </w:p>
        </w:tc>
      </w:tr>
      <w:tr w:rsidR="00421788" w:rsidRPr="00BC63E1" w14:paraId="62A30D1B" w14:textId="77777777" w:rsidTr="00421788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ACEA5" w14:textId="77777777" w:rsidR="00421788" w:rsidRPr="00BC63E1" w:rsidRDefault="00421788" w:rsidP="00421788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1.</w:t>
            </w:r>
          </w:p>
        </w:tc>
        <w:tc>
          <w:tcPr>
            <w:tcW w:w="2611" w:type="dxa"/>
            <w:tcBorders>
              <w:top w:val="nil"/>
              <w:left w:val="nil"/>
              <w:right w:val="nil"/>
            </w:tcBorders>
            <w:vAlign w:val="center"/>
          </w:tcPr>
          <w:p w14:paraId="3876722C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6E0EB" w14:textId="77777777" w:rsidR="00421788" w:rsidRPr="00BC63E1" w:rsidRDefault="00421788" w:rsidP="00421788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51" w:type="dxa"/>
            <w:tcBorders>
              <w:top w:val="nil"/>
              <w:left w:val="nil"/>
              <w:right w:val="nil"/>
            </w:tcBorders>
          </w:tcPr>
          <w:p w14:paraId="29EF7688" w14:textId="77777777" w:rsidR="00421788" w:rsidRPr="00BC63E1" w:rsidRDefault="00421788" w:rsidP="00421788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21788" w:rsidRPr="00BC63E1" w14:paraId="4C06013A" w14:textId="77777777" w:rsidTr="00421788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AAC83" w14:textId="77777777" w:rsidR="00421788" w:rsidRPr="00BC63E1" w:rsidRDefault="00421788" w:rsidP="00421788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2.</w:t>
            </w:r>
          </w:p>
        </w:tc>
        <w:tc>
          <w:tcPr>
            <w:tcW w:w="2611" w:type="dxa"/>
            <w:tcBorders>
              <w:left w:val="nil"/>
              <w:right w:val="nil"/>
            </w:tcBorders>
            <w:vAlign w:val="center"/>
          </w:tcPr>
          <w:p w14:paraId="79F8E00C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830FB" w14:textId="77777777" w:rsidR="00421788" w:rsidRPr="00BC63E1" w:rsidRDefault="00421788" w:rsidP="00421788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443BFA81" w14:textId="77777777" w:rsidR="00421788" w:rsidRPr="00BC63E1" w:rsidRDefault="00421788" w:rsidP="00421788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21788" w:rsidRPr="00BC63E1" w14:paraId="5092B6FE" w14:textId="77777777" w:rsidTr="00421788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9EA29" w14:textId="77777777" w:rsidR="00421788" w:rsidRPr="00BC63E1" w:rsidRDefault="00421788" w:rsidP="00421788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3.</w:t>
            </w:r>
          </w:p>
        </w:tc>
        <w:tc>
          <w:tcPr>
            <w:tcW w:w="2611" w:type="dxa"/>
            <w:tcBorders>
              <w:left w:val="nil"/>
              <w:right w:val="nil"/>
            </w:tcBorders>
            <w:vAlign w:val="center"/>
          </w:tcPr>
          <w:p w14:paraId="0348E371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108A" w14:textId="77777777" w:rsidR="00421788" w:rsidRPr="00BC63E1" w:rsidRDefault="00421788" w:rsidP="00421788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1A69313D" w14:textId="77777777" w:rsidR="00421788" w:rsidRPr="00BC63E1" w:rsidRDefault="00421788" w:rsidP="00421788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421788" w:rsidRPr="00BC63E1" w14:paraId="39AE1BFC" w14:textId="77777777" w:rsidTr="00421788">
        <w:trPr>
          <w:trHeight w:val="45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31334" w14:textId="77777777" w:rsidR="00421788" w:rsidRPr="00BC63E1" w:rsidRDefault="00421788" w:rsidP="0042178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4.</w:t>
            </w:r>
          </w:p>
        </w:tc>
        <w:tc>
          <w:tcPr>
            <w:tcW w:w="2611" w:type="dxa"/>
            <w:tcBorders>
              <w:left w:val="nil"/>
              <w:right w:val="nil"/>
            </w:tcBorders>
            <w:vAlign w:val="center"/>
          </w:tcPr>
          <w:p w14:paraId="6A847F11" w14:textId="77777777" w:rsidR="00421788" w:rsidRPr="00BC63E1" w:rsidRDefault="00421788" w:rsidP="00421788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B8C75" w14:textId="77777777" w:rsidR="00421788" w:rsidRPr="00BC63E1" w:rsidRDefault="00421788" w:rsidP="00421788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גבוה   /   בינוני   /   נמוך</w:t>
            </w:r>
          </w:p>
        </w:tc>
        <w:tc>
          <w:tcPr>
            <w:tcW w:w="4951" w:type="dxa"/>
            <w:tcBorders>
              <w:left w:val="nil"/>
              <w:right w:val="nil"/>
            </w:tcBorders>
          </w:tcPr>
          <w:p w14:paraId="6E186A2C" w14:textId="77777777" w:rsidR="00421788" w:rsidRPr="00BC63E1" w:rsidRDefault="00421788" w:rsidP="00421788">
            <w:pPr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3E9263A0" w14:textId="77777777" w:rsidR="006B64B5" w:rsidRDefault="006B64B5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5C3AAF7E" w14:textId="77777777" w:rsidR="006B64B5" w:rsidRDefault="006B64B5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4BBA810C" w14:textId="5EE6EDB9" w:rsidR="007A4A91" w:rsidRPr="00BC63E1" w:rsidRDefault="007A4A91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lang w:eastAsia="en-US"/>
          <w14:ligatures w14:val="standardContextual"/>
        </w:rPr>
      </w:pPr>
      <w:bookmarkStart w:id="35" w:name="_Toc166062002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תוכנית ב'</w:t>
      </w:r>
      <w:bookmarkEnd w:id="35"/>
    </w:p>
    <w:tbl>
      <w:tblPr>
        <w:tblStyle w:val="aa"/>
        <w:bidiVisual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659"/>
        <w:gridCol w:w="1275"/>
        <w:gridCol w:w="4395"/>
        <w:gridCol w:w="1127"/>
      </w:tblGrid>
      <w:tr w:rsidR="0071459E" w:rsidRPr="00954BF9" w14:paraId="1A3ECCB3" w14:textId="77777777" w:rsidTr="00F513DF">
        <w:trPr>
          <w:gridBefore w:val="1"/>
          <w:wBefore w:w="108" w:type="dxa"/>
        </w:trPr>
        <w:tc>
          <w:tcPr>
            <w:tcW w:w="10456" w:type="dxa"/>
            <w:gridSpan w:val="4"/>
          </w:tcPr>
          <w:p w14:paraId="1CA8FEAC" w14:textId="77777777" w:rsidR="0071459E" w:rsidRPr="00954BF9" w:rsidRDefault="0071459E" w:rsidP="009F5E28">
            <w:pPr>
              <w:tabs>
                <w:tab w:val="num" w:pos="38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  <w:t>במקרה של מזג אוויר חורפי</w:t>
            </w:r>
          </w:p>
        </w:tc>
      </w:tr>
      <w:tr w:rsidR="0071459E" w:rsidRPr="00954BF9" w14:paraId="2FCF2BBC" w14:textId="77777777" w:rsidTr="00F513DF">
        <w:trPr>
          <w:gridBefore w:val="1"/>
          <w:wBefore w:w="108" w:type="dxa"/>
        </w:trPr>
        <w:tc>
          <w:tcPr>
            <w:tcW w:w="3659" w:type="dxa"/>
          </w:tcPr>
          <w:p w14:paraId="763FBC0D" w14:textId="77777777" w:rsidR="0071459E" w:rsidRPr="00954BF9" w:rsidRDefault="0071459E" w:rsidP="009F5E28">
            <w:pPr>
              <w:tabs>
                <w:tab w:val="num" w:pos="386"/>
              </w:tabs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sz w:val="20"/>
                <w:szCs w:val="20"/>
                <w:rtl/>
              </w:rPr>
              <w:t>האם נסגר מקום לינה חלופי?</w:t>
            </w:r>
          </w:p>
        </w:tc>
        <w:tc>
          <w:tcPr>
            <w:tcW w:w="1275" w:type="dxa"/>
          </w:tcPr>
          <w:p w14:paraId="061E3470" w14:textId="77777777" w:rsidR="0071459E" w:rsidRPr="00954BF9" w:rsidRDefault="0071459E" w:rsidP="009F5E28">
            <w:pPr>
              <w:tabs>
                <w:tab w:val="num" w:pos="386"/>
              </w:tabs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/ לא</w:t>
            </w:r>
          </w:p>
        </w:tc>
        <w:tc>
          <w:tcPr>
            <w:tcW w:w="4395" w:type="dxa"/>
          </w:tcPr>
          <w:p w14:paraId="4FCE6DF3" w14:textId="77777777" w:rsidR="0071459E" w:rsidRPr="00954BF9" w:rsidRDefault="0071459E" w:rsidP="009F5E28">
            <w:pPr>
              <w:tabs>
                <w:tab w:val="num" w:pos="386"/>
              </w:tabs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sz w:val="20"/>
                <w:szCs w:val="20"/>
                <w:rtl/>
              </w:rPr>
              <w:t>האם כלל המשתתפים תודרכו בהבאת אוהלים?</w:t>
            </w:r>
          </w:p>
        </w:tc>
        <w:tc>
          <w:tcPr>
            <w:tcW w:w="1127" w:type="dxa"/>
          </w:tcPr>
          <w:p w14:paraId="3D5CE522" w14:textId="77777777" w:rsidR="0071459E" w:rsidRPr="00954BF9" w:rsidRDefault="0071459E" w:rsidP="009F5E28">
            <w:pPr>
              <w:tabs>
                <w:tab w:val="num" w:pos="386"/>
              </w:tabs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/ לא</w:t>
            </w:r>
          </w:p>
        </w:tc>
      </w:tr>
      <w:tr w:rsidR="0071459E" w:rsidRPr="00954BF9" w14:paraId="1E5C82E2" w14:textId="77777777" w:rsidTr="00F513DF">
        <w:trPr>
          <w:gridBefore w:val="1"/>
          <w:wBefore w:w="108" w:type="dxa"/>
        </w:trPr>
        <w:tc>
          <w:tcPr>
            <w:tcW w:w="10456" w:type="dxa"/>
            <w:gridSpan w:val="4"/>
          </w:tcPr>
          <w:p w14:paraId="39CD91BB" w14:textId="77777777" w:rsidR="0071459E" w:rsidRPr="00954BF9" w:rsidRDefault="0071459E" w:rsidP="009F5E28">
            <w:pPr>
              <w:tabs>
                <w:tab w:val="num" w:pos="386"/>
              </w:tabs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  <w:t>במקרה של מזג אוויר חם</w:t>
            </w:r>
          </w:p>
        </w:tc>
      </w:tr>
      <w:tr w:rsidR="00F513DF" w:rsidRPr="00954BF9" w14:paraId="7B8842CF" w14:textId="77777777" w:rsidTr="00F513DF">
        <w:tc>
          <w:tcPr>
            <w:tcW w:w="3767" w:type="dxa"/>
            <w:gridSpan w:val="2"/>
          </w:tcPr>
          <w:p w14:paraId="6C7919C5" w14:textId="77777777" w:rsidR="00F513DF" w:rsidRPr="00954BF9" w:rsidRDefault="00F513DF" w:rsidP="009F5E28">
            <w:pPr>
              <w:tabs>
                <w:tab w:val="num" w:pos="386"/>
              </w:tabs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sz w:val="20"/>
                <w:szCs w:val="20"/>
                <w:rtl/>
              </w:rPr>
              <w:t xml:space="preserve">האם </w:t>
            </w:r>
            <w:proofErr w:type="spellStart"/>
            <w:r w:rsidRPr="00954BF9">
              <w:rPr>
                <w:rFonts w:ascii="David" w:hAnsi="David" w:cs="David"/>
                <w:sz w:val="20"/>
                <w:szCs w:val="20"/>
                <w:rtl/>
              </w:rPr>
              <w:t>האיזור</w:t>
            </w:r>
            <w:proofErr w:type="spellEnd"/>
            <w:r w:rsidRPr="00954BF9">
              <w:rPr>
                <w:rFonts w:ascii="David" w:hAnsi="David" w:cs="David"/>
                <w:sz w:val="20"/>
                <w:szCs w:val="20"/>
                <w:rtl/>
              </w:rPr>
              <w:t xml:space="preserve"> מוצל?</w:t>
            </w:r>
          </w:p>
        </w:tc>
        <w:tc>
          <w:tcPr>
            <w:tcW w:w="1275" w:type="dxa"/>
          </w:tcPr>
          <w:p w14:paraId="7CDE7AC5" w14:textId="77777777" w:rsidR="00F513DF" w:rsidRPr="00954BF9" w:rsidRDefault="00F513DF" w:rsidP="009F5E28">
            <w:pPr>
              <w:tabs>
                <w:tab w:val="num" w:pos="386"/>
              </w:tabs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/ לא</w:t>
            </w:r>
          </w:p>
        </w:tc>
        <w:tc>
          <w:tcPr>
            <w:tcW w:w="4395" w:type="dxa"/>
          </w:tcPr>
          <w:p w14:paraId="7E18E075" w14:textId="77777777" w:rsidR="00F513DF" w:rsidRPr="00954BF9" w:rsidRDefault="00F513DF" w:rsidP="009F5E28">
            <w:pPr>
              <w:tabs>
                <w:tab w:val="num" w:pos="386"/>
              </w:tabs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sz w:val="20"/>
                <w:szCs w:val="20"/>
                <w:rtl/>
              </w:rPr>
              <w:t>במידה ולא האם תוכנן מקום חלופי מוצל/ממוזג?</w:t>
            </w:r>
          </w:p>
        </w:tc>
        <w:tc>
          <w:tcPr>
            <w:tcW w:w="1127" w:type="dxa"/>
          </w:tcPr>
          <w:p w14:paraId="1B67E350" w14:textId="77777777" w:rsidR="00F513DF" w:rsidRPr="00954BF9" w:rsidRDefault="00F513DF" w:rsidP="009F5E28">
            <w:pPr>
              <w:tabs>
                <w:tab w:val="num" w:pos="386"/>
              </w:tabs>
              <w:spacing w:line="360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כן / לא</w:t>
            </w:r>
          </w:p>
        </w:tc>
      </w:tr>
      <w:tr w:rsidR="00F513DF" w:rsidRPr="00954BF9" w14:paraId="5DFF9AD8" w14:textId="77777777" w:rsidTr="00F513DF">
        <w:tc>
          <w:tcPr>
            <w:tcW w:w="5042" w:type="dxa"/>
            <w:gridSpan w:val="3"/>
          </w:tcPr>
          <w:p w14:paraId="3577FBBB" w14:textId="77777777" w:rsidR="00F513DF" w:rsidRPr="00954BF9" w:rsidRDefault="00F513DF" w:rsidP="009F5E28">
            <w:pPr>
              <w:tabs>
                <w:tab w:val="num" w:pos="386"/>
              </w:tabs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sz w:val="20"/>
                <w:szCs w:val="20"/>
                <w:rtl/>
              </w:rPr>
              <w:t xml:space="preserve">מה המנגנון להגשת מים קרים ומזמינים? פרט/י 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14:paraId="57010A93" w14:textId="77777777" w:rsidR="00F513DF" w:rsidRPr="00954BF9" w:rsidRDefault="00F513DF" w:rsidP="009F5E28">
            <w:pPr>
              <w:tabs>
                <w:tab w:val="num" w:pos="386"/>
              </w:tabs>
              <w:spacing w:line="360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1CB0C6B1" w14:textId="77777777" w:rsidR="0071459E" w:rsidRPr="00954BF9" w:rsidRDefault="0071459E" w:rsidP="006B64B5">
      <w:pPr>
        <w:tabs>
          <w:tab w:val="num" w:pos="386"/>
        </w:tabs>
        <w:spacing w:line="360" w:lineRule="auto"/>
        <w:rPr>
          <w:rFonts w:ascii="David" w:hAnsi="David" w:cs="David"/>
          <w:sz w:val="20"/>
          <w:szCs w:val="20"/>
        </w:rPr>
      </w:pPr>
    </w:p>
    <w:p w14:paraId="0245714D" w14:textId="126E0F21" w:rsidR="0092215F" w:rsidRPr="00D81C76" w:rsidRDefault="00E501C5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36" w:name="_Toc166062003"/>
      <w:r w:rsidRPr="00D81C76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התניות מתוך אישור התוכניות</w:t>
      </w:r>
      <w:bookmarkEnd w:id="36"/>
    </w:p>
    <w:p w14:paraId="185AEB82" w14:textId="77777777" w:rsidR="00D81C76" w:rsidRPr="00D81C76" w:rsidRDefault="00D81C76" w:rsidP="00D81C76">
      <w:pPr>
        <w:spacing w:line="360" w:lineRule="auto"/>
        <w:rPr>
          <w:rFonts w:ascii="David" w:hAnsi="David" w:cs="David"/>
          <w:sz w:val="22"/>
          <w:rtl/>
        </w:rPr>
      </w:pPr>
      <w:bookmarkStart w:id="37" w:name="_Toc166062004"/>
    </w:p>
    <w:tbl>
      <w:tblPr>
        <w:tblStyle w:val="aa"/>
        <w:tblpPr w:leftFromText="180" w:rightFromText="180" w:vertAnchor="text" w:horzAnchor="margin" w:tblpXSpec="right" w:tblpY="11"/>
        <w:bidiVisual/>
        <w:tblW w:w="0" w:type="auto"/>
        <w:tblLook w:val="04A0" w:firstRow="1" w:lastRow="0" w:firstColumn="1" w:lastColumn="0" w:noHBand="0" w:noVBand="1"/>
      </w:tblPr>
      <w:tblGrid>
        <w:gridCol w:w="4499"/>
        <w:gridCol w:w="1117"/>
        <w:gridCol w:w="3180"/>
        <w:gridCol w:w="834"/>
      </w:tblGrid>
      <w:tr w:rsidR="00D81C76" w:rsidRPr="00954BF9" w14:paraId="3EC54F60" w14:textId="77777777" w:rsidTr="00FA1F3E">
        <w:tc>
          <w:tcPr>
            <w:tcW w:w="4499" w:type="dxa"/>
            <w:shd w:val="clear" w:color="auto" w:fill="C6D9F1" w:themeFill="text2" w:themeFillTint="33"/>
          </w:tcPr>
          <w:p w14:paraId="73099AE3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צורך</w:t>
            </w:r>
          </w:p>
        </w:tc>
        <w:tc>
          <w:tcPr>
            <w:tcW w:w="1117" w:type="dxa"/>
            <w:shd w:val="clear" w:color="auto" w:fill="C6D9F1" w:themeFill="text2" w:themeFillTint="33"/>
          </w:tcPr>
          <w:p w14:paraId="5287ED4D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האם מתקיים?</w:t>
            </w:r>
          </w:p>
        </w:tc>
        <w:tc>
          <w:tcPr>
            <w:tcW w:w="3180" w:type="dxa"/>
            <w:shd w:val="clear" w:color="auto" w:fill="C6D9F1" w:themeFill="text2" w:themeFillTint="33"/>
          </w:tcPr>
          <w:p w14:paraId="43A7801C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פירוט הכנות שנבחרו</w:t>
            </w:r>
          </w:p>
        </w:tc>
        <w:tc>
          <w:tcPr>
            <w:tcW w:w="834" w:type="dxa"/>
            <w:shd w:val="clear" w:color="auto" w:fill="C6D9F1" w:themeFill="text2" w:themeFillTint="33"/>
          </w:tcPr>
          <w:p w14:paraId="0BEA838C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האם נעשו?</w:t>
            </w:r>
          </w:p>
        </w:tc>
      </w:tr>
      <w:tr w:rsidR="00D81C76" w:rsidRPr="00954BF9" w14:paraId="34E35316" w14:textId="77777777" w:rsidTr="00FA1F3E">
        <w:tc>
          <w:tcPr>
            <w:tcW w:w="4499" w:type="dxa"/>
          </w:tcPr>
          <w:p w14:paraId="3282F496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64EDE8BF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180" w:type="dxa"/>
          </w:tcPr>
          <w:p w14:paraId="1606C174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1C383F5B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D81C76" w:rsidRPr="00954BF9" w14:paraId="064DF3F0" w14:textId="77777777" w:rsidTr="00FA1F3E">
        <w:tc>
          <w:tcPr>
            <w:tcW w:w="4499" w:type="dxa"/>
          </w:tcPr>
          <w:p w14:paraId="0FF74258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1BB8EB29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180" w:type="dxa"/>
          </w:tcPr>
          <w:p w14:paraId="2022386C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5BDB475F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D81C76" w:rsidRPr="00954BF9" w14:paraId="7B76F38C" w14:textId="77777777" w:rsidTr="00FA1F3E">
        <w:tc>
          <w:tcPr>
            <w:tcW w:w="4499" w:type="dxa"/>
          </w:tcPr>
          <w:p w14:paraId="7793EB4B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17" w:type="dxa"/>
          </w:tcPr>
          <w:p w14:paraId="00B6836D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180" w:type="dxa"/>
          </w:tcPr>
          <w:p w14:paraId="74DCA4B7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834" w:type="dxa"/>
          </w:tcPr>
          <w:p w14:paraId="4FA8028E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D81C76" w:rsidRPr="00954BF9" w14:paraId="553F4CCA" w14:textId="77777777" w:rsidTr="00FA1F3E">
        <w:tc>
          <w:tcPr>
            <w:tcW w:w="4499" w:type="dxa"/>
          </w:tcPr>
          <w:p w14:paraId="1D6A4CA1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954BF9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 xml:space="preserve">דוג' - חניך עם </w:t>
            </w:r>
            <w:proofErr w:type="spellStart"/>
            <w:r w:rsidRPr="00954BF9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אפילסיה</w:t>
            </w:r>
            <w:proofErr w:type="spellEnd"/>
            <w:r w:rsidRPr="00954BF9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 xml:space="preserve"> – נדרש שהתאורה לא תרצד</w:t>
            </w:r>
          </w:p>
        </w:tc>
        <w:tc>
          <w:tcPr>
            <w:tcW w:w="1117" w:type="dxa"/>
          </w:tcPr>
          <w:p w14:paraId="120A7F41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954BF9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כן</w:t>
            </w:r>
          </w:p>
        </w:tc>
        <w:tc>
          <w:tcPr>
            <w:tcW w:w="3180" w:type="dxa"/>
          </w:tcPr>
          <w:p w14:paraId="37C08E05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954BF9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שיח מקדים עם חברת ההגברה</w:t>
            </w:r>
          </w:p>
        </w:tc>
        <w:tc>
          <w:tcPr>
            <w:tcW w:w="834" w:type="dxa"/>
          </w:tcPr>
          <w:p w14:paraId="71153280" w14:textId="77777777" w:rsidR="00D81C76" w:rsidRPr="00954BF9" w:rsidRDefault="00D81C76" w:rsidP="00FA1F3E">
            <w:pPr>
              <w:spacing w:line="276" w:lineRule="auto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 w:rsidRPr="00954BF9">
              <w:rPr>
                <w:rFonts w:ascii="David" w:hAnsi="David" w:cs="David"/>
                <w:sz w:val="20"/>
                <w:szCs w:val="20"/>
                <w:highlight w:val="yellow"/>
                <w:rtl/>
              </w:rPr>
              <w:t>בוצע</w:t>
            </w:r>
          </w:p>
        </w:tc>
      </w:tr>
    </w:tbl>
    <w:p w14:paraId="7871B79F" w14:textId="77777777" w:rsidR="00D81C76" w:rsidRPr="00D81C76" w:rsidRDefault="00D81C76" w:rsidP="00D81C76">
      <w:pPr>
        <w:rPr>
          <w:rFonts w:ascii="David" w:hAnsi="David" w:cs="David"/>
          <w:sz w:val="22"/>
          <w:szCs w:val="22"/>
          <w:rtl/>
        </w:rPr>
      </w:pPr>
    </w:p>
    <w:p w14:paraId="3D9E5196" w14:textId="77777777" w:rsidR="00D81C76" w:rsidRPr="00D81C76" w:rsidRDefault="00D81C76" w:rsidP="00D81C76">
      <w:pPr>
        <w:rPr>
          <w:rFonts w:ascii="David" w:hAnsi="David" w:cs="David"/>
          <w:sz w:val="22"/>
          <w:szCs w:val="22"/>
          <w:highlight w:val="yellow"/>
          <w:rtl/>
        </w:rPr>
      </w:pPr>
    </w:p>
    <w:p w14:paraId="7DACC706" w14:textId="77777777" w:rsidR="00D81C76" w:rsidRPr="00D81C76" w:rsidRDefault="00D81C76" w:rsidP="00D81C76">
      <w:pPr>
        <w:rPr>
          <w:rFonts w:ascii="David" w:hAnsi="David" w:cs="David"/>
          <w:sz w:val="22"/>
          <w:szCs w:val="22"/>
          <w:highlight w:val="yellow"/>
          <w:rtl/>
        </w:rPr>
      </w:pPr>
    </w:p>
    <w:p w14:paraId="685C21B8" w14:textId="77777777" w:rsidR="00D81C76" w:rsidRPr="00D81C76" w:rsidRDefault="00D81C76" w:rsidP="00D81C76">
      <w:pPr>
        <w:rPr>
          <w:rFonts w:ascii="David" w:hAnsi="David" w:cs="David"/>
          <w:sz w:val="22"/>
          <w:szCs w:val="22"/>
          <w:highlight w:val="yellow"/>
          <w:rtl/>
        </w:rPr>
      </w:pPr>
    </w:p>
    <w:p w14:paraId="31868974" w14:textId="77777777" w:rsidR="00D81C76" w:rsidRPr="00D81C76" w:rsidRDefault="00D81C76" w:rsidP="00D81C76">
      <w:pPr>
        <w:rPr>
          <w:rFonts w:ascii="David" w:hAnsi="David" w:cs="David"/>
          <w:sz w:val="22"/>
          <w:szCs w:val="22"/>
          <w:highlight w:val="yellow"/>
          <w:rtl/>
        </w:rPr>
      </w:pPr>
    </w:p>
    <w:p w14:paraId="1153F96A" w14:textId="77777777" w:rsidR="00D81C76" w:rsidRPr="00D81C76" w:rsidRDefault="00D81C76" w:rsidP="00D81C76">
      <w:pPr>
        <w:rPr>
          <w:rFonts w:ascii="David" w:hAnsi="David" w:cs="David"/>
          <w:sz w:val="22"/>
          <w:szCs w:val="22"/>
          <w:highlight w:val="yellow"/>
          <w:rtl/>
        </w:rPr>
      </w:pPr>
    </w:p>
    <w:p w14:paraId="5D941BEA" w14:textId="77777777" w:rsidR="00D81C76" w:rsidRPr="00D81C76" w:rsidRDefault="00D81C76" w:rsidP="00D81C76">
      <w:pPr>
        <w:rPr>
          <w:rFonts w:ascii="David" w:hAnsi="David" w:cs="David"/>
          <w:sz w:val="22"/>
          <w:szCs w:val="22"/>
          <w:rtl/>
        </w:rPr>
      </w:pPr>
    </w:p>
    <w:p w14:paraId="3027FB78" w14:textId="77777777" w:rsidR="00D81C76" w:rsidRDefault="00D81C76" w:rsidP="00D81C76">
      <w:pPr>
        <w:rPr>
          <w:rFonts w:ascii="David" w:hAnsi="David" w:cs="David"/>
          <w:sz w:val="22"/>
          <w:szCs w:val="22"/>
          <w:rtl/>
        </w:rPr>
      </w:pPr>
    </w:p>
    <w:p w14:paraId="15FFD9FE" w14:textId="00F41DCD" w:rsidR="00D81C76" w:rsidRPr="00D81C76" w:rsidRDefault="00D81C76" w:rsidP="00D81C76">
      <w:pPr>
        <w:rPr>
          <w:rFonts w:ascii="David" w:hAnsi="David" w:cs="David"/>
          <w:sz w:val="22"/>
          <w:szCs w:val="22"/>
          <w:rtl/>
        </w:rPr>
      </w:pPr>
      <w:r w:rsidRPr="00D81C76">
        <w:rPr>
          <w:rFonts w:ascii="David" w:hAnsi="David" w:cs="David"/>
          <w:sz w:val="22"/>
          <w:szCs w:val="22"/>
          <w:rtl/>
        </w:rPr>
        <w:t>אירועים חריגים שעלולים לקרות ומה המענה עליהם:</w:t>
      </w:r>
    </w:p>
    <w:p w14:paraId="135AB407" w14:textId="77777777" w:rsidR="00D81C76" w:rsidRPr="00D81C76" w:rsidRDefault="00D81C76" w:rsidP="00D81C76">
      <w:pPr>
        <w:rPr>
          <w:rFonts w:ascii="David" w:hAnsi="David" w:cs="David"/>
          <w:sz w:val="22"/>
          <w:szCs w:val="22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3384"/>
        <w:gridCol w:w="3384"/>
        <w:gridCol w:w="3386"/>
      </w:tblGrid>
      <w:tr w:rsidR="00D81C76" w:rsidRPr="00954BF9" w14:paraId="45727DC3" w14:textId="77777777" w:rsidTr="00FA1F3E">
        <w:trPr>
          <w:trHeight w:val="294"/>
        </w:trPr>
        <w:tc>
          <w:tcPr>
            <w:tcW w:w="3384" w:type="dxa"/>
          </w:tcPr>
          <w:p w14:paraId="19B9205A" w14:textId="77777777" w:rsidR="00D81C76" w:rsidRPr="00954BF9" w:rsidRDefault="00D81C76" w:rsidP="00FA1F3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אירוע שעלול לקרות</w:t>
            </w:r>
          </w:p>
        </w:tc>
        <w:tc>
          <w:tcPr>
            <w:tcW w:w="3384" w:type="dxa"/>
          </w:tcPr>
          <w:p w14:paraId="6E1ACBD3" w14:textId="77777777" w:rsidR="00D81C76" w:rsidRPr="00954BF9" w:rsidRDefault="00D81C76" w:rsidP="00FA1F3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מענה בשטח</w:t>
            </w:r>
          </w:p>
        </w:tc>
        <w:tc>
          <w:tcPr>
            <w:tcW w:w="3386" w:type="dxa"/>
          </w:tcPr>
          <w:p w14:paraId="150A4129" w14:textId="77777777" w:rsidR="00D81C76" w:rsidRPr="00954BF9" w:rsidRDefault="00D81C76" w:rsidP="00FA1F3E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954BF9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מי נרצה שיטפל בשטח?</w:t>
            </w:r>
          </w:p>
        </w:tc>
      </w:tr>
      <w:tr w:rsidR="00D81C76" w:rsidRPr="00954BF9" w14:paraId="09BD9396" w14:textId="77777777" w:rsidTr="00FA1F3E">
        <w:trPr>
          <w:trHeight w:val="310"/>
        </w:trPr>
        <w:tc>
          <w:tcPr>
            <w:tcW w:w="3384" w:type="dxa"/>
          </w:tcPr>
          <w:p w14:paraId="544F80B3" w14:textId="77777777" w:rsidR="00D81C76" w:rsidRPr="00954BF9" w:rsidRDefault="00D81C76" w:rsidP="00FA1F3E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384" w:type="dxa"/>
          </w:tcPr>
          <w:p w14:paraId="09092B39" w14:textId="77777777" w:rsidR="00D81C76" w:rsidRPr="00954BF9" w:rsidRDefault="00D81C76" w:rsidP="00FA1F3E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386" w:type="dxa"/>
          </w:tcPr>
          <w:p w14:paraId="3FCBD52A" w14:textId="77777777" w:rsidR="00D81C76" w:rsidRPr="00954BF9" w:rsidRDefault="00D81C76" w:rsidP="00FA1F3E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D81C76" w:rsidRPr="00954BF9" w14:paraId="25BA4687" w14:textId="77777777" w:rsidTr="00FA1F3E">
        <w:trPr>
          <w:trHeight w:val="294"/>
        </w:trPr>
        <w:tc>
          <w:tcPr>
            <w:tcW w:w="3384" w:type="dxa"/>
          </w:tcPr>
          <w:p w14:paraId="48D3A77A" w14:textId="77777777" w:rsidR="00D81C76" w:rsidRPr="00954BF9" w:rsidRDefault="00D81C76" w:rsidP="00FA1F3E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384" w:type="dxa"/>
          </w:tcPr>
          <w:p w14:paraId="7ACCBFD2" w14:textId="77777777" w:rsidR="00D81C76" w:rsidRPr="00954BF9" w:rsidRDefault="00D81C76" w:rsidP="00FA1F3E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386" w:type="dxa"/>
          </w:tcPr>
          <w:p w14:paraId="1BE7C697" w14:textId="77777777" w:rsidR="00D81C76" w:rsidRPr="00954BF9" w:rsidRDefault="00D81C76" w:rsidP="00FA1F3E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D81C76" w:rsidRPr="00954BF9" w14:paraId="3E66A5A1" w14:textId="77777777" w:rsidTr="00FA1F3E">
        <w:trPr>
          <w:trHeight w:val="294"/>
        </w:trPr>
        <w:tc>
          <w:tcPr>
            <w:tcW w:w="3384" w:type="dxa"/>
          </w:tcPr>
          <w:p w14:paraId="7630814E" w14:textId="77777777" w:rsidR="00D81C76" w:rsidRPr="00954BF9" w:rsidRDefault="00D81C76" w:rsidP="00FA1F3E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384" w:type="dxa"/>
          </w:tcPr>
          <w:p w14:paraId="3DDD8C7D" w14:textId="77777777" w:rsidR="00D81C76" w:rsidRPr="00954BF9" w:rsidRDefault="00D81C76" w:rsidP="00FA1F3E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3386" w:type="dxa"/>
          </w:tcPr>
          <w:p w14:paraId="77637AB0" w14:textId="77777777" w:rsidR="00D81C76" w:rsidRPr="00954BF9" w:rsidRDefault="00D81C76" w:rsidP="00FA1F3E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67747214" w14:textId="1CFF3450" w:rsidR="00F0734D" w:rsidRPr="00D81C76" w:rsidRDefault="00F0734D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lang w:eastAsia="en-US"/>
          <w14:ligatures w14:val="standardContextual"/>
        </w:rPr>
      </w:pPr>
      <w:r w:rsidRPr="00D81C76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שונות:</w:t>
      </w:r>
      <w:bookmarkEnd w:id="37"/>
    </w:p>
    <w:tbl>
      <w:tblPr>
        <w:bidiVisual/>
        <w:tblW w:w="0" w:type="auto"/>
        <w:tblInd w:w="-58" w:type="dxa"/>
        <w:tblLook w:val="00A0" w:firstRow="1" w:lastRow="0" w:firstColumn="1" w:lastColumn="0" w:noHBand="0" w:noVBand="0"/>
      </w:tblPr>
      <w:tblGrid>
        <w:gridCol w:w="2019"/>
        <w:gridCol w:w="1880"/>
        <w:gridCol w:w="970"/>
        <w:gridCol w:w="5655"/>
      </w:tblGrid>
      <w:tr w:rsidR="00F0734D" w:rsidRPr="00D81C76" w14:paraId="6B9F706F" w14:textId="77777777" w:rsidTr="7BF3CE1F">
        <w:trPr>
          <w:trHeight w:val="397"/>
        </w:trPr>
        <w:tc>
          <w:tcPr>
            <w:tcW w:w="2019" w:type="dxa"/>
            <w:vAlign w:val="bottom"/>
          </w:tcPr>
          <w:p w14:paraId="794959CE" w14:textId="77777777" w:rsidR="00F0734D" w:rsidRPr="00D81C76" w:rsidRDefault="00F0734D" w:rsidP="00B05750">
            <w:pPr>
              <w:rPr>
                <w:rFonts w:ascii="David" w:hAnsi="David" w:cs="David"/>
                <w:sz w:val="20"/>
                <w:szCs w:val="20"/>
              </w:rPr>
            </w:pPr>
            <w:r w:rsidRPr="00D81C76">
              <w:rPr>
                <w:rFonts w:ascii="David" w:hAnsi="David" w:cs="David"/>
                <w:sz w:val="20"/>
                <w:szCs w:val="20"/>
                <w:rtl/>
              </w:rPr>
              <w:t>מחיר הפעילות לחניך</w:t>
            </w:r>
            <w:r w:rsidRPr="00D81C76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bottom"/>
          </w:tcPr>
          <w:p w14:paraId="0E072D4C" w14:textId="77777777" w:rsidR="00F0734D" w:rsidRPr="00D81C76" w:rsidRDefault="00F0734D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6625" w:type="dxa"/>
            <w:gridSpan w:val="2"/>
            <w:vAlign w:val="bottom"/>
          </w:tcPr>
          <w:p w14:paraId="44618105" w14:textId="77777777" w:rsidR="00F0734D" w:rsidRPr="00D81C76" w:rsidRDefault="00F0734D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  <w:tr w:rsidR="00F0734D" w:rsidRPr="00BC63E1" w14:paraId="1FBAABED" w14:textId="77777777" w:rsidTr="7BF3CE1F">
        <w:trPr>
          <w:trHeight w:val="397"/>
        </w:trPr>
        <w:tc>
          <w:tcPr>
            <w:tcW w:w="4869" w:type="dxa"/>
            <w:gridSpan w:val="3"/>
            <w:vAlign w:val="bottom"/>
          </w:tcPr>
          <w:p w14:paraId="5EA94770" w14:textId="77777777" w:rsidR="00F0734D" w:rsidRPr="00BC63E1" w:rsidRDefault="00F0734D" w:rsidP="00B05750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פורסם חוזר להורים:</w:t>
            </w:r>
          </w:p>
        </w:tc>
        <w:tc>
          <w:tcPr>
            <w:tcW w:w="5655" w:type="dxa"/>
            <w:vAlign w:val="bottom"/>
          </w:tcPr>
          <w:p w14:paraId="1F2669EF" w14:textId="77777777" w:rsidR="00F0734D" w:rsidRPr="00BC63E1" w:rsidRDefault="00F0734D" w:rsidP="00B05750">
            <w:pPr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כן / לא</w:t>
            </w:r>
          </w:p>
        </w:tc>
      </w:tr>
      <w:tr w:rsidR="00F0734D" w:rsidRPr="00BC63E1" w14:paraId="01B9D011" w14:textId="77777777" w:rsidTr="7BF3CE1F">
        <w:trPr>
          <w:trHeight w:val="397"/>
        </w:trPr>
        <w:tc>
          <w:tcPr>
            <w:tcW w:w="4869" w:type="dxa"/>
            <w:gridSpan w:val="3"/>
            <w:vAlign w:val="bottom"/>
          </w:tcPr>
          <w:p w14:paraId="11F3F38E" w14:textId="77777777" w:rsidR="00F0734D" w:rsidRPr="00BC63E1" w:rsidRDefault="00F0734D" w:rsidP="00B05750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האם בוצע תיאום עם גורמים נוספים: כן / לא – פירוט: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vAlign w:val="bottom"/>
          </w:tcPr>
          <w:p w14:paraId="56D342E3" w14:textId="77777777" w:rsidR="00F0734D" w:rsidRPr="00BC63E1" w:rsidRDefault="00F0734D" w:rsidP="00B05750">
            <w:pPr>
              <w:rPr>
                <w:rFonts w:ascii="David" w:hAnsi="David" w:cs="David"/>
                <w:sz w:val="20"/>
                <w:szCs w:val="20"/>
              </w:rPr>
            </w:pPr>
          </w:p>
        </w:tc>
      </w:tr>
    </w:tbl>
    <w:p w14:paraId="57DF4A41" w14:textId="77777777" w:rsidR="006B64B5" w:rsidRDefault="006B64B5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59CD1307" w14:textId="77777777" w:rsidR="006B64B5" w:rsidRDefault="006B64B5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18117ADA" w14:textId="77777777" w:rsidR="006B64B5" w:rsidRDefault="006B64B5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08B6EFCA" w14:textId="77777777" w:rsidR="006B64B5" w:rsidRDefault="006B64B5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139172DF" w14:textId="77777777" w:rsidR="006B64B5" w:rsidRDefault="006B64B5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1F6078B5" w14:textId="77777777" w:rsidR="006B64B5" w:rsidRDefault="006B64B5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</w:p>
    <w:p w14:paraId="506FC83C" w14:textId="4DF08664" w:rsidR="002154B7" w:rsidRPr="00BC63E1" w:rsidRDefault="002154B7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38" w:name="_Toc166062005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נספחים לצירוף לתחקיר:</w:t>
      </w:r>
      <w:bookmarkEnd w:id="38"/>
    </w:p>
    <w:tbl>
      <w:tblPr>
        <w:tblStyle w:val="aa"/>
        <w:bidiVisual/>
        <w:tblW w:w="10464" w:type="dxa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1"/>
        <w:gridCol w:w="1874"/>
        <w:gridCol w:w="2835"/>
        <w:gridCol w:w="1844"/>
      </w:tblGrid>
      <w:tr w:rsidR="00796598" w:rsidRPr="00BC63E1" w14:paraId="7B15867C" w14:textId="77777777" w:rsidTr="7BF3CE1F">
        <w:trPr>
          <w:trHeight w:val="397"/>
        </w:trPr>
        <w:tc>
          <w:tcPr>
            <w:tcW w:w="3911" w:type="dxa"/>
          </w:tcPr>
          <w:p w14:paraId="57864D87" w14:textId="77777777" w:rsidR="00796598" w:rsidRPr="00BC63E1" w:rsidRDefault="00796598" w:rsidP="00796598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רשימת טלפונים חשובים </w:t>
            </w: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לפי הפורמט מצורף</w:t>
            </w: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74" w:type="dxa"/>
          </w:tcPr>
          <w:p w14:paraId="56590FE7" w14:textId="77777777" w:rsidR="00796598" w:rsidRPr="00BC63E1" w:rsidRDefault="00796598" w:rsidP="0079659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2835" w:type="dxa"/>
          </w:tcPr>
          <w:p w14:paraId="0965A68F" w14:textId="77777777" w:rsidR="7BF3CE1F" w:rsidRPr="00BC63E1" w:rsidRDefault="7BF3CE1F" w:rsidP="7BF3CE1F">
            <w:pPr>
              <w:contextualSpacing/>
              <w:jc w:val="both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אישורי ספקים בכתב</w:t>
            </w:r>
          </w:p>
        </w:tc>
        <w:tc>
          <w:tcPr>
            <w:tcW w:w="1844" w:type="dxa"/>
          </w:tcPr>
          <w:p w14:paraId="3A2996A3" w14:textId="77777777" w:rsidR="7BF3CE1F" w:rsidRPr="00BC63E1" w:rsidRDefault="7BF3CE1F" w:rsidP="7BF3CE1F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הוגש / לא הוגש</w:t>
            </w:r>
          </w:p>
        </w:tc>
      </w:tr>
      <w:tr w:rsidR="00796598" w:rsidRPr="00BC63E1" w14:paraId="29BA0C81" w14:textId="77777777" w:rsidTr="7BF3CE1F">
        <w:trPr>
          <w:trHeight w:val="397"/>
        </w:trPr>
        <w:tc>
          <w:tcPr>
            <w:tcW w:w="3911" w:type="dxa"/>
          </w:tcPr>
          <w:p w14:paraId="03D5492C" w14:textId="77777777" w:rsidR="00796598" w:rsidRPr="00BC63E1" w:rsidRDefault="00796598" w:rsidP="00796598">
            <w:pPr>
              <w:contextualSpacing/>
              <w:jc w:val="both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 xml:space="preserve">לוחות זמנים </w:t>
            </w:r>
          </w:p>
        </w:tc>
        <w:tc>
          <w:tcPr>
            <w:tcW w:w="1874" w:type="dxa"/>
          </w:tcPr>
          <w:p w14:paraId="2864D5DB" w14:textId="77777777" w:rsidR="00796598" w:rsidRPr="00BC63E1" w:rsidRDefault="00796598" w:rsidP="00796598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2835" w:type="dxa"/>
          </w:tcPr>
          <w:p w14:paraId="5F2C6843" w14:textId="04A14F3F" w:rsidR="7BF3CE1F" w:rsidRPr="00BC63E1" w:rsidRDefault="00954BF9" w:rsidP="7BF3CE1F">
            <w:pPr>
              <w:contextualSpacing/>
              <w:jc w:val="both"/>
              <w:rPr>
                <w:rFonts w:ascii="David" w:hAnsi="David" w:cs="David"/>
                <w:sz w:val="20"/>
                <w:szCs w:val="20"/>
              </w:rPr>
            </w:pPr>
            <w:hyperlink r:id="rId20">
              <w:r w:rsidR="7BF3CE1F" w:rsidRPr="00BC63E1">
                <w:rPr>
                  <w:rStyle w:val="Hyperlink"/>
                  <w:rFonts w:ascii="David" w:hAnsi="David" w:cs="David"/>
                  <w:sz w:val="20"/>
                  <w:szCs w:val="20"/>
                </w:rPr>
                <w:t xml:space="preserve">פק"ל </w:t>
              </w:r>
              <w:proofErr w:type="spellStart"/>
              <w:r w:rsidR="7BF3CE1F" w:rsidRPr="00BC63E1">
                <w:rPr>
                  <w:rStyle w:val="Hyperlink"/>
                  <w:rFonts w:ascii="David" w:hAnsi="David" w:cs="David"/>
                  <w:sz w:val="20"/>
                  <w:szCs w:val="20"/>
                </w:rPr>
                <w:t>פינוי</w:t>
              </w:r>
              <w:proofErr w:type="spellEnd"/>
              <w:r w:rsidR="7BF3CE1F" w:rsidRPr="00BC63E1">
                <w:rPr>
                  <w:rStyle w:val="Hyperlink"/>
                  <w:rFonts w:ascii="David" w:hAnsi="David" w:cs="David"/>
                  <w:sz w:val="20"/>
                  <w:szCs w:val="20"/>
                </w:rPr>
                <w:t xml:space="preserve"> חניון בעת </w:t>
              </w:r>
              <w:proofErr w:type="spellStart"/>
              <w:r w:rsidR="7BF3CE1F" w:rsidRPr="00BC63E1">
                <w:rPr>
                  <w:rStyle w:val="Hyperlink"/>
                  <w:rFonts w:ascii="David" w:hAnsi="David" w:cs="David"/>
                  <w:sz w:val="20"/>
                  <w:szCs w:val="20"/>
                </w:rPr>
                <w:t>שריפה</w:t>
              </w:r>
              <w:proofErr w:type="spellEnd"/>
            </w:hyperlink>
          </w:p>
        </w:tc>
        <w:tc>
          <w:tcPr>
            <w:tcW w:w="1844" w:type="dxa"/>
          </w:tcPr>
          <w:p w14:paraId="3EFA4E40" w14:textId="77777777" w:rsidR="7BF3CE1F" w:rsidRPr="00BC63E1" w:rsidRDefault="7BF3CE1F" w:rsidP="7BF3CE1F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הוגש / לא הוגש</w:t>
            </w:r>
          </w:p>
        </w:tc>
      </w:tr>
      <w:tr w:rsidR="00091A92" w:rsidRPr="00BC63E1" w14:paraId="027C1015" w14:textId="77777777" w:rsidTr="7BF3CE1F">
        <w:trPr>
          <w:trHeight w:val="397"/>
        </w:trPr>
        <w:tc>
          <w:tcPr>
            <w:tcW w:w="3911" w:type="dxa"/>
          </w:tcPr>
          <w:p w14:paraId="617E8B9A" w14:textId="77777777" w:rsidR="00091A92" w:rsidRPr="00BC63E1" w:rsidRDefault="00091A92" w:rsidP="00091A92">
            <w:pPr>
              <w:contextualSpacing/>
              <w:jc w:val="both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דוחות מיפוי מסלול (במידה ויש)</w:t>
            </w:r>
          </w:p>
        </w:tc>
        <w:tc>
          <w:tcPr>
            <w:tcW w:w="1874" w:type="dxa"/>
          </w:tcPr>
          <w:p w14:paraId="4EBE6B83" w14:textId="77777777" w:rsidR="00091A92" w:rsidRPr="00BC63E1" w:rsidRDefault="00091A92" w:rsidP="00091A92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2835" w:type="dxa"/>
          </w:tcPr>
          <w:p w14:paraId="7A2F4EE3" w14:textId="4EAE30CB" w:rsidR="00091A92" w:rsidRPr="00BC63E1" w:rsidRDefault="00091A92" w:rsidP="7BF3CE1F">
            <w:pPr>
              <w:contextualSpacing/>
              <w:jc w:val="both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844" w:type="dxa"/>
          </w:tcPr>
          <w:p w14:paraId="03F2538E" w14:textId="54221D42" w:rsidR="00091A92" w:rsidRPr="00BC63E1" w:rsidRDefault="00091A92" w:rsidP="00091A92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  <w:tr w:rsidR="002154B7" w:rsidRPr="00BC63E1" w14:paraId="68BD80B4" w14:textId="77777777" w:rsidTr="7BF3CE1F">
        <w:trPr>
          <w:trHeight w:val="397"/>
        </w:trPr>
        <w:tc>
          <w:tcPr>
            <w:tcW w:w="3911" w:type="dxa"/>
          </w:tcPr>
          <w:p w14:paraId="6C81B085" w14:textId="77777777" w:rsidR="002154B7" w:rsidRPr="00BC63E1" w:rsidRDefault="002154B7" w:rsidP="00195F94">
            <w:pPr>
              <w:contextualSpacing/>
              <w:jc w:val="both"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דוח מנהלת הטיולים לכל מסלול</w:t>
            </w:r>
            <w:r w:rsidR="00D43639" w:rsidRPr="00BC63E1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D43639" w:rsidRPr="00BC63E1">
              <w:rPr>
                <w:rFonts w:ascii="David" w:hAnsi="David" w:cs="David"/>
                <w:sz w:val="16"/>
                <w:szCs w:val="16"/>
                <w:rtl/>
              </w:rPr>
              <w:t>(במידה ויש מסלול)</w:t>
            </w:r>
          </w:p>
        </w:tc>
        <w:tc>
          <w:tcPr>
            <w:tcW w:w="1874" w:type="dxa"/>
          </w:tcPr>
          <w:p w14:paraId="465DD5AE" w14:textId="77777777" w:rsidR="002154B7" w:rsidRPr="00BC63E1" w:rsidRDefault="002154B7" w:rsidP="00195F94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2835" w:type="dxa"/>
          </w:tcPr>
          <w:p w14:paraId="18DB4C41" w14:textId="77777777" w:rsidR="002154B7" w:rsidRPr="00BC63E1" w:rsidRDefault="002154B7" w:rsidP="00195F94">
            <w:pPr>
              <w:contextualSpacing/>
              <w:jc w:val="both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0091D80" w14:textId="77777777" w:rsidR="002154B7" w:rsidRPr="00BC63E1" w:rsidRDefault="002154B7" w:rsidP="00195F94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  <w:tr w:rsidR="002154B7" w:rsidRPr="00BC63E1" w14:paraId="230B6165" w14:textId="77777777" w:rsidTr="7BF3CE1F">
        <w:trPr>
          <w:trHeight w:val="397"/>
        </w:trPr>
        <w:tc>
          <w:tcPr>
            <w:tcW w:w="3911" w:type="dxa"/>
          </w:tcPr>
          <w:p w14:paraId="48FF64FD" w14:textId="77777777" w:rsidR="002154B7" w:rsidRPr="00BC63E1" w:rsidRDefault="002154B7" w:rsidP="00195F94">
            <w:pPr>
              <w:contextualSpacing/>
              <w:rPr>
                <w:rFonts w:ascii="David" w:hAnsi="David" w:cs="David"/>
                <w:sz w:val="20"/>
                <w:szCs w:val="20"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צילום של מפות סימון שבילים (בצבע)</w:t>
            </w:r>
          </w:p>
        </w:tc>
        <w:tc>
          <w:tcPr>
            <w:tcW w:w="1874" w:type="dxa"/>
          </w:tcPr>
          <w:p w14:paraId="08D21175" w14:textId="77777777" w:rsidR="002154B7" w:rsidRPr="00BC63E1" w:rsidRDefault="002154B7" w:rsidP="00195F94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הוגש / לא הוגש</w:t>
            </w:r>
          </w:p>
        </w:tc>
        <w:tc>
          <w:tcPr>
            <w:tcW w:w="2835" w:type="dxa"/>
          </w:tcPr>
          <w:p w14:paraId="7DF47D48" w14:textId="77777777" w:rsidR="002154B7" w:rsidRPr="00BC63E1" w:rsidRDefault="002154B7" w:rsidP="00195F94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844" w:type="dxa"/>
          </w:tcPr>
          <w:p w14:paraId="277733CF" w14:textId="77777777" w:rsidR="002154B7" w:rsidRPr="00BC63E1" w:rsidRDefault="002154B7" w:rsidP="00195F94">
            <w:pPr>
              <w:contextualSpacing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</w:tr>
    </w:tbl>
    <w:p w14:paraId="06A42754" w14:textId="77777777" w:rsidR="002154B7" w:rsidRPr="00BC63E1" w:rsidRDefault="002154B7" w:rsidP="00BB4540">
      <w:pPr>
        <w:pStyle w:val="2"/>
        <w:keepLines/>
        <w:spacing w:before="40" w:line="259" w:lineRule="auto"/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</w:pPr>
      <w:bookmarkStart w:id="39" w:name="_Toc166062006"/>
      <w:r w:rsidRPr="00BC63E1">
        <w:rPr>
          <w:rFonts w:ascii="David" w:eastAsiaTheme="majorEastAsia" w:hAnsi="David" w:cs="David"/>
          <w:bCs/>
          <w:color w:val="000000" w:themeColor="text1"/>
          <w:w w:val="100"/>
          <w:kern w:val="2"/>
          <w:sz w:val="24"/>
          <w:szCs w:val="24"/>
          <w:u w:val="single"/>
          <w:rtl/>
          <w:lang w:eastAsia="en-US"/>
          <w14:ligatures w14:val="standardContextual"/>
        </w:rPr>
        <w:t>דגשים :</w:t>
      </w:r>
      <w:bookmarkEnd w:id="39"/>
    </w:p>
    <w:p w14:paraId="62856781" w14:textId="4B04823A" w:rsidR="002154B7" w:rsidRPr="00BC63E1" w:rsidRDefault="002154B7" w:rsidP="00665BDD">
      <w:pPr>
        <w:numPr>
          <w:ilvl w:val="0"/>
          <w:numId w:val="3"/>
        </w:numPr>
        <w:spacing w:line="276" w:lineRule="auto"/>
        <w:ind w:left="386" w:right="0"/>
        <w:rPr>
          <w:rFonts w:ascii="David" w:hAnsi="David" w:cs="David"/>
          <w:b/>
          <w:bCs/>
          <w:sz w:val="20"/>
          <w:szCs w:val="20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rtl/>
        </w:rPr>
        <w:t>הכנת רשימת בוגרים</w:t>
      </w:r>
      <w:r w:rsidR="00954BF9">
        <w:rPr>
          <w:rFonts w:ascii="David" w:hAnsi="David" w:cs="David" w:hint="cs"/>
          <w:b/>
          <w:bCs/>
          <w:sz w:val="20"/>
          <w:szCs w:val="20"/>
          <w:rtl/>
        </w:rPr>
        <w:t>/ות</w:t>
      </w:r>
      <w:r w:rsidRPr="00BC63E1">
        <w:rPr>
          <w:rFonts w:ascii="David" w:hAnsi="David" w:cs="David"/>
          <w:b/>
          <w:bCs/>
          <w:sz w:val="20"/>
          <w:szCs w:val="20"/>
          <w:rtl/>
        </w:rPr>
        <w:t xml:space="preserve"> שמלווים</w:t>
      </w:r>
      <w:r w:rsidR="00954BF9">
        <w:rPr>
          <w:rFonts w:ascii="David" w:hAnsi="David" w:cs="David" w:hint="cs"/>
          <w:b/>
          <w:bCs/>
          <w:sz w:val="20"/>
          <w:szCs w:val="20"/>
          <w:rtl/>
        </w:rPr>
        <w:t>/ת</w:t>
      </w:r>
      <w:r w:rsidRPr="00BC63E1">
        <w:rPr>
          <w:rFonts w:ascii="David" w:hAnsi="David" w:cs="David"/>
          <w:b/>
          <w:bCs/>
          <w:sz w:val="20"/>
          <w:szCs w:val="20"/>
          <w:rtl/>
        </w:rPr>
        <w:t xml:space="preserve"> אוטובוסים </w:t>
      </w:r>
    </w:p>
    <w:p w14:paraId="32E09D3A" w14:textId="77777777" w:rsidR="002154B7" w:rsidRPr="00BC63E1" w:rsidRDefault="002154B7" w:rsidP="00665BDD">
      <w:pPr>
        <w:numPr>
          <w:ilvl w:val="0"/>
          <w:numId w:val="3"/>
        </w:numPr>
        <w:spacing w:line="276" w:lineRule="auto"/>
        <w:ind w:left="386" w:right="0"/>
        <w:rPr>
          <w:rFonts w:ascii="David" w:hAnsi="David" w:cs="David"/>
          <w:b/>
          <w:bCs/>
          <w:sz w:val="20"/>
          <w:szCs w:val="20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rtl/>
        </w:rPr>
        <w:t>הכנת רשימת פלאפונים</w:t>
      </w:r>
      <w:r w:rsidR="00210721" w:rsidRPr="00BC63E1">
        <w:rPr>
          <w:rFonts w:ascii="David" w:hAnsi="David" w:cs="David"/>
          <w:b/>
          <w:bCs/>
          <w:sz w:val="20"/>
          <w:szCs w:val="20"/>
          <w:rtl/>
        </w:rPr>
        <w:t xml:space="preserve"> של החובשים / מע"רים </w:t>
      </w:r>
    </w:p>
    <w:p w14:paraId="6DFC79FB" w14:textId="2BEFA52A" w:rsidR="002154B7" w:rsidRPr="00BC63E1" w:rsidRDefault="002154B7" w:rsidP="00665BDD">
      <w:pPr>
        <w:numPr>
          <w:ilvl w:val="0"/>
          <w:numId w:val="3"/>
        </w:numPr>
        <w:spacing w:line="276" w:lineRule="auto"/>
        <w:ind w:left="386" w:right="0"/>
        <w:rPr>
          <w:rFonts w:ascii="David" w:hAnsi="David" w:cs="David"/>
          <w:b/>
          <w:bCs/>
          <w:sz w:val="20"/>
          <w:szCs w:val="20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rtl/>
        </w:rPr>
        <w:t>הכנת רשימ</w:t>
      </w:r>
      <w:r w:rsidR="00210721" w:rsidRPr="00BC63E1">
        <w:rPr>
          <w:rFonts w:ascii="David" w:hAnsi="David" w:cs="David"/>
          <w:b/>
          <w:bCs/>
          <w:sz w:val="20"/>
          <w:szCs w:val="20"/>
          <w:rtl/>
        </w:rPr>
        <w:t>ת פלאפונים של נהגי</w:t>
      </w:r>
      <w:r w:rsidR="00954BF9">
        <w:rPr>
          <w:rFonts w:ascii="David" w:hAnsi="David" w:cs="David" w:hint="cs"/>
          <w:b/>
          <w:bCs/>
          <w:sz w:val="20"/>
          <w:szCs w:val="20"/>
          <w:rtl/>
        </w:rPr>
        <w:t>/ות</w:t>
      </w:r>
      <w:r w:rsidR="00210721" w:rsidRPr="00BC63E1">
        <w:rPr>
          <w:rFonts w:ascii="David" w:hAnsi="David" w:cs="David"/>
          <w:b/>
          <w:bCs/>
          <w:sz w:val="20"/>
          <w:szCs w:val="20"/>
          <w:rtl/>
        </w:rPr>
        <w:t xml:space="preserve"> אוטובוסים</w:t>
      </w:r>
    </w:p>
    <w:p w14:paraId="09E09011" w14:textId="77777777" w:rsidR="002154B7" w:rsidRPr="00BC63E1" w:rsidRDefault="002154B7" w:rsidP="00665BDD">
      <w:pPr>
        <w:numPr>
          <w:ilvl w:val="0"/>
          <w:numId w:val="3"/>
        </w:numPr>
        <w:spacing w:line="276" w:lineRule="auto"/>
        <w:ind w:left="386" w:right="0"/>
        <w:rPr>
          <w:rFonts w:ascii="David" w:hAnsi="David" w:cs="David"/>
          <w:b/>
          <w:bCs/>
          <w:sz w:val="20"/>
          <w:szCs w:val="20"/>
        </w:rPr>
      </w:pPr>
      <w:r w:rsidRPr="00BC63E1">
        <w:rPr>
          <w:rFonts w:ascii="David" w:hAnsi="David" w:cs="David"/>
          <w:b/>
          <w:bCs/>
          <w:sz w:val="20"/>
          <w:szCs w:val="20"/>
          <w:rtl/>
        </w:rPr>
        <w:t xml:space="preserve">שילוט ממוספר בכל אוטובוס </w:t>
      </w:r>
    </w:p>
    <w:p w14:paraId="070395A6" w14:textId="77777777" w:rsidR="002154B7" w:rsidRPr="00BC63E1" w:rsidRDefault="00316FAC" w:rsidP="00665BDD">
      <w:pPr>
        <w:numPr>
          <w:ilvl w:val="0"/>
          <w:numId w:val="3"/>
        </w:numPr>
        <w:tabs>
          <w:tab w:val="clear" w:pos="720"/>
          <w:tab w:val="num" w:pos="386"/>
        </w:tabs>
        <w:spacing w:line="276" w:lineRule="auto"/>
        <w:ind w:left="386" w:right="0"/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rtl/>
        </w:rPr>
        <w:t>הימצאות  מג</w:t>
      </w:r>
      <w:r w:rsidR="00030D24" w:rsidRPr="00BC63E1">
        <w:rPr>
          <w:rFonts w:ascii="David" w:hAnsi="David" w:cs="David"/>
          <w:b/>
          <w:bCs/>
          <w:sz w:val="20"/>
          <w:szCs w:val="20"/>
          <w:rtl/>
        </w:rPr>
        <w:t>א</w:t>
      </w:r>
      <w:r w:rsidRPr="00BC63E1">
        <w:rPr>
          <w:rFonts w:ascii="David" w:hAnsi="David" w:cs="David"/>
          <w:b/>
          <w:bCs/>
          <w:sz w:val="20"/>
          <w:szCs w:val="20"/>
          <w:rtl/>
        </w:rPr>
        <w:t xml:space="preserve">פון </w:t>
      </w:r>
      <w:r w:rsidR="00C26CA8" w:rsidRPr="00BC63E1">
        <w:rPr>
          <w:rFonts w:ascii="David" w:hAnsi="David" w:cs="David"/>
          <w:sz w:val="20"/>
          <w:szCs w:val="20"/>
          <w:rtl/>
        </w:rPr>
        <w:t>(עם סוללות רזרבה)</w:t>
      </w:r>
      <w:r w:rsidR="00C26CA8" w:rsidRPr="00BC63E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Pr="00BC63E1">
        <w:rPr>
          <w:rFonts w:ascii="David" w:hAnsi="David" w:cs="David"/>
          <w:b/>
          <w:bCs/>
          <w:sz w:val="20"/>
          <w:szCs w:val="20"/>
          <w:rtl/>
        </w:rPr>
        <w:t xml:space="preserve">אצל מנהל האירוע. </w:t>
      </w:r>
    </w:p>
    <w:p w14:paraId="2F90C0FF" w14:textId="77777777" w:rsidR="002154B7" w:rsidRPr="00BC63E1" w:rsidRDefault="002154B7" w:rsidP="00665BDD">
      <w:pPr>
        <w:numPr>
          <w:ilvl w:val="0"/>
          <w:numId w:val="3"/>
        </w:numPr>
        <w:tabs>
          <w:tab w:val="clear" w:pos="720"/>
          <w:tab w:val="num" w:pos="386"/>
        </w:tabs>
        <w:spacing w:line="276" w:lineRule="auto"/>
        <w:ind w:left="386" w:right="0"/>
        <w:rPr>
          <w:rFonts w:ascii="David" w:hAnsi="David" w:cs="David"/>
          <w:b/>
          <w:bCs/>
          <w:sz w:val="20"/>
          <w:szCs w:val="20"/>
        </w:rPr>
      </w:pPr>
      <w:r w:rsidRPr="00BC63E1">
        <w:rPr>
          <w:rFonts w:ascii="David" w:hAnsi="David" w:cs="David"/>
          <w:b/>
          <w:bCs/>
          <w:sz w:val="20"/>
          <w:szCs w:val="20"/>
          <w:rtl/>
        </w:rPr>
        <w:t xml:space="preserve">דיווח יומי </w:t>
      </w:r>
      <w:r w:rsidR="00316FAC" w:rsidRPr="00BC63E1">
        <w:rPr>
          <w:rFonts w:ascii="David" w:hAnsi="David" w:cs="David"/>
          <w:b/>
          <w:bCs/>
          <w:sz w:val="20"/>
          <w:szCs w:val="20"/>
          <w:rtl/>
        </w:rPr>
        <w:t>לרמה הממונה</w:t>
      </w:r>
      <w:r w:rsidRPr="00BC63E1">
        <w:rPr>
          <w:rFonts w:ascii="David" w:hAnsi="David" w:cs="David"/>
          <w:b/>
          <w:bCs/>
          <w:sz w:val="20"/>
          <w:szCs w:val="20"/>
          <w:rtl/>
        </w:rPr>
        <w:t xml:space="preserve"> </w:t>
      </w:r>
      <w:r w:rsidRPr="00BC63E1">
        <w:rPr>
          <w:rFonts w:ascii="David" w:hAnsi="David" w:cs="David"/>
          <w:sz w:val="20"/>
          <w:szCs w:val="20"/>
          <w:rtl/>
        </w:rPr>
        <w:t xml:space="preserve">(יציאה, הגעה למקום הלינה / הביתה, </w:t>
      </w:r>
      <w:r w:rsidR="00316FAC" w:rsidRPr="00BC63E1">
        <w:rPr>
          <w:rFonts w:ascii="David" w:hAnsi="David" w:cs="David"/>
          <w:sz w:val="20"/>
          <w:szCs w:val="20"/>
          <w:rtl/>
        </w:rPr>
        <w:t xml:space="preserve">סיום פירוק , אירועים חריגים </w:t>
      </w:r>
      <w:r w:rsidRPr="00BC63E1">
        <w:rPr>
          <w:rFonts w:ascii="David" w:hAnsi="David" w:cs="David"/>
          <w:sz w:val="20"/>
          <w:szCs w:val="20"/>
          <w:rtl/>
        </w:rPr>
        <w:t>חריגים)</w:t>
      </w:r>
    </w:p>
    <w:p w14:paraId="5F48B93F" w14:textId="77777777" w:rsidR="002154B7" w:rsidRPr="00BC63E1" w:rsidRDefault="002154B7" w:rsidP="00665BDD">
      <w:pPr>
        <w:numPr>
          <w:ilvl w:val="0"/>
          <w:numId w:val="3"/>
        </w:numPr>
        <w:tabs>
          <w:tab w:val="clear" w:pos="720"/>
          <w:tab w:val="num" w:pos="386"/>
        </w:tabs>
        <w:spacing w:line="276" w:lineRule="auto"/>
        <w:ind w:left="386" w:right="0"/>
        <w:rPr>
          <w:rFonts w:ascii="David" w:hAnsi="David" w:cs="David"/>
          <w:b/>
          <w:bCs/>
          <w:sz w:val="20"/>
          <w:szCs w:val="20"/>
        </w:rPr>
      </w:pPr>
      <w:r w:rsidRPr="00BC63E1">
        <w:rPr>
          <w:rFonts w:ascii="David" w:hAnsi="David" w:cs="David"/>
          <w:b/>
          <w:bCs/>
          <w:sz w:val="20"/>
          <w:szCs w:val="20"/>
          <w:rtl/>
        </w:rPr>
        <w:t>בדיקת מזג אויר + עומס חום</w:t>
      </w:r>
    </w:p>
    <w:p w14:paraId="03F79216" w14:textId="77777777" w:rsidR="002154B7" w:rsidRPr="00BC63E1" w:rsidRDefault="002154B7" w:rsidP="00665BDD">
      <w:pPr>
        <w:numPr>
          <w:ilvl w:val="0"/>
          <w:numId w:val="3"/>
        </w:numPr>
        <w:tabs>
          <w:tab w:val="clear" w:pos="720"/>
          <w:tab w:val="num" w:pos="386"/>
        </w:tabs>
        <w:spacing w:line="276" w:lineRule="auto"/>
        <w:ind w:left="386" w:right="0"/>
        <w:rPr>
          <w:rFonts w:ascii="David" w:hAnsi="David" w:cs="David"/>
          <w:b/>
          <w:bCs/>
          <w:sz w:val="20"/>
          <w:szCs w:val="20"/>
        </w:rPr>
      </w:pPr>
      <w:r w:rsidRPr="00BC63E1">
        <w:rPr>
          <w:rFonts w:ascii="David" w:hAnsi="David" w:cs="David"/>
          <w:b/>
          <w:bCs/>
          <w:sz w:val="20"/>
          <w:szCs w:val="20"/>
          <w:rtl/>
        </w:rPr>
        <w:t xml:space="preserve">הכרות מלאה עם נוהל פינוי </w:t>
      </w:r>
    </w:p>
    <w:p w14:paraId="4BAC148F" w14:textId="77777777" w:rsidR="002154B7" w:rsidRPr="00BC63E1" w:rsidRDefault="002154B7" w:rsidP="002154B7">
      <w:pPr>
        <w:spacing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239D7F21" w14:textId="2A088794" w:rsidR="00BC63E1" w:rsidRPr="006B64B5" w:rsidRDefault="00BC63E1">
      <w:pPr>
        <w:bidi w:val="0"/>
        <w:rPr>
          <w:rFonts w:ascii="David" w:hAnsi="David" w:cs="David"/>
          <w:b/>
          <w:bCs/>
          <w:sz w:val="20"/>
          <w:szCs w:val="20"/>
          <w:rtl/>
        </w:rPr>
      </w:pPr>
      <w:r w:rsidRPr="006B64B5">
        <w:rPr>
          <w:rFonts w:ascii="David" w:hAnsi="David" w:cs="David"/>
          <w:b/>
          <w:bCs/>
          <w:sz w:val="20"/>
          <w:szCs w:val="20"/>
          <w:rtl/>
        </w:rPr>
        <w:br w:type="page"/>
      </w:r>
    </w:p>
    <w:p w14:paraId="24460126" w14:textId="77777777" w:rsidR="002154B7" w:rsidRDefault="002154B7" w:rsidP="002154B7">
      <w:pPr>
        <w:spacing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2F8C8905" w14:textId="77777777" w:rsidR="00BC63E1" w:rsidRDefault="00BC63E1" w:rsidP="002154B7">
      <w:pPr>
        <w:spacing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28F0C380" w14:textId="77777777" w:rsidR="00BC63E1" w:rsidRDefault="00BC63E1" w:rsidP="002154B7">
      <w:pPr>
        <w:spacing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65107460" w14:textId="77777777" w:rsidR="00BC63E1" w:rsidRDefault="00BC63E1" w:rsidP="002154B7">
      <w:pPr>
        <w:spacing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06C23AD9" w14:textId="77777777" w:rsidR="00BC63E1" w:rsidRPr="00BC63E1" w:rsidRDefault="00BC63E1" w:rsidP="002154B7">
      <w:pPr>
        <w:spacing w:line="360" w:lineRule="auto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6C22CBE9" w14:textId="54A5CD83" w:rsidR="00421788" w:rsidRPr="00BC63E1" w:rsidRDefault="00BB4540" w:rsidP="00550E2D">
      <w:pPr>
        <w:pStyle w:val="1"/>
        <w:keepLines/>
        <w:spacing w:before="240" w:line="259" w:lineRule="auto"/>
        <w:jc w:val="center"/>
        <w:rPr>
          <w:rFonts w:ascii="David" w:eastAsiaTheme="majorEastAsia" w:hAnsi="David" w:cs="David"/>
          <w:color w:val="000000" w:themeColor="text1"/>
          <w:kern w:val="2"/>
          <w:sz w:val="36"/>
          <w:szCs w:val="36"/>
          <w:u w:val="none"/>
          <w:rtl/>
          <w:lang w:eastAsia="en-US"/>
          <w14:ligatures w14:val="standardContextual"/>
        </w:rPr>
      </w:pPr>
      <w:bookmarkStart w:id="40" w:name="_Toc166062007"/>
      <w:r w:rsidRPr="00BC63E1">
        <w:rPr>
          <w:rFonts w:ascii="David" w:eastAsiaTheme="majorEastAsia" w:hAnsi="David" w:cs="David"/>
          <w:color w:val="000000" w:themeColor="text1"/>
          <w:kern w:val="2"/>
          <w:sz w:val="36"/>
          <w:szCs w:val="36"/>
          <w:u w:val="none"/>
          <w:rtl/>
          <w:lang w:eastAsia="en-US"/>
          <w14:ligatures w14:val="standardContextual"/>
        </w:rPr>
        <w:t>סיכום תחקיר</w:t>
      </w:r>
      <w:bookmarkEnd w:id="40"/>
    </w:p>
    <w:p w14:paraId="0DF588F5" w14:textId="77777777" w:rsidR="00A83E8D" w:rsidRPr="00BC63E1" w:rsidRDefault="00A83E8D" w:rsidP="002154B7">
      <w:pPr>
        <w:spacing w:line="360" w:lineRule="auto"/>
        <w:jc w:val="both"/>
        <w:rPr>
          <w:rFonts w:ascii="David" w:hAnsi="David" w:cs="David"/>
          <w:sz w:val="20"/>
          <w:szCs w:val="20"/>
          <w:u w:val="single"/>
          <w:rtl/>
        </w:rPr>
      </w:pPr>
    </w:p>
    <w:p w14:paraId="1F93D448" w14:textId="77777777" w:rsidR="00D00AE1" w:rsidRPr="00BC63E1" w:rsidRDefault="00D00AE1" w:rsidP="002154B7">
      <w:pPr>
        <w:spacing w:line="360" w:lineRule="auto"/>
        <w:jc w:val="both"/>
        <w:rPr>
          <w:rFonts w:ascii="David" w:hAnsi="David" w:cs="David"/>
          <w:sz w:val="20"/>
          <w:szCs w:val="20"/>
          <w:u w:val="single"/>
          <w:rtl/>
        </w:rPr>
      </w:pPr>
    </w:p>
    <w:p w14:paraId="05438741" w14:textId="77777777" w:rsidR="00123172" w:rsidRPr="00BC63E1" w:rsidRDefault="00123172" w:rsidP="00123172">
      <w:pPr>
        <w:spacing w:line="360" w:lineRule="auto"/>
        <w:jc w:val="both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נוכחים בתחקיר:</w:t>
      </w:r>
    </w:p>
    <w:tbl>
      <w:tblPr>
        <w:tblStyle w:val="aa"/>
        <w:bidiVisual/>
        <w:tblW w:w="10682" w:type="dxa"/>
        <w:tblInd w:w="-93" w:type="dxa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23172" w:rsidRPr="00BC63E1" w14:paraId="442269D6" w14:textId="77777777" w:rsidTr="00123172">
        <w:tc>
          <w:tcPr>
            <w:tcW w:w="2670" w:type="dxa"/>
            <w:tcBorders>
              <w:top w:val="double" w:sz="4" w:space="0" w:color="auto"/>
              <w:left w:val="double" w:sz="4" w:space="0" w:color="auto"/>
            </w:tcBorders>
          </w:tcPr>
          <w:p w14:paraId="0AA88BD4" w14:textId="77777777" w:rsidR="00123172" w:rsidRPr="00BC63E1" w:rsidRDefault="00123172" w:rsidP="00AA031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670" w:type="dxa"/>
            <w:tcBorders>
              <w:top w:val="double" w:sz="4" w:space="0" w:color="auto"/>
              <w:right w:val="double" w:sz="4" w:space="0" w:color="auto"/>
            </w:tcBorders>
          </w:tcPr>
          <w:p w14:paraId="7F08F4DE" w14:textId="77777777" w:rsidR="00123172" w:rsidRPr="00BC63E1" w:rsidRDefault="00123172" w:rsidP="00AA031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תפקיד בטיול</w:t>
            </w:r>
          </w:p>
        </w:tc>
        <w:tc>
          <w:tcPr>
            <w:tcW w:w="2671" w:type="dxa"/>
            <w:tcBorders>
              <w:top w:val="double" w:sz="4" w:space="0" w:color="auto"/>
              <w:left w:val="double" w:sz="4" w:space="0" w:color="auto"/>
            </w:tcBorders>
          </w:tcPr>
          <w:p w14:paraId="15A6D2F9" w14:textId="77777777" w:rsidR="00123172" w:rsidRPr="00BC63E1" w:rsidRDefault="00123172" w:rsidP="00AA031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671" w:type="dxa"/>
            <w:tcBorders>
              <w:top w:val="double" w:sz="4" w:space="0" w:color="auto"/>
              <w:right w:val="double" w:sz="4" w:space="0" w:color="auto"/>
            </w:tcBorders>
          </w:tcPr>
          <w:p w14:paraId="3BF86AB5" w14:textId="77777777" w:rsidR="00123172" w:rsidRPr="00BC63E1" w:rsidRDefault="00123172" w:rsidP="00AA0314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תפקיד בטיול</w:t>
            </w:r>
          </w:p>
        </w:tc>
      </w:tr>
      <w:tr w:rsidR="00123172" w:rsidRPr="00BC63E1" w14:paraId="56B00FE5" w14:textId="77777777" w:rsidTr="00123172">
        <w:tc>
          <w:tcPr>
            <w:tcW w:w="2670" w:type="dxa"/>
            <w:tcBorders>
              <w:left w:val="double" w:sz="4" w:space="0" w:color="auto"/>
            </w:tcBorders>
          </w:tcPr>
          <w:p w14:paraId="7743068A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14:paraId="615EC721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sz="4" w:space="0" w:color="auto"/>
            </w:tcBorders>
          </w:tcPr>
          <w:p w14:paraId="0C0A2584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14:paraId="7C4DFB56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123172" w:rsidRPr="00BC63E1" w14:paraId="5070B518" w14:textId="77777777" w:rsidTr="00123172">
        <w:tc>
          <w:tcPr>
            <w:tcW w:w="2670" w:type="dxa"/>
            <w:tcBorders>
              <w:left w:val="double" w:sz="4" w:space="0" w:color="auto"/>
            </w:tcBorders>
          </w:tcPr>
          <w:p w14:paraId="3B5EB58F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70" w:type="dxa"/>
            <w:tcBorders>
              <w:right w:val="double" w:sz="4" w:space="0" w:color="auto"/>
            </w:tcBorders>
          </w:tcPr>
          <w:p w14:paraId="3B6801F8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sz="4" w:space="0" w:color="auto"/>
            </w:tcBorders>
          </w:tcPr>
          <w:p w14:paraId="20206AD3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71" w:type="dxa"/>
            <w:tcBorders>
              <w:right w:val="double" w:sz="4" w:space="0" w:color="auto"/>
            </w:tcBorders>
          </w:tcPr>
          <w:p w14:paraId="16AEF16E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  <w:tr w:rsidR="00123172" w:rsidRPr="00BC63E1" w14:paraId="6D170BDC" w14:textId="77777777" w:rsidTr="00123172">
        <w:tc>
          <w:tcPr>
            <w:tcW w:w="2670" w:type="dxa"/>
            <w:tcBorders>
              <w:left w:val="double" w:sz="4" w:space="0" w:color="auto"/>
              <w:bottom w:val="double" w:sz="4" w:space="0" w:color="auto"/>
            </w:tcBorders>
          </w:tcPr>
          <w:p w14:paraId="0EE03309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70" w:type="dxa"/>
            <w:tcBorders>
              <w:bottom w:val="double" w:sz="4" w:space="0" w:color="auto"/>
              <w:right w:val="double" w:sz="4" w:space="0" w:color="auto"/>
            </w:tcBorders>
          </w:tcPr>
          <w:p w14:paraId="4A12A787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71" w:type="dxa"/>
            <w:tcBorders>
              <w:left w:val="double" w:sz="4" w:space="0" w:color="auto"/>
              <w:bottom w:val="double" w:sz="4" w:space="0" w:color="auto"/>
            </w:tcBorders>
          </w:tcPr>
          <w:p w14:paraId="48B1B5EB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671" w:type="dxa"/>
            <w:tcBorders>
              <w:bottom w:val="double" w:sz="4" w:space="0" w:color="auto"/>
              <w:right w:val="double" w:sz="4" w:space="0" w:color="auto"/>
            </w:tcBorders>
          </w:tcPr>
          <w:p w14:paraId="649CC3F9" w14:textId="77777777" w:rsidR="00123172" w:rsidRPr="00BC63E1" w:rsidRDefault="00123172" w:rsidP="00AA031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282EE00C" w14:textId="77777777" w:rsidR="00123172" w:rsidRPr="00BC63E1" w:rsidRDefault="00123172" w:rsidP="00123172">
      <w:pPr>
        <w:spacing w:line="360" w:lineRule="auto"/>
        <w:jc w:val="both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781F2C34" w14:textId="03D05127" w:rsidR="000D29DA" w:rsidRPr="00BC63E1" w:rsidRDefault="000D29DA" w:rsidP="000D29DA">
      <w:pPr>
        <w:spacing w:line="360" w:lineRule="auto"/>
        <w:jc w:val="both"/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סיכום התחקיר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0D29DA" w:rsidRPr="00BC63E1" w14:paraId="0AA9CA52" w14:textId="77777777" w:rsidTr="00C869AB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EEFBE06" w14:textId="77777777" w:rsidR="000D29DA" w:rsidRPr="00BC63E1" w:rsidRDefault="000D29DA" w:rsidP="00C869AB">
            <w:pPr>
              <w:spacing w:line="36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פערים להשלמה כתנאי לאישור הפעילות: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E59E531" w14:textId="77777777" w:rsidR="000D29DA" w:rsidRPr="00BC63E1" w:rsidRDefault="000D29DA" w:rsidP="00C869AB">
            <w:pPr>
              <w:spacing w:line="360" w:lineRule="auto"/>
              <w:jc w:val="right"/>
              <w:rPr>
                <w:rFonts w:ascii="David" w:hAnsi="David" w:cs="David"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מועד אחרון להשלמה: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A49B0" w14:textId="77777777" w:rsidR="000D29DA" w:rsidRPr="00BC63E1" w:rsidRDefault="000D29DA" w:rsidP="00C869AB">
            <w:pPr>
              <w:spacing w:line="360" w:lineRule="auto"/>
              <w:jc w:val="right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29DA" w:rsidRPr="00BC63E1" w14:paraId="3676ACB7" w14:textId="77777777" w:rsidTr="00C869AB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3560D" w14:textId="77777777" w:rsidR="000D29DA" w:rsidRPr="00BC63E1" w:rsidRDefault="000D29DA" w:rsidP="00C869AB">
            <w:pPr>
              <w:spacing w:line="360" w:lineRule="auto"/>
              <w:jc w:val="center"/>
              <w:rPr>
                <w:rFonts w:ascii="David" w:hAnsi="David" w:cs="David"/>
                <w:sz w:val="18"/>
                <w:szCs w:val="18"/>
                <w:u w:val="single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u w:val="single"/>
                <w:rtl/>
              </w:rPr>
              <w:t>פער</w:t>
            </w:r>
          </w:p>
        </w:tc>
        <w:tc>
          <w:tcPr>
            <w:tcW w:w="5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C8F549" w14:textId="77777777" w:rsidR="000D29DA" w:rsidRPr="00BC63E1" w:rsidRDefault="000D29DA" w:rsidP="00C869AB">
            <w:pPr>
              <w:spacing w:line="360" w:lineRule="auto"/>
              <w:jc w:val="center"/>
              <w:rPr>
                <w:rFonts w:ascii="David" w:hAnsi="David" w:cs="David"/>
                <w:sz w:val="18"/>
                <w:szCs w:val="18"/>
                <w:u w:val="single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u w:val="single"/>
                <w:rtl/>
              </w:rPr>
              <w:t>הערות</w:t>
            </w:r>
          </w:p>
        </w:tc>
      </w:tr>
      <w:tr w:rsidR="000D29DA" w:rsidRPr="00BC63E1" w14:paraId="5D46F177" w14:textId="77777777" w:rsidTr="00C869AB"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CCAEFE" w14:textId="77777777" w:rsidR="000D29DA" w:rsidRPr="00BC63E1" w:rsidRDefault="000D29DA" w:rsidP="000D29DA">
            <w:pPr>
              <w:pStyle w:val="ae"/>
              <w:numPr>
                <w:ilvl w:val="0"/>
                <w:numId w:val="6"/>
              </w:numPr>
              <w:spacing w:line="360" w:lineRule="auto"/>
              <w:jc w:val="both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61F6D4" w14:textId="77777777" w:rsidR="000D29DA" w:rsidRPr="00BC63E1" w:rsidRDefault="000D29DA" w:rsidP="00C869AB">
            <w:pPr>
              <w:spacing w:line="360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29DA" w:rsidRPr="00BC63E1" w14:paraId="13BDA17E" w14:textId="77777777" w:rsidTr="00C869AB"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A59E5" w14:textId="77777777" w:rsidR="000D29DA" w:rsidRPr="00BC63E1" w:rsidRDefault="000D29DA" w:rsidP="000D29DA">
            <w:pPr>
              <w:pStyle w:val="ae"/>
              <w:numPr>
                <w:ilvl w:val="0"/>
                <w:numId w:val="6"/>
              </w:numPr>
              <w:spacing w:line="360" w:lineRule="auto"/>
              <w:jc w:val="both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75CBD" w14:textId="77777777" w:rsidR="000D29DA" w:rsidRPr="00BC63E1" w:rsidRDefault="000D29DA" w:rsidP="00C869AB">
            <w:pPr>
              <w:spacing w:line="360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14:paraId="6CE928BA" w14:textId="77777777" w:rsidR="000D29DA" w:rsidRPr="00BC63E1" w:rsidRDefault="000D29DA" w:rsidP="000D29DA">
      <w:pPr>
        <w:spacing w:line="360" w:lineRule="auto"/>
        <w:rPr>
          <w:rFonts w:ascii="David" w:hAnsi="David" w:cs="David"/>
          <w:sz w:val="14"/>
          <w:szCs w:val="14"/>
          <w:rtl/>
        </w:rPr>
      </w:pPr>
    </w:p>
    <w:tbl>
      <w:tblPr>
        <w:tblStyle w:val="aa"/>
        <w:bidiVisual/>
        <w:tblW w:w="0" w:type="auto"/>
        <w:tblInd w:w="-108" w:type="dxa"/>
        <w:tblLook w:val="04A0" w:firstRow="1" w:lastRow="0" w:firstColumn="1" w:lastColumn="0" w:noHBand="0" w:noVBand="1"/>
      </w:tblPr>
      <w:tblGrid>
        <w:gridCol w:w="5336"/>
        <w:gridCol w:w="5228"/>
      </w:tblGrid>
      <w:tr w:rsidR="000D29DA" w:rsidRPr="00BC63E1" w14:paraId="0391387A" w14:textId="77777777" w:rsidTr="00C869AB">
        <w:tc>
          <w:tcPr>
            <w:tcW w:w="10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C4C20" w14:textId="77777777" w:rsidR="000D29DA" w:rsidRPr="00BC63E1" w:rsidRDefault="000D29DA" w:rsidP="00C869AB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הנחיות ודגשים שעלו בתחקיר</w:t>
            </w:r>
            <w:r w:rsidRPr="00BC63E1">
              <w:rPr>
                <w:rFonts w:ascii="David" w:hAnsi="David" w:cs="David"/>
                <w:sz w:val="18"/>
                <w:szCs w:val="18"/>
                <w:rtl/>
              </w:rPr>
              <w:t>:</w:t>
            </w:r>
          </w:p>
        </w:tc>
      </w:tr>
      <w:tr w:rsidR="000D29DA" w:rsidRPr="00BC63E1" w14:paraId="6077E2AA" w14:textId="77777777" w:rsidTr="00C869AB"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536B" w14:textId="77777777" w:rsidR="000D29DA" w:rsidRPr="00BC63E1" w:rsidRDefault="000D29DA" w:rsidP="00C869AB">
            <w:pPr>
              <w:spacing w:line="360" w:lineRule="auto"/>
              <w:jc w:val="center"/>
              <w:rPr>
                <w:rFonts w:ascii="David" w:hAnsi="David" w:cs="David"/>
                <w:sz w:val="18"/>
                <w:szCs w:val="18"/>
                <w:u w:val="single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u w:val="single"/>
                <w:rtl/>
              </w:rPr>
              <w:t>פער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FD2B6D" w14:textId="77777777" w:rsidR="000D29DA" w:rsidRPr="00BC63E1" w:rsidRDefault="000D29DA" w:rsidP="00C869AB">
            <w:pPr>
              <w:spacing w:line="360" w:lineRule="auto"/>
              <w:jc w:val="center"/>
              <w:rPr>
                <w:rFonts w:ascii="David" w:hAnsi="David" w:cs="David"/>
                <w:sz w:val="18"/>
                <w:szCs w:val="18"/>
                <w:u w:val="single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u w:val="single"/>
                <w:rtl/>
              </w:rPr>
              <w:t>הערות</w:t>
            </w:r>
          </w:p>
        </w:tc>
      </w:tr>
      <w:tr w:rsidR="000D29DA" w:rsidRPr="00BC63E1" w14:paraId="32985A9C" w14:textId="77777777" w:rsidTr="00C869AB"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F8D70" w14:textId="77777777" w:rsidR="000D29DA" w:rsidRPr="00BC63E1" w:rsidRDefault="000D29DA" w:rsidP="000D29DA">
            <w:pPr>
              <w:pStyle w:val="ae"/>
              <w:numPr>
                <w:ilvl w:val="0"/>
                <w:numId w:val="6"/>
              </w:numPr>
              <w:spacing w:line="360" w:lineRule="auto"/>
              <w:jc w:val="both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22014B" w14:textId="77777777" w:rsidR="000D29DA" w:rsidRPr="00BC63E1" w:rsidRDefault="000D29DA" w:rsidP="00C869AB">
            <w:pPr>
              <w:spacing w:line="360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29DA" w:rsidRPr="00BC63E1" w14:paraId="42A02B17" w14:textId="77777777" w:rsidTr="00C869AB"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8EDA3" w14:textId="77777777" w:rsidR="000D29DA" w:rsidRPr="00BC63E1" w:rsidRDefault="000D29DA" w:rsidP="000D29DA">
            <w:pPr>
              <w:pStyle w:val="ae"/>
              <w:numPr>
                <w:ilvl w:val="0"/>
                <w:numId w:val="6"/>
              </w:numPr>
              <w:spacing w:line="360" w:lineRule="auto"/>
              <w:jc w:val="both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14D53" w14:textId="77777777" w:rsidR="000D29DA" w:rsidRPr="00BC63E1" w:rsidRDefault="000D29DA" w:rsidP="00C869AB">
            <w:pPr>
              <w:spacing w:line="360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14:paraId="15A1E534" w14:textId="77777777" w:rsidR="000D29DA" w:rsidRPr="00BC63E1" w:rsidRDefault="000D29DA" w:rsidP="000D29DA">
      <w:pPr>
        <w:spacing w:line="360" w:lineRule="auto"/>
        <w:jc w:val="both"/>
        <w:rPr>
          <w:rFonts w:ascii="David" w:hAnsi="David" w:cs="David"/>
          <w:sz w:val="14"/>
          <w:szCs w:val="14"/>
          <w:rtl/>
        </w:rPr>
      </w:pPr>
    </w:p>
    <w:p w14:paraId="7EE2B92E" w14:textId="77777777" w:rsidR="000D29DA" w:rsidRPr="00BC63E1" w:rsidRDefault="000D29DA" w:rsidP="000D29DA">
      <w:pPr>
        <w:spacing w:line="360" w:lineRule="auto"/>
        <w:rPr>
          <w:rFonts w:ascii="David" w:hAnsi="David" w:cs="David"/>
          <w:sz w:val="14"/>
          <w:szCs w:val="14"/>
          <w:rtl/>
        </w:rPr>
      </w:pPr>
    </w:p>
    <w:tbl>
      <w:tblPr>
        <w:tblStyle w:val="aa"/>
        <w:bidiVisual/>
        <w:tblW w:w="0" w:type="auto"/>
        <w:tblInd w:w="-108" w:type="dxa"/>
        <w:tblLook w:val="04A0" w:firstRow="1" w:lastRow="0" w:firstColumn="1" w:lastColumn="0" w:noHBand="0" w:noVBand="1"/>
      </w:tblPr>
      <w:tblGrid>
        <w:gridCol w:w="5336"/>
        <w:gridCol w:w="5228"/>
      </w:tblGrid>
      <w:tr w:rsidR="000D29DA" w:rsidRPr="00BC63E1" w14:paraId="6C72D36E" w14:textId="77777777" w:rsidTr="00C869AB">
        <w:tc>
          <w:tcPr>
            <w:tcW w:w="10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709E1" w14:textId="77777777" w:rsidR="000D29DA" w:rsidRPr="00BC63E1" w:rsidRDefault="000D29DA" w:rsidP="00C869AB">
            <w:pPr>
              <w:spacing w:line="360" w:lineRule="auto"/>
              <w:rPr>
                <w:rFonts w:ascii="David" w:hAnsi="David" w:cs="David"/>
                <w:sz w:val="18"/>
                <w:szCs w:val="18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פערים נוספים:</w:t>
            </w:r>
          </w:p>
        </w:tc>
      </w:tr>
      <w:tr w:rsidR="000D29DA" w:rsidRPr="00BC63E1" w14:paraId="6D85E3F9" w14:textId="77777777" w:rsidTr="00C869AB"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602DF" w14:textId="77777777" w:rsidR="000D29DA" w:rsidRPr="00BC63E1" w:rsidRDefault="000D29DA" w:rsidP="00C869AB">
            <w:pPr>
              <w:spacing w:line="360" w:lineRule="auto"/>
              <w:jc w:val="center"/>
              <w:rPr>
                <w:rFonts w:ascii="David" w:hAnsi="David" w:cs="David"/>
                <w:sz w:val="18"/>
                <w:szCs w:val="18"/>
                <w:u w:val="single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u w:val="single"/>
                <w:rtl/>
              </w:rPr>
              <w:t>פער</w:t>
            </w: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48EBAC" w14:textId="77777777" w:rsidR="000D29DA" w:rsidRPr="00BC63E1" w:rsidRDefault="000D29DA" w:rsidP="00C869AB">
            <w:pPr>
              <w:spacing w:line="360" w:lineRule="auto"/>
              <w:jc w:val="center"/>
              <w:rPr>
                <w:rFonts w:ascii="David" w:hAnsi="David" w:cs="David"/>
                <w:sz w:val="18"/>
                <w:szCs w:val="18"/>
                <w:u w:val="single"/>
                <w:rtl/>
              </w:rPr>
            </w:pPr>
            <w:r w:rsidRPr="00BC63E1">
              <w:rPr>
                <w:rFonts w:ascii="David" w:hAnsi="David" w:cs="David"/>
                <w:sz w:val="18"/>
                <w:szCs w:val="18"/>
                <w:u w:val="single"/>
                <w:rtl/>
              </w:rPr>
              <w:t>הערות</w:t>
            </w:r>
          </w:p>
        </w:tc>
      </w:tr>
      <w:tr w:rsidR="000D29DA" w:rsidRPr="00BC63E1" w14:paraId="4AE19615" w14:textId="77777777" w:rsidTr="00C869AB">
        <w:tc>
          <w:tcPr>
            <w:tcW w:w="5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87B407" w14:textId="77777777" w:rsidR="000D29DA" w:rsidRPr="00BC63E1" w:rsidRDefault="000D29DA" w:rsidP="000D29DA">
            <w:pPr>
              <w:pStyle w:val="ae"/>
              <w:numPr>
                <w:ilvl w:val="0"/>
                <w:numId w:val="6"/>
              </w:numPr>
              <w:spacing w:line="360" w:lineRule="auto"/>
              <w:jc w:val="both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125207" w14:textId="77777777" w:rsidR="000D29DA" w:rsidRPr="00BC63E1" w:rsidRDefault="000D29DA" w:rsidP="00C869AB">
            <w:pPr>
              <w:spacing w:line="360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29DA" w:rsidRPr="00BC63E1" w14:paraId="11864659" w14:textId="77777777" w:rsidTr="00C869AB">
        <w:tc>
          <w:tcPr>
            <w:tcW w:w="5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7EAB" w14:textId="77777777" w:rsidR="000D29DA" w:rsidRPr="00BC63E1" w:rsidRDefault="000D29DA" w:rsidP="000D29DA">
            <w:pPr>
              <w:pStyle w:val="ae"/>
              <w:numPr>
                <w:ilvl w:val="0"/>
                <w:numId w:val="6"/>
              </w:numPr>
              <w:spacing w:line="360" w:lineRule="auto"/>
              <w:jc w:val="both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33433" w14:textId="77777777" w:rsidR="000D29DA" w:rsidRPr="00BC63E1" w:rsidRDefault="000D29DA" w:rsidP="00C869AB">
            <w:pPr>
              <w:spacing w:line="360" w:lineRule="auto"/>
              <w:jc w:val="both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14:paraId="17008D4B" w14:textId="77777777" w:rsidR="00123172" w:rsidRPr="00BC63E1" w:rsidRDefault="00123172" w:rsidP="00123172">
      <w:pPr>
        <w:spacing w:line="360" w:lineRule="auto"/>
        <w:jc w:val="both"/>
        <w:rPr>
          <w:rFonts w:ascii="David" w:hAnsi="David" w:cs="David"/>
          <w:sz w:val="20"/>
          <w:szCs w:val="20"/>
          <w:rtl/>
        </w:rPr>
      </w:pPr>
    </w:p>
    <w:p w14:paraId="0B39430D" w14:textId="77777777" w:rsidR="00123172" w:rsidRPr="00BC63E1" w:rsidRDefault="00123172" w:rsidP="00123172">
      <w:pPr>
        <w:spacing w:line="360" w:lineRule="auto"/>
        <w:jc w:val="both"/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>האירוע מאושר בהתאם להגבלות שנרשמו לעיל ובכפוף לחתימת מרכז ההנהגה ולאישור הטקס בשטח ע"י צוות ההנהגה</w:t>
      </w:r>
    </w:p>
    <w:p w14:paraId="2ECE042B" w14:textId="77777777" w:rsidR="00123172" w:rsidRPr="00BC63E1" w:rsidRDefault="00123172" w:rsidP="00123172">
      <w:pPr>
        <w:spacing w:line="360" w:lineRule="auto"/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 xml:space="preserve">ביקורת בשטח ע"י איש צוות הנהגה תתבצע בתאריך: _________________________    </w:t>
      </w:r>
    </w:p>
    <w:tbl>
      <w:tblPr>
        <w:bidiVisual/>
        <w:tblW w:w="0" w:type="auto"/>
        <w:tblInd w:w="243" w:type="dxa"/>
        <w:tblLook w:val="04A0" w:firstRow="1" w:lastRow="0" w:firstColumn="1" w:lastColumn="0" w:noHBand="0" w:noVBand="1"/>
      </w:tblPr>
      <w:tblGrid>
        <w:gridCol w:w="1559"/>
        <w:gridCol w:w="834"/>
        <w:gridCol w:w="2426"/>
        <w:gridCol w:w="1134"/>
        <w:gridCol w:w="2552"/>
      </w:tblGrid>
      <w:tr w:rsidR="00123172" w:rsidRPr="00BC63E1" w14:paraId="50D11F85" w14:textId="77777777" w:rsidTr="00AA0314">
        <w:trPr>
          <w:trHeight w:val="510"/>
        </w:trPr>
        <w:tc>
          <w:tcPr>
            <w:tcW w:w="1559" w:type="dxa"/>
            <w:vAlign w:val="bottom"/>
          </w:tcPr>
          <w:p w14:paraId="3082B32C" w14:textId="77777777" w:rsidR="00123172" w:rsidRPr="00BC63E1" w:rsidRDefault="00123172" w:rsidP="00AA031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שם המתוחקר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212078C0" w14:textId="77777777" w:rsidR="00123172" w:rsidRPr="00BC63E1" w:rsidRDefault="00123172" w:rsidP="00AA031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bottom"/>
          </w:tcPr>
          <w:p w14:paraId="75C52873" w14:textId="77777777" w:rsidR="00123172" w:rsidRPr="00BC63E1" w:rsidRDefault="00123172" w:rsidP="00AA031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חתימה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27ADC7A7" w14:textId="77777777" w:rsidR="00123172" w:rsidRPr="00BC63E1" w:rsidRDefault="00123172" w:rsidP="00AA031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23172" w:rsidRPr="00BC63E1" w14:paraId="22D95BA0" w14:textId="77777777" w:rsidTr="00AA0314">
        <w:trPr>
          <w:trHeight w:val="510"/>
        </w:trPr>
        <w:tc>
          <w:tcPr>
            <w:tcW w:w="1559" w:type="dxa"/>
            <w:vAlign w:val="bottom"/>
          </w:tcPr>
          <w:p w14:paraId="01B30098" w14:textId="77777777" w:rsidR="00123172" w:rsidRPr="00BC63E1" w:rsidRDefault="00123172" w:rsidP="00AA031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שם המתחקר: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4B2A8170" w14:textId="77777777" w:rsidR="00123172" w:rsidRPr="00BC63E1" w:rsidRDefault="00123172" w:rsidP="00AA031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bottom"/>
          </w:tcPr>
          <w:p w14:paraId="38B484B3" w14:textId="77777777" w:rsidR="00123172" w:rsidRPr="00BC63E1" w:rsidRDefault="00123172" w:rsidP="00AA031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חתימה: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00539DCC" w14:textId="77777777" w:rsidR="00123172" w:rsidRPr="00BC63E1" w:rsidRDefault="00123172" w:rsidP="00AA031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  <w:tr w:rsidR="00123172" w:rsidRPr="00BC63E1" w14:paraId="64F17E86" w14:textId="77777777" w:rsidTr="00AA0314">
        <w:trPr>
          <w:trHeight w:val="510"/>
        </w:trPr>
        <w:tc>
          <w:tcPr>
            <w:tcW w:w="2393" w:type="dxa"/>
            <w:gridSpan w:val="2"/>
            <w:vAlign w:val="bottom"/>
          </w:tcPr>
          <w:p w14:paraId="079CCBAB" w14:textId="77777777" w:rsidR="00123172" w:rsidRPr="00BC63E1" w:rsidRDefault="00123172" w:rsidP="00AA031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חתימת מרכז ההנהגה: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vAlign w:val="bottom"/>
          </w:tcPr>
          <w:p w14:paraId="253E0603" w14:textId="77777777" w:rsidR="00123172" w:rsidRPr="00BC63E1" w:rsidRDefault="00123172" w:rsidP="00AA031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bottom"/>
          </w:tcPr>
          <w:p w14:paraId="57795EFB" w14:textId="77777777" w:rsidR="00123172" w:rsidRPr="00BC63E1" w:rsidRDefault="00123172" w:rsidP="00AA0314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BC63E1">
              <w:rPr>
                <w:rFonts w:ascii="David" w:hAnsi="David" w:cs="David"/>
                <w:sz w:val="20"/>
                <w:szCs w:val="20"/>
                <w:rtl/>
              </w:rPr>
              <w:t>תאריך: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D9E5F" w14:textId="77777777" w:rsidR="00123172" w:rsidRPr="00BC63E1" w:rsidRDefault="00123172" w:rsidP="00AA0314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</w:tr>
    </w:tbl>
    <w:p w14:paraId="1F8FB69E" w14:textId="77777777" w:rsidR="002154B7" w:rsidRPr="00BC63E1" w:rsidRDefault="002154B7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675DA05D" w14:textId="77777777" w:rsidR="002154B7" w:rsidRPr="00BC63E1" w:rsidRDefault="002154B7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0DDE0F3E" w14:textId="77777777" w:rsidR="002154B7" w:rsidRPr="00BC63E1" w:rsidRDefault="002154B7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1AFB6FE1" w14:textId="77777777" w:rsidR="00123172" w:rsidRPr="00BC63E1" w:rsidRDefault="00123172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3AFFC09D" w14:textId="77777777" w:rsidR="00123172" w:rsidRPr="00BC63E1" w:rsidRDefault="00123172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68991DDD" w14:textId="77777777" w:rsidR="000D29DA" w:rsidRPr="00BC63E1" w:rsidRDefault="000D29DA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1FC765AA" w14:textId="77777777" w:rsidR="000D29DA" w:rsidRPr="00BC63E1" w:rsidRDefault="000D29DA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284B43C1" w14:textId="77777777" w:rsidR="000D29DA" w:rsidRPr="00BC63E1" w:rsidRDefault="000D29DA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58FA5E8D" w14:textId="77777777" w:rsidR="000D29DA" w:rsidRPr="00BC63E1" w:rsidRDefault="000D29DA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57F690BC" w14:textId="77777777" w:rsidR="000D29DA" w:rsidRPr="00BC63E1" w:rsidRDefault="000D29DA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180976CC" w14:textId="77777777" w:rsidR="000D29DA" w:rsidRPr="00BC63E1" w:rsidRDefault="000D29DA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4B79E51B" w14:textId="77777777" w:rsidR="000D29DA" w:rsidRPr="00BC63E1" w:rsidRDefault="000D29DA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008D1185" w14:textId="77777777" w:rsidR="00123172" w:rsidRPr="00BC63E1" w:rsidRDefault="00123172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3EE5BD8F" w14:textId="77777777" w:rsidR="00123172" w:rsidRPr="00BC63E1" w:rsidRDefault="00123172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0EA5F12B" w14:textId="77777777" w:rsidR="00CE5B56" w:rsidRPr="00BC63E1" w:rsidRDefault="00CE5B56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0F21B1E0" w14:textId="77777777" w:rsidR="0089301E" w:rsidRPr="00BC63E1" w:rsidRDefault="0089301E" w:rsidP="001F3242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1AB19B25" w14:textId="77777777" w:rsidR="0089301E" w:rsidRPr="00BC63E1" w:rsidRDefault="0089301E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2A9999D5" w14:textId="77777777" w:rsidR="0089301E" w:rsidRPr="00BC63E1" w:rsidRDefault="0089301E" w:rsidP="002154B7">
      <w:pPr>
        <w:jc w:val="center"/>
        <w:rPr>
          <w:rFonts w:ascii="David" w:hAnsi="David" w:cs="David"/>
          <w:b/>
          <w:bCs/>
          <w:sz w:val="20"/>
          <w:szCs w:val="20"/>
          <w:u w:val="single"/>
          <w:rtl/>
        </w:rPr>
      </w:pPr>
    </w:p>
    <w:p w14:paraId="61AF4D7A" w14:textId="0DA5BB21" w:rsidR="002154B7" w:rsidRPr="00BC63E1" w:rsidRDefault="002154B7" w:rsidP="00BC63E1">
      <w:pPr>
        <w:pStyle w:val="1"/>
        <w:keepLines/>
        <w:spacing w:before="240" w:line="259" w:lineRule="auto"/>
        <w:jc w:val="center"/>
        <w:rPr>
          <w:rFonts w:ascii="David" w:eastAsiaTheme="majorEastAsia" w:hAnsi="David" w:cs="David"/>
          <w:color w:val="000000" w:themeColor="text1"/>
          <w:kern w:val="2"/>
          <w:sz w:val="36"/>
          <w:szCs w:val="36"/>
          <w:u w:val="none"/>
          <w:rtl/>
          <w:lang w:eastAsia="en-US"/>
          <w14:ligatures w14:val="standardContextual"/>
        </w:rPr>
      </w:pPr>
      <w:bookmarkStart w:id="41" w:name="_Toc166062008"/>
      <w:r w:rsidRPr="00BC63E1">
        <w:rPr>
          <w:rFonts w:ascii="David" w:eastAsiaTheme="majorEastAsia" w:hAnsi="David" w:cs="David"/>
          <w:color w:val="000000" w:themeColor="text1"/>
          <w:kern w:val="2"/>
          <w:sz w:val="36"/>
          <w:szCs w:val="36"/>
          <w:u w:val="none"/>
          <w:rtl/>
          <w:lang w:eastAsia="en-US"/>
          <w14:ligatures w14:val="standardContextual"/>
        </w:rPr>
        <w:t xml:space="preserve">נספח לתחקיר </w:t>
      </w:r>
      <w:r w:rsidR="00BC63E1">
        <w:rPr>
          <w:rFonts w:ascii="David" w:eastAsiaTheme="majorEastAsia" w:hAnsi="David" w:cs="David" w:hint="cs"/>
          <w:color w:val="000000" w:themeColor="text1"/>
          <w:kern w:val="2"/>
          <w:sz w:val="36"/>
          <w:szCs w:val="36"/>
          <w:u w:val="none"/>
          <w:rtl/>
          <w:lang w:eastAsia="en-US"/>
          <w14:ligatures w14:val="standardContextual"/>
        </w:rPr>
        <w:t>יום צופה</w:t>
      </w:r>
      <w:bookmarkEnd w:id="41"/>
    </w:p>
    <w:p w14:paraId="1D3C3E01" w14:textId="77777777" w:rsidR="002154B7" w:rsidRPr="00BC63E1" w:rsidRDefault="002154B7" w:rsidP="002154B7">
      <w:pPr>
        <w:jc w:val="center"/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>סמן את הנהלים הרלוונטיים וצרף לתחקיר צילום שלהם</w:t>
      </w:r>
    </w:p>
    <w:p w14:paraId="2B23696E" w14:textId="77777777" w:rsidR="002154B7" w:rsidRPr="00BC63E1" w:rsidRDefault="002154B7" w:rsidP="002154B7">
      <w:pPr>
        <w:rPr>
          <w:rFonts w:ascii="David" w:hAnsi="David" w:cs="David"/>
          <w:b/>
          <w:bCs/>
          <w:sz w:val="20"/>
          <w:szCs w:val="20"/>
          <w:u w:val="single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בנייה מחנאית</w:t>
      </w:r>
    </w:p>
    <w:p w14:paraId="3642A41F" w14:textId="77777777" w:rsidR="000A0725" w:rsidRPr="000A0725" w:rsidRDefault="00954BF9" w:rsidP="000A0725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Style w:val="Hyperlink"/>
          <w:lang w:eastAsia="he-IL"/>
        </w:rPr>
      </w:pPr>
      <w:hyperlink r:id="rId21" w:tgtFrame="_blank" w:history="1">
        <w:r w:rsidR="000A0725" w:rsidRPr="000A0725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 xml:space="preserve">נוהל בנייה מחנאית | חוברת </w:t>
        </w:r>
        <w:proofErr w:type="spellStart"/>
        <w:r w:rsidR="000A0725" w:rsidRPr="000A0725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>למרכז.ת</w:t>
        </w:r>
        <w:proofErr w:type="spellEnd"/>
        <w:r w:rsidR="000A0725" w:rsidRPr="000A0725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 xml:space="preserve"> בוגר.ת | גרסת אוגוסט 2021</w:t>
        </w:r>
      </w:hyperlink>
    </w:p>
    <w:p w14:paraId="1C0EEB5A" w14:textId="77777777" w:rsidR="00D46C0C" w:rsidRPr="00EF6DD1" w:rsidRDefault="00954BF9" w:rsidP="00EF6DD1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Style w:val="Hyperlink"/>
          <w:rFonts w:ascii="David" w:hAnsi="David" w:cs="David"/>
          <w:sz w:val="20"/>
          <w:szCs w:val="20"/>
          <w:lang w:eastAsia="he-IL"/>
        </w:rPr>
      </w:pPr>
      <w:hyperlink r:id="rId22" w:tgtFrame="_blank" w:history="1">
        <w:r w:rsidR="00D46C0C" w:rsidRPr="00EF6DD1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>נוהל טקסי אש - עדכון נובמבר 2018 - גרסה שנייה</w:t>
        </w:r>
      </w:hyperlink>
    </w:p>
    <w:p w14:paraId="32401869" w14:textId="77777777" w:rsidR="00EF6DD1" w:rsidRPr="00EF6DD1" w:rsidRDefault="00954BF9" w:rsidP="00EF6DD1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Style w:val="Hyperlink"/>
          <w:rFonts w:ascii="David" w:hAnsi="David" w:cs="David"/>
          <w:sz w:val="20"/>
          <w:szCs w:val="20"/>
          <w:lang w:eastAsia="he-IL"/>
        </w:rPr>
      </w:pPr>
      <w:hyperlink r:id="rId23" w:tgtFrame="_blank" w:history="1">
        <w:r w:rsidR="00EF6DD1" w:rsidRPr="00EF6DD1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>נוהל שימוש בכלי עבודה (נובמבר 2019)</w:t>
        </w:r>
      </w:hyperlink>
    </w:p>
    <w:p w14:paraId="49392829" w14:textId="77777777" w:rsidR="002154B7" w:rsidRPr="00BC63E1" w:rsidRDefault="002154B7" w:rsidP="002154B7">
      <w:pPr>
        <w:ind w:right="720"/>
        <w:rPr>
          <w:rFonts w:ascii="David" w:hAnsi="David" w:cs="David"/>
          <w:sz w:val="20"/>
          <w:szCs w:val="20"/>
          <w:rtl/>
        </w:rPr>
      </w:pPr>
    </w:p>
    <w:p w14:paraId="30C698F1" w14:textId="77777777" w:rsidR="002154B7" w:rsidRPr="00BC63E1" w:rsidRDefault="002154B7" w:rsidP="002154B7">
      <w:pPr>
        <w:ind w:right="720"/>
        <w:rPr>
          <w:rFonts w:ascii="David" w:hAnsi="David" w:cs="David"/>
          <w:sz w:val="20"/>
          <w:szCs w:val="20"/>
        </w:rPr>
      </w:pPr>
    </w:p>
    <w:p w14:paraId="4DE62C8B" w14:textId="77777777" w:rsidR="002154B7" w:rsidRPr="00BC63E1" w:rsidRDefault="002154B7" w:rsidP="002154B7">
      <w:pPr>
        <w:ind w:right="720"/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במהלך היום צופה</w:t>
      </w:r>
    </w:p>
    <w:p w14:paraId="241D0724" w14:textId="77777777" w:rsidR="00877632" w:rsidRPr="001F29D6" w:rsidRDefault="00954BF9" w:rsidP="00877632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Style w:val="Hyperlink"/>
          <w:rFonts w:ascii="David" w:hAnsi="David" w:cs="David"/>
          <w:sz w:val="20"/>
          <w:szCs w:val="20"/>
          <w:lang w:eastAsia="he-IL"/>
        </w:rPr>
      </w:pPr>
      <w:hyperlink r:id="rId24" w:tgtFrame="_blank" w:history="1">
        <w:r w:rsidR="00877632" w:rsidRPr="001F29D6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>נוהל בישול – נוב' 2015</w:t>
        </w:r>
      </w:hyperlink>
    </w:p>
    <w:p w14:paraId="6BB948A9" w14:textId="77777777" w:rsidR="00A03671" w:rsidRPr="001F29D6" w:rsidRDefault="00954BF9" w:rsidP="00A03671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Style w:val="Hyperlink"/>
          <w:rFonts w:ascii="David" w:hAnsi="David" w:cs="David"/>
          <w:sz w:val="20"/>
          <w:szCs w:val="20"/>
          <w:lang w:eastAsia="he-IL"/>
        </w:rPr>
      </w:pPr>
      <w:hyperlink r:id="rId25" w:tgtFrame="_blank" w:history="1">
        <w:r w:rsidR="00A03671" w:rsidRPr="001F29D6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>נוהל נהיגה במפעלים – נוב' 2015</w:t>
        </w:r>
      </w:hyperlink>
    </w:p>
    <w:p w14:paraId="5B13BF6B" w14:textId="77777777" w:rsidR="00A03671" w:rsidRPr="001F29D6" w:rsidRDefault="00954BF9" w:rsidP="00A03671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Style w:val="Hyperlink"/>
          <w:rFonts w:ascii="David" w:hAnsi="David" w:cs="David"/>
          <w:sz w:val="20"/>
          <w:szCs w:val="20"/>
          <w:lang w:eastAsia="he-IL"/>
        </w:rPr>
      </w:pPr>
      <w:hyperlink r:id="rId26" w:tgtFrame="_blank" w:history="1">
        <w:r w:rsidR="00A03671" w:rsidRPr="001F29D6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>נוהל ליווי קרקעי של כלי רכב גדולים בחניונים  - יוני 2017</w:t>
        </w:r>
      </w:hyperlink>
    </w:p>
    <w:p w14:paraId="337A91BE" w14:textId="77777777" w:rsidR="00BA5557" w:rsidRPr="001F29D6" w:rsidRDefault="00954BF9" w:rsidP="00BA5557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Style w:val="Hyperlink"/>
          <w:rFonts w:ascii="David" w:hAnsi="David" w:cs="David"/>
          <w:sz w:val="20"/>
          <w:szCs w:val="20"/>
          <w:lang w:eastAsia="he-IL"/>
        </w:rPr>
      </w:pPr>
      <w:hyperlink r:id="rId27" w:tgtFrame="_blank" w:history="1">
        <w:r w:rsidR="00BA5557" w:rsidRPr="001F29D6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 xml:space="preserve">הנחיות </w:t>
        </w:r>
        <w:proofErr w:type="spellStart"/>
        <w:r w:rsidR="00BA5557" w:rsidRPr="001F29D6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>לאחראי.ת</w:t>
        </w:r>
        <w:proofErr w:type="spellEnd"/>
        <w:r w:rsidR="00BA5557" w:rsidRPr="001F29D6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 xml:space="preserve"> בוגר.ת באוטובוס - נובמבר 2020</w:t>
        </w:r>
      </w:hyperlink>
    </w:p>
    <w:p w14:paraId="610D5636" w14:textId="77777777" w:rsidR="002154B7" w:rsidRPr="001F29D6" w:rsidRDefault="002154B7" w:rsidP="001F29D6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Fonts w:ascii="David" w:hAnsi="David" w:cs="David"/>
          <w:sz w:val="20"/>
          <w:szCs w:val="20"/>
          <w:lang w:eastAsia="he-IL"/>
        </w:rPr>
      </w:pPr>
      <w:r w:rsidRPr="001F29D6">
        <w:rPr>
          <w:rFonts w:ascii="David" w:hAnsi="David" w:cs="David"/>
          <w:sz w:val="20"/>
          <w:szCs w:val="20"/>
          <w:rtl/>
          <w:lang w:eastAsia="he-IL"/>
        </w:rPr>
        <w:t>הנחיות ליום דרגה/יום צופה – כרך ב' פעילות חריגה – עמ' 56-57</w:t>
      </w:r>
    </w:p>
    <w:p w14:paraId="31DCDF03" w14:textId="77777777" w:rsidR="001F29D6" w:rsidRPr="001F29D6" w:rsidRDefault="00954BF9" w:rsidP="001F29D6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Style w:val="Hyperlink"/>
          <w:rFonts w:ascii="David" w:hAnsi="David" w:cs="David"/>
          <w:sz w:val="20"/>
          <w:szCs w:val="20"/>
          <w:lang w:eastAsia="he-IL"/>
        </w:rPr>
      </w:pPr>
      <w:hyperlink r:id="rId28" w:tgtFrame="_blank" w:history="1">
        <w:r w:rsidR="001F29D6" w:rsidRPr="001F29D6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>הבטחת הבטיחות בהסעת חניכי.ות התנועה במפעלים ובשגרה - נובמבר 2020</w:t>
        </w:r>
      </w:hyperlink>
    </w:p>
    <w:p w14:paraId="73A3A111" w14:textId="77777777" w:rsidR="001F29D6" w:rsidRPr="001F29D6" w:rsidRDefault="00954BF9" w:rsidP="001F29D6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Style w:val="Hyperlink"/>
          <w:rFonts w:ascii="David" w:hAnsi="David" w:cs="David"/>
          <w:sz w:val="20"/>
          <w:szCs w:val="20"/>
          <w:lang w:eastAsia="he-IL"/>
        </w:rPr>
      </w:pPr>
      <w:hyperlink r:id="rId29" w:tgtFrame="_blank" w:history="1">
        <w:r w:rsidR="001F29D6" w:rsidRPr="001F29D6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>דגשים והנחיות לאופן הטיפול בחניכים בעלי רגישויות ואלרגיות -  מרץ 2017</w:t>
        </w:r>
      </w:hyperlink>
    </w:p>
    <w:p w14:paraId="058499A7" w14:textId="77777777" w:rsidR="001F29D6" w:rsidRPr="001F29D6" w:rsidRDefault="00954BF9" w:rsidP="001F29D6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Style w:val="Hyperlink"/>
          <w:rFonts w:ascii="David" w:hAnsi="David" w:cs="David"/>
          <w:sz w:val="20"/>
          <w:szCs w:val="20"/>
          <w:lang w:eastAsia="he-IL"/>
        </w:rPr>
      </w:pPr>
      <w:hyperlink r:id="rId30" w:tgtFrame="_blank" w:history="1">
        <w:r w:rsidR="001F29D6" w:rsidRPr="001F29D6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>נוהל סמכויות תחקור תנועת הצופים - עדכון פברואר 2023</w:t>
        </w:r>
      </w:hyperlink>
    </w:p>
    <w:p w14:paraId="60C0ACE1" w14:textId="77777777" w:rsidR="001F29D6" w:rsidRPr="001F29D6" w:rsidRDefault="00954BF9" w:rsidP="001F29D6">
      <w:pPr>
        <w:pStyle w:val="font8"/>
        <w:numPr>
          <w:ilvl w:val="0"/>
          <w:numId w:val="1"/>
        </w:numPr>
        <w:bidi/>
        <w:spacing w:before="0" w:beforeAutospacing="0" w:after="0" w:afterAutospacing="0" w:line="312" w:lineRule="atLeast"/>
        <w:textAlignment w:val="baseline"/>
        <w:rPr>
          <w:rStyle w:val="Hyperlink"/>
          <w:rFonts w:ascii="David" w:hAnsi="David" w:cs="David"/>
          <w:sz w:val="20"/>
          <w:szCs w:val="20"/>
          <w:lang w:eastAsia="he-IL"/>
        </w:rPr>
      </w:pPr>
      <w:hyperlink r:id="rId31" w:tgtFrame="_blank" w:history="1">
        <w:r w:rsidR="001F29D6" w:rsidRPr="001F29D6">
          <w:rPr>
            <w:rStyle w:val="Hyperlink"/>
            <w:rFonts w:ascii="David" w:hAnsi="David" w:cs="David"/>
            <w:sz w:val="20"/>
            <w:szCs w:val="20"/>
            <w:rtl/>
            <w:lang w:eastAsia="he-IL"/>
          </w:rPr>
          <w:t>נוהל דיווח ותחקור – אירוע בטיחות בתנועה - נובמבר 2019</w:t>
        </w:r>
      </w:hyperlink>
    </w:p>
    <w:p w14:paraId="652FB386" w14:textId="77777777" w:rsidR="002154B7" w:rsidRPr="001F29D6" w:rsidRDefault="002154B7" w:rsidP="002154B7">
      <w:pPr>
        <w:ind w:right="720"/>
        <w:rPr>
          <w:rFonts w:ascii="David" w:hAnsi="David" w:cs="David"/>
          <w:sz w:val="20"/>
          <w:szCs w:val="20"/>
        </w:rPr>
      </w:pPr>
    </w:p>
    <w:p w14:paraId="720706E6" w14:textId="2E780A98" w:rsidR="002154B7" w:rsidRPr="00BC63E1" w:rsidRDefault="002154B7" w:rsidP="00091A92">
      <w:pPr>
        <w:ind w:right="720"/>
        <w:rPr>
          <w:rFonts w:ascii="David" w:hAnsi="David" w:cs="David"/>
          <w:b/>
          <w:bCs/>
          <w:sz w:val="20"/>
          <w:szCs w:val="20"/>
          <w:u w:val="single"/>
        </w:rPr>
      </w:pPr>
      <w:r w:rsidRPr="00BC63E1">
        <w:rPr>
          <w:rFonts w:ascii="David" w:hAnsi="David" w:cs="David"/>
          <w:b/>
          <w:bCs/>
          <w:sz w:val="20"/>
          <w:szCs w:val="20"/>
          <w:u w:val="single"/>
          <w:rtl/>
        </w:rPr>
        <w:t>אחר</w:t>
      </w:r>
      <w:r w:rsidR="00091A92" w:rsidRPr="00BC63E1">
        <w:rPr>
          <w:rFonts w:ascii="David" w:hAnsi="David" w:cs="David"/>
          <w:sz w:val="20"/>
          <w:szCs w:val="20"/>
          <w:rtl/>
        </w:rPr>
        <w:t xml:space="preserve"> - </w:t>
      </w:r>
      <w:hyperlink r:id="rId32" w:history="1">
        <w:r w:rsidR="00091A92" w:rsidRPr="00BC63E1">
          <w:rPr>
            <w:rStyle w:val="Hyperlink"/>
            <w:rFonts w:ascii="David" w:hAnsi="David" w:cs="David"/>
            <w:b/>
            <w:bCs/>
            <w:sz w:val="20"/>
            <w:szCs w:val="20"/>
            <w:rtl/>
          </w:rPr>
          <w:t>מנוע חיפוש פעילויות חוץ – חוזר מנכ"ל</w:t>
        </w:r>
      </w:hyperlink>
    </w:p>
    <w:p w14:paraId="12A0A2FD" w14:textId="77777777" w:rsidR="002154B7" w:rsidRPr="00BC63E1" w:rsidRDefault="002154B7" w:rsidP="002154B7">
      <w:pPr>
        <w:numPr>
          <w:ilvl w:val="0"/>
          <w:numId w:val="1"/>
        </w:numPr>
        <w:rPr>
          <w:rFonts w:ascii="David" w:hAnsi="David" w:cs="David"/>
          <w:sz w:val="20"/>
          <w:szCs w:val="20"/>
        </w:rPr>
      </w:pPr>
      <w:r w:rsidRPr="00BC63E1">
        <w:rPr>
          <w:rFonts w:ascii="David" w:hAnsi="David" w:cs="David"/>
          <w:sz w:val="20"/>
          <w:szCs w:val="20"/>
          <w:rtl/>
        </w:rPr>
        <w:t>טיפוס על מצוקים וגלישה מהם- עמ' 294 בחוזר מנכל</w:t>
      </w:r>
    </w:p>
    <w:p w14:paraId="37997A16" w14:textId="77777777" w:rsidR="002154B7" w:rsidRPr="00BC63E1" w:rsidRDefault="002154B7" w:rsidP="002154B7">
      <w:pPr>
        <w:numPr>
          <w:ilvl w:val="0"/>
          <w:numId w:val="1"/>
        </w:numPr>
        <w:rPr>
          <w:rFonts w:ascii="David" w:hAnsi="David" w:cs="David"/>
          <w:sz w:val="20"/>
          <w:szCs w:val="20"/>
        </w:rPr>
      </w:pPr>
      <w:r w:rsidRPr="00BC63E1">
        <w:rPr>
          <w:rFonts w:ascii="David" w:hAnsi="David" w:cs="David"/>
          <w:sz w:val="20"/>
          <w:szCs w:val="20"/>
          <w:rtl/>
        </w:rPr>
        <w:t xml:space="preserve">ניווט- עמ' 306 בחוזר מנכל </w:t>
      </w:r>
    </w:p>
    <w:p w14:paraId="15ED5DFC" w14:textId="77777777" w:rsidR="002154B7" w:rsidRPr="00BC63E1" w:rsidRDefault="002154B7" w:rsidP="002154B7">
      <w:pPr>
        <w:numPr>
          <w:ilvl w:val="0"/>
          <w:numId w:val="1"/>
        </w:numPr>
        <w:rPr>
          <w:rFonts w:ascii="David" w:hAnsi="David" w:cs="David"/>
          <w:sz w:val="20"/>
          <w:szCs w:val="20"/>
        </w:rPr>
      </w:pPr>
      <w:r w:rsidRPr="00BC63E1">
        <w:rPr>
          <w:rFonts w:ascii="David" w:hAnsi="David" w:cs="David"/>
          <w:sz w:val="20"/>
          <w:szCs w:val="20"/>
          <w:rtl/>
        </w:rPr>
        <w:t>טיולים רכובים על אופניים- עמ' 311 בחוזר מנכל</w:t>
      </w:r>
    </w:p>
    <w:p w14:paraId="4E3B44AB" w14:textId="77777777" w:rsidR="002154B7" w:rsidRPr="00BC63E1" w:rsidRDefault="002154B7" w:rsidP="002154B7">
      <w:pPr>
        <w:numPr>
          <w:ilvl w:val="0"/>
          <w:numId w:val="1"/>
        </w:numPr>
        <w:rPr>
          <w:rFonts w:ascii="David" w:hAnsi="David" w:cs="David"/>
          <w:sz w:val="20"/>
          <w:szCs w:val="20"/>
        </w:rPr>
      </w:pPr>
      <w:r w:rsidRPr="00BC63E1">
        <w:rPr>
          <w:rFonts w:ascii="David" w:hAnsi="David" w:cs="David"/>
          <w:sz w:val="20"/>
          <w:szCs w:val="20"/>
          <w:rtl/>
        </w:rPr>
        <w:t>רכיבה על בעלי חיים- עמ' 316 בחוזר מנכל</w:t>
      </w:r>
    </w:p>
    <w:p w14:paraId="52C62FD5" w14:textId="77777777" w:rsidR="002154B7" w:rsidRPr="00BC63E1" w:rsidRDefault="002154B7" w:rsidP="002154B7">
      <w:pPr>
        <w:numPr>
          <w:ilvl w:val="0"/>
          <w:numId w:val="1"/>
        </w:numPr>
        <w:rPr>
          <w:rFonts w:ascii="David" w:hAnsi="David" w:cs="David"/>
          <w:sz w:val="20"/>
          <w:szCs w:val="20"/>
        </w:rPr>
      </w:pPr>
      <w:r w:rsidRPr="00BC63E1">
        <w:rPr>
          <w:rFonts w:ascii="David" w:hAnsi="David" w:cs="David"/>
          <w:sz w:val="20"/>
          <w:szCs w:val="20"/>
          <w:rtl/>
        </w:rPr>
        <w:t xml:space="preserve">סיורי </w:t>
      </w:r>
      <w:proofErr w:type="spellStart"/>
      <w:r w:rsidRPr="00BC63E1">
        <w:rPr>
          <w:rFonts w:ascii="David" w:hAnsi="David" w:cs="David"/>
          <w:sz w:val="20"/>
          <w:szCs w:val="20"/>
          <w:rtl/>
        </w:rPr>
        <w:t>גיפים</w:t>
      </w:r>
      <w:proofErr w:type="spellEnd"/>
      <w:r w:rsidRPr="00BC63E1">
        <w:rPr>
          <w:rFonts w:ascii="David" w:hAnsi="David" w:cs="David"/>
          <w:sz w:val="20"/>
          <w:szCs w:val="20"/>
          <w:rtl/>
        </w:rPr>
        <w:t>- עמ' 321 בחוזר מנכל</w:t>
      </w:r>
    </w:p>
    <w:p w14:paraId="1825E4CF" w14:textId="77777777" w:rsidR="002154B7" w:rsidRPr="00BC63E1" w:rsidRDefault="002154B7" w:rsidP="002154B7">
      <w:pPr>
        <w:numPr>
          <w:ilvl w:val="0"/>
          <w:numId w:val="1"/>
        </w:numPr>
        <w:rPr>
          <w:rFonts w:ascii="David" w:hAnsi="David" w:cs="David"/>
          <w:sz w:val="20"/>
          <w:szCs w:val="20"/>
        </w:rPr>
      </w:pPr>
      <w:r w:rsidRPr="00BC63E1">
        <w:rPr>
          <w:rFonts w:ascii="David" w:hAnsi="David" w:cs="David"/>
          <w:sz w:val="20"/>
          <w:szCs w:val="20"/>
          <w:rtl/>
        </w:rPr>
        <w:t>החלקה על הקרח- עמ' 324 בחוזר מנכל</w:t>
      </w:r>
    </w:p>
    <w:p w14:paraId="00C7984B" w14:textId="77777777" w:rsidR="002154B7" w:rsidRPr="00BC63E1" w:rsidRDefault="002154B7" w:rsidP="002154B7">
      <w:pPr>
        <w:numPr>
          <w:ilvl w:val="0"/>
          <w:numId w:val="1"/>
        </w:numPr>
        <w:rPr>
          <w:rFonts w:ascii="David" w:hAnsi="David" w:cs="David"/>
          <w:sz w:val="20"/>
          <w:szCs w:val="20"/>
        </w:rPr>
      </w:pPr>
      <w:r w:rsidRPr="00BC63E1">
        <w:rPr>
          <w:rFonts w:ascii="David" w:hAnsi="David" w:cs="David"/>
          <w:sz w:val="20"/>
          <w:szCs w:val="20"/>
          <w:rtl/>
        </w:rPr>
        <w:t xml:space="preserve">נהיגה במכוניות </w:t>
      </w:r>
      <w:proofErr w:type="spellStart"/>
      <w:r w:rsidRPr="00BC63E1">
        <w:rPr>
          <w:rFonts w:ascii="David" w:hAnsi="David" w:cs="David"/>
          <w:sz w:val="20"/>
          <w:szCs w:val="20"/>
          <w:rtl/>
        </w:rPr>
        <w:t>קרטינג</w:t>
      </w:r>
      <w:proofErr w:type="spellEnd"/>
      <w:r w:rsidRPr="00BC63E1">
        <w:rPr>
          <w:rFonts w:ascii="David" w:hAnsi="David" w:cs="David"/>
          <w:sz w:val="20"/>
          <w:szCs w:val="20"/>
          <w:rtl/>
        </w:rPr>
        <w:t>- 324 בחוזר מנכל</w:t>
      </w:r>
    </w:p>
    <w:p w14:paraId="042A267A" w14:textId="77777777" w:rsidR="002154B7" w:rsidRPr="00BC63E1" w:rsidRDefault="002154B7" w:rsidP="002154B7">
      <w:pPr>
        <w:ind w:right="720"/>
        <w:rPr>
          <w:rFonts w:ascii="David" w:hAnsi="David" w:cs="David"/>
          <w:sz w:val="20"/>
          <w:szCs w:val="20"/>
        </w:rPr>
      </w:pPr>
    </w:p>
    <w:p w14:paraId="6012D6C2" w14:textId="77777777" w:rsidR="002154B7" w:rsidRPr="00BC63E1" w:rsidRDefault="002154B7" w:rsidP="002154B7">
      <w:pPr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 xml:space="preserve">נהלים נוספים הקשורים לפעילות המתבצעת </w:t>
      </w:r>
    </w:p>
    <w:p w14:paraId="4DC5BDE7" w14:textId="77777777" w:rsidR="002154B7" w:rsidRPr="00BC63E1" w:rsidRDefault="002154B7" w:rsidP="002154B7">
      <w:pPr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133750" w14:textId="77777777" w:rsidR="002154B7" w:rsidRPr="00BC63E1" w:rsidRDefault="002154B7" w:rsidP="002154B7">
      <w:pPr>
        <w:jc w:val="center"/>
        <w:rPr>
          <w:rFonts w:ascii="David" w:hAnsi="David" w:cs="David"/>
          <w:sz w:val="20"/>
          <w:szCs w:val="20"/>
          <w:rtl/>
        </w:rPr>
      </w:pPr>
    </w:p>
    <w:p w14:paraId="1A3DBD39" w14:textId="77777777" w:rsidR="002154B7" w:rsidRPr="00BC63E1" w:rsidRDefault="002154B7" w:rsidP="002154B7">
      <w:pPr>
        <w:jc w:val="center"/>
        <w:rPr>
          <w:rFonts w:ascii="David" w:hAnsi="David" w:cs="David"/>
          <w:sz w:val="20"/>
          <w:szCs w:val="20"/>
          <w:rtl/>
        </w:rPr>
      </w:pPr>
      <w:r w:rsidRPr="00BC63E1">
        <w:rPr>
          <w:rFonts w:ascii="David" w:hAnsi="David" w:cs="David"/>
          <w:sz w:val="20"/>
          <w:szCs w:val="20"/>
          <w:rtl/>
        </w:rPr>
        <w:t>הנני מצהיר כי קראתי, והבנתי את הנהלים הרלוונטיים לפעילות עליה אני אחראי, ואפעל על פיהם.</w:t>
      </w:r>
    </w:p>
    <w:p w14:paraId="4D910049" w14:textId="77777777" w:rsidR="002154B7" w:rsidRPr="00BC63E1" w:rsidRDefault="002154B7" w:rsidP="002154B7">
      <w:pPr>
        <w:rPr>
          <w:rFonts w:ascii="David" w:hAnsi="David" w:cs="David"/>
          <w:sz w:val="20"/>
          <w:szCs w:val="20"/>
          <w:rtl/>
        </w:rPr>
      </w:pPr>
    </w:p>
    <w:p w14:paraId="4EC4BC6C" w14:textId="77777777" w:rsidR="002154B7" w:rsidRPr="00BC63E1" w:rsidRDefault="002154B7" w:rsidP="002154B7">
      <w:pPr>
        <w:rPr>
          <w:rFonts w:ascii="David" w:hAnsi="David" w:cs="David"/>
          <w:sz w:val="20"/>
          <w:szCs w:val="20"/>
          <w:rtl/>
        </w:rPr>
      </w:pPr>
    </w:p>
    <w:p w14:paraId="6C7D5525" w14:textId="77777777" w:rsidR="00604787" w:rsidRPr="00BC63E1" w:rsidRDefault="00604787" w:rsidP="002154B7">
      <w:pPr>
        <w:rPr>
          <w:rFonts w:ascii="David" w:hAnsi="David" w:cs="David"/>
          <w:sz w:val="20"/>
          <w:szCs w:val="20"/>
          <w:rtl/>
        </w:rPr>
      </w:pPr>
    </w:p>
    <w:p w14:paraId="1F386B72" w14:textId="77777777" w:rsidR="00604787" w:rsidRPr="00BC63E1" w:rsidRDefault="00604787" w:rsidP="002154B7">
      <w:pPr>
        <w:rPr>
          <w:rFonts w:ascii="David" w:hAnsi="David" w:cs="David"/>
          <w:sz w:val="20"/>
          <w:szCs w:val="20"/>
          <w:rtl/>
        </w:rPr>
      </w:pPr>
    </w:p>
    <w:p w14:paraId="527EC9C2" w14:textId="77777777" w:rsidR="00604787" w:rsidRPr="00BC63E1" w:rsidRDefault="00604787" w:rsidP="002154B7">
      <w:pPr>
        <w:rPr>
          <w:rFonts w:ascii="David" w:hAnsi="David" w:cs="David"/>
          <w:sz w:val="20"/>
          <w:szCs w:val="20"/>
          <w:rtl/>
        </w:rPr>
      </w:pPr>
    </w:p>
    <w:p w14:paraId="650EED0B" w14:textId="77777777" w:rsidR="00604787" w:rsidRPr="00BC63E1" w:rsidRDefault="00604787" w:rsidP="00604787">
      <w:pPr>
        <w:spacing w:line="360" w:lineRule="auto"/>
        <w:jc w:val="center"/>
        <w:rPr>
          <w:rFonts w:ascii="David" w:hAnsi="David" w:cs="David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203"/>
        <w:bidiVisual/>
        <w:tblW w:w="0" w:type="auto"/>
        <w:tblBorders>
          <w:top w:val="single" w:sz="6" w:space="0" w:color="auto"/>
        </w:tblBorders>
        <w:tblLook w:val="01E0" w:firstRow="1" w:lastRow="1" w:firstColumn="1" w:lastColumn="1" w:noHBand="0" w:noVBand="0"/>
      </w:tblPr>
      <w:tblGrid>
        <w:gridCol w:w="3059"/>
        <w:gridCol w:w="2409"/>
        <w:gridCol w:w="3531"/>
      </w:tblGrid>
      <w:tr w:rsidR="00604787" w:rsidRPr="00BC63E1" w14:paraId="0449DC87" w14:textId="77777777" w:rsidTr="00AA0314">
        <w:tc>
          <w:tcPr>
            <w:tcW w:w="3059" w:type="dxa"/>
            <w:hideMark/>
          </w:tcPr>
          <w:p w14:paraId="08A8A979" w14:textId="77777777" w:rsidR="00604787" w:rsidRPr="00BC63E1" w:rsidRDefault="00604787" w:rsidP="00AA0314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חתימת</w:t>
            </w:r>
          </w:p>
          <w:p w14:paraId="497A3EB4" w14:textId="77777777" w:rsidR="00604787" w:rsidRPr="00BC63E1" w:rsidRDefault="00604787" w:rsidP="00AA0314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מרכז השבט</w:t>
            </w:r>
          </w:p>
          <w:p w14:paraId="71C45E9F" w14:textId="77777777" w:rsidR="00604787" w:rsidRPr="00BC63E1" w:rsidRDefault="00604787" w:rsidP="00AA0314">
            <w:pPr>
              <w:jc w:val="center"/>
              <w:rPr>
                <w:rFonts w:ascii="David" w:hAnsi="David" w:cs="David"/>
                <w:noProof/>
                <w:sz w:val="22"/>
                <w:szCs w:val="22"/>
              </w:rPr>
            </w:pPr>
          </w:p>
        </w:tc>
        <w:tc>
          <w:tcPr>
            <w:tcW w:w="2409" w:type="dxa"/>
            <w:hideMark/>
          </w:tcPr>
          <w:p w14:paraId="156EF4CC" w14:textId="77777777" w:rsidR="00604787" w:rsidRPr="00BC63E1" w:rsidRDefault="00604787" w:rsidP="00AA0314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חתימת</w:t>
            </w:r>
          </w:p>
          <w:p w14:paraId="5CB1F379" w14:textId="77777777" w:rsidR="00604787" w:rsidRPr="00BC63E1" w:rsidRDefault="00604787" w:rsidP="00AA0314">
            <w:pPr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מתחקר האירוע </w:t>
            </w:r>
          </w:p>
          <w:p w14:paraId="31D66018" w14:textId="77777777" w:rsidR="00604787" w:rsidRPr="00BC63E1" w:rsidRDefault="00604787" w:rsidP="00AA0314">
            <w:pPr>
              <w:rPr>
                <w:rFonts w:ascii="David" w:hAnsi="David" w:cs="David"/>
                <w:noProof/>
                <w:sz w:val="22"/>
                <w:szCs w:val="22"/>
              </w:rPr>
            </w:pPr>
          </w:p>
        </w:tc>
        <w:tc>
          <w:tcPr>
            <w:tcW w:w="3531" w:type="dxa"/>
            <w:hideMark/>
          </w:tcPr>
          <w:p w14:paraId="08314B38" w14:textId="77777777" w:rsidR="00604787" w:rsidRPr="00BC63E1" w:rsidRDefault="00604787" w:rsidP="00AA0314">
            <w:pPr>
              <w:jc w:val="center"/>
              <w:rPr>
                <w:rFonts w:ascii="David" w:hAnsi="David" w:cs="David"/>
                <w:b/>
                <w:bCs/>
                <w:noProof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noProof/>
                <w:sz w:val="22"/>
                <w:szCs w:val="22"/>
                <w:rtl/>
              </w:rPr>
              <w:t>חתימת</w:t>
            </w:r>
          </w:p>
          <w:p w14:paraId="661F564B" w14:textId="77777777" w:rsidR="00604787" w:rsidRPr="00BC63E1" w:rsidRDefault="00604787" w:rsidP="00AA0314">
            <w:pPr>
              <w:jc w:val="center"/>
              <w:rPr>
                <w:rFonts w:ascii="David" w:hAnsi="David" w:cs="David"/>
                <w:b/>
                <w:bCs/>
                <w:noProof/>
                <w:sz w:val="22"/>
                <w:szCs w:val="22"/>
                <w:rtl/>
              </w:rPr>
            </w:pPr>
            <w:r w:rsidRPr="00BC63E1">
              <w:rPr>
                <w:rFonts w:ascii="David" w:hAnsi="David" w:cs="David"/>
                <w:b/>
                <w:bCs/>
                <w:noProof/>
                <w:sz w:val="22"/>
                <w:szCs w:val="22"/>
                <w:rtl/>
              </w:rPr>
              <w:t>מרכז ההנהגה</w:t>
            </w:r>
          </w:p>
          <w:p w14:paraId="5B3E68DD" w14:textId="77777777" w:rsidR="00604787" w:rsidRPr="00BC63E1" w:rsidRDefault="00604787" w:rsidP="00AA0314">
            <w:pPr>
              <w:rPr>
                <w:rFonts w:ascii="David" w:hAnsi="David" w:cs="David"/>
                <w:noProof/>
                <w:sz w:val="22"/>
                <w:szCs w:val="22"/>
              </w:rPr>
            </w:pPr>
          </w:p>
        </w:tc>
      </w:tr>
    </w:tbl>
    <w:p w14:paraId="209DCC49" w14:textId="77777777" w:rsidR="00604787" w:rsidRPr="00BC63E1" w:rsidRDefault="00604787" w:rsidP="00604787">
      <w:pPr>
        <w:rPr>
          <w:rFonts w:ascii="David" w:hAnsi="David" w:cs="David"/>
          <w:sz w:val="22"/>
          <w:szCs w:val="22"/>
          <w:rtl/>
        </w:rPr>
      </w:pPr>
    </w:p>
    <w:p w14:paraId="60B2CA8F" w14:textId="77777777" w:rsidR="00604787" w:rsidRPr="00BC63E1" w:rsidRDefault="00604787" w:rsidP="002154B7">
      <w:pPr>
        <w:rPr>
          <w:rFonts w:ascii="David" w:hAnsi="David" w:cs="David"/>
          <w:sz w:val="20"/>
          <w:szCs w:val="20"/>
          <w:rtl/>
        </w:rPr>
      </w:pPr>
    </w:p>
    <w:p w14:paraId="4611B913" w14:textId="77777777" w:rsidR="00604787" w:rsidRPr="00BC63E1" w:rsidRDefault="00604787" w:rsidP="002154B7">
      <w:pPr>
        <w:rPr>
          <w:rFonts w:ascii="David" w:hAnsi="David" w:cs="David"/>
          <w:sz w:val="20"/>
          <w:szCs w:val="20"/>
          <w:rtl/>
        </w:rPr>
      </w:pPr>
    </w:p>
    <w:p w14:paraId="30F5E1AC" w14:textId="77777777" w:rsidR="00604787" w:rsidRPr="00BC63E1" w:rsidRDefault="00604787" w:rsidP="002154B7">
      <w:pPr>
        <w:rPr>
          <w:rFonts w:ascii="David" w:hAnsi="David" w:cs="David"/>
          <w:sz w:val="20"/>
          <w:szCs w:val="20"/>
          <w:rtl/>
        </w:rPr>
      </w:pPr>
    </w:p>
    <w:p w14:paraId="63DF602B" w14:textId="77777777" w:rsidR="00604787" w:rsidRPr="00BC63E1" w:rsidRDefault="00604787" w:rsidP="002154B7">
      <w:pPr>
        <w:rPr>
          <w:rFonts w:ascii="David" w:hAnsi="David" w:cs="David"/>
          <w:sz w:val="20"/>
          <w:szCs w:val="20"/>
          <w:rtl/>
        </w:rPr>
      </w:pPr>
    </w:p>
    <w:p w14:paraId="0B7945EA" w14:textId="77777777" w:rsidR="00604787" w:rsidRPr="00BC63E1" w:rsidRDefault="00604787" w:rsidP="002154B7">
      <w:pPr>
        <w:rPr>
          <w:rFonts w:ascii="David" w:hAnsi="David" w:cs="David"/>
          <w:sz w:val="20"/>
          <w:szCs w:val="20"/>
          <w:rtl/>
        </w:rPr>
      </w:pPr>
    </w:p>
    <w:p w14:paraId="467BD1E3" w14:textId="77777777" w:rsidR="00604787" w:rsidRPr="00BC63E1" w:rsidRDefault="00604787" w:rsidP="002154B7">
      <w:pPr>
        <w:rPr>
          <w:rFonts w:ascii="David" w:hAnsi="David" w:cs="David"/>
          <w:sz w:val="20"/>
          <w:szCs w:val="20"/>
          <w:rtl/>
        </w:rPr>
      </w:pPr>
    </w:p>
    <w:p w14:paraId="172FCDEE" w14:textId="77777777" w:rsidR="00604787" w:rsidRDefault="00604787" w:rsidP="002154B7">
      <w:pPr>
        <w:rPr>
          <w:rFonts w:ascii="David" w:hAnsi="David" w:cs="David"/>
          <w:sz w:val="20"/>
          <w:szCs w:val="20"/>
          <w:rtl/>
        </w:rPr>
      </w:pPr>
    </w:p>
    <w:p w14:paraId="25339BDB" w14:textId="77777777" w:rsidR="006B64B5" w:rsidRDefault="006B64B5" w:rsidP="002154B7">
      <w:pPr>
        <w:rPr>
          <w:rFonts w:ascii="David" w:hAnsi="David" w:cs="David"/>
          <w:sz w:val="20"/>
          <w:szCs w:val="20"/>
          <w:rtl/>
        </w:rPr>
      </w:pPr>
    </w:p>
    <w:p w14:paraId="32573747" w14:textId="77777777" w:rsidR="006B64B5" w:rsidRDefault="006B64B5" w:rsidP="002154B7">
      <w:pPr>
        <w:rPr>
          <w:rFonts w:ascii="David" w:hAnsi="David" w:cs="David"/>
          <w:sz w:val="20"/>
          <w:szCs w:val="20"/>
          <w:rtl/>
        </w:rPr>
      </w:pPr>
    </w:p>
    <w:p w14:paraId="5E76BCE1" w14:textId="77777777" w:rsidR="006B64B5" w:rsidRDefault="006B64B5" w:rsidP="002154B7">
      <w:pPr>
        <w:rPr>
          <w:rFonts w:ascii="David" w:hAnsi="David" w:cs="David"/>
          <w:sz w:val="20"/>
          <w:szCs w:val="20"/>
          <w:rtl/>
        </w:rPr>
      </w:pPr>
    </w:p>
    <w:p w14:paraId="0164B138" w14:textId="77777777" w:rsidR="006B64B5" w:rsidRDefault="006B64B5" w:rsidP="002154B7">
      <w:pPr>
        <w:rPr>
          <w:rFonts w:ascii="David" w:hAnsi="David" w:cs="David"/>
          <w:sz w:val="20"/>
          <w:szCs w:val="20"/>
          <w:rtl/>
        </w:rPr>
      </w:pPr>
    </w:p>
    <w:p w14:paraId="11AAF614" w14:textId="77777777" w:rsidR="006B64B5" w:rsidRPr="00BC63E1" w:rsidRDefault="006B64B5" w:rsidP="002154B7">
      <w:pPr>
        <w:rPr>
          <w:rFonts w:ascii="David" w:hAnsi="David" w:cs="David"/>
          <w:sz w:val="20"/>
          <w:szCs w:val="20"/>
          <w:rtl/>
        </w:rPr>
      </w:pPr>
    </w:p>
    <w:p w14:paraId="1FFBDC7C" w14:textId="77777777" w:rsidR="00604787" w:rsidRPr="00BC63E1" w:rsidRDefault="00604787" w:rsidP="002154B7">
      <w:pPr>
        <w:rPr>
          <w:rFonts w:ascii="David" w:hAnsi="David" w:cs="David"/>
          <w:sz w:val="20"/>
          <w:szCs w:val="20"/>
          <w:rtl/>
        </w:rPr>
      </w:pPr>
    </w:p>
    <w:p w14:paraId="1C463D4B" w14:textId="77777777" w:rsidR="00CE5B56" w:rsidRPr="00BC63E1" w:rsidRDefault="00CE5B56" w:rsidP="002154B7">
      <w:pPr>
        <w:rPr>
          <w:rFonts w:ascii="David" w:hAnsi="David" w:cs="David"/>
          <w:sz w:val="20"/>
          <w:szCs w:val="20"/>
          <w:rtl/>
        </w:rPr>
      </w:pPr>
    </w:p>
    <w:p w14:paraId="4DAA1B38" w14:textId="77777777" w:rsidR="00CE5B56" w:rsidRPr="00BC63E1" w:rsidRDefault="00CE5B56" w:rsidP="002154B7">
      <w:pPr>
        <w:rPr>
          <w:rFonts w:ascii="David" w:hAnsi="David" w:cs="David"/>
          <w:sz w:val="20"/>
          <w:szCs w:val="20"/>
          <w:rtl/>
        </w:rPr>
      </w:pPr>
    </w:p>
    <w:p w14:paraId="11E31D4C" w14:textId="77777777" w:rsidR="00CE5B56" w:rsidRPr="00BC63E1" w:rsidRDefault="00CE5B56" w:rsidP="002154B7">
      <w:pPr>
        <w:rPr>
          <w:rFonts w:ascii="David" w:hAnsi="David" w:cs="David"/>
          <w:sz w:val="20"/>
          <w:szCs w:val="20"/>
          <w:rtl/>
        </w:rPr>
      </w:pPr>
    </w:p>
    <w:p w14:paraId="50E799F1" w14:textId="77777777" w:rsidR="00CE5B56" w:rsidRPr="00BC63E1" w:rsidRDefault="00CE5B56" w:rsidP="002154B7">
      <w:pPr>
        <w:rPr>
          <w:rFonts w:ascii="David" w:hAnsi="David" w:cs="David"/>
          <w:sz w:val="20"/>
          <w:szCs w:val="20"/>
          <w:rtl/>
        </w:rPr>
      </w:pPr>
    </w:p>
    <w:p w14:paraId="60098844" w14:textId="77777777" w:rsidR="00CE5B56" w:rsidRPr="00BC63E1" w:rsidRDefault="00CE5B56" w:rsidP="002154B7">
      <w:pPr>
        <w:rPr>
          <w:rFonts w:ascii="David" w:hAnsi="David" w:cs="David"/>
          <w:sz w:val="20"/>
          <w:szCs w:val="20"/>
          <w:rtl/>
        </w:rPr>
      </w:pPr>
    </w:p>
    <w:p w14:paraId="68BD911C" w14:textId="77777777" w:rsidR="0089301E" w:rsidRPr="00BC63E1" w:rsidRDefault="0089301E" w:rsidP="002154B7">
      <w:pPr>
        <w:rPr>
          <w:rFonts w:ascii="David" w:hAnsi="David" w:cs="David"/>
          <w:sz w:val="20"/>
          <w:szCs w:val="20"/>
          <w:rtl/>
        </w:rPr>
      </w:pPr>
    </w:p>
    <w:p w14:paraId="4B74DB67" w14:textId="77777777" w:rsidR="002154B7" w:rsidRPr="00BC63E1" w:rsidRDefault="002154B7" w:rsidP="002154B7">
      <w:pPr>
        <w:rPr>
          <w:rFonts w:ascii="David" w:hAnsi="David" w:cs="David"/>
          <w:sz w:val="20"/>
          <w:szCs w:val="20"/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457"/>
        <w:gridCol w:w="1531"/>
        <w:gridCol w:w="1916"/>
        <w:gridCol w:w="4542"/>
      </w:tblGrid>
      <w:tr w:rsidR="002154B7" w:rsidRPr="00BC63E1" w14:paraId="118DE30C" w14:textId="77777777" w:rsidTr="0089301E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1A0C7"/>
          </w:tcPr>
          <w:p w14:paraId="5D11DE66" w14:textId="77777777" w:rsidR="002154B7" w:rsidRPr="00BC63E1" w:rsidRDefault="0089301E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 xml:space="preserve">נספח </w:t>
            </w:r>
            <w:r w:rsidR="002154B7"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- דף טלפונים חשובים</w:t>
            </w:r>
          </w:p>
        </w:tc>
      </w:tr>
      <w:tr w:rsidR="002154B7" w:rsidRPr="00BC63E1" w14:paraId="2139333B" w14:textId="77777777" w:rsidTr="0089301E">
        <w:trPr>
          <w:trHeight w:val="20"/>
        </w:trPr>
        <w:tc>
          <w:tcPr>
            <w:tcW w:w="11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4BFDBB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תפקיד בשגרה / גוף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51B58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שם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2AD66D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תפקיד בטיול</w:t>
            </w:r>
          </w:p>
        </w:tc>
        <w:tc>
          <w:tcPr>
            <w:tcW w:w="21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4F108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טלפון</w:t>
            </w:r>
          </w:p>
        </w:tc>
      </w:tr>
      <w:tr w:rsidR="002154B7" w:rsidRPr="00BC63E1" w14:paraId="02BB6190" w14:textId="77777777" w:rsidTr="0089301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1A0C7"/>
          </w:tcPr>
          <w:p w14:paraId="2A6F1668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חירום</w:t>
            </w:r>
          </w:p>
        </w:tc>
      </w:tr>
      <w:tr w:rsidR="002154B7" w:rsidRPr="00BC63E1" w14:paraId="20941DB4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7341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תחנת המשטרה הקרובה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6951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E11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ECC66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5D0A471B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422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תחנת מד"א הקרובה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C21C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466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DA02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37758A0B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C27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תחנת כיבוי אש הקרובה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C33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F31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EF1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674F3EE0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9A6B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בית החולים הקרוב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CD3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8B8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F90B5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3CDF9E93" w14:textId="77777777" w:rsidTr="0089301E">
        <w:trPr>
          <w:trHeight w:val="20"/>
        </w:trPr>
        <w:tc>
          <w:tcPr>
            <w:tcW w:w="282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1062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קופ"ח מכבי</w:t>
            </w: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D66D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1700505353</w:t>
            </w:r>
          </w:p>
        </w:tc>
      </w:tr>
      <w:tr w:rsidR="002154B7" w:rsidRPr="00BC63E1" w14:paraId="49BD6200" w14:textId="77777777" w:rsidTr="0089301E">
        <w:trPr>
          <w:trHeight w:val="20"/>
        </w:trPr>
        <w:tc>
          <w:tcPr>
            <w:tcW w:w="282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3E06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קופ"ח מאוחדת</w:t>
            </w: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F571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3833 *</w:t>
            </w:r>
          </w:p>
        </w:tc>
      </w:tr>
      <w:tr w:rsidR="002154B7" w:rsidRPr="00BC63E1" w14:paraId="5F484BE9" w14:textId="77777777" w:rsidTr="0089301E">
        <w:trPr>
          <w:trHeight w:val="20"/>
        </w:trPr>
        <w:tc>
          <w:tcPr>
            <w:tcW w:w="282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86E0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קופ"ח כללית</w:t>
            </w: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3EFEE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2700 *</w:t>
            </w:r>
          </w:p>
        </w:tc>
      </w:tr>
      <w:tr w:rsidR="002154B7" w:rsidRPr="00BC63E1" w14:paraId="71298790" w14:textId="77777777" w:rsidTr="0089301E">
        <w:trPr>
          <w:trHeight w:val="20"/>
        </w:trPr>
        <w:tc>
          <w:tcPr>
            <w:tcW w:w="282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15CD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קופ"ח לאומית</w:t>
            </w: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24E10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1700507507</w:t>
            </w:r>
          </w:p>
        </w:tc>
      </w:tr>
      <w:tr w:rsidR="002154B7" w:rsidRPr="00BC63E1" w14:paraId="24C3A29B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91A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פקח רשות הטבע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94B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97C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C5772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651666D0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E742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יחידת חילוץ  אזורית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855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88C6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CE26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1FA046C3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B28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יערן קק"ל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5F19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316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964E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38A06E1D" w14:textId="77777777" w:rsidTr="0089301E">
        <w:trPr>
          <w:trHeight w:val="20"/>
        </w:trPr>
        <w:tc>
          <w:tcPr>
            <w:tcW w:w="190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8B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חדר מצב משרד החינוך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E45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AE7B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02-6222211</w:t>
            </w:r>
          </w:p>
        </w:tc>
      </w:tr>
      <w:tr w:rsidR="002154B7" w:rsidRPr="00BC63E1" w14:paraId="6671061A" w14:textId="77777777" w:rsidTr="0089301E">
        <w:trPr>
          <w:trHeight w:val="20"/>
        </w:trPr>
        <w:tc>
          <w:tcPr>
            <w:tcW w:w="190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28AC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FF0000"/>
                <w:sz w:val="20"/>
                <w:szCs w:val="20"/>
                <w:rtl/>
                <w:lang w:eastAsia="en-US"/>
              </w:rPr>
              <w:t>מוקד תנועתי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3C0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1C7F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03-6303666 / 054-2440222</w:t>
            </w:r>
          </w:p>
        </w:tc>
      </w:tr>
      <w:tr w:rsidR="002154B7" w:rsidRPr="00BC63E1" w14:paraId="4808EBCD" w14:textId="77777777" w:rsidTr="0089301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1A0C7"/>
          </w:tcPr>
          <w:p w14:paraId="1903F634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בעלי תפקידים בוגרים הנהגה</w:t>
            </w:r>
          </w:p>
        </w:tc>
      </w:tr>
      <w:tr w:rsidR="002154B7" w:rsidRPr="00BC63E1" w14:paraId="7798967E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F92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ראש ההנהגה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2E2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334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7579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2154B7" w:rsidRPr="00BC63E1" w14:paraId="600A572B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610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מרכז ההנהגה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09C2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480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5383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2154B7" w:rsidRPr="00BC63E1" w14:paraId="3873B633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E78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רכז מפעלים הנהגתי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4CBB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7FE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24EBE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</w:tr>
      <w:tr w:rsidR="002154B7" w:rsidRPr="00BC63E1" w14:paraId="4AC21AF3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A0F0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מלווה שבטי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EBE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40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7D5C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FF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30EF76D9" w14:textId="77777777" w:rsidTr="0089301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1A0C7"/>
          </w:tcPr>
          <w:p w14:paraId="1390B15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בעלי תפקידים בוגרים - שבט</w:t>
            </w:r>
          </w:p>
        </w:tc>
      </w:tr>
      <w:tr w:rsidR="002154B7" w:rsidRPr="00BC63E1" w14:paraId="69560729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376C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ראש השבט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D35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79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DCD8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5E13EB89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8EAE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מרכז/ת השבט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7A6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A44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C79A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4C50ECD9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C7E1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מרכז/ת הדרכה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C5CC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12C2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4251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77746676" w14:textId="77777777" w:rsidTr="0089301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1A0C7"/>
          </w:tcPr>
          <w:p w14:paraId="579B2F5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ראשי טור</w:t>
            </w:r>
          </w:p>
        </w:tc>
      </w:tr>
      <w:tr w:rsidR="002154B7" w:rsidRPr="00BC63E1" w14:paraId="60ABDDF3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A3BE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98F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5AD4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8824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0D71867C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9788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179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E3C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F95E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6107F246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F5C6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85A4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72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19A44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41F70782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63E4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C9FE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689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227A0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12AF2F03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CCA9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3F58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58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FBF6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735C51E6" w14:textId="77777777" w:rsidTr="0089301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1A0C7"/>
          </w:tcPr>
          <w:p w14:paraId="65AB2FF9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ספקים</w:t>
            </w:r>
          </w:p>
        </w:tc>
      </w:tr>
      <w:tr w:rsidR="002154B7" w:rsidRPr="00BC63E1" w14:paraId="2592B3D7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DAB8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סדרן אוטובוסים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898E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5B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9B21B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294D15A6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0684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סדרן אבטחה ורפואה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AD6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BC6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DB67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5F583BB3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39CE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מקום לינה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45AB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C94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F8118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6CE15E2F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34E4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 xml:space="preserve">שירותים כימים 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FA20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BA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DAA9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2D2186DD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1448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מים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D48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94E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6B8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89301E" w:rsidRPr="00BC63E1" w14:paraId="19DA2404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92F0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פינוי אשפה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0C67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B824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A0623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</w:tr>
      <w:tr w:rsidR="0089301E" w:rsidRPr="00BC63E1" w14:paraId="3A9D1299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62E0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הובלות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18C6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EE6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73586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</w:tr>
      <w:tr w:rsidR="0089301E" w:rsidRPr="00BC63E1" w14:paraId="76FBBD3F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44E9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מכשירי קשר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6381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2EE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1E0D8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</w:tr>
      <w:tr w:rsidR="0089301E" w:rsidRPr="00BC63E1" w14:paraId="4D0F2338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009D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רכב שכור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6214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0FA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89B00" w14:textId="77777777" w:rsidR="0089301E" w:rsidRPr="00BC63E1" w:rsidRDefault="0089301E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</w:tr>
      <w:tr w:rsidR="002154B7" w:rsidRPr="00BC63E1" w14:paraId="64AA52E1" w14:textId="77777777" w:rsidTr="0089301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1A0C7"/>
          </w:tcPr>
          <w:p w14:paraId="58C6FB7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b/>
                <w:bCs/>
                <w:color w:val="000000"/>
                <w:sz w:val="20"/>
                <w:szCs w:val="20"/>
                <w:rtl/>
                <w:lang w:eastAsia="en-US"/>
              </w:rPr>
              <w:t>מרכזים ובעלי תפקידים צעירים</w:t>
            </w:r>
          </w:p>
        </w:tc>
      </w:tr>
      <w:tr w:rsidR="002154B7" w:rsidRPr="00BC63E1" w14:paraId="36B136F6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809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0E8D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0E10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B69A9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60862B89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488B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E82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9422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BC65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69F87321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1EE2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7E18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F2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EB091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61115ACD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BA0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15E2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335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CBA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76885E5D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581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E972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D54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7BADB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4197DAD7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0AE5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EFCC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4193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75D6B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2465AC4D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4571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E9FF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5D8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4A332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  <w:tr w:rsidR="002154B7" w:rsidRPr="00BC63E1" w14:paraId="2C44455A" w14:textId="77777777" w:rsidTr="0089301E">
        <w:trPr>
          <w:trHeight w:val="20"/>
        </w:trPr>
        <w:tc>
          <w:tcPr>
            <w:tcW w:w="11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D877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4CE9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4DE6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7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066CB" w14:textId="77777777" w:rsidR="002154B7" w:rsidRPr="00BC63E1" w:rsidRDefault="002154B7" w:rsidP="0089301E">
            <w:pPr>
              <w:contextualSpacing/>
              <w:jc w:val="center"/>
              <w:rPr>
                <w:rFonts w:ascii="David" w:hAnsi="David" w:cs="David"/>
                <w:color w:val="000000"/>
                <w:sz w:val="20"/>
                <w:szCs w:val="20"/>
                <w:lang w:eastAsia="en-US"/>
              </w:rPr>
            </w:pPr>
            <w:r w:rsidRPr="00BC63E1">
              <w:rPr>
                <w:rFonts w:ascii="David" w:hAnsi="David" w:cs="David"/>
                <w:color w:val="000000"/>
                <w:sz w:val="20"/>
                <w:szCs w:val="20"/>
                <w:rtl/>
                <w:lang w:eastAsia="en-US"/>
              </w:rPr>
              <w:t> </w:t>
            </w:r>
          </w:p>
        </w:tc>
      </w:tr>
    </w:tbl>
    <w:p w14:paraId="52254BBC" w14:textId="77777777" w:rsidR="002154B7" w:rsidRPr="00BC63E1" w:rsidRDefault="002154B7" w:rsidP="0089301E">
      <w:pPr>
        <w:rPr>
          <w:rFonts w:ascii="David" w:hAnsi="David" w:cs="David"/>
          <w:sz w:val="20"/>
          <w:szCs w:val="20"/>
          <w:rtl/>
        </w:rPr>
      </w:pPr>
    </w:p>
    <w:sectPr w:rsidR="002154B7" w:rsidRPr="00BC63E1" w:rsidSect="008265B6">
      <w:headerReference w:type="default" r:id="rId33"/>
      <w:footerReference w:type="default" r:id="rId34"/>
      <w:pgSz w:w="11906" w:h="16838" w:code="9"/>
      <w:pgMar w:top="720" w:right="720" w:bottom="720" w:left="720" w:header="680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83AA" w14:textId="77777777" w:rsidR="004E1B82" w:rsidRDefault="004E1B82">
      <w:r>
        <w:separator/>
      </w:r>
    </w:p>
  </w:endnote>
  <w:endnote w:type="continuationSeparator" w:id="0">
    <w:p w14:paraId="412DE892" w14:textId="77777777" w:rsidR="004E1B82" w:rsidRDefault="004E1B82">
      <w:r>
        <w:continuationSeparator/>
      </w:r>
    </w:p>
  </w:endnote>
  <w:endnote w:type="continuationNotice" w:id="1">
    <w:p w14:paraId="45B01AF3" w14:textId="77777777" w:rsidR="004E1B82" w:rsidRDefault="004E1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A1EE" w14:textId="451DBEF5" w:rsidR="00B05750" w:rsidRPr="00583725" w:rsidRDefault="00686809" w:rsidP="00583725">
    <w:pPr>
      <w:pStyle w:val="a6"/>
    </w:pPr>
    <w:r>
      <w:rPr>
        <w:rFonts w:ascii="Gisha" w:hAnsi="Gisha" w:cs="Gisha"/>
        <w:noProof/>
        <w:color w:val="008000"/>
        <w:sz w:val="20"/>
        <w:rtl/>
        <w:lang w:val="he-IL"/>
      </w:rPr>
      <mc:AlternateContent>
        <mc:Choice Requires="wps">
          <w:drawing>
            <wp:anchor distT="45720" distB="45720" distL="114300" distR="114300" simplePos="0" relativeHeight="251663363" behindDoc="0" locked="0" layoutInCell="1" allowOverlap="1" wp14:anchorId="63263559" wp14:editId="4862D4AF">
              <wp:simplePos x="0" y="0"/>
              <wp:positionH relativeFrom="margin">
                <wp:align>left</wp:align>
              </wp:positionH>
              <wp:positionV relativeFrom="paragraph">
                <wp:posOffset>221600</wp:posOffset>
              </wp:positionV>
              <wp:extent cx="1524000" cy="245745"/>
              <wp:effectExtent l="0" t="0" r="0" b="1905"/>
              <wp:wrapNone/>
              <wp:docPr id="99622705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24000" cy="245745"/>
                      </a:xfrm>
                      <a:prstGeom prst="rect">
                        <a:avLst/>
                      </a:prstGeom>
                      <a:solidFill>
                        <a:srgbClr val="3D7538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00BFDE" w14:textId="00D6540D" w:rsidR="00583725" w:rsidRPr="002F79A9" w:rsidRDefault="00583725" w:rsidP="00583725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עדכון</w:t>
                          </w:r>
                          <w:r w:rsidRPr="002F79A9">
                            <w:rPr>
                              <w:rFonts w:ascii="Gisha" w:hAnsi="Gisha" w:cs="Gisha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אחרון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: </w:t>
                          </w:r>
                          <w:r w:rsidR="009F1BCD">
                            <w:rPr>
                              <w:rFonts w:ascii="Gisha" w:hAnsi="Gisha" w:cs="Gisha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מאי</w:t>
                          </w:r>
                          <w:r w:rsidRPr="002F79A9">
                            <w:rPr>
                              <w:rFonts w:ascii="Gisha" w:hAnsi="Gisha" w:cs="Gisha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2024</w:t>
                          </w:r>
                        </w:p>
                        <w:p w14:paraId="2FCD8E3A" w14:textId="77777777" w:rsidR="00583725" w:rsidRPr="002F79A9" w:rsidRDefault="00583725" w:rsidP="00583725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635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17.45pt;width:120pt;height:19.35pt;flip:x;z-index:25166336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" fillcolor="#3d7538" stroked="f">
              <v:textbox>
                <w:txbxContent>
                  <w:p w14:paraId="5800BFDE" w14:textId="00D6540D" w:rsidR="00583725" w:rsidRPr="002F79A9" w:rsidRDefault="00583725" w:rsidP="00583725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  <w:cs/>
                      </w:rPr>
                    </w:pPr>
                    <w:r w:rsidRPr="002F79A9"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>עדכון</w:t>
                    </w:r>
                    <w:r w:rsidRPr="002F79A9">
                      <w:rPr>
                        <w:rFonts w:ascii="Gisha" w:hAnsi="Gisha" w:cs="Gisha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אחרון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: </w:t>
                    </w:r>
                    <w:r w:rsidR="009F1BCD">
                      <w:rPr>
                        <w:rFonts w:ascii="Gisha" w:hAnsi="Gisha" w:cs="Gisha" w:hint="cs"/>
                        <w:color w:val="FFFFFF" w:themeColor="background1"/>
                        <w:sz w:val="18"/>
                        <w:szCs w:val="18"/>
                        <w:rtl/>
                      </w:rPr>
                      <w:t>מאי</w:t>
                    </w:r>
                    <w:r w:rsidRPr="002F79A9">
                      <w:rPr>
                        <w:rFonts w:ascii="Gisha" w:hAnsi="Gisha" w:cs="Gisha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2024</w:t>
                    </w:r>
                  </w:p>
                  <w:p w14:paraId="2FCD8E3A" w14:textId="77777777" w:rsidR="00583725" w:rsidRPr="002F79A9" w:rsidRDefault="00583725" w:rsidP="00583725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pacing w:val="6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63041">
      <w:rPr>
        <w:rFonts w:ascii="Gisha" w:hAnsi="Gisha" w:cs="Gisha"/>
        <w:noProof/>
        <w:color w:val="008000"/>
        <w:sz w:val="20"/>
        <w:rtl/>
        <w:lang w:val="he-IL"/>
      </w:rPr>
      <mc:AlternateContent>
        <mc:Choice Requires="wps">
          <w:drawing>
            <wp:anchor distT="45720" distB="45720" distL="114300" distR="114300" simplePos="0" relativeHeight="251662339" behindDoc="0" locked="0" layoutInCell="1" allowOverlap="1" wp14:anchorId="5ECDD26E" wp14:editId="47F2D1E3">
              <wp:simplePos x="0" y="0"/>
              <wp:positionH relativeFrom="page">
                <wp:posOffset>2219960</wp:posOffset>
              </wp:positionH>
              <wp:positionV relativeFrom="paragraph">
                <wp:posOffset>231073</wp:posOffset>
              </wp:positionV>
              <wp:extent cx="5340350" cy="245745"/>
              <wp:effectExtent l="0" t="0" r="0" b="1905"/>
              <wp:wrapNone/>
              <wp:docPr id="122453856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340350" cy="245745"/>
                      </a:xfrm>
                      <a:prstGeom prst="rect">
                        <a:avLst/>
                      </a:prstGeom>
                      <a:solidFill>
                        <a:srgbClr val="3D7538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DBC426" w14:textId="77777777" w:rsidR="00583725" w:rsidRPr="002F79A9" w:rsidRDefault="00583725" w:rsidP="00583725">
                          <w:pPr>
                            <w:jc w:val="center"/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</w:pPr>
                          <w:r w:rsidRPr="002F79A9">
                            <w:rPr>
                              <w:rFonts w:ascii="Gisha" w:hAnsi="Gisha" w:cs="Gisha" w:hint="cs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2F79A9">
                            <w:rPr>
                              <w:rFonts w:ascii="Gisha" w:hAnsi="Gisha" w:cs="Gisha" w:hint="cs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תיק טיול 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</w:rPr>
                            <w:t>|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2F79A9">
                            <w:rPr>
                              <w:rFonts w:ascii="Gisha" w:hAnsi="Gisha" w:cs="Gisha" w:hint="cs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 xml:space="preserve">מחלקת בטיחות והאגף לחינוך | </w:t>
                          </w:r>
                          <w:r w:rsidRPr="002F79A9">
                            <w:rPr>
                              <w:rFonts w:ascii="Gisha" w:hAnsi="Gisha" w:cs="Gisha"/>
                              <w:color w:val="FFFFFF" w:themeColor="background1"/>
                              <w:spacing w:val="6"/>
                              <w:sz w:val="18"/>
                              <w:szCs w:val="18"/>
                              <w:rtl/>
                            </w:rPr>
                            <w:t>תנועת הצופים העבריים בישראל (ע"ר)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CDD26E" id="Text Box 3" o:spid="_x0000_s1030" type="#_x0000_t202" style="position:absolute;left:0;text-align:left;margin-left:174.8pt;margin-top:18.2pt;width:420.5pt;height:19.35pt;flip:x;z-index:2516623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" fillcolor="#3d7538" stroked="f">
              <v:textbox>
                <w:txbxContent>
                  <w:p w14:paraId="26DBC426" w14:textId="77777777" w:rsidR="00583725" w:rsidRPr="002F79A9" w:rsidRDefault="00583725" w:rsidP="00583725">
                    <w:pPr>
                      <w:jc w:val="center"/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</w:pPr>
                    <w:r w:rsidRPr="002F79A9">
                      <w:rPr>
                        <w:rFonts w:ascii="Gisha" w:hAnsi="Gisha" w:cs="Gisha" w:hint="cs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 תיק טיול 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</w:rPr>
                      <w:t>|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 </w:t>
                    </w:r>
                    <w:r w:rsidRPr="002F79A9">
                      <w:rPr>
                        <w:rFonts w:ascii="Gisha" w:hAnsi="Gisha" w:cs="Gisha" w:hint="cs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 xml:space="preserve">מחלקת בטיחות והאגף לחינוך | </w:t>
                    </w:r>
                    <w:r w:rsidRPr="002F79A9">
                      <w:rPr>
                        <w:rFonts w:ascii="Gisha" w:hAnsi="Gisha" w:cs="Gisha"/>
                        <w:color w:val="FFFFFF" w:themeColor="background1"/>
                        <w:spacing w:val="6"/>
                        <w:sz w:val="18"/>
                        <w:szCs w:val="18"/>
                        <w:rtl/>
                      </w:rPr>
                      <w:t>תנועת הצופים העבריים בישראל (ע"ר)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rtl/>
      </w:rPr>
      <w:id w:val="-1468280327"/>
      <w:docPartObj>
        <w:docPartGallery w:val="Page Numbers (Bottom of Page)"/>
        <w:docPartUnique/>
      </w:docPartObj>
    </w:sdtPr>
    <w:sdtEndPr>
      <w:rPr>
        <w:rFonts w:eastAsiaTheme="minorHAnsi"/>
        <w:b/>
        <w:bCs/>
        <w:noProof/>
        <w:kern w:val="2"/>
        <w:lang w:eastAsia="en-US"/>
        <w14:ligatures w14:val="standardContextual"/>
      </w:rPr>
    </w:sdtEndPr>
    <w:sdtContent>
      <w:p w14:paraId="4E8B15CB" w14:textId="53EC7D7D" w:rsidR="00F46C26" w:rsidRPr="00376D67" w:rsidRDefault="006B64B5" w:rsidP="00335876">
        <w:pPr>
          <w:pStyle w:val="a6"/>
          <w:jc w:val="right"/>
          <w:rPr>
            <w:rFonts w:asciiTheme="minorHAnsi" w:eastAsiaTheme="minorHAnsi" w:hAnsiTheme="minorHAnsi" w:cstheme="minorHAnsi"/>
            <w:b/>
            <w:bCs/>
            <w:noProof/>
            <w:kern w:val="2"/>
            <w:lang w:eastAsia="en-US"/>
            <w14:ligatures w14:val="standardContextual"/>
          </w:rPr>
        </w:pPr>
        <w:r>
          <w:rPr>
            <w:rFonts w:ascii="Gisha" w:hAnsi="Gisha" w:cs="Gisha"/>
            <w:noProof/>
            <w:color w:val="008000"/>
            <w:sz w:val="20"/>
            <w:rtl/>
            <w:lang w:val="he-IL"/>
          </w:rPr>
          <mc:AlternateContent>
            <mc:Choice Requires="wps">
              <w:drawing>
                <wp:anchor distT="45720" distB="45720" distL="114300" distR="114300" simplePos="0" relativeHeight="251667459" behindDoc="0" locked="0" layoutInCell="1" allowOverlap="1" wp14:anchorId="213B7A72" wp14:editId="58560F6D">
                  <wp:simplePos x="0" y="0"/>
                  <wp:positionH relativeFrom="page">
                    <wp:align>right</wp:align>
                  </wp:positionH>
                  <wp:positionV relativeFrom="paragraph">
                    <wp:posOffset>259213</wp:posOffset>
                  </wp:positionV>
                  <wp:extent cx="5340350" cy="245745"/>
                  <wp:effectExtent l="0" t="0" r="0" b="1905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340350" cy="245745"/>
                          </a:xfrm>
                          <a:prstGeom prst="rect">
                            <a:avLst/>
                          </a:prstGeom>
                          <a:solidFill>
                            <a:srgbClr val="3D75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AD89C9" w14:textId="77777777" w:rsidR="00686809" w:rsidRPr="00B10946" w:rsidRDefault="00686809" w:rsidP="00686809">
                              <w:pPr>
                                <w:jc w:val="center"/>
                                <w:rPr>
                                  <w:rFonts w:ascii="Gisha" w:hAnsi="Gisha" w:cs="Gisha"/>
                                  <w:color w:val="FFFFFF" w:themeColor="background1"/>
                                  <w:spacing w:val="6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10946">
                                <w:rPr>
                                  <w:rFonts w:ascii="Gisha" w:hAnsi="Gisha" w:cs="Gisha" w:hint="cs"/>
                                  <w:color w:val="FFFFFF" w:themeColor="background1"/>
                                  <w:spacing w:val="6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B10946">
                                <w:rPr>
                                  <w:rFonts w:ascii="Gisha" w:hAnsi="Gisha" w:cs="Gisha" w:hint="cs"/>
                                  <w:color w:val="FFFFFF" w:themeColor="background1"/>
                                  <w:spacing w:val="6"/>
                                  <w:sz w:val="18"/>
                                  <w:szCs w:val="18"/>
                                  <w:rtl/>
                                </w:rPr>
                                <w:t xml:space="preserve">תיק טיול </w:t>
                              </w:r>
                              <w:r w:rsidRPr="00B10946">
                                <w:rPr>
                                  <w:rFonts w:ascii="Gisha" w:hAnsi="Gisha" w:cs="Gisha"/>
                                  <w:color w:val="FFFFFF" w:themeColor="background1"/>
                                  <w:spacing w:val="6"/>
                                  <w:sz w:val="18"/>
                                  <w:szCs w:val="18"/>
                                </w:rPr>
                                <w:t>|</w:t>
                              </w:r>
                              <w:r w:rsidRPr="00B10946">
                                <w:rPr>
                                  <w:rFonts w:ascii="Gisha" w:hAnsi="Gisha" w:cs="Gisha"/>
                                  <w:color w:val="FFFFFF" w:themeColor="background1"/>
                                  <w:spacing w:val="6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 w:rsidRPr="00B10946">
                                <w:rPr>
                                  <w:rFonts w:ascii="Gisha" w:hAnsi="Gisha" w:cs="Gisha" w:hint="cs"/>
                                  <w:color w:val="FFFFFF" w:themeColor="background1"/>
                                  <w:spacing w:val="6"/>
                                  <w:sz w:val="18"/>
                                  <w:szCs w:val="18"/>
                                  <w:rtl/>
                                </w:rPr>
                                <w:t xml:space="preserve">מחלקת בטיחות והאגף לחינוך | </w:t>
                              </w:r>
                              <w:r w:rsidRPr="00B10946">
                                <w:rPr>
                                  <w:rFonts w:ascii="Gisha" w:hAnsi="Gisha" w:cs="Gisha"/>
                                  <w:color w:val="FFFFFF" w:themeColor="background1"/>
                                  <w:spacing w:val="6"/>
                                  <w:sz w:val="18"/>
                                  <w:szCs w:val="18"/>
                                  <w:rtl/>
                                </w:rPr>
                                <w:t>תנועת הצופים העבריים בישראל (ע"ר)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13B7A72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369.3pt;margin-top:20.4pt;width:420.5pt;height:19.35pt;flip:x;z-index:251667459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" fillcolor="#3d7538" stroked="f">
                  <v:textbox>
                    <w:txbxContent>
                      <w:p w14:paraId="43AD89C9" w14:textId="77777777" w:rsidR="00686809" w:rsidRPr="00B10946" w:rsidRDefault="00686809" w:rsidP="00686809">
                        <w:pPr>
                          <w:jc w:val="center"/>
                          <w:rPr>
                            <w:rFonts w:ascii="Gisha" w:hAnsi="Gisha" w:cs="Gisha"/>
                            <w:color w:val="FFFFFF" w:themeColor="background1"/>
                            <w:spacing w:val="6"/>
                            <w:sz w:val="18"/>
                            <w:szCs w:val="18"/>
                            <w:rtl/>
                          </w:rPr>
                        </w:pPr>
                        <w:r w:rsidRPr="00B10946">
                          <w:rPr>
                            <w:rFonts w:ascii="Gisha" w:hAnsi="Gisha" w:cs="Gisha" w:hint="cs"/>
                            <w:color w:val="FFFFFF" w:themeColor="background1"/>
                            <w:spacing w:val="6"/>
                            <w:sz w:val="18"/>
                            <w:szCs w:val="18"/>
                            <w:rtl/>
                          </w:rPr>
                          <w:t xml:space="preserve"> תיק טיול </w:t>
                        </w:r>
                        <w:r w:rsidRPr="00B10946">
                          <w:rPr>
                            <w:rFonts w:ascii="Gisha" w:hAnsi="Gisha" w:cs="Gisha"/>
                            <w:color w:val="FFFFFF" w:themeColor="background1"/>
                            <w:spacing w:val="6"/>
                            <w:sz w:val="18"/>
                            <w:szCs w:val="18"/>
                          </w:rPr>
                          <w:t>|</w:t>
                        </w:r>
                        <w:r w:rsidRPr="00B10946">
                          <w:rPr>
                            <w:rFonts w:ascii="Gisha" w:hAnsi="Gisha" w:cs="Gisha"/>
                            <w:color w:val="FFFFFF" w:themeColor="background1"/>
                            <w:spacing w:val="6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10946">
                          <w:rPr>
                            <w:rFonts w:ascii="Gisha" w:hAnsi="Gisha" w:cs="Gisha" w:hint="cs"/>
                            <w:color w:val="FFFFFF" w:themeColor="background1"/>
                            <w:spacing w:val="6"/>
                            <w:sz w:val="18"/>
                            <w:szCs w:val="18"/>
                            <w:rtl/>
                          </w:rPr>
                          <w:t xml:space="preserve">מחלקת בטיחות והאגף לחינוך | </w:t>
                        </w:r>
                        <w:r w:rsidRPr="00B10946">
                          <w:rPr>
                            <w:rFonts w:ascii="Gisha" w:hAnsi="Gisha" w:cs="Gisha"/>
                            <w:color w:val="FFFFFF" w:themeColor="background1"/>
                            <w:spacing w:val="6"/>
                            <w:sz w:val="18"/>
                            <w:szCs w:val="18"/>
                            <w:rtl/>
                          </w:rPr>
                          <w:t>תנועת הצופים העבריים בישראל (ע"ר)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rPr>
            <w:rFonts w:ascii="Gisha" w:hAnsi="Gisha" w:cs="Gisha"/>
            <w:noProof/>
            <w:color w:val="008000"/>
            <w:sz w:val="20"/>
            <w:rtl/>
            <w:lang w:val="he-IL"/>
          </w:rPr>
          <mc:AlternateContent>
            <mc:Choice Requires="wps">
              <w:drawing>
                <wp:anchor distT="45720" distB="45720" distL="114300" distR="114300" simplePos="0" relativeHeight="251668483" behindDoc="0" locked="0" layoutInCell="1" allowOverlap="1" wp14:anchorId="6C7D348F" wp14:editId="2346AEF2">
                  <wp:simplePos x="0" y="0"/>
                  <wp:positionH relativeFrom="margin">
                    <wp:posOffset>-90288</wp:posOffset>
                  </wp:positionH>
                  <wp:positionV relativeFrom="paragraph">
                    <wp:posOffset>257308</wp:posOffset>
                  </wp:positionV>
                  <wp:extent cx="1524000" cy="245745"/>
                  <wp:effectExtent l="0" t="0" r="0" b="1905"/>
                  <wp:wrapNone/>
                  <wp:docPr id="1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524000" cy="245745"/>
                          </a:xfrm>
                          <a:prstGeom prst="rect">
                            <a:avLst/>
                          </a:prstGeom>
                          <a:solidFill>
                            <a:srgbClr val="3D7538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8BAFB2" w14:textId="77777777" w:rsidR="00686809" w:rsidRPr="00B10946" w:rsidRDefault="00686809" w:rsidP="00686809">
                              <w:pPr>
                                <w:jc w:val="center"/>
                                <w:rPr>
                                  <w:rFonts w:ascii="Gisha" w:hAnsi="Gisha" w:cs="Gisha"/>
                                  <w:color w:val="FFFFFF" w:themeColor="background1"/>
                                  <w:sz w:val="18"/>
                                  <w:szCs w:val="18"/>
                                  <w:rtl/>
                                  <w:cs/>
                                </w:rPr>
                              </w:pPr>
                              <w:r w:rsidRPr="00B10946">
                                <w:rPr>
                                  <w:rFonts w:ascii="Gisha" w:hAnsi="Gisha" w:cs="Gisha"/>
                                  <w:color w:val="FFFFFF" w:themeColor="background1"/>
                                  <w:sz w:val="18"/>
                                  <w:szCs w:val="18"/>
                                  <w:rtl/>
                                </w:rPr>
                                <w:t>עדכון</w:t>
                              </w:r>
                              <w:r w:rsidRPr="00B10946">
                                <w:rPr>
                                  <w:rFonts w:ascii="Gisha" w:hAnsi="Gisha" w:cs="Gisha" w:hint="cs"/>
                                  <w:color w:val="FFFFFF" w:themeColor="background1"/>
                                  <w:sz w:val="18"/>
                                  <w:szCs w:val="18"/>
                                  <w:rtl/>
                                </w:rPr>
                                <w:t xml:space="preserve"> אחרון</w:t>
                              </w:r>
                              <w:r w:rsidRPr="00B10946">
                                <w:rPr>
                                  <w:rFonts w:ascii="Gisha" w:hAnsi="Gisha" w:cs="Gisha"/>
                                  <w:color w:val="FFFFFF" w:themeColor="background1"/>
                                  <w:sz w:val="18"/>
                                  <w:szCs w:val="18"/>
                                  <w:rtl/>
                                </w:rPr>
                                <w:t xml:space="preserve">: </w:t>
                              </w:r>
                              <w:r w:rsidRPr="00B10946">
                                <w:rPr>
                                  <w:rFonts w:ascii="Gisha" w:hAnsi="Gisha" w:cs="Gisha" w:hint="cs"/>
                                  <w:color w:val="FFFFFF" w:themeColor="background1"/>
                                  <w:sz w:val="18"/>
                                  <w:szCs w:val="18"/>
                                  <w:rtl/>
                                </w:rPr>
                                <w:t>פברואר 2024</w:t>
                              </w:r>
                            </w:p>
                            <w:p w14:paraId="50E02B09" w14:textId="77777777" w:rsidR="00686809" w:rsidRPr="00B10946" w:rsidRDefault="00686809" w:rsidP="00686809">
                              <w:pPr>
                                <w:jc w:val="center"/>
                                <w:rPr>
                                  <w:rFonts w:ascii="Gisha" w:hAnsi="Gisha" w:cs="Gisha"/>
                                  <w:color w:val="FFFFFF" w:themeColor="background1"/>
                                  <w:spacing w:val="6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C7D348F" id="_x0000_s1032" type="#_x0000_t202" style="position:absolute;margin-left:-7.1pt;margin-top:20.25pt;width:120pt;height:19.35pt;flip:x;z-index:2516684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" fillcolor="#3d7538" stroked="f">
                  <v:textbox>
                    <w:txbxContent>
                      <w:p w14:paraId="738BAFB2" w14:textId="77777777" w:rsidR="00686809" w:rsidRPr="00B10946" w:rsidRDefault="00686809" w:rsidP="00686809">
                        <w:pPr>
                          <w:jc w:val="center"/>
                          <w:rPr>
                            <w:rFonts w:ascii="Gisha" w:hAnsi="Gisha" w:cs="Gisha"/>
                            <w:color w:val="FFFFFF" w:themeColor="background1"/>
                            <w:sz w:val="18"/>
                            <w:szCs w:val="18"/>
                            <w:rtl/>
                            <w:cs/>
                          </w:rPr>
                        </w:pPr>
                        <w:r w:rsidRPr="00B10946">
                          <w:rPr>
                            <w:rFonts w:ascii="Gisha" w:hAnsi="Gisha" w:cs="Gisha"/>
                            <w:color w:val="FFFFFF" w:themeColor="background1"/>
                            <w:sz w:val="18"/>
                            <w:szCs w:val="18"/>
                            <w:rtl/>
                          </w:rPr>
                          <w:t>עדכון</w:t>
                        </w:r>
                        <w:r w:rsidRPr="00B10946">
                          <w:rPr>
                            <w:rFonts w:ascii="Gisha" w:hAnsi="Gisha" w:cs="Gisha" w:hint="cs"/>
                            <w:color w:val="FFFFFF" w:themeColor="background1"/>
                            <w:sz w:val="18"/>
                            <w:szCs w:val="18"/>
                            <w:rtl/>
                          </w:rPr>
                          <w:t xml:space="preserve"> אחרון</w:t>
                        </w:r>
                        <w:r w:rsidRPr="00B10946">
                          <w:rPr>
                            <w:rFonts w:ascii="Gisha" w:hAnsi="Gisha" w:cs="Gisha"/>
                            <w:color w:val="FFFFFF" w:themeColor="background1"/>
                            <w:sz w:val="18"/>
                            <w:szCs w:val="18"/>
                            <w:rtl/>
                          </w:rPr>
                          <w:t xml:space="preserve">: </w:t>
                        </w:r>
                        <w:r w:rsidRPr="00B10946">
                          <w:rPr>
                            <w:rFonts w:ascii="Gisha" w:hAnsi="Gisha" w:cs="Gisha" w:hint="cs"/>
                            <w:color w:val="FFFFFF" w:themeColor="background1"/>
                            <w:sz w:val="18"/>
                            <w:szCs w:val="18"/>
                            <w:rtl/>
                          </w:rPr>
                          <w:t>פברואר 2024</w:t>
                        </w:r>
                      </w:p>
                      <w:p w14:paraId="50E02B09" w14:textId="77777777" w:rsidR="00686809" w:rsidRPr="00B10946" w:rsidRDefault="00686809" w:rsidP="00686809">
                        <w:pPr>
                          <w:jc w:val="center"/>
                          <w:rPr>
                            <w:rFonts w:ascii="Gisha" w:hAnsi="Gisha" w:cs="Gisha"/>
                            <w:color w:val="FFFFFF" w:themeColor="background1"/>
                            <w:spacing w:val="6"/>
                            <w:sz w:val="20"/>
                            <w:szCs w:val="20"/>
                            <w:rtl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670430" w:rsidRPr="00376D67">
          <w:rPr>
            <w:rFonts w:asciiTheme="minorHAnsi" w:eastAsiaTheme="minorHAnsi" w:hAnsiTheme="minorHAnsi" w:cstheme="minorHAnsi"/>
            <w:b/>
            <w:bCs/>
            <w:noProof/>
            <w:kern w:val="2"/>
            <w:lang w:eastAsia="en-US"/>
            <w14:ligatures w14:val="standardContextual"/>
          </w:rPr>
          <w:fldChar w:fldCharType="begin"/>
        </w:r>
        <w:r w:rsidR="00670430" w:rsidRPr="00376D67">
          <w:rPr>
            <w:rFonts w:asciiTheme="minorHAnsi" w:eastAsiaTheme="minorHAnsi" w:hAnsiTheme="minorHAnsi" w:cstheme="minorHAnsi"/>
            <w:b/>
            <w:bCs/>
            <w:noProof/>
            <w:kern w:val="2"/>
            <w:lang w:eastAsia="en-US"/>
            <w14:ligatures w14:val="standardContextual"/>
          </w:rPr>
          <w:instrText>PAGE   \* MERGEFORMAT</w:instrText>
        </w:r>
        <w:r w:rsidR="00670430" w:rsidRPr="00376D67">
          <w:rPr>
            <w:rFonts w:asciiTheme="minorHAnsi" w:eastAsiaTheme="minorHAnsi" w:hAnsiTheme="minorHAnsi" w:cstheme="minorHAnsi"/>
            <w:b/>
            <w:bCs/>
            <w:noProof/>
            <w:kern w:val="2"/>
            <w:lang w:eastAsia="en-US"/>
            <w14:ligatures w14:val="standardContextual"/>
          </w:rPr>
          <w:fldChar w:fldCharType="separate"/>
        </w:r>
        <w:r w:rsidR="00670430" w:rsidRPr="00376D67">
          <w:rPr>
            <w:rFonts w:asciiTheme="minorHAnsi" w:eastAsiaTheme="minorHAnsi" w:hAnsiTheme="minorHAnsi" w:cstheme="minorHAnsi"/>
            <w:b/>
            <w:bCs/>
            <w:noProof/>
            <w:kern w:val="2"/>
            <w:rtl/>
            <w:lang w:eastAsia="en-US"/>
            <w14:ligatures w14:val="standardContextual"/>
          </w:rPr>
          <w:t>2</w:t>
        </w:r>
        <w:r w:rsidR="00670430" w:rsidRPr="00376D67">
          <w:rPr>
            <w:rFonts w:asciiTheme="minorHAnsi" w:eastAsiaTheme="minorHAnsi" w:hAnsiTheme="minorHAnsi" w:cstheme="minorHAnsi"/>
            <w:b/>
            <w:bCs/>
            <w:noProof/>
            <w:kern w:val="2"/>
            <w:lang w:eastAsia="en-US"/>
            <w14:ligatures w14:val="standardContextu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AEB6E" w14:textId="77777777" w:rsidR="004E1B82" w:rsidRDefault="004E1B82">
      <w:r>
        <w:separator/>
      </w:r>
    </w:p>
  </w:footnote>
  <w:footnote w:type="continuationSeparator" w:id="0">
    <w:p w14:paraId="44B904E8" w14:textId="77777777" w:rsidR="004E1B82" w:rsidRDefault="004E1B82">
      <w:r>
        <w:continuationSeparator/>
      </w:r>
    </w:p>
  </w:footnote>
  <w:footnote w:type="continuationNotice" w:id="1">
    <w:p w14:paraId="157487A9" w14:textId="77777777" w:rsidR="004E1B82" w:rsidRDefault="004E1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A64A" w14:textId="2CD08A95" w:rsidR="00B05750" w:rsidRPr="00D53621" w:rsidRDefault="00285B9A" w:rsidP="00D53621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60291" behindDoc="1" locked="0" layoutInCell="1" allowOverlap="1" wp14:anchorId="576146E7" wp14:editId="6CB614EC">
          <wp:simplePos x="0" y="0"/>
          <wp:positionH relativeFrom="page">
            <wp:align>left</wp:align>
          </wp:positionH>
          <wp:positionV relativeFrom="paragraph">
            <wp:posOffset>-428625</wp:posOffset>
          </wp:positionV>
          <wp:extent cx="7617350" cy="1455089"/>
          <wp:effectExtent l="0" t="0" r="3175" b="0"/>
          <wp:wrapNone/>
          <wp:docPr id="1326399319" name="Picture 7" descr="תמונה שמכילה צילום מסך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תמונה שמכילה צילום מסך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750" w:rsidRPr="00D53621">
      <w:rPr>
        <w:rFonts w:hint="cs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F6E62" w14:textId="77777777" w:rsidR="00363041" w:rsidRPr="00D53621" w:rsidRDefault="00363041" w:rsidP="00D53621">
    <w:pPr>
      <w:pStyle w:val="a4"/>
      <w:rPr>
        <w:rtl/>
      </w:rPr>
    </w:pPr>
    <w:r>
      <w:rPr>
        <w:noProof/>
      </w:rPr>
      <w:drawing>
        <wp:anchor distT="0" distB="0" distL="114300" distR="114300" simplePos="0" relativeHeight="251665411" behindDoc="1" locked="0" layoutInCell="1" allowOverlap="1" wp14:anchorId="114A9E2A" wp14:editId="02F76C91">
          <wp:simplePos x="0" y="0"/>
          <wp:positionH relativeFrom="page">
            <wp:align>left</wp:align>
          </wp:positionH>
          <wp:positionV relativeFrom="paragraph">
            <wp:posOffset>-428625</wp:posOffset>
          </wp:positionV>
          <wp:extent cx="7617350" cy="1455089"/>
          <wp:effectExtent l="0" t="0" r="3175" b="0"/>
          <wp:wrapNone/>
          <wp:docPr id="735109766" name="Picture 7" descr="תמונה שמכילה צילום מסך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תמונה שמכילה צילום מסך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/>
                  <a:stretch/>
                </pic:blipFill>
                <pic:spPr bwMode="auto">
                  <a:xfrm>
                    <a:off x="0" y="0"/>
                    <a:ext cx="7617350" cy="14550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621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AE4"/>
    <w:multiLevelType w:val="multilevel"/>
    <w:tmpl w:val="5C70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B40CD"/>
    <w:multiLevelType w:val="multilevel"/>
    <w:tmpl w:val="5476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1A75ED"/>
    <w:multiLevelType w:val="hybridMultilevel"/>
    <w:tmpl w:val="A1D4D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4FF2"/>
    <w:multiLevelType w:val="multilevel"/>
    <w:tmpl w:val="9CA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28376F"/>
    <w:multiLevelType w:val="hybridMultilevel"/>
    <w:tmpl w:val="E10E717E"/>
    <w:lvl w:ilvl="0" w:tplc="4D44B408">
      <w:numFmt w:val="bullet"/>
      <w:lvlText w:val=""/>
      <w:lvlJc w:val="left"/>
      <w:pPr>
        <w:tabs>
          <w:tab w:val="num" w:pos="720"/>
        </w:tabs>
        <w:ind w:left="720" w:right="720" w:hanging="360"/>
      </w:pPr>
      <w:rPr>
        <w:rFonts w:ascii="Wingdings" w:hAnsi="Wingdings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30AC679C"/>
    <w:multiLevelType w:val="hybridMultilevel"/>
    <w:tmpl w:val="95E641B6"/>
    <w:lvl w:ilvl="0" w:tplc="5106DF8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6599D"/>
    <w:multiLevelType w:val="multilevel"/>
    <w:tmpl w:val="4BB0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2C28B7"/>
    <w:multiLevelType w:val="hybridMultilevel"/>
    <w:tmpl w:val="42F62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747E7"/>
    <w:multiLevelType w:val="multilevel"/>
    <w:tmpl w:val="4CAA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8E398D"/>
    <w:multiLevelType w:val="multilevel"/>
    <w:tmpl w:val="2114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781FA0"/>
    <w:multiLevelType w:val="multilevel"/>
    <w:tmpl w:val="D116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60278D"/>
    <w:multiLevelType w:val="hybridMultilevel"/>
    <w:tmpl w:val="B0E85B96"/>
    <w:lvl w:ilvl="0" w:tplc="0EDA3CEE">
      <w:start w:val="1"/>
      <w:numFmt w:val="decimal"/>
      <w:pStyle w:val="a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232A17"/>
    <w:multiLevelType w:val="multilevel"/>
    <w:tmpl w:val="FC4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593336"/>
    <w:multiLevelType w:val="multilevel"/>
    <w:tmpl w:val="9F42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C861BD"/>
    <w:multiLevelType w:val="hybridMultilevel"/>
    <w:tmpl w:val="9FE6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579BA"/>
    <w:multiLevelType w:val="hybridMultilevel"/>
    <w:tmpl w:val="6B760372"/>
    <w:lvl w:ilvl="0" w:tplc="8C1ED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56279"/>
    <w:multiLevelType w:val="multilevel"/>
    <w:tmpl w:val="133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D8515D"/>
    <w:multiLevelType w:val="multilevel"/>
    <w:tmpl w:val="4E38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416FD1"/>
    <w:multiLevelType w:val="hybridMultilevel"/>
    <w:tmpl w:val="F3B0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61C66"/>
    <w:multiLevelType w:val="hybridMultilevel"/>
    <w:tmpl w:val="DFC4F9C2"/>
    <w:lvl w:ilvl="0" w:tplc="816C9216">
      <w:start w:val="10"/>
      <w:numFmt w:val="bullet"/>
      <w:lvlText w:val="-"/>
      <w:lvlJc w:val="left"/>
      <w:pPr>
        <w:ind w:left="360" w:hanging="360"/>
      </w:pPr>
      <w:rPr>
        <w:rFonts w:ascii="Gisha" w:eastAsiaTheme="minorEastAsia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539961">
    <w:abstractNumId w:val="5"/>
  </w:num>
  <w:num w:numId="2" w16cid:durableId="2071147153">
    <w:abstractNumId w:val="11"/>
  </w:num>
  <w:num w:numId="3" w16cid:durableId="471753628">
    <w:abstractNumId w:val="4"/>
  </w:num>
  <w:num w:numId="4" w16cid:durableId="401409138">
    <w:abstractNumId w:val="2"/>
  </w:num>
  <w:num w:numId="5" w16cid:durableId="1994986114">
    <w:abstractNumId w:val="15"/>
  </w:num>
  <w:num w:numId="6" w16cid:durableId="2094087424">
    <w:abstractNumId w:val="18"/>
  </w:num>
  <w:num w:numId="7" w16cid:durableId="510878697">
    <w:abstractNumId w:val="7"/>
  </w:num>
  <w:num w:numId="8" w16cid:durableId="610164146">
    <w:abstractNumId w:val="14"/>
  </w:num>
  <w:num w:numId="9" w16cid:durableId="98568029">
    <w:abstractNumId w:val="6"/>
  </w:num>
  <w:num w:numId="10" w16cid:durableId="1895770437">
    <w:abstractNumId w:val="1"/>
  </w:num>
  <w:num w:numId="11" w16cid:durableId="467937960">
    <w:abstractNumId w:val="12"/>
  </w:num>
  <w:num w:numId="12" w16cid:durableId="1168787114">
    <w:abstractNumId w:val="10"/>
  </w:num>
  <w:num w:numId="13" w16cid:durableId="654921074">
    <w:abstractNumId w:val="9"/>
  </w:num>
  <w:num w:numId="14" w16cid:durableId="39285141">
    <w:abstractNumId w:val="3"/>
  </w:num>
  <w:num w:numId="15" w16cid:durableId="1844009360">
    <w:abstractNumId w:val="16"/>
  </w:num>
  <w:num w:numId="16" w16cid:durableId="112408387">
    <w:abstractNumId w:val="8"/>
  </w:num>
  <w:num w:numId="17" w16cid:durableId="708651997">
    <w:abstractNumId w:val="17"/>
  </w:num>
  <w:num w:numId="18" w16cid:durableId="1161002268">
    <w:abstractNumId w:val="13"/>
  </w:num>
  <w:num w:numId="19" w16cid:durableId="37825283">
    <w:abstractNumId w:val="0"/>
  </w:num>
  <w:num w:numId="20" w16cid:durableId="160526431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A0"/>
    <w:rsid w:val="00002E9B"/>
    <w:rsid w:val="00006840"/>
    <w:rsid w:val="00007C20"/>
    <w:rsid w:val="00016162"/>
    <w:rsid w:val="000229EC"/>
    <w:rsid w:val="00022FB5"/>
    <w:rsid w:val="00023654"/>
    <w:rsid w:val="00030D24"/>
    <w:rsid w:val="00030EFC"/>
    <w:rsid w:val="00042D13"/>
    <w:rsid w:val="00044A9F"/>
    <w:rsid w:val="00044ABF"/>
    <w:rsid w:val="00045B72"/>
    <w:rsid w:val="00046CCA"/>
    <w:rsid w:val="000474A5"/>
    <w:rsid w:val="00051BE1"/>
    <w:rsid w:val="00053D7C"/>
    <w:rsid w:val="000542D6"/>
    <w:rsid w:val="0005550F"/>
    <w:rsid w:val="0005590C"/>
    <w:rsid w:val="00056A66"/>
    <w:rsid w:val="00064029"/>
    <w:rsid w:val="00066397"/>
    <w:rsid w:val="0006683D"/>
    <w:rsid w:val="000711C9"/>
    <w:rsid w:val="00073C55"/>
    <w:rsid w:val="00075C3F"/>
    <w:rsid w:val="00076C6A"/>
    <w:rsid w:val="000859A1"/>
    <w:rsid w:val="00087D8E"/>
    <w:rsid w:val="00091A92"/>
    <w:rsid w:val="00091AEB"/>
    <w:rsid w:val="00093A5E"/>
    <w:rsid w:val="000A0725"/>
    <w:rsid w:val="000A46D2"/>
    <w:rsid w:val="000B56AD"/>
    <w:rsid w:val="000C69AF"/>
    <w:rsid w:val="000D156E"/>
    <w:rsid w:val="000D29DA"/>
    <w:rsid w:val="000D2B23"/>
    <w:rsid w:val="000D4AFD"/>
    <w:rsid w:val="000D4DA6"/>
    <w:rsid w:val="000E3B0F"/>
    <w:rsid w:val="000E5D4F"/>
    <w:rsid w:val="000E67FA"/>
    <w:rsid w:val="000E773F"/>
    <w:rsid w:val="000F017B"/>
    <w:rsid w:val="000F1C31"/>
    <w:rsid w:val="000F2A63"/>
    <w:rsid w:val="00111E1D"/>
    <w:rsid w:val="00114534"/>
    <w:rsid w:val="00114C9C"/>
    <w:rsid w:val="00115480"/>
    <w:rsid w:val="00116A32"/>
    <w:rsid w:val="0011718F"/>
    <w:rsid w:val="00117EDB"/>
    <w:rsid w:val="0012135B"/>
    <w:rsid w:val="001230D0"/>
    <w:rsid w:val="00123172"/>
    <w:rsid w:val="00124338"/>
    <w:rsid w:val="0012654C"/>
    <w:rsid w:val="00126FFA"/>
    <w:rsid w:val="0013164D"/>
    <w:rsid w:val="00132073"/>
    <w:rsid w:val="00132F81"/>
    <w:rsid w:val="00142756"/>
    <w:rsid w:val="00142D44"/>
    <w:rsid w:val="00157ED7"/>
    <w:rsid w:val="0016183B"/>
    <w:rsid w:val="00163CA9"/>
    <w:rsid w:val="001662D2"/>
    <w:rsid w:val="00175CE0"/>
    <w:rsid w:val="001807FC"/>
    <w:rsid w:val="00182EA8"/>
    <w:rsid w:val="00183148"/>
    <w:rsid w:val="00187201"/>
    <w:rsid w:val="00190E6C"/>
    <w:rsid w:val="00195F94"/>
    <w:rsid w:val="001A3960"/>
    <w:rsid w:val="001A4D86"/>
    <w:rsid w:val="001B4BF3"/>
    <w:rsid w:val="001C0480"/>
    <w:rsid w:val="001C3781"/>
    <w:rsid w:val="001D1A09"/>
    <w:rsid w:val="001D2CEC"/>
    <w:rsid w:val="001D3F54"/>
    <w:rsid w:val="001D5D78"/>
    <w:rsid w:val="001E1860"/>
    <w:rsid w:val="001F0DBA"/>
    <w:rsid w:val="001F1D97"/>
    <w:rsid w:val="001F22A7"/>
    <w:rsid w:val="001F29D6"/>
    <w:rsid w:val="001F3242"/>
    <w:rsid w:val="001F4652"/>
    <w:rsid w:val="001F6773"/>
    <w:rsid w:val="00201B51"/>
    <w:rsid w:val="00205CB3"/>
    <w:rsid w:val="00206364"/>
    <w:rsid w:val="002072A8"/>
    <w:rsid w:val="002102C8"/>
    <w:rsid w:val="00210721"/>
    <w:rsid w:val="002110EC"/>
    <w:rsid w:val="002126E4"/>
    <w:rsid w:val="00212DB9"/>
    <w:rsid w:val="002154B7"/>
    <w:rsid w:val="002271F0"/>
    <w:rsid w:val="00231007"/>
    <w:rsid w:val="0023102D"/>
    <w:rsid w:val="002310D8"/>
    <w:rsid w:val="00232101"/>
    <w:rsid w:val="00233022"/>
    <w:rsid w:val="00237C1E"/>
    <w:rsid w:val="00243C11"/>
    <w:rsid w:val="00244D22"/>
    <w:rsid w:val="0025635E"/>
    <w:rsid w:val="00262F3C"/>
    <w:rsid w:val="0026325C"/>
    <w:rsid w:val="00263B19"/>
    <w:rsid w:val="00263D21"/>
    <w:rsid w:val="00264B65"/>
    <w:rsid w:val="002714EC"/>
    <w:rsid w:val="002762AE"/>
    <w:rsid w:val="00276B25"/>
    <w:rsid w:val="00281B61"/>
    <w:rsid w:val="002833B5"/>
    <w:rsid w:val="00284EA0"/>
    <w:rsid w:val="00285B9A"/>
    <w:rsid w:val="002904B7"/>
    <w:rsid w:val="002936A2"/>
    <w:rsid w:val="00294299"/>
    <w:rsid w:val="002965DD"/>
    <w:rsid w:val="002A3409"/>
    <w:rsid w:val="002B08B9"/>
    <w:rsid w:val="002B3454"/>
    <w:rsid w:val="002B6FB8"/>
    <w:rsid w:val="002B71F2"/>
    <w:rsid w:val="002C4892"/>
    <w:rsid w:val="002C51A5"/>
    <w:rsid w:val="002C692A"/>
    <w:rsid w:val="002D0A0A"/>
    <w:rsid w:val="002D45C5"/>
    <w:rsid w:val="002E0304"/>
    <w:rsid w:val="002E3941"/>
    <w:rsid w:val="002E3BF9"/>
    <w:rsid w:val="002E664D"/>
    <w:rsid w:val="002F3B58"/>
    <w:rsid w:val="002F5911"/>
    <w:rsid w:val="002F609A"/>
    <w:rsid w:val="002F7CE6"/>
    <w:rsid w:val="003015BE"/>
    <w:rsid w:val="00302698"/>
    <w:rsid w:val="00304234"/>
    <w:rsid w:val="00304B7F"/>
    <w:rsid w:val="003055A0"/>
    <w:rsid w:val="0031276A"/>
    <w:rsid w:val="00316FAC"/>
    <w:rsid w:val="00320B7B"/>
    <w:rsid w:val="00320F1F"/>
    <w:rsid w:val="003231E7"/>
    <w:rsid w:val="0032340B"/>
    <w:rsid w:val="00323B44"/>
    <w:rsid w:val="00333E14"/>
    <w:rsid w:val="00335876"/>
    <w:rsid w:val="003417F7"/>
    <w:rsid w:val="0034245C"/>
    <w:rsid w:val="00344490"/>
    <w:rsid w:val="00344AB8"/>
    <w:rsid w:val="00345230"/>
    <w:rsid w:val="00353A22"/>
    <w:rsid w:val="00363041"/>
    <w:rsid w:val="00366598"/>
    <w:rsid w:val="00371309"/>
    <w:rsid w:val="00372C79"/>
    <w:rsid w:val="00373398"/>
    <w:rsid w:val="003746D5"/>
    <w:rsid w:val="0037683C"/>
    <w:rsid w:val="00376D67"/>
    <w:rsid w:val="0038436A"/>
    <w:rsid w:val="003870FD"/>
    <w:rsid w:val="0038735D"/>
    <w:rsid w:val="00392E25"/>
    <w:rsid w:val="0039504A"/>
    <w:rsid w:val="00395973"/>
    <w:rsid w:val="003970BC"/>
    <w:rsid w:val="003972C9"/>
    <w:rsid w:val="003A0BED"/>
    <w:rsid w:val="003A5AFB"/>
    <w:rsid w:val="003A6305"/>
    <w:rsid w:val="003B08D3"/>
    <w:rsid w:val="003B40C0"/>
    <w:rsid w:val="003B71D6"/>
    <w:rsid w:val="003C665F"/>
    <w:rsid w:val="003C6A32"/>
    <w:rsid w:val="003D2109"/>
    <w:rsid w:val="003D5F48"/>
    <w:rsid w:val="003E0245"/>
    <w:rsid w:val="003E1A2D"/>
    <w:rsid w:val="003E74AF"/>
    <w:rsid w:val="003F5F5D"/>
    <w:rsid w:val="0040069A"/>
    <w:rsid w:val="004048E6"/>
    <w:rsid w:val="004073AF"/>
    <w:rsid w:val="00410DAB"/>
    <w:rsid w:val="00417B6A"/>
    <w:rsid w:val="004207C9"/>
    <w:rsid w:val="00421788"/>
    <w:rsid w:val="00421902"/>
    <w:rsid w:val="00422F45"/>
    <w:rsid w:val="004249DB"/>
    <w:rsid w:val="00425AC7"/>
    <w:rsid w:val="00426F41"/>
    <w:rsid w:val="00430639"/>
    <w:rsid w:val="004319DF"/>
    <w:rsid w:val="00433D6C"/>
    <w:rsid w:val="00450EC7"/>
    <w:rsid w:val="00462D51"/>
    <w:rsid w:val="00470D5D"/>
    <w:rsid w:val="004728F0"/>
    <w:rsid w:val="00473684"/>
    <w:rsid w:val="004737CD"/>
    <w:rsid w:val="00473E86"/>
    <w:rsid w:val="00480F00"/>
    <w:rsid w:val="00482F91"/>
    <w:rsid w:val="00483E1B"/>
    <w:rsid w:val="004A13F1"/>
    <w:rsid w:val="004A304F"/>
    <w:rsid w:val="004B4F51"/>
    <w:rsid w:val="004B51EB"/>
    <w:rsid w:val="004C10EB"/>
    <w:rsid w:val="004D004C"/>
    <w:rsid w:val="004D03A3"/>
    <w:rsid w:val="004D0B48"/>
    <w:rsid w:val="004D62B4"/>
    <w:rsid w:val="004E0B77"/>
    <w:rsid w:val="004E1B82"/>
    <w:rsid w:val="004E20A9"/>
    <w:rsid w:val="004E270A"/>
    <w:rsid w:val="004E4C88"/>
    <w:rsid w:val="004E636F"/>
    <w:rsid w:val="004E6BF6"/>
    <w:rsid w:val="004F1AF3"/>
    <w:rsid w:val="004F27C8"/>
    <w:rsid w:val="004F3AE1"/>
    <w:rsid w:val="004F5092"/>
    <w:rsid w:val="004F7888"/>
    <w:rsid w:val="00503FE6"/>
    <w:rsid w:val="00504335"/>
    <w:rsid w:val="00504386"/>
    <w:rsid w:val="00514DFB"/>
    <w:rsid w:val="00517477"/>
    <w:rsid w:val="005208F5"/>
    <w:rsid w:val="00520FA0"/>
    <w:rsid w:val="005232B4"/>
    <w:rsid w:val="0053359D"/>
    <w:rsid w:val="00534978"/>
    <w:rsid w:val="00535356"/>
    <w:rsid w:val="00537BAF"/>
    <w:rsid w:val="0054705A"/>
    <w:rsid w:val="00547565"/>
    <w:rsid w:val="0054786D"/>
    <w:rsid w:val="00547B30"/>
    <w:rsid w:val="00550E2D"/>
    <w:rsid w:val="00556A00"/>
    <w:rsid w:val="00560B0E"/>
    <w:rsid w:val="005641DA"/>
    <w:rsid w:val="00566781"/>
    <w:rsid w:val="00571514"/>
    <w:rsid w:val="00572186"/>
    <w:rsid w:val="005761C3"/>
    <w:rsid w:val="00583725"/>
    <w:rsid w:val="00584585"/>
    <w:rsid w:val="00586DEF"/>
    <w:rsid w:val="0059024D"/>
    <w:rsid w:val="00593E8A"/>
    <w:rsid w:val="00594A50"/>
    <w:rsid w:val="005B34FB"/>
    <w:rsid w:val="005B411E"/>
    <w:rsid w:val="005B7066"/>
    <w:rsid w:val="005C3B33"/>
    <w:rsid w:val="005C68FA"/>
    <w:rsid w:val="005D0BCB"/>
    <w:rsid w:val="005D1E37"/>
    <w:rsid w:val="005D76A6"/>
    <w:rsid w:val="005E1275"/>
    <w:rsid w:val="005E7CD4"/>
    <w:rsid w:val="005F3C13"/>
    <w:rsid w:val="00600E60"/>
    <w:rsid w:val="00604787"/>
    <w:rsid w:val="00607895"/>
    <w:rsid w:val="0061333E"/>
    <w:rsid w:val="00617165"/>
    <w:rsid w:val="00625AA5"/>
    <w:rsid w:val="00630C52"/>
    <w:rsid w:val="00632A71"/>
    <w:rsid w:val="0063565D"/>
    <w:rsid w:val="00636FE0"/>
    <w:rsid w:val="00640053"/>
    <w:rsid w:val="00643DE9"/>
    <w:rsid w:val="00644CB5"/>
    <w:rsid w:val="006451B0"/>
    <w:rsid w:val="006469AC"/>
    <w:rsid w:val="0064785C"/>
    <w:rsid w:val="0065169E"/>
    <w:rsid w:val="006535CC"/>
    <w:rsid w:val="00653D73"/>
    <w:rsid w:val="006551C7"/>
    <w:rsid w:val="00665A3D"/>
    <w:rsid w:val="00665A8C"/>
    <w:rsid w:val="00665BDD"/>
    <w:rsid w:val="00670430"/>
    <w:rsid w:val="00671FDF"/>
    <w:rsid w:val="00675F32"/>
    <w:rsid w:val="0067640A"/>
    <w:rsid w:val="006777AE"/>
    <w:rsid w:val="00680047"/>
    <w:rsid w:val="00680806"/>
    <w:rsid w:val="00682E70"/>
    <w:rsid w:val="00684CE6"/>
    <w:rsid w:val="00686809"/>
    <w:rsid w:val="006910B3"/>
    <w:rsid w:val="0069300A"/>
    <w:rsid w:val="0069381C"/>
    <w:rsid w:val="006A2436"/>
    <w:rsid w:val="006A2906"/>
    <w:rsid w:val="006A6C9A"/>
    <w:rsid w:val="006B1AA3"/>
    <w:rsid w:val="006B4764"/>
    <w:rsid w:val="006B64B5"/>
    <w:rsid w:val="006C1457"/>
    <w:rsid w:val="006D1C12"/>
    <w:rsid w:val="006E1A70"/>
    <w:rsid w:val="006E5B29"/>
    <w:rsid w:val="006E5FAF"/>
    <w:rsid w:val="006F621A"/>
    <w:rsid w:val="006F6CE3"/>
    <w:rsid w:val="00700A15"/>
    <w:rsid w:val="007011A7"/>
    <w:rsid w:val="00714121"/>
    <w:rsid w:val="0071459E"/>
    <w:rsid w:val="0072474F"/>
    <w:rsid w:val="00725F7D"/>
    <w:rsid w:val="007343F7"/>
    <w:rsid w:val="00735F95"/>
    <w:rsid w:val="00742674"/>
    <w:rsid w:val="00745E20"/>
    <w:rsid w:val="00752702"/>
    <w:rsid w:val="00757456"/>
    <w:rsid w:val="00757CC0"/>
    <w:rsid w:val="00760DF5"/>
    <w:rsid w:val="007611BF"/>
    <w:rsid w:val="0076218F"/>
    <w:rsid w:val="007673EE"/>
    <w:rsid w:val="00771571"/>
    <w:rsid w:val="00771B5B"/>
    <w:rsid w:val="00771CCE"/>
    <w:rsid w:val="007770E2"/>
    <w:rsid w:val="00781E14"/>
    <w:rsid w:val="007862C1"/>
    <w:rsid w:val="00791F10"/>
    <w:rsid w:val="007935A4"/>
    <w:rsid w:val="00796598"/>
    <w:rsid w:val="007978A3"/>
    <w:rsid w:val="00797D42"/>
    <w:rsid w:val="007A3448"/>
    <w:rsid w:val="007A4A91"/>
    <w:rsid w:val="007A548F"/>
    <w:rsid w:val="007A5D26"/>
    <w:rsid w:val="007C364A"/>
    <w:rsid w:val="007C3802"/>
    <w:rsid w:val="007C4213"/>
    <w:rsid w:val="007D0BE9"/>
    <w:rsid w:val="007D3C82"/>
    <w:rsid w:val="007D6E13"/>
    <w:rsid w:val="007E09B5"/>
    <w:rsid w:val="0080323F"/>
    <w:rsid w:val="00804EF5"/>
    <w:rsid w:val="00805AAE"/>
    <w:rsid w:val="0080671B"/>
    <w:rsid w:val="00806998"/>
    <w:rsid w:val="008118C8"/>
    <w:rsid w:val="0081190A"/>
    <w:rsid w:val="00812655"/>
    <w:rsid w:val="0081598E"/>
    <w:rsid w:val="008166CD"/>
    <w:rsid w:val="00824E09"/>
    <w:rsid w:val="008251E6"/>
    <w:rsid w:val="008265B6"/>
    <w:rsid w:val="0083383D"/>
    <w:rsid w:val="00833922"/>
    <w:rsid w:val="00835DE4"/>
    <w:rsid w:val="00845752"/>
    <w:rsid w:val="00847376"/>
    <w:rsid w:val="0084759A"/>
    <w:rsid w:val="008507BD"/>
    <w:rsid w:val="00862AF7"/>
    <w:rsid w:val="00877632"/>
    <w:rsid w:val="00881DE4"/>
    <w:rsid w:val="00884137"/>
    <w:rsid w:val="00884451"/>
    <w:rsid w:val="00885327"/>
    <w:rsid w:val="008855A6"/>
    <w:rsid w:val="0089301E"/>
    <w:rsid w:val="0089724B"/>
    <w:rsid w:val="008A19A4"/>
    <w:rsid w:val="008A2392"/>
    <w:rsid w:val="008A36A7"/>
    <w:rsid w:val="008B2E0E"/>
    <w:rsid w:val="008B7C07"/>
    <w:rsid w:val="008C147B"/>
    <w:rsid w:val="008C2A36"/>
    <w:rsid w:val="008C46D8"/>
    <w:rsid w:val="008C55AA"/>
    <w:rsid w:val="008D32C9"/>
    <w:rsid w:val="008D6E16"/>
    <w:rsid w:val="008E31F5"/>
    <w:rsid w:val="008E4385"/>
    <w:rsid w:val="008E4874"/>
    <w:rsid w:val="008E5E80"/>
    <w:rsid w:val="008E6148"/>
    <w:rsid w:val="008F4365"/>
    <w:rsid w:val="008F575A"/>
    <w:rsid w:val="008F58EF"/>
    <w:rsid w:val="0090048F"/>
    <w:rsid w:val="00902822"/>
    <w:rsid w:val="00903CD5"/>
    <w:rsid w:val="009104BD"/>
    <w:rsid w:val="00915EF8"/>
    <w:rsid w:val="00916E5E"/>
    <w:rsid w:val="0092215F"/>
    <w:rsid w:val="00922ED6"/>
    <w:rsid w:val="0092548E"/>
    <w:rsid w:val="009361B6"/>
    <w:rsid w:val="009364FC"/>
    <w:rsid w:val="00941BFE"/>
    <w:rsid w:val="0094506E"/>
    <w:rsid w:val="00950FEE"/>
    <w:rsid w:val="009534D4"/>
    <w:rsid w:val="00954BF9"/>
    <w:rsid w:val="00965584"/>
    <w:rsid w:val="00967773"/>
    <w:rsid w:val="00973D43"/>
    <w:rsid w:val="00982894"/>
    <w:rsid w:val="009943CC"/>
    <w:rsid w:val="00997FDA"/>
    <w:rsid w:val="009A17BC"/>
    <w:rsid w:val="009A18F7"/>
    <w:rsid w:val="009B1529"/>
    <w:rsid w:val="009B6D4D"/>
    <w:rsid w:val="009C0520"/>
    <w:rsid w:val="009C3A06"/>
    <w:rsid w:val="009C7032"/>
    <w:rsid w:val="009D3C43"/>
    <w:rsid w:val="009E79E0"/>
    <w:rsid w:val="009F1BCD"/>
    <w:rsid w:val="009F4E11"/>
    <w:rsid w:val="009F5E5B"/>
    <w:rsid w:val="00A017AD"/>
    <w:rsid w:val="00A03671"/>
    <w:rsid w:val="00A13F2E"/>
    <w:rsid w:val="00A14E26"/>
    <w:rsid w:val="00A1723D"/>
    <w:rsid w:val="00A17678"/>
    <w:rsid w:val="00A2270C"/>
    <w:rsid w:val="00A27EC0"/>
    <w:rsid w:val="00A32358"/>
    <w:rsid w:val="00A32FA6"/>
    <w:rsid w:val="00A35A48"/>
    <w:rsid w:val="00A365C5"/>
    <w:rsid w:val="00A45F9C"/>
    <w:rsid w:val="00A45FBC"/>
    <w:rsid w:val="00A46352"/>
    <w:rsid w:val="00A46C2C"/>
    <w:rsid w:val="00A46FC3"/>
    <w:rsid w:val="00A5093D"/>
    <w:rsid w:val="00A53BE4"/>
    <w:rsid w:val="00A53CE1"/>
    <w:rsid w:val="00A54693"/>
    <w:rsid w:val="00A57618"/>
    <w:rsid w:val="00A60655"/>
    <w:rsid w:val="00A60A4D"/>
    <w:rsid w:val="00A621A6"/>
    <w:rsid w:val="00A6227B"/>
    <w:rsid w:val="00A62511"/>
    <w:rsid w:val="00A630E0"/>
    <w:rsid w:val="00A65C86"/>
    <w:rsid w:val="00A65F09"/>
    <w:rsid w:val="00A66CE3"/>
    <w:rsid w:val="00A67AF0"/>
    <w:rsid w:val="00A711E8"/>
    <w:rsid w:val="00A83E8D"/>
    <w:rsid w:val="00A96AB0"/>
    <w:rsid w:val="00A96CDE"/>
    <w:rsid w:val="00AA0314"/>
    <w:rsid w:val="00AA35CA"/>
    <w:rsid w:val="00AA4AFE"/>
    <w:rsid w:val="00AB1617"/>
    <w:rsid w:val="00AB284D"/>
    <w:rsid w:val="00AB59A4"/>
    <w:rsid w:val="00AC3969"/>
    <w:rsid w:val="00AD0377"/>
    <w:rsid w:val="00AD3C32"/>
    <w:rsid w:val="00AE13D4"/>
    <w:rsid w:val="00AE186E"/>
    <w:rsid w:val="00AE49EB"/>
    <w:rsid w:val="00AE72C8"/>
    <w:rsid w:val="00AF3343"/>
    <w:rsid w:val="00B020CE"/>
    <w:rsid w:val="00B05750"/>
    <w:rsid w:val="00B06394"/>
    <w:rsid w:val="00B111C4"/>
    <w:rsid w:val="00B1305E"/>
    <w:rsid w:val="00B1325F"/>
    <w:rsid w:val="00B14D9F"/>
    <w:rsid w:val="00B22380"/>
    <w:rsid w:val="00B31745"/>
    <w:rsid w:val="00B35EC3"/>
    <w:rsid w:val="00B402D6"/>
    <w:rsid w:val="00B408A1"/>
    <w:rsid w:val="00B5101A"/>
    <w:rsid w:val="00B52E7F"/>
    <w:rsid w:val="00B538E6"/>
    <w:rsid w:val="00B67F5C"/>
    <w:rsid w:val="00B9025A"/>
    <w:rsid w:val="00B93924"/>
    <w:rsid w:val="00B93A11"/>
    <w:rsid w:val="00B9487F"/>
    <w:rsid w:val="00B94B22"/>
    <w:rsid w:val="00B95B31"/>
    <w:rsid w:val="00B966CA"/>
    <w:rsid w:val="00B96AD1"/>
    <w:rsid w:val="00BA0C5D"/>
    <w:rsid w:val="00BA5557"/>
    <w:rsid w:val="00BA5B27"/>
    <w:rsid w:val="00BB0C32"/>
    <w:rsid w:val="00BB4540"/>
    <w:rsid w:val="00BB5688"/>
    <w:rsid w:val="00BB683D"/>
    <w:rsid w:val="00BC5FF7"/>
    <w:rsid w:val="00BC63E1"/>
    <w:rsid w:val="00BD2088"/>
    <w:rsid w:val="00BD6866"/>
    <w:rsid w:val="00BD776A"/>
    <w:rsid w:val="00BE0A59"/>
    <w:rsid w:val="00BE1EE3"/>
    <w:rsid w:val="00BE326D"/>
    <w:rsid w:val="00BE6DB4"/>
    <w:rsid w:val="00BF10CB"/>
    <w:rsid w:val="00BF31D7"/>
    <w:rsid w:val="00BF364C"/>
    <w:rsid w:val="00BF4FE1"/>
    <w:rsid w:val="00BF50BD"/>
    <w:rsid w:val="00BF7CA5"/>
    <w:rsid w:val="00C0009B"/>
    <w:rsid w:val="00C0152D"/>
    <w:rsid w:val="00C02CEE"/>
    <w:rsid w:val="00C047F4"/>
    <w:rsid w:val="00C04E59"/>
    <w:rsid w:val="00C05820"/>
    <w:rsid w:val="00C071EE"/>
    <w:rsid w:val="00C13BD8"/>
    <w:rsid w:val="00C14A99"/>
    <w:rsid w:val="00C21CA6"/>
    <w:rsid w:val="00C24550"/>
    <w:rsid w:val="00C26C26"/>
    <w:rsid w:val="00C26CA8"/>
    <w:rsid w:val="00C33412"/>
    <w:rsid w:val="00C46633"/>
    <w:rsid w:val="00C46B97"/>
    <w:rsid w:val="00C5114C"/>
    <w:rsid w:val="00C52154"/>
    <w:rsid w:val="00C535C6"/>
    <w:rsid w:val="00C56ED9"/>
    <w:rsid w:val="00C6035E"/>
    <w:rsid w:val="00C6114C"/>
    <w:rsid w:val="00C61472"/>
    <w:rsid w:val="00C647C0"/>
    <w:rsid w:val="00C67D4D"/>
    <w:rsid w:val="00C704DD"/>
    <w:rsid w:val="00C739EF"/>
    <w:rsid w:val="00C841D3"/>
    <w:rsid w:val="00C869AB"/>
    <w:rsid w:val="00C9017A"/>
    <w:rsid w:val="00C90E67"/>
    <w:rsid w:val="00C942FC"/>
    <w:rsid w:val="00C95D8D"/>
    <w:rsid w:val="00C97416"/>
    <w:rsid w:val="00C97A1E"/>
    <w:rsid w:val="00C97DF2"/>
    <w:rsid w:val="00CA14B2"/>
    <w:rsid w:val="00CA7CF4"/>
    <w:rsid w:val="00CB2B55"/>
    <w:rsid w:val="00CB4ED7"/>
    <w:rsid w:val="00CB5753"/>
    <w:rsid w:val="00CB7A5D"/>
    <w:rsid w:val="00CC1DB7"/>
    <w:rsid w:val="00CD4148"/>
    <w:rsid w:val="00CD455C"/>
    <w:rsid w:val="00CE1A15"/>
    <w:rsid w:val="00CE219D"/>
    <w:rsid w:val="00CE5A30"/>
    <w:rsid w:val="00CE5B56"/>
    <w:rsid w:val="00CF0C65"/>
    <w:rsid w:val="00CF1048"/>
    <w:rsid w:val="00CF6653"/>
    <w:rsid w:val="00CF6D04"/>
    <w:rsid w:val="00CF73C0"/>
    <w:rsid w:val="00D00AE1"/>
    <w:rsid w:val="00D0152C"/>
    <w:rsid w:val="00D04F8E"/>
    <w:rsid w:val="00D05DA9"/>
    <w:rsid w:val="00D06EBD"/>
    <w:rsid w:val="00D158FC"/>
    <w:rsid w:val="00D25618"/>
    <w:rsid w:val="00D27604"/>
    <w:rsid w:val="00D326A7"/>
    <w:rsid w:val="00D35DB3"/>
    <w:rsid w:val="00D36276"/>
    <w:rsid w:val="00D37774"/>
    <w:rsid w:val="00D431A7"/>
    <w:rsid w:val="00D43639"/>
    <w:rsid w:val="00D455E8"/>
    <w:rsid w:val="00D46C0C"/>
    <w:rsid w:val="00D47817"/>
    <w:rsid w:val="00D53621"/>
    <w:rsid w:val="00D56CEF"/>
    <w:rsid w:val="00D600FF"/>
    <w:rsid w:val="00D6164E"/>
    <w:rsid w:val="00D648D2"/>
    <w:rsid w:val="00D64F32"/>
    <w:rsid w:val="00D655B7"/>
    <w:rsid w:val="00D714F5"/>
    <w:rsid w:val="00D813B4"/>
    <w:rsid w:val="00D81C76"/>
    <w:rsid w:val="00D83B1F"/>
    <w:rsid w:val="00D849CB"/>
    <w:rsid w:val="00D87DD9"/>
    <w:rsid w:val="00D9091E"/>
    <w:rsid w:val="00DB177A"/>
    <w:rsid w:val="00DB7F83"/>
    <w:rsid w:val="00DC063D"/>
    <w:rsid w:val="00DC2532"/>
    <w:rsid w:val="00DD160F"/>
    <w:rsid w:val="00DD475D"/>
    <w:rsid w:val="00DE48B6"/>
    <w:rsid w:val="00DF0806"/>
    <w:rsid w:val="00DF1871"/>
    <w:rsid w:val="00DF3AC3"/>
    <w:rsid w:val="00DF4BFE"/>
    <w:rsid w:val="00E0161F"/>
    <w:rsid w:val="00E0166C"/>
    <w:rsid w:val="00E02338"/>
    <w:rsid w:val="00E03F33"/>
    <w:rsid w:val="00E24BF7"/>
    <w:rsid w:val="00E24CFB"/>
    <w:rsid w:val="00E31F36"/>
    <w:rsid w:val="00E32AE4"/>
    <w:rsid w:val="00E40678"/>
    <w:rsid w:val="00E43131"/>
    <w:rsid w:val="00E43256"/>
    <w:rsid w:val="00E45608"/>
    <w:rsid w:val="00E45D41"/>
    <w:rsid w:val="00E501C5"/>
    <w:rsid w:val="00E52F86"/>
    <w:rsid w:val="00E53979"/>
    <w:rsid w:val="00E54D11"/>
    <w:rsid w:val="00E55DD3"/>
    <w:rsid w:val="00E61D6D"/>
    <w:rsid w:val="00E6409C"/>
    <w:rsid w:val="00E8021D"/>
    <w:rsid w:val="00E820BD"/>
    <w:rsid w:val="00E83C61"/>
    <w:rsid w:val="00E851DA"/>
    <w:rsid w:val="00E91513"/>
    <w:rsid w:val="00EA30CD"/>
    <w:rsid w:val="00EC2A03"/>
    <w:rsid w:val="00EC738B"/>
    <w:rsid w:val="00ED434C"/>
    <w:rsid w:val="00ED4710"/>
    <w:rsid w:val="00ED7D3B"/>
    <w:rsid w:val="00ED7EA7"/>
    <w:rsid w:val="00EE189A"/>
    <w:rsid w:val="00EE1A51"/>
    <w:rsid w:val="00EE2A0A"/>
    <w:rsid w:val="00EE70C9"/>
    <w:rsid w:val="00EF6DD1"/>
    <w:rsid w:val="00EF72DC"/>
    <w:rsid w:val="00F0734D"/>
    <w:rsid w:val="00F121E7"/>
    <w:rsid w:val="00F13ADB"/>
    <w:rsid w:val="00F14559"/>
    <w:rsid w:val="00F14CB1"/>
    <w:rsid w:val="00F1743D"/>
    <w:rsid w:val="00F21C0D"/>
    <w:rsid w:val="00F21F18"/>
    <w:rsid w:val="00F27754"/>
    <w:rsid w:val="00F31CC0"/>
    <w:rsid w:val="00F33D80"/>
    <w:rsid w:val="00F34CAB"/>
    <w:rsid w:val="00F45248"/>
    <w:rsid w:val="00F46C26"/>
    <w:rsid w:val="00F46FEB"/>
    <w:rsid w:val="00F513DF"/>
    <w:rsid w:val="00F52CBB"/>
    <w:rsid w:val="00F53877"/>
    <w:rsid w:val="00F538C6"/>
    <w:rsid w:val="00F62CB0"/>
    <w:rsid w:val="00F65308"/>
    <w:rsid w:val="00F726E1"/>
    <w:rsid w:val="00F72C0D"/>
    <w:rsid w:val="00F734A4"/>
    <w:rsid w:val="00F8149D"/>
    <w:rsid w:val="00F831E7"/>
    <w:rsid w:val="00F85370"/>
    <w:rsid w:val="00F86276"/>
    <w:rsid w:val="00F9018C"/>
    <w:rsid w:val="00F92131"/>
    <w:rsid w:val="00FA1DF7"/>
    <w:rsid w:val="00FA50C3"/>
    <w:rsid w:val="00FA7082"/>
    <w:rsid w:val="00FA7AB5"/>
    <w:rsid w:val="00FB0604"/>
    <w:rsid w:val="00FB471B"/>
    <w:rsid w:val="00FB76D5"/>
    <w:rsid w:val="00FC6599"/>
    <w:rsid w:val="00FD17B2"/>
    <w:rsid w:val="00FD3E5A"/>
    <w:rsid w:val="00FE39EC"/>
    <w:rsid w:val="00FE4B5E"/>
    <w:rsid w:val="00FE5175"/>
    <w:rsid w:val="00FF0E48"/>
    <w:rsid w:val="00FF5C87"/>
    <w:rsid w:val="0BABA3C2"/>
    <w:rsid w:val="0C2282CF"/>
    <w:rsid w:val="100A1E85"/>
    <w:rsid w:val="16A0693E"/>
    <w:rsid w:val="1EAF1190"/>
    <w:rsid w:val="202E2327"/>
    <w:rsid w:val="238282B3"/>
    <w:rsid w:val="2A18CD6C"/>
    <w:rsid w:val="2B2B4767"/>
    <w:rsid w:val="2E76B2F7"/>
    <w:rsid w:val="2F26B37B"/>
    <w:rsid w:val="33D76D57"/>
    <w:rsid w:val="42A86BB7"/>
    <w:rsid w:val="444D8A64"/>
    <w:rsid w:val="475C7165"/>
    <w:rsid w:val="4CE29E45"/>
    <w:rsid w:val="5299B15B"/>
    <w:rsid w:val="52AEB570"/>
    <w:rsid w:val="65F4F218"/>
    <w:rsid w:val="6C83B4ED"/>
    <w:rsid w:val="709BE492"/>
    <w:rsid w:val="787FF8BE"/>
    <w:rsid w:val="7B0397FC"/>
    <w:rsid w:val="7BF3CE1F"/>
    <w:rsid w:val="7CA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0D5288"/>
  <w15:docId w15:val="{1EB8FD03-8404-4217-86E3-46051CEE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36FE0"/>
    <w:pPr>
      <w:bidi/>
    </w:pPr>
    <w:rPr>
      <w:sz w:val="24"/>
      <w:szCs w:val="24"/>
      <w:lang w:eastAsia="he-IL"/>
    </w:rPr>
  </w:style>
  <w:style w:type="paragraph" w:styleId="1">
    <w:name w:val="heading 1"/>
    <w:basedOn w:val="a0"/>
    <w:next w:val="a0"/>
    <w:link w:val="10"/>
    <w:uiPriority w:val="9"/>
    <w:qFormat/>
    <w:rsid w:val="00117EDB"/>
    <w:pPr>
      <w:keepNext/>
      <w:spacing w:line="360" w:lineRule="auto"/>
      <w:jc w:val="both"/>
      <w:outlineLvl w:val="0"/>
    </w:pPr>
    <w:rPr>
      <w:rFonts w:cs="Narkisim"/>
      <w:b/>
      <w:bCs/>
      <w:u w:val="single"/>
    </w:rPr>
  </w:style>
  <w:style w:type="paragraph" w:styleId="2">
    <w:name w:val="heading 2"/>
    <w:basedOn w:val="a0"/>
    <w:next w:val="a0"/>
    <w:link w:val="20"/>
    <w:uiPriority w:val="9"/>
    <w:qFormat/>
    <w:rsid w:val="00117EDB"/>
    <w:pPr>
      <w:keepNext/>
      <w:outlineLvl w:val="1"/>
    </w:pPr>
    <w:rPr>
      <w:rFonts w:cs="Narkisim"/>
      <w:color w:val="006600"/>
      <w:w w:val="200"/>
      <w:sz w:val="32"/>
      <w:szCs w:val="32"/>
    </w:rPr>
  </w:style>
  <w:style w:type="paragraph" w:styleId="3">
    <w:name w:val="heading 3"/>
    <w:basedOn w:val="a0"/>
    <w:next w:val="a0"/>
    <w:qFormat/>
    <w:rsid w:val="00117EDB"/>
    <w:pPr>
      <w:keepNext/>
      <w:spacing w:line="360" w:lineRule="auto"/>
      <w:jc w:val="right"/>
      <w:outlineLvl w:val="2"/>
    </w:pPr>
    <w:rPr>
      <w:rFonts w:cs="Narkisim"/>
      <w:b/>
      <w:bCs/>
      <w:noProof/>
      <w:color w:val="008080"/>
      <w:sz w:val="28"/>
    </w:rPr>
  </w:style>
  <w:style w:type="paragraph" w:styleId="4">
    <w:name w:val="heading 4"/>
    <w:basedOn w:val="a0"/>
    <w:next w:val="a0"/>
    <w:qFormat/>
    <w:rsid w:val="00117EDB"/>
    <w:pPr>
      <w:keepNext/>
      <w:spacing w:line="360" w:lineRule="auto"/>
      <w:jc w:val="center"/>
      <w:outlineLvl w:val="3"/>
    </w:pPr>
    <w:rPr>
      <w:rFonts w:cs="David"/>
      <w:sz w:val="28"/>
      <w:szCs w:val="28"/>
      <w:lang w:eastAsia="en-US"/>
    </w:rPr>
  </w:style>
  <w:style w:type="paragraph" w:styleId="9">
    <w:name w:val="heading 9"/>
    <w:basedOn w:val="a0"/>
    <w:next w:val="a0"/>
    <w:qFormat/>
    <w:rsid w:val="00117EDB"/>
    <w:pPr>
      <w:keepNext/>
      <w:jc w:val="center"/>
      <w:outlineLvl w:val="8"/>
    </w:pPr>
    <w:rPr>
      <w:rFonts w:cs="David"/>
      <w:b/>
      <w:bCs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17EDB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1"/>
    <w:link w:val="a4"/>
    <w:uiPriority w:val="99"/>
    <w:rsid w:val="00636FE0"/>
    <w:rPr>
      <w:sz w:val="24"/>
      <w:szCs w:val="24"/>
      <w:lang w:val="en-US" w:eastAsia="he-IL" w:bidi="he-IL"/>
    </w:rPr>
  </w:style>
  <w:style w:type="paragraph" w:styleId="a6">
    <w:name w:val="footer"/>
    <w:basedOn w:val="a0"/>
    <w:link w:val="a7"/>
    <w:uiPriority w:val="99"/>
    <w:rsid w:val="00117EDB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1"/>
    <w:link w:val="a6"/>
    <w:uiPriority w:val="99"/>
    <w:rsid w:val="00C0152D"/>
    <w:rPr>
      <w:sz w:val="24"/>
      <w:szCs w:val="24"/>
      <w:lang w:eastAsia="he-IL"/>
    </w:rPr>
  </w:style>
  <w:style w:type="paragraph" w:styleId="a8">
    <w:name w:val="Document Map"/>
    <w:basedOn w:val="a0"/>
    <w:semiHidden/>
    <w:rsid w:val="00117EDB"/>
    <w:pPr>
      <w:shd w:val="clear" w:color="auto" w:fill="000080"/>
      <w:spacing w:line="360" w:lineRule="auto"/>
      <w:jc w:val="both"/>
    </w:pPr>
    <w:rPr>
      <w:rFonts w:ascii="Tahoma" w:cs="Miriam"/>
    </w:rPr>
  </w:style>
  <w:style w:type="paragraph" w:styleId="a9">
    <w:name w:val="Body Text"/>
    <w:basedOn w:val="a0"/>
    <w:rsid w:val="00117EDB"/>
    <w:pPr>
      <w:spacing w:line="360" w:lineRule="auto"/>
      <w:jc w:val="both"/>
    </w:pPr>
    <w:rPr>
      <w:rFonts w:cs="David"/>
      <w:sz w:val="28"/>
      <w:szCs w:val="28"/>
      <w:lang w:eastAsia="en-US"/>
    </w:rPr>
  </w:style>
  <w:style w:type="character" w:customStyle="1" w:styleId="EmailStyle20">
    <w:name w:val="EmailStyle20"/>
    <w:basedOn w:val="a1"/>
    <w:semiHidden/>
    <w:rsid w:val="00FB76D5"/>
    <w:rPr>
      <w:rFonts w:ascii="Arial" w:hAnsi="Arial" w:cs="Arial"/>
      <w:color w:val="auto"/>
      <w:sz w:val="20"/>
      <w:szCs w:val="20"/>
    </w:rPr>
  </w:style>
  <w:style w:type="table" w:styleId="aa">
    <w:name w:val="Table Grid"/>
    <w:basedOn w:val="a2"/>
    <w:rsid w:val="00FB76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semiHidden/>
    <w:rsid w:val="00281B61"/>
    <w:rPr>
      <w:rFonts w:ascii="Tahoma" w:hAnsi="Tahoma" w:cs="Tahoma"/>
      <w:sz w:val="16"/>
      <w:szCs w:val="16"/>
    </w:rPr>
  </w:style>
  <w:style w:type="paragraph" w:styleId="ac">
    <w:name w:val="Plain Text"/>
    <w:basedOn w:val="a0"/>
    <w:rsid w:val="00422F45"/>
    <w:rPr>
      <w:rFonts w:ascii="Courier New" w:hAnsi="Courier New" w:cs="Courier New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E61D6D"/>
    <w:rPr>
      <w:b/>
      <w:bCs/>
    </w:rPr>
  </w:style>
  <w:style w:type="paragraph" w:styleId="NormalWeb">
    <w:name w:val="Normal (Web)"/>
    <w:basedOn w:val="a0"/>
    <w:rsid w:val="00E61D6D"/>
    <w:pPr>
      <w:bidi w:val="0"/>
      <w:spacing w:before="100" w:beforeAutospacing="1" w:after="100" w:afterAutospacing="1"/>
    </w:pPr>
    <w:rPr>
      <w:lang w:eastAsia="en-US"/>
    </w:rPr>
  </w:style>
  <w:style w:type="paragraph" w:styleId="ae">
    <w:name w:val="List Paragraph"/>
    <w:basedOn w:val="a0"/>
    <w:link w:val="af"/>
    <w:uiPriority w:val="34"/>
    <w:qFormat/>
    <w:rsid w:val="008C147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Char">
    <w:name w:val="Char תו"/>
    <w:basedOn w:val="a0"/>
    <w:rsid w:val="00665A8C"/>
    <w:pPr>
      <w:bidi w:val="0"/>
      <w:spacing w:after="160" w:line="240" w:lineRule="exact"/>
    </w:pPr>
    <w:rPr>
      <w:rFonts w:ascii="Arial" w:hAnsi="Arial"/>
      <w:sz w:val="20"/>
      <w:szCs w:val="20"/>
      <w:lang w:eastAsia="en-US" w:bidi="ar-SA"/>
    </w:rPr>
  </w:style>
  <w:style w:type="character" w:customStyle="1" w:styleId="apple-converted-space">
    <w:name w:val="apple-converted-space"/>
    <w:basedOn w:val="a1"/>
    <w:rsid w:val="00AE13D4"/>
  </w:style>
  <w:style w:type="character" w:styleId="Hyperlink">
    <w:name w:val="Hyperlink"/>
    <w:basedOn w:val="a1"/>
    <w:uiPriority w:val="99"/>
    <w:rsid w:val="00B538E6"/>
    <w:rPr>
      <w:color w:val="0000FF"/>
      <w:u w:val="single"/>
    </w:rPr>
  </w:style>
  <w:style w:type="paragraph" w:styleId="af0">
    <w:name w:val="Title"/>
    <w:basedOn w:val="a0"/>
    <w:qFormat/>
    <w:rsid w:val="006451B0"/>
    <w:pPr>
      <w:spacing w:line="360" w:lineRule="auto"/>
      <w:jc w:val="center"/>
    </w:pPr>
    <w:rPr>
      <w:rFonts w:ascii="Arial" w:hAnsi="Arial" w:cs="Arial"/>
      <w:b/>
      <w:bCs/>
      <w:sz w:val="32"/>
      <w:szCs w:val="32"/>
    </w:rPr>
  </w:style>
  <w:style w:type="table" w:styleId="af1">
    <w:name w:val="Table Elegant"/>
    <w:basedOn w:val="a2"/>
    <w:rsid w:val="00353A22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Contemporary"/>
    <w:basedOn w:val="a2"/>
    <w:rsid w:val="00A630E0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3">
    <w:name w:val="Intense Quote"/>
    <w:basedOn w:val="a0"/>
    <w:next w:val="a0"/>
    <w:link w:val="af4"/>
    <w:uiPriority w:val="30"/>
    <w:qFormat/>
    <w:rsid w:val="002154B7"/>
    <w:pPr>
      <w:pBdr>
        <w:top w:val="single" w:sz="4" w:space="8" w:color="4F81BD" w:themeColor="accent1"/>
        <w:bottom w:val="single" w:sz="4" w:space="8" w:color="4F81BD" w:themeColor="accent1"/>
      </w:pBdr>
      <w:spacing w:before="360" w:after="360"/>
      <w:ind w:left="864" w:right="864"/>
      <w:jc w:val="center"/>
    </w:pPr>
    <w:rPr>
      <w:rFonts w:cs="Tahoma"/>
      <w:bCs/>
      <w:i/>
      <w:iCs/>
      <w:color w:val="4F81BD" w:themeColor="accent1"/>
    </w:rPr>
  </w:style>
  <w:style w:type="character" w:customStyle="1" w:styleId="af4">
    <w:name w:val="ציטוט חזק תו"/>
    <w:basedOn w:val="a1"/>
    <w:link w:val="af3"/>
    <w:uiPriority w:val="30"/>
    <w:rsid w:val="002154B7"/>
    <w:rPr>
      <w:rFonts w:cs="Tahoma"/>
      <w:bCs/>
      <w:i/>
      <w:iCs/>
      <w:color w:val="4F81BD" w:themeColor="accent1"/>
      <w:sz w:val="24"/>
      <w:szCs w:val="24"/>
      <w:lang w:eastAsia="he-IL"/>
    </w:rPr>
  </w:style>
  <w:style w:type="paragraph" w:customStyle="1" w:styleId="a">
    <w:name w:val="גיל מתוק"/>
    <w:basedOn w:val="af3"/>
    <w:link w:val="af5"/>
    <w:autoRedefine/>
    <w:qFormat/>
    <w:rsid w:val="00AA0314"/>
    <w:pPr>
      <w:numPr>
        <w:numId w:val="2"/>
      </w:numPr>
      <w:pBdr>
        <w:top w:val="none" w:sz="0" w:space="0" w:color="auto"/>
        <w:bottom w:val="single" w:sz="18" w:space="5" w:color="4F81BD" w:themeColor="accent1"/>
      </w:pBdr>
      <w:jc w:val="left"/>
    </w:pPr>
    <w:rPr>
      <w:color w:val="auto"/>
    </w:rPr>
  </w:style>
  <w:style w:type="character" w:customStyle="1" w:styleId="af5">
    <w:name w:val="גיל מתוק תו"/>
    <w:basedOn w:val="af4"/>
    <w:link w:val="a"/>
    <w:rsid w:val="00AA0314"/>
    <w:rPr>
      <w:rFonts w:cs="Tahoma"/>
      <w:bCs/>
      <w:i/>
      <w:iCs/>
      <w:color w:val="4F81BD" w:themeColor="accent1"/>
      <w:sz w:val="24"/>
      <w:szCs w:val="24"/>
      <w:lang w:eastAsia="he-IL"/>
    </w:rPr>
  </w:style>
  <w:style w:type="character" w:styleId="FollowedHyperlink">
    <w:name w:val="FollowedHyperlink"/>
    <w:basedOn w:val="a1"/>
    <w:uiPriority w:val="99"/>
    <w:semiHidden/>
    <w:unhideWhenUsed/>
    <w:rsid w:val="00D87DD9"/>
    <w:rPr>
      <w:color w:val="800080" w:themeColor="followedHyperlink"/>
      <w:u w:val="single"/>
    </w:rPr>
  </w:style>
  <w:style w:type="character" w:customStyle="1" w:styleId="EmailStyle191">
    <w:name w:val="EmailStyle191"/>
    <w:basedOn w:val="a1"/>
    <w:semiHidden/>
    <w:rsid w:val="002154B7"/>
    <w:rPr>
      <w:rFonts w:ascii="Arial" w:hAnsi="Arial" w:cs="Arial"/>
      <w:color w:val="auto"/>
      <w:sz w:val="20"/>
      <w:szCs w:val="20"/>
    </w:rPr>
  </w:style>
  <w:style w:type="paragraph" w:styleId="af6">
    <w:name w:val="caption"/>
    <w:basedOn w:val="a0"/>
    <w:next w:val="a0"/>
    <w:qFormat/>
    <w:rsid w:val="002154B7"/>
    <w:rPr>
      <w:rFonts w:ascii="Arial" w:hAnsi="Arial" w:cs="Arial"/>
      <w:sz w:val="16"/>
      <w:szCs w:val="16"/>
      <w:u w:val="single"/>
      <w:lang w:eastAsia="en-US"/>
    </w:rPr>
  </w:style>
  <w:style w:type="paragraph" w:styleId="af7">
    <w:name w:val="No Spacing"/>
    <w:link w:val="af8"/>
    <w:uiPriority w:val="1"/>
    <w:qFormat/>
    <w:rsid w:val="002154B7"/>
    <w:pPr>
      <w:bidi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ללא מרווח תו"/>
    <w:basedOn w:val="a1"/>
    <w:link w:val="af7"/>
    <w:uiPriority w:val="1"/>
    <w:rsid w:val="002154B7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כותרת 1 תו"/>
    <w:basedOn w:val="a1"/>
    <w:link w:val="1"/>
    <w:uiPriority w:val="9"/>
    <w:rsid w:val="002154B7"/>
    <w:rPr>
      <w:rFonts w:cs="Narkisim"/>
      <w:b/>
      <w:bCs/>
      <w:sz w:val="24"/>
      <w:szCs w:val="24"/>
      <w:u w:val="single"/>
      <w:lang w:eastAsia="he-IL"/>
    </w:rPr>
  </w:style>
  <w:style w:type="table" w:styleId="21">
    <w:name w:val="Table Grid 2"/>
    <w:basedOn w:val="a2"/>
    <w:rsid w:val="002154B7"/>
    <w:pPr>
      <w:bidi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1"/>
    <w:qFormat/>
    <w:rsid w:val="00244D22"/>
    <w:rPr>
      <w:i/>
      <w:iCs/>
    </w:rPr>
  </w:style>
  <w:style w:type="paragraph" w:styleId="afa">
    <w:name w:val="annotation text"/>
    <w:basedOn w:val="a0"/>
    <w:link w:val="afb"/>
    <w:unhideWhenUsed/>
    <w:rPr>
      <w:sz w:val="20"/>
      <w:szCs w:val="20"/>
    </w:rPr>
  </w:style>
  <w:style w:type="character" w:customStyle="1" w:styleId="afb">
    <w:name w:val="טקסט הערה תו"/>
    <w:basedOn w:val="a1"/>
    <w:link w:val="afa"/>
    <w:rPr>
      <w:lang w:eastAsia="he-IL"/>
    </w:rPr>
  </w:style>
  <w:style w:type="character" w:styleId="afc">
    <w:name w:val="annotation reference"/>
    <w:basedOn w:val="a1"/>
    <w:semiHidden/>
    <w:unhideWhenUsed/>
    <w:rPr>
      <w:sz w:val="16"/>
      <w:szCs w:val="16"/>
    </w:rPr>
  </w:style>
  <w:style w:type="paragraph" w:styleId="afd">
    <w:name w:val="annotation subject"/>
    <w:basedOn w:val="afa"/>
    <w:next w:val="afa"/>
    <w:link w:val="afe"/>
    <w:semiHidden/>
    <w:unhideWhenUsed/>
    <w:rsid w:val="00064029"/>
    <w:rPr>
      <w:b/>
      <w:bCs/>
    </w:rPr>
  </w:style>
  <w:style w:type="character" w:customStyle="1" w:styleId="afe">
    <w:name w:val="נושא הערה תו"/>
    <w:basedOn w:val="afb"/>
    <w:link w:val="afd"/>
    <w:semiHidden/>
    <w:rsid w:val="00064029"/>
    <w:rPr>
      <w:b/>
      <w:bCs/>
      <w:lang w:eastAsia="he-IL"/>
    </w:rPr>
  </w:style>
  <w:style w:type="character" w:styleId="aff">
    <w:name w:val="Unresolved Mention"/>
    <w:basedOn w:val="a1"/>
    <w:uiPriority w:val="99"/>
    <w:semiHidden/>
    <w:unhideWhenUsed/>
    <w:rsid w:val="00D813B4"/>
    <w:rPr>
      <w:color w:val="605E5C"/>
      <w:shd w:val="clear" w:color="auto" w:fill="E1DFDD"/>
    </w:rPr>
  </w:style>
  <w:style w:type="paragraph" w:styleId="aff0">
    <w:name w:val="TOC Heading"/>
    <w:basedOn w:val="1"/>
    <w:next w:val="a0"/>
    <w:uiPriority w:val="39"/>
    <w:unhideWhenUsed/>
    <w:qFormat/>
    <w:rsid w:val="00093A5E"/>
    <w:pPr>
      <w:keepLines/>
      <w:spacing w:before="240" w:line="259" w:lineRule="auto"/>
      <w:jc w:val="center"/>
      <w:outlineLvl w:val="9"/>
    </w:pPr>
    <w:rPr>
      <w:rFonts w:ascii="David" w:eastAsiaTheme="majorEastAsia" w:hAnsi="David" w:cs="David"/>
      <w:color w:val="000000" w:themeColor="text1"/>
      <w:sz w:val="32"/>
      <w:szCs w:val="32"/>
      <w:u w:val="none"/>
      <w:rtl/>
      <w:cs/>
      <w:lang w:eastAsia="en-US"/>
    </w:rPr>
  </w:style>
  <w:style w:type="paragraph" w:styleId="TOC1">
    <w:name w:val="toc 1"/>
    <w:basedOn w:val="a0"/>
    <w:next w:val="a0"/>
    <w:autoRedefine/>
    <w:uiPriority w:val="39"/>
    <w:unhideWhenUsed/>
    <w:rsid w:val="000229EC"/>
    <w:pPr>
      <w:tabs>
        <w:tab w:val="right" w:leader="dot" w:pos="10456"/>
      </w:tabs>
      <w:spacing w:after="100" w:line="259" w:lineRule="auto"/>
    </w:pPr>
    <w:rPr>
      <w:rFonts w:ascii="David" w:eastAsiaTheme="majorEastAsia" w:hAnsi="David" w:cs="David"/>
      <w:b/>
      <w:bCs/>
      <w:noProof/>
      <w:kern w:val="2"/>
      <w:sz w:val="22"/>
      <w:szCs w:val="22"/>
      <w:lang w:eastAsia="en-US"/>
      <w14:ligatures w14:val="standardContextual"/>
    </w:rPr>
  </w:style>
  <w:style w:type="paragraph" w:styleId="TOC2">
    <w:name w:val="toc 2"/>
    <w:basedOn w:val="a0"/>
    <w:next w:val="a0"/>
    <w:autoRedefine/>
    <w:uiPriority w:val="39"/>
    <w:unhideWhenUsed/>
    <w:rsid w:val="00093A5E"/>
    <w:pPr>
      <w:spacing w:after="100" w:line="259" w:lineRule="auto"/>
      <w:ind w:left="2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OC3">
    <w:name w:val="toc 3"/>
    <w:basedOn w:val="a0"/>
    <w:next w:val="a0"/>
    <w:autoRedefine/>
    <w:uiPriority w:val="39"/>
    <w:unhideWhenUsed/>
    <w:rsid w:val="00093A5E"/>
    <w:pPr>
      <w:spacing w:after="100" w:line="259" w:lineRule="auto"/>
      <w:ind w:left="44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20">
    <w:name w:val="כותרת 2 תו"/>
    <w:basedOn w:val="a1"/>
    <w:link w:val="2"/>
    <w:uiPriority w:val="9"/>
    <w:rsid w:val="00916E5E"/>
    <w:rPr>
      <w:rFonts w:cs="Narkisim"/>
      <w:color w:val="006600"/>
      <w:w w:val="200"/>
      <w:sz w:val="32"/>
      <w:szCs w:val="32"/>
      <w:lang w:eastAsia="he-IL"/>
    </w:rPr>
  </w:style>
  <w:style w:type="paragraph" w:customStyle="1" w:styleId="font8">
    <w:name w:val="font_8"/>
    <w:basedOn w:val="a0"/>
    <w:rsid w:val="000A07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ixui-rich-texttext1">
    <w:name w:val="wixui-rich-text__text1"/>
    <w:basedOn w:val="a1"/>
    <w:rsid w:val="000A0725"/>
  </w:style>
  <w:style w:type="character" w:customStyle="1" w:styleId="af">
    <w:name w:val="פיסקת רשימה תו"/>
    <w:link w:val="ae"/>
    <w:uiPriority w:val="34"/>
    <w:rsid w:val="00B67F5C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2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8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CBCBCB"/>
                  </w:divBdr>
                  <w:divsChild>
                    <w:div w:id="1113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05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9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.blossom-kc.com/zofim/Launcher?assignment=193&amp;ref=https%3A%2F%2Fplatform.blossom-kc.com%2Fzofim%2F%23catalog%2Fcat%3D6%2F%2F111" TargetMode="External"/><Relationship Id="rId18" Type="http://schemas.openxmlformats.org/officeDocument/2006/relationships/hyperlink" Target="https://www.zofim-safe.co.il/_files/ugd/3d6320_0c8709504ace4183bc552a63a65bff35.pdf" TargetMode="External"/><Relationship Id="rId26" Type="http://schemas.openxmlformats.org/officeDocument/2006/relationships/hyperlink" Target="https://www.zofim-safe.co.il/_files/ugd/3d6320_cb8b50bb3b5d4953bb5c5310e2c8f7ec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ofim-safe.co.il/_files/ugd/3d6320_761d014d5bde435da7b5995f4fda5e1f.pd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latform.blossom-kc.com/zofim/Launcher?assignment=187&amp;ref=https%3A%2F%2Fplatform.blossom-kc.com%2Fzofim%2F%23catalog%2Fterm%3D%25D7%2599%25D7%2595%25D7%259D%2520%25D7%25A6%25D7%2595%25D7%25A4%25D7%2594%26sort%3Doriginal-order%2F%2F133" TargetMode="External"/><Relationship Id="rId17" Type="http://schemas.openxmlformats.org/officeDocument/2006/relationships/hyperlink" Target="https://www.zofim-safe.co.il/_files/ugd/3d6320_fa81187d09bf4cb88db7a909e32cc43f.pdf" TargetMode="External"/><Relationship Id="rId25" Type="http://schemas.openxmlformats.org/officeDocument/2006/relationships/hyperlink" Target="https://www.zofim-safe.co.il/_files/ugd/3d6320_fa81187d09bf4cb88db7a909e32cc43f.pdf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zofim-safe.co.il/_files/ugd/3d6320_fa81187d09bf4cb88db7a909e32cc43f.pdf" TargetMode="External"/><Relationship Id="rId20" Type="http://schemas.openxmlformats.org/officeDocument/2006/relationships/hyperlink" Target="https://www.zofim-safe.co.il/_files/ugd/3d6320_51a54a4ae4d8471cb71fcf884ff84643.docx?dn=%D7%A4%D7%A7%D7%9C%20%D7%A4%D7%99%D7%A0%D7%95%D7%99%20%D7%97%D7%A0%D7%99%D7%95%D7%9F%20%D7%91%D7%A9%D7%A2%D7%AA%20%D7%A9%D7%A8%D7%99%D7%A4%D7%94.docx" TargetMode="External"/><Relationship Id="rId29" Type="http://schemas.openxmlformats.org/officeDocument/2006/relationships/hyperlink" Target="https://www.zofim-safe.co.il/_files/ugd/3d6320_71479307cbb749c38697bdc7706a4f2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.blossom-kc.com/zofim/Launcher?assignment=204&amp;ref=https%3A%2F%2Fplatform.blossom-kc.com%2Fzofim%2F%23catalog%2Fsort%3Doriginal-order%26cat%3D10%2F%2F102" TargetMode="External"/><Relationship Id="rId24" Type="http://schemas.openxmlformats.org/officeDocument/2006/relationships/hyperlink" Target="https://www.zofim-safe.co.il/_files/ugd/3d6320_0c8709504ace4183bc552a63a65bff35.pdf" TargetMode="External"/><Relationship Id="rId32" Type="http://schemas.openxmlformats.org/officeDocument/2006/relationships/hyperlink" Target="http://develop.lnet.org.il/dev/olamon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.blossom-kc.com/zofim/Launcher?assignment=178&amp;ref=https%3A%2F%2Fplatform.blossom-kc.com%2Fzofim%2F%23catalog%2Fsort%3Doriginal-order%26cat%3D7%2F%2F123" TargetMode="External"/><Relationship Id="rId23" Type="http://schemas.openxmlformats.org/officeDocument/2006/relationships/hyperlink" Target="https://www.zofim-safe.co.il/_files/ugd/3d6320_afebf5d6515a440791895fb5beced26d.pdf" TargetMode="External"/><Relationship Id="rId28" Type="http://schemas.openxmlformats.org/officeDocument/2006/relationships/hyperlink" Target="https://www.zofim-safe.co.il/_files/ugd/3d6320_205c5618d8964eff8dd0f2e5083de4e8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.blossom-kc.com/zofim/Launcher?assignment=464&amp;ref=https%3A%2F%2Fplatform.blossom-kc.com%2Fzofim%2F%23catalog%2Fsort%3Doriginal-order%26cat%3D5%2F%2F228" TargetMode="External"/><Relationship Id="rId19" Type="http://schemas.openxmlformats.org/officeDocument/2006/relationships/hyperlink" Target="https://www.zofim-safe.co.il/_files/ugd/3d6320_0c8709504ace4183bc552a63a65bff35.pdf" TargetMode="External"/><Relationship Id="rId31" Type="http://schemas.openxmlformats.org/officeDocument/2006/relationships/hyperlink" Target="https://www.zofim-safe.co.il/_files/ugd/3d6320_199fbdb71404433e9f9e7520ac8f6bf6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zofim-safe.co.il/_files/ugd/3d6320_73aff9cdbe0547f3a6a1a0db7688e60b.docx?dn=%D7%A4%D7%95%D7%A8%D7%9E%D7%98%20%D7%AA%D7%99%D7%A7%20%D7%90%D7%91%D7%98%D7%97%D7%94%20%D7%97%D7%A0%D7%99%D7%95%D7%9F-%20%D7%9E%D7%90%D7%A1%D7%98%D7%A8%202021%20%D7%A2%D7%93%D7%9B%D7%A0%D7%99.docx" TargetMode="External"/><Relationship Id="rId22" Type="http://schemas.openxmlformats.org/officeDocument/2006/relationships/hyperlink" Target="https://www.zofim-safe.co.il/_files/ugd/3d6320_9e5cb55d206b489d9d24aafd5739b7af.pdf" TargetMode="External"/><Relationship Id="rId27" Type="http://schemas.openxmlformats.org/officeDocument/2006/relationships/hyperlink" Target="https://www.zofim-safe.co.il/_files/ugd/3d6320_7f8ae960c2dc43f5958ce4b0939dcaf2.doc?dn=%D7%94%D7%A0%D7%97%D7%99%D7%95%D7%AA%20%D7%9C%D7%90%D7%97%D7%A8%D7%90%D7%99.%D7%AA%20%D7%91%D7%95%D7%92%D7%A8.%D7%AA%20%D7%91%D7%90%D7%95%D7%98%D7%95%D7%91%D7%95%D7%A1%20%D7%9E%D7%A2%D7%95%D7%93%D7%9B%D7%9F%20%D7%A0" TargetMode="External"/><Relationship Id="rId30" Type="http://schemas.openxmlformats.org/officeDocument/2006/relationships/hyperlink" Target="https://www.zofim-safe.co.il/_files/ugd/3d6320_6c36c425614140a8b06e15142dfb3a81.pdf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502;&#1494;&#1499;&#1500;%20&#1510;&#1489;&#1506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FBEF-03C4-4FBD-83B3-A575E394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מזכל צבע</Template>
  <TotalTime>272</TotalTime>
  <Pages>19</Pages>
  <Words>3248</Words>
  <Characters>20811</Characters>
  <Application>Microsoft Office Word</Application>
  <DocSecurity>0</DocSecurity>
  <Lines>173</Lines>
  <Paragraphs>48</Paragraphs>
  <ScaleCrop>false</ScaleCrop>
  <Company>PCUSER</Company>
  <LinksUpToDate>false</LinksUpToDate>
  <CharactersWithSpaces>24011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דו"ח פעילות קומונת שדרות תשס"ב</dc:title>
  <dc:subject/>
  <dc:creator>PC</dc:creator>
  <cp:keywords/>
  <dc:description/>
  <cp:lastModifiedBy>אלון זהבי</cp:lastModifiedBy>
  <cp:revision>149</cp:revision>
  <cp:lastPrinted>2011-11-29T09:07:00Z</cp:lastPrinted>
  <dcterms:created xsi:type="dcterms:W3CDTF">2023-11-13T00:26:00Z</dcterms:created>
  <dcterms:modified xsi:type="dcterms:W3CDTF">2024-08-11T07:46:00Z</dcterms:modified>
</cp:coreProperties>
</file>