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A7C49" w:rsidR="00E73688" w:rsidP="00711CC1" w:rsidRDefault="00E73688" w14:paraId="6A92D3B5" w14:textId="77777777">
      <w:pPr>
        <w:jc w:val="center"/>
        <w:rPr>
          <w:rFonts w:ascii="David" w:hAnsi="David"/>
          <w:b/>
          <w:bCs/>
          <w:i/>
          <w:iCs/>
          <w:sz w:val="28"/>
          <w:szCs w:val="28"/>
          <w:u w:val="single"/>
          <w:rtl/>
        </w:rPr>
      </w:pPr>
    </w:p>
    <w:p w:rsidRPr="005E66C4" w:rsidR="00E73688" w:rsidP="00711CC1" w:rsidRDefault="00E73688" w14:paraId="1DD0B5E0" w14:textId="77777777">
      <w:pPr>
        <w:jc w:val="center"/>
        <w:rPr>
          <w:b/>
          <w:bCs/>
          <w:sz w:val="48"/>
          <w:szCs w:val="44"/>
          <w:u w:val="single"/>
          <w:rtl/>
        </w:rPr>
      </w:pPr>
    </w:p>
    <w:p w:rsidR="005E66C4" w:rsidP="00711CC1" w:rsidRDefault="005E66C4" w14:paraId="51CD3445" w14:textId="77777777">
      <w:pPr>
        <w:jc w:val="center"/>
        <w:rPr>
          <w:b/>
          <w:bCs/>
          <w:sz w:val="48"/>
          <w:szCs w:val="44"/>
          <w:u w:val="single"/>
          <w:rtl/>
        </w:rPr>
      </w:pPr>
    </w:p>
    <w:p w:rsidRPr="009C4C57" w:rsidR="00673974" w:rsidP="00711CC1" w:rsidRDefault="00673974" w14:paraId="26AAF533" w14:textId="256A6906">
      <w:pPr>
        <w:spacing w:line="360" w:lineRule="auto"/>
        <w:jc w:val="center"/>
        <w:rPr>
          <w:rFonts w:ascii="David" w:hAnsi="David"/>
          <w:b/>
          <w:bCs/>
          <w:sz w:val="96"/>
          <w:szCs w:val="96"/>
          <w:u w:val="single"/>
          <w:rtl/>
        </w:rPr>
      </w:pPr>
      <w:r w:rsidRPr="009C4C57">
        <w:rPr>
          <w:rFonts w:ascii="David" w:hAnsi="David"/>
          <w:b/>
          <w:bCs/>
          <w:sz w:val="96"/>
          <w:szCs w:val="96"/>
          <w:u w:val="single"/>
          <w:rtl/>
        </w:rPr>
        <w:br/>
      </w:r>
      <w:r w:rsidRPr="009C4C57">
        <w:rPr>
          <w:rFonts w:hint="cs" w:ascii="David" w:hAnsi="David"/>
          <w:b/>
          <w:bCs/>
          <w:sz w:val="72"/>
          <w:szCs w:val="72"/>
          <w:u w:val="single"/>
          <w:rtl/>
        </w:rPr>
        <w:t>תיק</w:t>
      </w:r>
      <w:r w:rsidRPr="009C4C57">
        <w:rPr>
          <w:rFonts w:ascii="David" w:hAnsi="David"/>
          <w:b/>
          <w:bCs/>
          <w:sz w:val="72"/>
          <w:szCs w:val="72"/>
          <w:u w:val="single"/>
          <w:rtl/>
        </w:rPr>
        <w:t xml:space="preserve"> </w:t>
      </w:r>
      <w:r>
        <w:rPr>
          <w:rFonts w:hint="cs" w:ascii="David" w:hAnsi="David"/>
          <w:b/>
          <w:bCs/>
          <w:sz w:val="72"/>
          <w:szCs w:val="72"/>
          <w:u w:val="single"/>
          <w:rtl/>
        </w:rPr>
        <w:t>פסטיבל / טקס</w:t>
      </w:r>
      <w:r w:rsidRPr="009C4C57">
        <w:rPr>
          <w:rFonts w:ascii="David" w:hAnsi="David"/>
          <w:b/>
          <w:bCs/>
          <w:sz w:val="72"/>
          <w:szCs w:val="72"/>
          <w:u w:val="single"/>
          <w:rtl/>
        </w:rPr>
        <w:t xml:space="preserve"> </w:t>
      </w:r>
      <w:r w:rsidRPr="009C4C57">
        <w:rPr>
          <w:rFonts w:ascii="David" w:hAnsi="David"/>
          <w:b/>
          <w:bCs/>
          <w:sz w:val="72"/>
          <w:szCs w:val="72"/>
          <w:u w:val="single"/>
          <w:rtl/>
        </w:rPr>
        <w:br/>
      </w:r>
      <w:r w:rsidRPr="009C4C57">
        <w:rPr>
          <w:rFonts w:hint="cs" w:ascii="David" w:hAnsi="David"/>
          <w:b/>
          <w:bCs/>
          <w:sz w:val="52"/>
          <w:szCs w:val="52"/>
          <w:u w:val="single"/>
          <w:rtl/>
        </w:rPr>
        <w:t xml:space="preserve">מאישור </w:t>
      </w:r>
      <w:proofErr w:type="spellStart"/>
      <w:r w:rsidRPr="009C4C57">
        <w:rPr>
          <w:rFonts w:hint="cs" w:ascii="David" w:hAnsi="David"/>
          <w:b/>
          <w:bCs/>
          <w:sz w:val="52"/>
          <w:szCs w:val="52"/>
          <w:u w:val="single"/>
          <w:rtl/>
        </w:rPr>
        <w:t>תכניות</w:t>
      </w:r>
      <w:proofErr w:type="spellEnd"/>
      <w:r w:rsidRPr="009C4C57">
        <w:rPr>
          <w:rFonts w:hint="cs" w:ascii="David" w:hAnsi="David"/>
          <w:b/>
          <w:bCs/>
          <w:sz w:val="52"/>
          <w:szCs w:val="52"/>
          <w:u w:val="single"/>
          <w:rtl/>
        </w:rPr>
        <w:t xml:space="preserve"> ועד </w:t>
      </w:r>
      <w:r w:rsidR="0022703F">
        <w:rPr>
          <w:rFonts w:hint="cs" w:ascii="David" w:hAnsi="David"/>
          <w:b/>
          <w:bCs/>
          <w:sz w:val="52"/>
          <w:szCs w:val="52"/>
          <w:u w:val="single"/>
          <w:rtl/>
        </w:rPr>
        <w:t>ה</w:t>
      </w:r>
      <w:r w:rsidRPr="009C4C57">
        <w:rPr>
          <w:rFonts w:hint="cs" w:ascii="David" w:hAnsi="David"/>
          <w:b/>
          <w:bCs/>
          <w:sz w:val="52"/>
          <w:szCs w:val="52"/>
          <w:u w:val="single"/>
          <w:rtl/>
        </w:rPr>
        <w:t xml:space="preserve">תחקיר </w:t>
      </w:r>
    </w:p>
    <w:tbl>
      <w:tblPr>
        <w:tblStyle w:val="a9"/>
        <w:tblpPr w:leftFromText="180" w:rightFromText="180" w:vertAnchor="text" w:horzAnchor="margin" w:tblpXSpec="center" w:tblpY="77"/>
        <w:bidiVisual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99"/>
        <w:gridCol w:w="3260"/>
      </w:tblGrid>
      <w:tr w:rsidRPr="009C4C57" w:rsidR="00673974" w:rsidTr="00673974" w14:paraId="7CBCCC24" w14:textId="77777777">
        <w:trPr>
          <w:trHeight w:val="454"/>
        </w:trPr>
        <w:tc>
          <w:tcPr>
            <w:tcW w:w="3399" w:type="dxa"/>
            <w:vAlign w:val="center"/>
            <w:hideMark/>
          </w:tcPr>
          <w:p w:rsidRPr="009C4C57" w:rsidR="00673974" w:rsidP="00711CC1" w:rsidRDefault="00673974" w14:paraId="078D76D4" w14:textId="77777777">
            <w:pPr>
              <w:jc w:val="center"/>
              <w:rPr>
                <w:rFonts w:ascii="David" w:hAnsi="David"/>
                <w:szCs w:val="24"/>
              </w:rPr>
            </w:pPr>
            <w:r w:rsidRPr="009C4C57">
              <w:rPr>
                <w:rFonts w:ascii="David" w:hAnsi="David"/>
                <w:szCs w:val="24"/>
                <w:rtl/>
              </w:rPr>
              <w:t>שבט / הנהגה: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:rsidRPr="009C4C57" w:rsidR="00673974" w:rsidP="00711CC1" w:rsidRDefault="00673974" w14:paraId="59145990" w14:textId="77777777">
            <w:pPr>
              <w:contextualSpacing/>
              <w:jc w:val="center"/>
              <w:rPr>
                <w:rFonts w:ascii="David" w:hAnsi="David"/>
                <w:szCs w:val="24"/>
              </w:rPr>
            </w:pPr>
          </w:p>
        </w:tc>
      </w:tr>
      <w:tr w:rsidRPr="009C4C57" w:rsidR="00673974" w:rsidTr="00673974" w14:paraId="7743DB82" w14:textId="77777777">
        <w:trPr>
          <w:trHeight w:val="454"/>
        </w:trPr>
        <w:tc>
          <w:tcPr>
            <w:tcW w:w="3399" w:type="dxa"/>
            <w:vAlign w:val="center"/>
          </w:tcPr>
          <w:p w:rsidRPr="009C4C57" w:rsidR="00673974" w:rsidP="00711CC1" w:rsidRDefault="00673974" w14:paraId="71F07151" w14:textId="381CA193">
            <w:pPr>
              <w:jc w:val="center"/>
              <w:rPr>
                <w:rFonts w:ascii="David" w:hAnsi="David"/>
                <w:szCs w:val="24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סוג </w:t>
            </w:r>
            <w:r>
              <w:rPr>
                <w:rFonts w:hint="cs" w:ascii="David" w:hAnsi="David"/>
                <w:szCs w:val="24"/>
                <w:rtl/>
              </w:rPr>
              <w:t>האירוע</w:t>
            </w:r>
            <w:r w:rsidRPr="009C4C57">
              <w:rPr>
                <w:rFonts w:ascii="David" w:hAnsi="David"/>
                <w:szCs w:val="24"/>
                <w:rtl/>
              </w:rPr>
              <w:t>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C4C57" w:rsidR="00673974" w:rsidP="00711CC1" w:rsidRDefault="00673974" w14:paraId="30383487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9C4C57">
              <w:rPr>
                <w:rFonts w:ascii="David" w:hAnsi="David"/>
                <w:sz w:val="22"/>
                <w:rtl/>
              </w:rPr>
              <w:t xml:space="preserve">שכבתי / שבטי / הנהגתי </w:t>
            </w:r>
          </w:p>
        </w:tc>
      </w:tr>
      <w:tr w:rsidRPr="009C4C57" w:rsidR="0022703F" w:rsidTr="00673974" w14:paraId="196BE6B6" w14:textId="77777777">
        <w:trPr>
          <w:trHeight w:val="454"/>
        </w:trPr>
        <w:tc>
          <w:tcPr>
            <w:tcW w:w="3399" w:type="dxa"/>
            <w:vAlign w:val="center"/>
          </w:tcPr>
          <w:p w:rsidRPr="009C4C57" w:rsidR="0022703F" w:rsidP="00711CC1" w:rsidRDefault="0022703F" w14:paraId="2233CE15" w14:textId="3C62A5FD">
            <w:pPr>
              <w:jc w:val="center"/>
              <w:rPr>
                <w:rFonts w:ascii="David" w:hAnsi="David"/>
                <w:szCs w:val="24"/>
                <w:rtl/>
              </w:rPr>
            </w:pPr>
            <w:r>
              <w:rPr>
                <w:rFonts w:hint="cs" w:ascii="David" w:hAnsi="David"/>
                <w:szCs w:val="24"/>
                <w:rtl/>
              </w:rPr>
              <w:t>תאריך האירוע: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C4C57" w:rsidR="0022703F" w:rsidP="00711CC1" w:rsidRDefault="0022703F" w14:paraId="3875C74F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9C4C57" w:rsidR="00377D8C" w:rsidTr="00673974" w14:paraId="314749D7" w14:textId="77777777">
        <w:trPr>
          <w:trHeight w:val="454"/>
        </w:trPr>
        <w:tc>
          <w:tcPr>
            <w:tcW w:w="3399" w:type="dxa"/>
            <w:vAlign w:val="center"/>
          </w:tcPr>
          <w:p w:rsidRPr="009C4C57" w:rsidR="00377D8C" w:rsidP="00711CC1" w:rsidRDefault="00377D8C" w14:paraId="61CC4F92" w14:textId="239DD333">
            <w:pPr>
              <w:jc w:val="center"/>
              <w:rPr>
                <w:rFonts w:ascii="David" w:hAnsi="David"/>
                <w:szCs w:val="24"/>
                <w:rtl/>
              </w:rPr>
            </w:pPr>
            <w:r>
              <w:rPr>
                <w:rFonts w:hint="cs" w:ascii="David" w:hAnsi="David"/>
                <w:szCs w:val="24"/>
                <w:rtl/>
              </w:rPr>
              <w:t>מיקום האירוע</w:t>
            </w:r>
            <w:r w:rsidR="000244CD">
              <w:rPr>
                <w:rFonts w:hint="cs" w:ascii="David" w:hAnsi="David"/>
                <w:szCs w:val="24"/>
                <w:rtl/>
              </w:rPr>
              <w:t>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C4C57" w:rsidR="00377D8C" w:rsidP="00711CC1" w:rsidRDefault="00377D8C" w14:paraId="76157C1D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9C4C57" w:rsidR="00673974" w:rsidTr="00673974" w14:paraId="72629845" w14:textId="77777777">
        <w:trPr>
          <w:trHeight w:val="454"/>
        </w:trPr>
        <w:tc>
          <w:tcPr>
            <w:tcW w:w="3399" w:type="dxa"/>
            <w:vAlign w:val="center"/>
            <w:hideMark/>
          </w:tcPr>
          <w:p w:rsidRPr="009C4C57" w:rsidR="00673974" w:rsidP="00711CC1" w:rsidRDefault="00673974" w14:paraId="0148FA79" w14:textId="3AF44B45">
            <w:pPr>
              <w:contextualSpacing/>
              <w:jc w:val="center"/>
              <w:rPr>
                <w:rFonts w:ascii="David" w:hAnsi="David"/>
                <w:szCs w:val="24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צפי לכמות </w:t>
            </w:r>
            <w:r>
              <w:rPr>
                <w:rFonts w:hint="cs" w:ascii="David" w:hAnsi="David"/>
                <w:szCs w:val="24"/>
                <w:rtl/>
              </w:rPr>
              <w:t>משתתפים</w:t>
            </w:r>
            <w:r w:rsidRPr="009C4C57">
              <w:rPr>
                <w:rFonts w:ascii="David" w:hAnsi="David"/>
                <w:szCs w:val="24"/>
                <w:rtl/>
              </w:rPr>
              <w:t>/</w:t>
            </w:r>
            <w:proofErr w:type="spellStart"/>
            <w:r w:rsidRPr="009C4C57">
              <w:rPr>
                <w:rFonts w:ascii="David" w:hAnsi="David"/>
                <w:szCs w:val="24"/>
                <w:rtl/>
              </w:rPr>
              <w:t>ות</w:t>
            </w:r>
            <w:proofErr w:type="spellEnd"/>
            <w:r w:rsidRPr="009C4C57">
              <w:rPr>
                <w:rFonts w:ascii="David" w:hAnsi="David"/>
                <w:szCs w:val="24"/>
                <w:rtl/>
              </w:rPr>
              <w:t>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C4C57" w:rsidR="00673974" w:rsidP="00711CC1" w:rsidRDefault="00673974" w14:paraId="67BDAB54" w14:textId="77777777">
            <w:pPr>
              <w:contextualSpacing/>
              <w:jc w:val="center"/>
              <w:rPr>
                <w:rFonts w:ascii="David" w:hAnsi="David"/>
                <w:szCs w:val="24"/>
                <w:rtl/>
              </w:rPr>
            </w:pPr>
          </w:p>
        </w:tc>
      </w:tr>
      <w:tr w:rsidRPr="009C4C57" w:rsidR="00673974" w:rsidTr="00673974" w14:paraId="6EAE7184" w14:textId="77777777">
        <w:trPr>
          <w:trHeight w:val="454"/>
        </w:trPr>
        <w:tc>
          <w:tcPr>
            <w:tcW w:w="3399" w:type="dxa"/>
            <w:vAlign w:val="center"/>
          </w:tcPr>
          <w:p w:rsidRPr="009C4C57" w:rsidR="00673974" w:rsidP="00711CC1" w:rsidRDefault="00673974" w14:paraId="4B7883CE" w14:textId="78B5224A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שכבות גיל </w:t>
            </w:r>
            <w:r>
              <w:rPr>
                <w:rFonts w:hint="cs" w:ascii="David" w:hAnsi="David"/>
                <w:szCs w:val="24"/>
                <w:rtl/>
              </w:rPr>
              <w:t>משתתפים</w:t>
            </w:r>
            <w:r w:rsidRPr="009C4C57">
              <w:rPr>
                <w:rFonts w:ascii="David" w:hAnsi="David"/>
                <w:szCs w:val="24"/>
                <w:rtl/>
              </w:rPr>
              <w:t>/</w:t>
            </w:r>
            <w:proofErr w:type="spellStart"/>
            <w:r w:rsidRPr="009C4C57">
              <w:rPr>
                <w:rFonts w:ascii="David" w:hAnsi="David"/>
                <w:szCs w:val="24"/>
                <w:rtl/>
              </w:rPr>
              <w:t>ות</w:t>
            </w:r>
            <w:proofErr w:type="spellEnd"/>
            <w:r w:rsidRPr="009C4C57">
              <w:rPr>
                <w:rFonts w:ascii="David" w:hAnsi="David"/>
                <w:szCs w:val="24"/>
                <w:rtl/>
              </w:rPr>
              <w:t xml:space="preserve"> 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C4C57" w:rsidR="00673974" w:rsidP="00711CC1" w:rsidRDefault="00673974" w14:paraId="69654FAC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9C4C57" w:rsidR="00673974" w:rsidTr="00673974" w14:paraId="733BD5CE" w14:textId="77777777">
        <w:trPr>
          <w:trHeight w:val="454"/>
        </w:trPr>
        <w:tc>
          <w:tcPr>
            <w:tcW w:w="3399" w:type="dxa"/>
            <w:vAlign w:val="center"/>
          </w:tcPr>
          <w:p w:rsidRPr="009C4C57" w:rsidR="00673974" w:rsidP="00711CC1" w:rsidRDefault="00673974" w14:paraId="3545D4B5" w14:textId="2D3242DA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מנהל/ת </w:t>
            </w:r>
            <w:r>
              <w:rPr>
                <w:rFonts w:hint="cs" w:ascii="David" w:hAnsi="David"/>
                <w:szCs w:val="24"/>
                <w:rtl/>
              </w:rPr>
              <w:t>האירוע</w:t>
            </w:r>
            <w:r w:rsidRPr="009C4C57">
              <w:rPr>
                <w:rFonts w:ascii="David" w:hAnsi="David"/>
                <w:szCs w:val="24"/>
                <w:rtl/>
              </w:rPr>
              <w:t xml:space="preserve"> ותפקידו/ה בשגרה 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C4C57" w:rsidR="00673974" w:rsidP="00711CC1" w:rsidRDefault="00673974" w14:paraId="52FDF20E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:rsidRPr="009C4C57" w:rsidR="00673974" w:rsidP="00711CC1" w:rsidRDefault="00673974" w14:paraId="59862E0E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0BA1B06C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54F9D0D6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0ECD8507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7D750481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0D3AB417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201B8723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="00673974" w:rsidP="00711CC1" w:rsidRDefault="00673974" w14:paraId="3029F452" w14:textId="77777777">
      <w:pPr>
        <w:rPr>
          <w:rFonts w:ascii="David" w:hAnsi="David"/>
          <w:b/>
          <w:bCs/>
          <w:szCs w:val="24"/>
          <w:u w:val="single"/>
          <w:rtl/>
        </w:rPr>
      </w:pPr>
    </w:p>
    <w:p w:rsidR="00673974" w:rsidP="00711CC1" w:rsidRDefault="00673974" w14:paraId="03B886BC" w14:textId="77777777">
      <w:pPr>
        <w:rPr>
          <w:rFonts w:ascii="David" w:hAnsi="David"/>
          <w:b/>
          <w:bCs/>
          <w:szCs w:val="24"/>
          <w:u w:val="single"/>
          <w:rtl/>
        </w:rPr>
      </w:pPr>
    </w:p>
    <w:p w:rsidR="00673974" w:rsidP="00711CC1" w:rsidRDefault="00673974" w14:paraId="2A90BABE" w14:textId="77777777">
      <w:pPr>
        <w:rPr>
          <w:rFonts w:ascii="David" w:hAnsi="David"/>
          <w:b/>
          <w:bCs/>
          <w:szCs w:val="24"/>
          <w:u w:val="single"/>
          <w:rtl/>
        </w:rPr>
      </w:pPr>
    </w:p>
    <w:p w:rsidR="00673974" w:rsidP="00711CC1" w:rsidRDefault="00673974" w14:paraId="2303A9FB" w14:textId="77777777">
      <w:pPr>
        <w:rPr>
          <w:rFonts w:ascii="David" w:hAnsi="David"/>
          <w:b/>
          <w:bCs/>
          <w:szCs w:val="24"/>
          <w:u w:val="single"/>
          <w:rtl/>
        </w:rPr>
      </w:pPr>
    </w:p>
    <w:p w:rsidRPr="00711CC1" w:rsidR="00887BDB" w:rsidP="00711CC1" w:rsidRDefault="00887BDB" w14:paraId="7547A13B" w14:textId="552B085E">
      <w:pPr>
        <w:rPr>
          <w:rFonts w:ascii="David" w:hAnsi="David"/>
          <w:sz w:val="28"/>
          <w:szCs w:val="28"/>
          <w:rtl/>
        </w:rPr>
      </w:pPr>
      <w:r w:rsidRPr="00711CC1">
        <w:rPr>
          <w:rFonts w:ascii="David" w:hAnsi="David"/>
          <w:sz w:val="28"/>
          <w:szCs w:val="28"/>
        </w:rPr>
        <w:br w:type="page"/>
      </w:r>
    </w:p>
    <w:p w:rsidRPr="009C4C57" w:rsidR="00673974" w:rsidP="00711CC1" w:rsidRDefault="00673974" w14:paraId="6EECF249" w14:textId="77777777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58014B32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Pr="009C4C57" w:rsidR="00673974" w:rsidP="00711CC1" w:rsidRDefault="00673974" w14:paraId="44AE9342" w14:textId="77777777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="009B1511" w:rsidP="00711CC1" w:rsidRDefault="009B1511" w14:paraId="00A6ACF3" w14:textId="77777777">
      <w:pPr>
        <w:jc w:val="center"/>
        <w:rPr>
          <w:b/>
          <w:bCs/>
          <w:sz w:val="48"/>
          <w:szCs w:val="44"/>
          <w:u w:val="single"/>
          <w:rtl/>
        </w:rPr>
      </w:pPr>
    </w:p>
    <w:p w:rsidR="009B1511" w:rsidP="00711CC1" w:rsidRDefault="009B1511" w14:paraId="2787B10D" w14:textId="77777777">
      <w:pPr>
        <w:jc w:val="center"/>
        <w:rPr>
          <w:b/>
          <w:bCs/>
          <w:sz w:val="48"/>
          <w:szCs w:val="44"/>
          <w:u w:val="single"/>
          <w:rtl/>
        </w:rPr>
      </w:pPr>
    </w:p>
    <w:sdt>
      <w:sdtPr>
        <w:rPr>
          <w:rFonts w:ascii="Times New Roman" w:hAnsi="Times New Roman" w:eastAsia="Times New Roman" w:cs="David"/>
          <w:b w:val="0"/>
          <w:color w:val="auto"/>
          <w:kern w:val="0"/>
          <w:sz w:val="24"/>
          <w:szCs w:val="22"/>
          <w:cs w:val="0"/>
          <w:lang w:val="he-IL" w:eastAsia="he-IL"/>
          <w14:ligatures w14:val="none"/>
        </w:rPr>
        <w:id w:val="-200334801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Pr="00386F5B" w:rsidR="005E66C4" w:rsidP="00386F5B" w:rsidRDefault="005E66C4" w14:paraId="56712B93" w14:textId="56061587">
          <w:pPr>
            <w:pStyle w:val="afa"/>
            <w:jc w:val="center"/>
            <w:rPr>
              <w:rFonts w:ascii="David" w:hAnsi="David" w:cs="David"/>
              <w:b w:val="0"/>
              <w:bCs/>
              <w:color w:val="000000" w:themeColor="text1"/>
              <w:sz w:val="36"/>
              <w:szCs w:val="36"/>
            </w:rPr>
          </w:pPr>
          <w:r w:rsidRPr="00386F5B">
            <w:rPr>
              <w:rFonts w:ascii="David" w:hAnsi="David" w:cs="David"/>
              <w:b w:val="0"/>
              <w:bCs/>
              <w:color w:val="000000" w:themeColor="text1"/>
              <w:sz w:val="36"/>
              <w:szCs w:val="36"/>
            </w:rPr>
            <w:t>תוכן</w:t>
          </w:r>
          <w:r w:rsidRPr="00386F5B" w:rsidR="00B616F5">
            <w:rPr>
              <w:rFonts w:hint="cs" w:ascii="David" w:hAnsi="David" w:cs="David"/>
              <w:b w:val="0"/>
              <w:bCs/>
              <w:color w:val="000000" w:themeColor="text1"/>
              <w:sz w:val="36"/>
              <w:szCs w:val="36"/>
              <w:rtl w:val="0"/>
            </w:rPr>
            <w:t xml:space="preserve"> </w:t>
          </w:r>
          <w:r w:rsidRPr="00386F5B" w:rsidR="00B616F5">
            <w:rPr>
              <w:rFonts w:hint="cs" w:ascii="David" w:hAnsi="David" w:cs="David"/>
              <w:b w:val="0"/>
              <w:bCs/>
              <w:color w:val="000000" w:themeColor="text1"/>
              <w:sz w:val="36"/>
              <w:szCs w:val="36"/>
            </w:rPr>
            <w:t>עניינים</w:t>
          </w:r>
        </w:p>
        <w:p w:rsidR="00C943D0" w:rsidP="00626E81" w:rsidRDefault="005E66C4" w14:paraId="55299434" w14:textId="6C49F199">
          <w:pPr>
            <w:pStyle w:val="TOC2"/>
            <w:rPr>
              <w:rFonts w:asciiTheme="minorHAnsi" w:hAnsiTheme="minorHAnsi" w:eastAsiaTheme="minorEastAsia" w:cstheme="minorBidi"/>
              <w:kern w:val="2"/>
              <w:szCs w:val="24"/>
              <w:rtl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60020314">
            <w:r w:rsidRPr="002C50E9" w:rsidR="00C943D0">
              <w:rPr>
                <w:rStyle w:val="Hyperlink"/>
                <w:rFonts w:hint="eastAsia"/>
                <w:rtl/>
              </w:rPr>
              <w:t>אישור</w:t>
            </w:r>
            <w:r w:rsidRPr="002C50E9" w:rsidR="00C943D0">
              <w:rPr>
                <w:rStyle w:val="Hyperlink"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rtl/>
              </w:rPr>
              <w:t>תוכניות</w:t>
            </w:r>
            <w:r w:rsidR="00C943D0">
              <w:rPr>
                <w:webHidden/>
                <w:rtl/>
              </w:rPr>
              <w:tab/>
            </w:r>
            <w:r w:rsidR="00C943D0">
              <w:rPr>
                <w:rStyle w:val="Hyperlink"/>
                <w:rtl/>
              </w:rPr>
              <w:fldChar w:fldCharType="begin"/>
            </w:r>
            <w:r w:rsidR="00C943D0">
              <w:rPr>
                <w:webHidden/>
                <w:rtl/>
              </w:rPr>
              <w:instrText xml:space="preserve"> </w:instrText>
            </w:r>
            <w:r w:rsidR="00C943D0">
              <w:rPr>
                <w:webHidden/>
              </w:rPr>
              <w:instrText>PAGEREF</w:instrText>
            </w:r>
            <w:r w:rsidR="00C943D0">
              <w:rPr>
                <w:webHidden/>
                <w:rtl/>
              </w:rPr>
              <w:instrText xml:space="preserve"> _</w:instrText>
            </w:r>
            <w:r w:rsidR="00C943D0">
              <w:rPr>
                <w:webHidden/>
              </w:rPr>
              <w:instrText>Toc160020314 \h</w:instrText>
            </w:r>
            <w:r w:rsidR="00C943D0">
              <w:rPr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rtl/>
              </w:rPr>
            </w:r>
            <w:r w:rsidR="00C943D0">
              <w:rPr>
                <w:rStyle w:val="Hyperlink"/>
                <w:rtl/>
              </w:rPr>
              <w:fldChar w:fldCharType="separate"/>
            </w:r>
            <w:r w:rsidR="00C943D0">
              <w:rPr>
                <w:webHidden/>
                <w:rtl/>
              </w:rPr>
              <w:t>1</w:t>
            </w:r>
            <w:r w:rsidR="00C943D0">
              <w:rPr>
                <w:rStyle w:val="Hyperlink"/>
                <w:rtl/>
              </w:rPr>
              <w:fldChar w:fldCharType="end"/>
            </w:r>
          </w:hyperlink>
        </w:p>
        <w:p w:rsidR="00C943D0" w:rsidP="00075D0B" w:rsidRDefault="00EB27F8" w14:paraId="37277086" w14:textId="19EE93AF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15">
            <w:r w:rsidRPr="002C50E9" w:rsidR="00C943D0">
              <w:rPr>
                <w:rStyle w:val="Hyperlink"/>
                <w:rFonts w:hint="eastAsia"/>
                <w:noProof/>
                <w:rtl/>
              </w:rPr>
              <w:t>מטרות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המפעל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Toc160020315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1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7F149227" w14:textId="3C8AEF2F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16">
            <w:r w:rsidRPr="002C50E9" w:rsidR="00C943D0">
              <w:rPr>
                <w:rStyle w:val="Hyperlink"/>
                <w:rFonts w:hint="eastAsia"/>
                <w:noProof/>
                <w:rtl/>
              </w:rPr>
              <w:t>כ</w:t>
            </w:r>
            <w:r w:rsidRPr="002C50E9" w:rsidR="00C943D0">
              <w:rPr>
                <w:rStyle w:val="Hyperlink"/>
                <w:noProof/>
                <w:rtl/>
              </w:rPr>
              <w:t>"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א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Toc160020316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1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5337DB54" w14:textId="1CBA924A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17">
            <w:r w:rsidRPr="002C50E9" w:rsidR="00C943D0">
              <w:rPr>
                <w:rStyle w:val="Hyperlink"/>
                <w:rFonts w:hint="eastAsia"/>
                <w:noProof/>
                <w:rtl/>
              </w:rPr>
              <w:t>שונות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Toc160020317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1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Pr="00626E81" w:rsidR="00C943D0" w:rsidP="00626E81" w:rsidRDefault="00EB27F8" w14:paraId="20E5F46B" w14:textId="32ABB6F2">
          <w:pPr>
            <w:pStyle w:val="TOC2"/>
            <w:rPr>
              <w:rFonts w:asciiTheme="minorHAnsi" w:hAnsiTheme="minorHAnsi" w:eastAsiaTheme="minorEastAsia" w:cstheme="minorBidi"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18">
            <w:r w:rsidRPr="00626E81" w:rsidR="00C943D0">
              <w:rPr>
                <w:rStyle w:val="Hyperlink"/>
                <w:rFonts w:hint="eastAsia"/>
                <w:b w:val="0"/>
                <w:bCs w:val="0"/>
                <w:rtl/>
              </w:rPr>
              <w:t>תחקיר</w:t>
            </w:r>
            <w:r w:rsidRPr="00626E81" w:rsidR="00C943D0">
              <w:rPr>
                <w:webHidden/>
                <w:rtl/>
              </w:rPr>
              <w:tab/>
            </w:r>
            <w:r w:rsidRPr="00626E81" w:rsidR="00C943D0">
              <w:rPr>
                <w:rStyle w:val="Hyperlink"/>
                <w:b w:val="0"/>
                <w:bCs w:val="0"/>
                <w:rtl/>
              </w:rPr>
              <w:fldChar w:fldCharType="begin"/>
            </w:r>
            <w:r w:rsidRPr="00626E81" w:rsidR="00C943D0">
              <w:rPr>
                <w:webHidden/>
                <w:rtl/>
              </w:rPr>
              <w:instrText xml:space="preserve"> </w:instrText>
            </w:r>
            <w:r w:rsidRPr="00626E81" w:rsidR="00C943D0">
              <w:rPr>
                <w:webHidden/>
              </w:rPr>
              <w:instrText>PAGEREF</w:instrText>
            </w:r>
            <w:r w:rsidRPr="00626E81" w:rsidR="00C943D0">
              <w:rPr>
                <w:webHidden/>
                <w:rtl/>
              </w:rPr>
              <w:instrText xml:space="preserve"> _</w:instrText>
            </w:r>
            <w:r w:rsidRPr="00626E81" w:rsidR="00C943D0">
              <w:rPr>
                <w:webHidden/>
              </w:rPr>
              <w:instrText>Toc160020318 \h</w:instrText>
            </w:r>
            <w:r w:rsidRPr="00626E81" w:rsidR="00C943D0">
              <w:rPr>
                <w:webHidden/>
                <w:rtl/>
              </w:rPr>
              <w:instrText xml:space="preserve"> </w:instrText>
            </w:r>
            <w:r w:rsidRPr="00626E81" w:rsidR="00C943D0">
              <w:rPr>
                <w:rStyle w:val="Hyperlink"/>
                <w:b w:val="0"/>
                <w:bCs w:val="0"/>
                <w:rtl/>
              </w:rPr>
            </w:r>
            <w:r w:rsidRPr="00626E81" w:rsidR="00C943D0">
              <w:rPr>
                <w:rStyle w:val="Hyperlink"/>
                <w:b w:val="0"/>
                <w:bCs w:val="0"/>
                <w:rtl/>
              </w:rPr>
              <w:fldChar w:fldCharType="separate"/>
            </w:r>
            <w:r w:rsidRPr="00626E81" w:rsidR="00C943D0">
              <w:rPr>
                <w:webHidden/>
                <w:rtl/>
              </w:rPr>
              <w:t>2</w:t>
            </w:r>
            <w:r w:rsidRPr="00626E81" w:rsidR="00C943D0">
              <w:rPr>
                <w:rStyle w:val="Hyperlink"/>
                <w:b w:val="0"/>
                <w:bCs w:val="0"/>
                <w:rtl/>
              </w:rPr>
              <w:fldChar w:fldCharType="end"/>
            </w:r>
          </w:hyperlink>
        </w:p>
        <w:p w:rsidR="00C943D0" w:rsidP="00075D0B" w:rsidRDefault="00EB27F8" w14:paraId="30DE6A9D" w14:textId="6E78C95C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19">
            <w:r w:rsidRPr="002C50E9" w:rsidR="00C943D0">
              <w:rPr>
                <w:rStyle w:val="Hyperlink"/>
                <w:rFonts w:hint="eastAsia"/>
                <w:noProof/>
                <w:rtl/>
              </w:rPr>
              <w:t>אישור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הטקס</w:t>
            </w:r>
            <w:r w:rsidRPr="002C50E9" w:rsidR="00C943D0">
              <w:rPr>
                <w:rStyle w:val="Hyperlink"/>
                <w:noProof/>
                <w:rtl/>
              </w:rPr>
              <w:t>/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פסטיבל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והכנות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מקדימות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Toc160020319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2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5FACD649" w14:textId="56F4C23A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0">
            <w:r w:rsidRPr="002C50E9" w:rsidR="00C943D0">
              <w:rPr>
                <w:rStyle w:val="Hyperlink"/>
                <w:rFonts w:hint="eastAsia"/>
                <w:noProof/>
                <w:rtl/>
              </w:rPr>
              <w:t>בעלי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תפקידים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בוגרים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בפעילות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Toc160020320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2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04A592C7" w14:textId="34ABDF93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1">
            <w:r w:rsidRPr="002C50E9" w:rsidR="00C943D0">
              <w:rPr>
                <w:rStyle w:val="Hyperlink"/>
                <w:rFonts w:hint="eastAsia"/>
                <w:noProof/>
                <w:rtl/>
              </w:rPr>
              <w:t>תוכן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הטקס</w:t>
            </w:r>
            <w:r w:rsidRPr="002C50E9" w:rsidR="00C943D0">
              <w:rPr>
                <w:rStyle w:val="Hyperlink"/>
                <w:noProof/>
                <w:rtl/>
              </w:rPr>
              <w:t>/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פסטיבל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Toc160020321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2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5EFC911E" w14:textId="28648E17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2">
            <w:r w:rsidRPr="002C50E9" w:rsidR="00C943D0">
              <w:rPr>
                <w:rStyle w:val="Hyperlink"/>
                <w:rFonts w:hint="eastAsia"/>
                <w:noProof/>
                <w:rtl/>
              </w:rPr>
              <w:t>מקום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הטקס</w:t>
            </w:r>
            <w:r w:rsidRPr="002C50E9" w:rsidR="00C943D0">
              <w:rPr>
                <w:rStyle w:val="Hyperlink"/>
                <w:noProof/>
                <w:rtl/>
              </w:rPr>
              <w:t>/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פסטיבל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Toc160020322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2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1A5807EA" w14:textId="60DF044B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3">
            <w:r w:rsidRPr="002C50E9" w:rsidR="00C943D0">
              <w:rPr>
                <w:rStyle w:val="Hyperlink"/>
                <w:rFonts w:hint="eastAsia"/>
                <w:noProof/>
                <w:rtl/>
              </w:rPr>
              <w:t>מספרי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חניכים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Toc160020323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3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3E345195" w14:textId="66B49E0A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4">
            <w:r w:rsidRPr="002C50E9" w:rsidR="00C943D0">
              <w:rPr>
                <w:rStyle w:val="Hyperlink"/>
                <w:rFonts w:hint="eastAsia"/>
                <w:noProof/>
                <w:rtl/>
              </w:rPr>
              <w:t>חניכי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צמי</w:t>
            </w:r>
            <w:r w:rsidRPr="002C50E9" w:rsidR="00C943D0">
              <w:rPr>
                <w:rStyle w:val="Hyperlink"/>
                <w:noProof/>
                <w:rtl/>
              </w:rPr>
              <w:t>"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ד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Toc160020324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3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782A9618" w14:textId="3A1FDBF2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5">
            <w:r w:rsidRPr="002C50E9" w:rsidR="00C943D0">
              <w:rPr>
                <w:rStyle w:val="Hyperlink"/>
                <w:rFonts w:hint="eastAsia"/>
                <w:noProof/>
                <w:rtl/>
              </w:rPr>
              <w:t>בטיחות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Toc160020325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3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14CD162D" w14:textId="7345A57B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6">
            <w:r w:rsidRPr="002C50E9" w:rsidR="00C943D0">
              <w:rPr>
                <w:rStyle w:val="Hyperlink"/>
                <w:rFonts w:hint="eastAsia"/>
                <w:noProof/>
                <w:rtl/>
              </w:rPr>
              <w:t>הקמת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הטקס</w:t>
            </w:r>
            <w:r w:rsidRPr="002C50E9" w:rsidR="00C943D0">
              <w:rPr>
                <w:rStyle w:val="Hyperlink"/>
                <w:noProof/>
                <w:rtl/>
              </w:rPr>
              <w:t>/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פסטיבל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Toc160020326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3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1AD86EC7" w14:textId="51EA6654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7">
            <w:r w:rsidRPr="002C50E9" w:rsidR="00C943D0">
              <w:rPr>
                <w:rStyle w:val="Hyperlink"/>
                <w:rFonts w:hint="eastAsia"/>
                <w:noProof/>
                <w:rtl/>
              </w:rPr>
              <w:t>לילה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לבן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Toc160020327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4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7C1E8522" w14:textId="20F32D84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8">
            <w:r w:rsidRPr="002C50E9" w:rsidR="00C943D0">
              <w:rPr>
                <w:rStyle w:val="Hyperlink"/>
                <w:rFonts w:hint="eastAsia"/>
                <w:noProof/>
                <w:rtl/>
              </w:rPr>
              <w:t>לוגיסטיקה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Toc160020328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4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39E65613" w14:textId="4458142F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29">
            <w:r w:rsidRPr="002C50E9" w:rsidR="00C943D0">
              <w:rPr>
                <w:rStyle w:val="Hyperlink"/>
                <w:rFonts w:hint="eastAsia"/>
                <w:noProof/>
                <w:rtl/>
              </w:rPr>
              <w:t>הקמת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סביבת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האירוע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Toc160020329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4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5480DFF5" w14:textId="73772C3F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0">
            <w:r w:rsidRPr="002C50E9" w:rsidR="00C943D0">
              <w:rPr>
                <w:rStyle w:val="Hyperlink"/>
                <w:rFonts w:hint="eastAsia"/>
                <w:noProof/>
                <w:rtl/>
              </w:rPr>
              <w:t>הגברה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תאורה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וחשמל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Toc160020330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4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6F1C97A9" w14:textId="597E01A5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1">
            <w:r w:rsidRPr="002C50E9" w:rsidR="00C943D0">
              <w:rPr>
                <w:rStyle w:val="Hyperlink"/>
                <w:rFonts w:hint="eastAsia"/>
                <w:noProof/>
                <w:rtl/>
              </w:rPr>
              <w:t>מים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Toc160020331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4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36F3308C" w14:textId="6C0FBD31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2">
            <w:r w:rsidRPr="002C50E9" w:rsidR="00C943D0">
              <w:rPr>
                <w:rStyle w:val="Hyperlink"/>
                <w:rFonts w:hint="eastAsia"/>
                <w:noProof/>
                <w:rtl/>
              </w:rPr>
              <w:t>הערכות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לכיבוי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אש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באירוע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Toc160020332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5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2A9A31F8" w14:textId="5F078EC2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3">
            <w:r w:rsidRPr="002C50E9" w:rsidR="00C943D0">
              <w:rPr>
                <w:rStyle w:val="Hyperlink"/>
                <w:rFonts w:hint="eastAsia"/>
                <w:noProof/>
                <w:rtl/>
              </w:rPr>
              <w:t>אבטחה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ורפואה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Toc160020333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5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787BB907" w14:textId="07D5530A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4">
            <w:r w:rsidRPr="002C50E9" w:rsidR="00C943D0">
              <w:rPr>
                <w:rStyle w:val="Hyperlink"/>
                <w:rFonts w:hint="eastAsia"/>
                <w:noProof/>
                <w:rtl/>
              </w:rPr>
              <w:t>טקס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אש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Toc160020334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5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3D763BC0" w14:textId="660B76F2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5">
            <w:r w:rsidRPr="002C50E9" w:rsidR="00C943D0">
              <w:rPr>
                <w:rStyle w:val="Hyperlink"/>
                <w:rFonts w:hint="eastAsia"/>
                <w:noProof/>
                <w:rtl/>
              </w:rPr>
              <w:t>בנייה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מחנאי</w:t>
            </w:r>
            <w:r w:rsidR="00075D0B">
              <w:rPr>
                <w:rFonts w:hint="cs"/>
                <w:noProof/>
                <w:webHidden/>
                <w:rtl/>
              </w:rPr>
              <w:t>ת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Toc160020335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5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7BDF187A" w14:textId="3D9F12F9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6">
            <w:r w:rsidRPr="002C50E9" w:rsidR="00C943D0">
              <w:rPr>
                <w:rStyle w:val="Hyperlink"/>
                <w:rFonts w:hint="eastAsia"/>
                <w:noProof/>
                <w:rtl/>
              </w:rPr>
              <w:t>נהיגה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Toc160020336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6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38BAF775" w14:textId="0A48E155">
          <w:pPr>
            <w:pStyle w:val="TOC1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7">
            <w:r w:rsidRPr="002C50E9" w:rsidR="00C943D0">
              <w:rPr>
                <w:rStyle w:val="Hyperlink"/>
                <w:rFonts w:hint="eastAsia"/>
                <w:noProof/>
                <w:rtl/>
              </w:rPr>
              <w:t>פירוק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Toc160020337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7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77B41626" w14:textId="50B7734F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8">
            <w:r w:rsidRPr="002C50E9" w:rsidR="00C943D0">
              <w:rPr>
                <w:rStyle w:val="Hyperlink"/>
                <w:rFonts w:hint="eastAsia"/>
                <w:noProof/>
                <w:rtl/>
              </w:rPr>
              <w:t>ניקיון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השטח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בסיום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האירוע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Toc160020338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8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52C2970E" w14:textId="602C309B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39">
            <w:r w:rsidRPr="002C50E9" w:rsidR="00C943D0">
              <w:rPr>
                <w:rStyle w:val="Hyperlink"/>
                <w:rFonts w:hint="eastAsia"/>
                <w:noProof/>
                <w:rtl/>
              </w:rPr>
              <w:t>שילוב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גורמי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חוץ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קהילתיים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בטקס</w:t>
            </w:r>
            <w:r w:rsidRPr="002C50E9" w:rsidR="00C943D0">
              <w:rPr>
                <w:rStyle w:val="Hyperlink"/>
                <w:noProof/>
                <w:rtl/>
              </w:rPr>
              <w:t>/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פסטיבל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Toc160020339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8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768E3A97" w14:textId="1EDD0F8A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41">
            <w:r w:rsidRPr="002C50E9" w:rsidR="00C943D0">
              <w:rPr>
                <w:rStyle w:val="Hyperlink"/>
                <w:rFonts w:hint="eastAsia"/>
                <w:noProof/>
                <w:rtl/>
              </w:rPr>
              <w:t>שונות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Toc160020341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9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075D0B" w:rsidRDefault="00EB27F8" w14:paraId="496ABBE6" w14:textId="21A9E698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42">
            <w:r w:rsidRPr="002C50E9" w:rsidR="00C943D0">
              <w:rPr>
                <w:rStyle w:val="Hyperlink"/>
                <w:rFonts w:hint="eastAsia"/>
                <w:noProof/>
                <w:rtl/>
              </w:rPr>
              <w:t>נספחים</w:t>
            </w:r>
            <w:r w:rsidRPr="002C50E9" w:rsidR="00C943D0">
              <w:rPr>
                <w:rStyle w:val="Hyperlink"/>
                <w:noProof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noProof/>
                <w:rtl/>
              </w:rPr>
              <w:t>להגשה</w:t>
            </w:r>
            <w:r w:rsidR="00C943D0">
              <w:rPr>
                <w:noProof/>
                <w:webHidden/>
                <w:rtl/>
              </w:rPr>
              <w:tab/>
            </w:r>
            <w:r w:rsidR="00C943D0">
              <w:rPr>
                <w:rStyle w:val="Hyperlink"/>
                <w:noProof/>
                <w:rtl/>
              </w:rPr>
              <w:fldChar w:fldCharType="begin"/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noProof/>
                <w:webHidden/>
              </w:rPr>
              <w:instrText>PAGEREF</w:instrText>
            </w:r>
            <w:r w:rsidR="00C943D0">
              <w:rPr>
                <w:noProof/>
                <w:webHidden/>
                <w:rtl/>
              </w:rPr>
              <w:instrText xml:space="preserve"> _</w:instrText>
            </w:r>
            <w:r w:rsidR="00C943D0">
              <w:rPr>
                <w:noProof/>
                <w:webHidden/>
              </w:rPr>
              <w:instrText>Toc160020342 \h</w:instrText>
            </w:r>
            <w:r w:rsidR="00C943D0">
              <w:rPr>
                <w:noProof/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noProof/>
                <w:rtl/>
              </w:rPr>
            </w:r>
            <w:r w:rsidR="00C943D0">
              <w:rPr>
                <w:rStyle w:val="Hyperlink"/>
                <w:noProof/>
                <w:rtl/>
              </w:rPr>
              <w:fldChar w:fldCharType="separate"/>
            </w:r>
            <w:r w:rsidR="00C943D0">
              <w:rPr>
                <w:noProof/>
                <w:webHidden/>
                <w:rtl/>
              </w:rPr>
              <w:t>9</w:t>
            </w:r>
            <w:r w:rsidR="00C943D0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43D0" w:rsidP="00626E81" w:rsidRDefault="00EB27F8" w14:paraId="7875E59E" w14:textId="6DB3BBF7">
          <w:pPr>
            <w:pStyle w:val="TOC2"/>
            <w:rPr>
              <w:rFonts w:asciiTheme="minorHAnsi" w:hAnsiTheme="minorHAnsi" w:eastAsiaTheme="minorEastAsia" w:cstheme="minorBidi"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44">
            <w:r w:rsidRPr="002C50E9" w:rsidR="00C943D0">
              <w:rPr>
                <w:rStyle w:val="Hyperlink"/>
                <w:rFonts w:hint="eastAsia"/>
                <w:rtl/>
              </w:rPr>
              <w:t>סיכום</w:t>
            </w:r>
            <w:r w:rsidRPr="002C50E9" w:rsidR="00C943D0">
              <w:rPr>
                <w:rStyle w:val="Hyperlink"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rtl/>
              </w:rPr>
              <w:t>תחקיר</w:t>
            </w:r>
            <w:r w:rsidR="00C943D0">
              <w:rPr>
                <w:webHidden/>
                <w:rtl/>
              </w:rPr>
              <w:tab/>
            </w:r>
            <w:r w:rsidR="00C943D0">
              <w:rPr>
                <w:rStyle w:val="Hyperlink"/>
                <w:rtl/>
              </w:rPr>
              <w:fldChar w:fldCharType="begin"/>
            </w:r>
            <w:r w:rsidR="00C943D0">
              <w:rPr>
                <w:webHidden/>
                <w:rtl/>
              </w:rPr>
              <w:instrText xml:space="preserve"> </w:instrText>
            </w:r>
            <w:r w:rsidR="00C943D0">
              <w:rPr>
                <w:webHidden/>
              </w:rPr>
              <w:instrText>PAGEREF</w:instrText>
            </w:r>
            <w:r w:rsidR="00C943D0">
              <w:rPr>
                <w:webHidden/>
                <w:rtl/>
              </w:rPr>
              <w:instrText xml:space="preserve"> _</w:instrText>
            </w:r>
            <w:r w:rsidR="00C943D0">
              <w:rPr>
                <w:webHidden/>
              </w:rPr>
              <w:instrText>Toc160020344 \h</w:instrText>
            </w:r>
            <w:r w:rsidR="00C943D0">
              <w:rPr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rtl/>
              </w:rPr>
            </w:r>
            <w:r w:rsidR="00C943D0">
              <w:rPr>
                <w:rStyle w:val="Hyperlink"/>
                <w:rtl/>
              </w:rPr>
              <w:fldChar w:fldCharType="separate"/>
            </w:r>
            <w:r w:rsidR="00C943D0">
              <w:rPr>
                <w:webHidden/>
                <w:rtl/>
              </w:rPr>
              <w:t>10</w:t>
            </w:r>
            <w:r w:rsidR="00C943D0">
              <w:rPr>
                <w:rStyle w:val="Hyperlink"/>
                <w:rtl/>
              </w:rPr>
              <w:fldChar w:fldCharType="end"/>
            </w:r>
          </w:hyperlink>
        </w:p>
        <w:p w:rsidR="00C943D0" w:rsidP="00626E81" w:rsidRDefault="00EB27F8" w14:paraId="199B4C18" w14:textId="52C6ADDB">
          <w:pPr>
            <w:pStyle w:val="TOC2"/>
            <w:rPr>
              <w:rFonts w:asciiTheme="minorHAnsi" w:hAnsiTheme="minorHAnsi" w:eastAsiaTheme="minorEastAsia" w:cstheme="minorBidi"/>
              <w:kern w:val="2"/>
              <w:szCs w:val="24"/>
              <w:rtl/>
              <w:lang w:eastAsia="en-US"/>
              <w14:ligatures w14:val="standardContextual"/>
            </w:rPr>
          </w:pPr>
          <w:hyperlink w:history="1" w:anchor="_Toc160020347">
            <w:r w:rsidRPr="002C50E9" w:rsidR="00C943D0">
              <w:rPr>
                <w:rStyle w:val="Hyperlink"/>
                <w:rFonts w:hint="eastAsia"/>
                <w:rtl/>
              </w:rPr>
              <w:t>נספח</w:t>
            </w:r>
            <w:r w:rsidRPr="002C50E9" w:rsidR="00C943D0">
              <w:rPr>
                <w:rStyle w:val="Hyperlink"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rtl/>
              </w:rPr>
              <w:t>לתחקיר</w:t>
            </w:r>
            <w:r w:rsidRPr="002C50E9" w:rsidR="00C943D0">
              <w:rPr>
                <w:rStyle w:val="Hyperlink"/>
                <w:rtl/>
              </w:rPr>
              <w:t xml:space="preserve"> </w:t>
            </w:r>
            <w:r w:rsidRPr="002C50E9" w:rsidR="00C943D0">
              <w:rPr>
                <w:rStyle w:val="Hyperlink"/>
                <w:rFonts w:hint="eastAsia"/>
                <w:rtl/>
              </w:rPr>
              <w:t>טקסים</w:t>
            </w:r>
            <w:r w:rsidRPr="002C50E9" w:rsidR="00C943D0">
              <w:rPr>
                <w:rStyle w:val="Hyperlink"/>
                <w:rtl/>
              </w:rPr>
              <w:t xml:space="preserve"> / </w:t>
            </w:r>
            <w:r w:rsidRPr="002C50E9" w:rsidR="00C943D0">
              <w:rPr>
                <w:rStyle w:val="Hyperlink"/>
                <w:rFonts w:hint="eastAsia"/>
                <w:rtl/>
              </w:rPr>
              <w:t>פסטיבלים</w:t>
            </w:r>
            <w:r w:rsidR="00C943D0">
              <w:rPr>
                <w:webHidden/>
                <w:rtl/>
              </w:rPr>
              <w:tab/>
            </w:r>
            <w:r w:rsidR="00C943D0">
              <w:rPr>
                <w:rStyle w:val="Hyperlink"/>
                <w:rtl/>
              </w:rPr>
              <w:fldChar w:fldCharType="begin"/>
            </w:r>
            <w:r w:rsidR="00C943D0">
              <w:rPr>
                <w:webHidden/>
                <w:rtl/>
              </w:rPr>
              <w:instrText xml:space="preserve"> </w:instrText>
            </w:r>
            <w:r w:rsidR="00C943D0">
              <w:rPr>
                <w:webHidden/>
              </w:rPr>
              <w:instrText>PAGEREF</w:instrText>
            </w:r>
            <w:r w:rsidR="00C943D0">
              <w:rPr>
                <w:webHidden/>
                <w:rtl/>
              </w:rPr>
              <w:instrText xml:space="preserve"> _</w:instrText>
            </w:r>
            <w:r w:rsidR="00C943D0">
              <w:rPr>
                <w:webHidden/>
              </w:rPr>
              <w:instrText>Toc160020347 \h</w:instrText>
            </w:r>
            <w:r w:rsidR="00C943D0">
              <w:rPr>
                <w:webHidden/>
                <w:rtl/>
              </w:rPr>
              <w:instrText xml:space="preserve"> </w:instrText>
            </w:r>
            <w:r w:rsidR="00C943D0">
              <w:rPr>
                <w:rStyle w:val="Hyperlink"/>
                <w:rtl/>
              </w:rPr>
            </w:r>
            <w:r w:rsidR="00C943D0">
              <w:rPr>
                <w:rStyle w:val="Hyperlink"/>
                <w:rtl/>
              </w:rPr>
              <w:fldChar w:fldCharType="separate"/>
            </w:r>
            <w:r w:rsidR="00C943D0">
              <w:rPr>
                <w:webHidden/>
                <w:rtl/>
              </w:rPr>
              <w:t>11</w:t>
            </w:r>
            <w:r w:rsidR="00C943D0">
              <w:rPr>
                <w:rStyle w:val="Hyperlink"/>
                <w:rtl/>
              </w:rPr>
              <w:fldChar w:fldCharType="end"/>
            </w:r>
          </w:hyperlink>
        </w:p>
        <w:p w:rsidR="005E66C4" w:rsidP="00711CC1" w:rsidRDefault="005E66C4" w14:paraId="4EA18CC1" w14:textId="75C2F3BB">
          <w:r>
            <w:rPr>
              <w:b/>
              <w:bCs/>
              <w:lang w:val="he-IL"/>
            </w:rPr>
            <w:fldChar w:fldCharType="end"/>
          </w:r>
        </w:p>
      </w:sdtContent>
    </w:sdt>
    <w:p w:rsidR="003466B5" w:rsidP="00711CC1" w:rsidRDefault="003466B5" w14:paraId="6D865936" w14:textId="77777777">
      <w:pPr>
        <w:rPr>
          <w:b/>
          <w:bCs/>
          <w:sz w:val="48"/>
          <w:szCs w:val="44"/>
          <w:u w:val="single"/>
        </w:rPr>
      </w:pPr>
      <w:r w:rsidRPr="003C54C9">
        <w:rPr>
          <w:b/>
          <w:bCs/>
          <w:sz w:val="48"/>
          <w:szCs w:val="44"/>
          <w:rtl/>
        </w:rPr>
        <w:br w:type="page"/>
      </w:r>
    </w:p>
    <w:p w:rsidR="009446A3" w:rsidP="00711CC1" w:rsidRDefault="009446A3" w14:paraId="59F8F2A7" w14:textId="77777777">
      <w:pPr>
        <w:rPr>
          <w:b/>
          <w:bCs/>
          <w:sz w:val="48"/>
          <w:szCs w:val="44"/>
          <w:u w:val="single"/>
          <w:rtl/>
        </w:rPr>
        <w:sectPr w:rsidR="009446A3" w:rsidSect="00494F09">
          <w:headerReference w:type="default" r:id="rId8"/>
          <w:footerReference w:type="default" r:id="rId9"/>
          <w:type w:val="continuous"/>
          <w:pgSz w:w="11906" w:h="16838" w:orient="portrait" w:code="9"/>
          <w:pgMar w:top="720" w:right="720" w:bottom="720" w:left="720" w:header="680" w:footer="709" w:gutter="0"/>
          <w:cols w:space="708"/>
          <w:bidi/>
          <w:rtlGutter/>
          <w:docGrid w:linePitch="360"/>
        </w:sectPr>
      </w:pPr>
    </w:p>
    <w:p w:rsidR="00711CC1" w:rsidP="00711CC1" w:rsidRDefault="00711CC1" w14:paraId="4CFAB7A7" w14:textId="77777777">
      <w:pPr>
        <w:rPr>
          <w:b/>
          <w:bCs/>
          <w:sz w:val="48"/>
          <w:szCs w:val="44"/>
          <w:u w:val="single"/>
        </w:rPr>
      </w:pPr>
    </w:p>
    <w:p w:rsidR="003466B5" w:rsidP="00711CC1" w:rsidRDefault="003466B5" w14:paraId="24F28E2F" w14:textId="77777777">
      <w:pPr>
        <w:pStyle w:val="1"/>
      </w:pPr>
    </w:p>
    <w:p w:rsidRPr="00711CC1" w:rsidR="00711CC1" w:rsidP="00711CC1" w:rsidRDefault="00711CC1" w14:paraId="5E7A3282" w14:textId="77777777">
      <w:pPr>
        <w:rPr>
          <w:rtl/>
          <w:lang w:eastAsia="en-US"/>
        </w:rPr>
      </w:pPr>
    </w:p>
    <w:p w:rsidR="003466B5" w:rsidP="00711CC1" w:rsidRDefault="003466B5" w14:paraId="6910FCA4" w14:textId="77777777">
      <w:pPr>
        <w:pStyle w:val="1"/>
        <w:rPr>
          <w:rtl/>
        </w:rPr>
      </w:pPr>
    </w:p>
    <w:p w:rsidRPr="00802B50" w:rsidR="00CB3783" w:rsidP="00711CC1" w:rsidRDefault="00CB3783" w14:paraId="549F30AF" w14:textId="45F8E71F">
      <w:pPr>
        <w:pStyle w:val="2"/>
        <w:jc w:val="center"/>
        <w:rPr>
          <w:rtl/>
        </w:rPr>
      </w:pPr>
      <w:bookmarkStart w:name="_Toc160020314" w:id="0"/>
      <w:r w:rsidRPr="00802B50">
        <w:rPr>
          <w:rtl/>
        </w:rPr>
        <w:t>אישור תוכניות</w:t>
      </w:r>
      <w:bookmarkEnd w:id="0"/>
    </w:p>
    <w:p w:rsidR="008D0EC7" w:rsidP="008D0EC7" w:rsidRDefault="008D0EC7" w14:paraId="3813D7AF" w14:textId="77777777">
      <w:pPr>
        <w:pStyle w:val="af0"/>
        <w:rPr>
          <w:rtl/>
        </w:rPr>
      </w:pPr>
    </w:p>
    <w:p w:rsidRPr="00BA7C49" w:rsidR="008D0EC7" w:rsidP="008D0EC7" w:rsidRDefault="008D0EC7" w14:paraId="6C4620A0" w14:textId="77777777">
      <w:pPr>
        <w:pStyle w:val="1"/>
        <w:rPr>
          <w:rtl/>
        </w:rPr>
      </w:pPr>
      <w:bookmarkStart w:name="_Toc160020315" w:id="1"/>
      <w:r w:rsidRPr="00BA7C49">
        <w:rPr>
          <w:rtl/>
        </w:rPr>
        <w:t>מטרות המפעל</w:t>
      </w:r>
      <w:bookmarkEnd w:id="1"/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BA7C49" w:rsidR="008D0EC7" w:rsidTr="00CF5EE4" w14:paraId="4D7EE11F" w14:textId="77777777">
        <w:tc>
          <w:tcPr>
            <w:tcW w:w="3485" w:type="dxa"/>
            <w:shd w:val="clear" w:color="auto" w:fill="C6D9F1" w:themeFill="text2" w:themeFillTint="33"/>
          </w:tcPr>
          <w:p w:rsidRPr="00BA7C49" w:rsidR="008D0EC7" w:rsidP="00CF5EE4" w:rsidRDefault="008D0EC7" w14:paraId="595E81F9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מטרה</w:t>
            </w:r>
          </w:p>
        </w:tc>
        <w:tc>
          <w:tcPr>
            <w:tcW w:w="3485" w:type="dxa"/>
            <w:shd w:val="clear" w:color="auto" w:fill="C6D9F1" w:themeFill="text2" w:themeFillTint="33"/>
          </w:tcPr>
          <w:p w:rsidRPr="00BA7C49" w:rsidR="008D0EC7" w:rsidP="00CF5EE4" w:rsidRDefault="008D0EC7" w14:paraId="19AD245F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חיבור לתוכנית שנתית</w:t>
            </w:r>
          </w:p>
        </w:tc>
        <w:tc>
          <w:tcPr>
            <w:tcW w:w="3486" w:type="dxa"/>
            <w:shd w:val="clear" w:color="auto" w:fill="C6D9F1" w:themeFill="text2" w:themeFillTint="33"/>
          </w:tcPr>
          <w:p w:rsidRPr="00BA7C49" w:rsidR="008D0EC7" w:rsidP="00CF5EE4" w:rsidRDefault="008D0EC7" w14:paraId="22590E1B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מדדי הצלחה</w:t>
            </w:r>
          </w:p>
        </w:tc>
      </w:tr>
      <w:tr w:rsidRPr="00BA7C49" w:rsidR="008D0EC7" w:rsidTr="00CF5EE4" w14:paraId="2995BAC0" w14:textId="77777777">
        <w:tc>
          <w:tcPr>
            <w:tcW w:w="3485" w:type="dxa"/>
          </w:tcPr>
          <w:p w:rsidRPr="00BA7C49" w:rsidR="008D0EC7" w:rsidP="00CF5EE4" w:rsidRDefault="008D0EC7" w14:paraId="178F4EC3" w14:textId="7AD5424B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color w:val="FF0000"/>
                <w:sz w:val="22"/>
                <w:rtl/>
              </w:rPr>
              <w:t>מעורבות חניכים</w:t>
            </w:r>
            <w:r w:rsidR="002F214A">
              <w:rPr>
                <w:rFonts w:hint="cs" w:ascii="David" w:hAnsi="David"/>
                <w:color w:val="FF0000"/>
                <w:sz w:val="22"/>
                <w:rtl/>
              </w:rPr>
              <w:t>/</w:t>
            </w:r>
            <w:proofErr w:type="spellStart"/>
            <w:r w:rsidR="002F214A">
              <w:rPr>
                <w:rFonts w:hint="cs" w:ascii="David" w:hAnsi="David"/>
                <w:color w:val="FF0000"/>
                <w:sz w:val="22"/>
                <w:rtl/>
              </w:rPr>
              <w:t>ות</w:t>
            </w:r>
            <w:proofErr w:type="spellEnd"/>
          </w:p>
        </w:tc>
        <w:tc>
          <w:tcPr>
            <w:tcW w:w="3485" w:type="dxa"/>
          </w:tcPr>
          <w:p w:rsidRPr="00BA7C49" w:rsidR="008D0EC7" w:rsidP="00CF5EE4" w:rsidRDefault="008D0EC7" w14:paraId="6FCD42EA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486" w:type="dxa"/>
          </w:tcPr>
          <w:p w:rsidRPr="00BA7C49" w:rsidR="008D0EC7" w:rsidP="00CF5EE4" w:rsidRDefault="008D0EC7" w14:paraId="308CEE10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8D0EC7" w:rsidTr="00CF5EE4" w14:paraId="42BFE200" w14:textId="77777777">
        <w:tc>
          <w:tcPr>
            <w:tcW w:w="3485" w:type="dxa"/>
          </w:tcPr>
          <w:p w:rsidRPr="00BA7C49" w:rsidR="008D0EC7" w:rsidP="00CF5EE4" w:rsidRDefault="008D0EC7" w14:paraId="702A108B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485" w:type="dxa"/>
          </w:tcPr>
          <w:p w:rsidRPr="00BA7C49" w:rsidR="008D0EC7" w:rsidP="00CF5EE4" w:rsidRDefault="008D0EC7" w14:paraId="18C99890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486" w:type="dxa"/>
          </w:tcPr>
          <w:p w:rsidRPr="00BA7C49" w:rsidR="008D0EC7" w:rsidP="00CF5EE4" w:rsidRDefault="008D0EC7" w14:paraId="08EE8DBB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8D0EC7" w:rsidTr="00CF5EE4" w14:paraId="0799379D" w14:textId="77777777">
        <w:tc>
          <w:tcPr>
            <w:tcW w:w="3485" w:type="dxa"/>
          </w:tcPr>
          <w:p w:rsidRPr="00BA7C49" w:rsidR="008D0EC7" w:rsidP="00CF5EE4" w:rsidRDefault="008D0EC7" w14:paraId="564DF423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485" w:type="dxa"/>
          </w:tcPr>
          <w:p w:rsidRPr="00BA7C49" w:rsidR="008D0EC7" w:rsidP="00CF5EE4" w:rsidRDefault="008D0EC7" w14:paraId="079BD044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486" w:type="dxa"/>
          </w:tcPr>
          <w:p w:rsidRPr="00BA7C49" w:rsidR="008D0EC7" w:rsidP="00CF5EE4" w:rsidRDefault="008D0EC7" w14:paraId="7F91633E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</w:tbl>
    <w:p w:rsidR="008D0EC7" w:rsidP="008D0EC7" w:rsidRDefault="008D0EC7" w14:paraId="1BF73FB4" w14:textId="77777777">
      <w:pPr>
        <w:pStyle w:val="1"/>
        <w:rPr>
          <w:rtl/>
        </w:rPr>
      </w:pPr>
    </w:p>
    <w:tbl>
      <w:tblPr>
        <w:tblStyle w:val="a9"/>
        <w:bidiVisual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79"/>
        <w:gridCol w:w="1405"/>
        <w:gridCol w:w="2551"/>
        <w:gridCol w:w="3821"/>
      </w:tblGrid>
      <w:tr w:rsidRPr="00BA7C49" w:rsidR="00C81B82" w:rsidTr="0021508A" w14:paraId="2114ED84" w14:textId="31AF6587">
        <w:tc>
          <w:tcPr>
            <w:tcW w:w="2679" w:type="dxa"/>
          </w:tcPr>
          <w:p w:rsidRPr="00BA7C49" w:rsidR="00C81B82" w:rsidP="00C81B82" w:rsidRDefault="00C81B82" w14:paraId="007024F7" w14:textId="19C265CA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הנחיות עירייה / רשות</w:t>
            </w:r>
          </w:p>
        </w:tc>
        <w:tc>
          <w:tcPr>
            <w:tcW w:w="1405" w:type="dxa"/>
          </w:tcPr>
          <w:p w:rsidRPr="00BA7C49" w:rsidR="00C81B82" w:rsidP="00C81B82" w:rsidRDefault="00C81B82" w14:paraId="6946CB81" w14:textId="32B01FD9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רישוי / פטור</w:t>
            </w:r>
          </w:p>
        </w:tc>
        <w:tc>
          <w:tcPr>
            <w:tcW w:w="2551" w:type="dxa"/>
          </w:tcPr>
          <w:p w:rsidRPr="00BA7C49" w:rsidR="00C81B82" w:rsidP="00C81B82" w:rsidRDefault="00C81B82" w14:paraId="5BFA0169" w14:textId="5CD286EF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במידה ופטור- מה כולל?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:rsidRPr="00BA7C49" w:rsidR="00C81B82" w:rsidP="00C81B82" w:rsidRDefault="00C81B82" w14:paraId="30D6C91B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C81B82" w:rsidTr="0021508A" w14:paraId="3204FCF4" w14:textId="77777777">
        <w:tc>
          <w:tcPr>
            <w:tcW w:w="2679" w:type="dxa"/>
          </w:tcPr>
          <w:p w:rsidRPr="00BA7C49" w:rsidR="00C81B82" w:rsidP="00C81B82" w:rsidRDefault="00C81B82" w14:paraId="5E743420" w14:textId="1A47AE14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מתנפחים</w:t>
            </w:r>
          </w:p>
        </w:tc>
        <w:tc>
          <w:tcPr>
            <w:tcW w:w="1405" w:type="dxa"/>
          </w:tcPr>
          <w:p w:rsidRPr="00BA7C49" w:rsidR="00C81B82" w:rsidP="00C81B82" w:rsidRDefault="00C81B82" w14:paraId="2B00AABC" w14:textId="155A861C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2551" w:type="dxa"/>
          </w:tcPr>
          <w:p w:rsidRPr="00BA7C49" w:rsidR="00C81B82" w:rsidP="00C81B82" w:rsidRDefault="00C81B82" w14:paraId="53A2B27B" w14:textId="54CC2616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במידה וכן, מה?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:rsidRPr="00BA7C49" w:rsidR="00C81B82" w:rsidP="00C81B82" w:rsidRDefault="00C81B82" w14:paraId="23A5FDC4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C81B82" w:rsidTr="0021508A" w14:paraId="43BCBC31" w14:textId="77777777">
        <w:tc>
          <w:tcPr>
            <w:tcW w:w="2679" w:type="dxa"/>
          </w:tcPr>
          <w:p w:rsidRPr="00BA7C49" w:rsidR="00C81B82" w:rsidP="00C81B82" w:rsidRDefault="00C81B82" w14:paraId="35B5A7B4" w14:textId="3B103AAD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בנייה מחנאית</w:t>
            </w:r>
          </w:p>
        </w:tc>
        <w:tc>
          <w:tcPr>
            <w:tcW w:w="1405" w:type="dxa"/>
          </w:tcPr>
          <w:p w:rsidRPr="00BA7C49" w:rsidR="00C81B82" w:rsidP="00C81B82" w:rsidRDefault="00C81B82" w14:paraId="14EF84AD" w14:textId="1AE79381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2551" w:type="dxa"/>
          </w:tcPr>
          <w:p w:rsidRPr="00BA7C49" w:rsidR="00C81B82" w:rsidP="00C81B82" w:rsidRDefault="00C81B82" w14:paraId="43C1A3FC" w14:textId="67EC6708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במידה וכן, אילו מבנים?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:rsidRPr="00BA7C49" w:rsidR="00C81B82" w:rsidP="00C81B82" w:rsidRDefault="00C81B82" w14:paraId="76BCCACB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C81B82" w:rsidTr="0021508A" w14:paraId="713C535A" w14:textId="77777777">
        <w:tc>
          <w:tcPr>
            <w:tcW w:w="2679" w:type="dxa"/>
          </w:tcPr>
          <w:p w:rsidRPr="00BA7C49" w:rsidR="00C81B82" w:rsidP="00C81B82" w:rsidRDefault="00C81B82" w14:paraId="438E36FD" w14:textId="46EAFF4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במה</w:t>
            </w:r>
          </w:p>
        </w:tc>
        <w:tc>
          <w:tcPr>
            <w:tcW w:w="1405" w:type="dxa"/>
          </w:tcPr>
          <w:p w:rsidRPr="00BA7C49" w:rsidR="00C81B82" w:rsidP="00C81B82" w:rsidRDefault="00C81B82" w14:paraId="41E0674B" w14:textId="7CFE7A19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2551" w:type="dxa"/>
          </w:tcPr>
          <w:p w:rsidRPr="00BA7C49" w:rsidR="00C81B82" w:rsidP="00C81B82" w:rsidRDefault="00C81B82" w14:paraId="58E78ADA" w14:textId="70BED72F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במידה וכן, איזו?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:rsidRPr="00BA7C49" w:rsidR="00C81B82" w:rsidP="00C81B82" w:rsidRDefault="00C81B82" w14:paraId="45C6A888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C81B82" w:rsidTr="0021508A" w14:paraId="4615B41B" w14:textId="77777777">
        <w:tc>
          <w:tcPr>
            <w:tcW w:w="2679" w:type="dxa"/>
          </w:tcPr>
          <w:p w:rsidRPr="00BA7C49" w:rsidR="00C81B82" w:rsidP="00C81B82" w:rsidRDefault="00C81B82" w14:paraId="30FC5A92" w14:textId="14D7E410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 xml:space="preserve">הגברה או תאורה </w:t>
            </w:r>
          </w:p>
        </w:tc>
        <w:tc>
          <w:tcPr>
            <w:tcW w:w="1405" w:type="dxa"/>
          </w:tcPr>
          <w:p w:rsidRPr="00BA7C49" w:rsidR="00C81B82" w:rsidP="00C81B82" w:rsidRDefault="00C81B82" w14:paraId="5C2B4F5B" w14:textId="1EAECF75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2551" w:type="dxa"/>
          </w:tcPr>
          <w:p w:rsidRPr="00BA7C49" w:rsidR="00C81B82" w:rsidP="00C81B82" w:rsidRDefault="00C81B82" w14:paraId="0490385E" w14:textId="0BC230CA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במידה וכן, מה?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:rsidRPr="00BA7C49" w:rsidR="00C81B82" w:rsidP="00C81B82" w:rsidRDefault="00C81B82" w14:paraId="2BCF2D9D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C81B82" w:rsidTr="00C13530" w14:paraId="353F8718" w14:textId="77777777">
        <w:tc>
          <w:tcPr>
            <w:tcW w:w="2679" w:type="dxa"/>
          </w:tcPr>
          <w:p w:rsidRPr="00BA7C49" w:rsidR="00C81B82" w:rsidP="00C81B82" w:rsidRDefault="00C81B82" w14:paraId="33D1203D" w14:textId="3954FA8D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מכירת מזון</w:t>
            </w:r>
          </w:p>
        </w:tc>
        <w:tc>
          <w:tcPr>
            <w:tcW w:w="1405" w:type="dxa"/>
          </w:tcPr>
          <w:p w:rsidRPr="00BA7C49" w:rsidR="00C81B82" w:rsidP="00C81B82" w:rsidRDefault="00C81B82" w14:paraId="78CEA5F0" w14:textId="4FEC25BB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2551" w:type="dxa"/>
          </w:tcPr>
          <w:p w:rsidRPr="00BA7C49" w:rsidR="00C81B82" w:rsidP="00C81B82" w:rsidRDefault="00C81B82" w14:paraId="2AC0E9F7" w14:textId="7BE80B9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במידה וכן, פרט/י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:rsidRPr="00BA7C49" w:rsidR="00C81B82" w:rsidP="00C81B82" w:rsidRDefault="00C81B82" w14:paraId="45DC7349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C81B82" w:rsidTr="00C13530" w14:paraId="0DF236E8" w14:textId="77777777">
        <w:tc>
          <w:tcPr>
            <w:tcW w:w="2679" w:type="dxa"/>
          </w:tcPr>
          <w:p w:rsidRPr="00BA7C49" w:rsidR="00C81B82" w:rsidP="00C81B82" w:rsidRDefault="00C81B82" w14:paraId="56869FB6" w14:textId="694B513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בישול / בישול צופי באירוע</w:t>
            </w:r>
          </w:p>
        </w:tc>
        <w:tc>
          <w:tcPr>
            <w:tcW w:w="1405" w:type="dxa"/>
          </w:tcPr>
          <w:p w:rsidRPr="00BA7C49" w:rsidR="00C81B82" w:rsidP="00C81B82" w:rsidRDefault="00C81B82" w14:paraId="05A9F65E" w14:textId="554DEB3B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2551" w:type="dxa"/>
          </w:tcPr>
          <w:p w:rsidRPr="00BA7C49" w:rsidR="00C81B82" w:rsidP="00C81B82" w:rsidRDefault="00C81B82" w14:paraId="645D212E" w14:textId="34766413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821" w:type="dxa"/>
            <w:tcBorders>
              <w:top w:val="single" w:color="auto" w:sz="4" w:space="0"/>
            </w:tcBorders>
          </w:tcPr>
          <w:p w:rsidRPr="00BA7C49" w:rsidR="00C81B82" w:rsidP="00C81B82" w:rsidRDefault="00C81B82" w14:paraId="63CEC1EB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</w:tbl>
    <w:p w:rsidRPr="00BA7C49" w:rsidR="002640B9" w:rsidP="00711CC1" w:rsidRDefault="0025333E" w14:paraId="614444F1" w14:textId="056077F6">
      <w:pPr>
        <w:rPr>
          <w:rFonts w:ascii="David" w:hAnsi="David"/>
          <w:color w:val="FF0000"/>
          <w:rtl/>
        </w:rPr>
      </w:pPr>
      <w:r w:rsidRPr="00BA7C49">
        <w:rPr>
          <w:rFonts w:ascii="David" w:hAnsi="David"/>
          <w:color w:val="FF0000"/>
          <w:rtl/>
        </w:rPr>
        <w:t>*</w:t>
      </w:r>
      <w:r w:rsidRPr="00BA7C49" w:rsidR="00AF170A">
        <w:rPr>
          <w:rFonts w:ascii="David" w:hAnsi="David"/>
          <w:color w:val="FF0000"/>
          <w:rtl/>
        </w:rPr>
        <w:t xml:space="preserve">במה </w:t>
      </w:r>
      <w:r w:rsidRPr="00BA7C49" w:rsidR="00381CF3">
        <w:rPr>
          <w:rFonts w:ascii="David" w:hAnsi="David"/>
          <w:color w:val="FF0000"/>
          <w:rtl/>
        </w:rPr>
        <w:t xml:space="preserve">ארעית </w:t>
      </w:r>
      <w:r w:rsidRPr="00BA7C49" w:rsidR="00AF170A">
        <w:rPr>
          <w:rFonts w:ascii="David" w:hAnsi="David"/>
          <w:color w:val="FF0000"/>
          <w:rtl/>
        </w:rPr>
        <w:t xml:space="preserve">מעל 40 ס"מ דורשת </w:t>
      </w:r>
      <w:r w:rsidRPr="00BA7C49" w:rsidR="00381CF3">
        <w:rPr>
          <w:rFonts w:ascii="David" w:hAnsi="David"/>
          <w:color w:val="FF0000"/>
          <w:rtl/>
        </w:rPr>
        <w:t xml:space="preserve">אישור מהנדס </w:t>
      </w:r>
      <w:proofErr w:type="spellStart"/>
      <w:r w:rsidRPr="00BA7C49" w:rsidR="00381CF3">
        <w:rPr>
          <w:rFonts w:ascii="David" w:hAnsi="David"/>
          <w:color w:val="FF0000"/>
          <w:rtl/>
        </w:rPr>
        <w:t>קונסטרוקטור</w:t>
      </w:r>
      <w:proofErr w:type="spellEnd"/>
    </w:p>
    <w:p w:rsidRPr="00BA7C49" w:rsidR="00B708B2" w:rsidP="00711CC1" w:rsidRDefault="00B708B2" w14:paraId="5C83621D" w14:textId="77777777">
      <w:pPr>
        <w:rPr>
          <w:rFonts w:ascii="David" w:hAnsi="David"/>
          <w:rtl/>
        </w:rPr>
      </w:pPr>
    </w:p>
    <w:p w:rsidRPr="00711CC1" w:rsidR="002640B9" w:rsidP="00711CC1" w:rsidRDefault="002640B9" w14:paraId="6C4220DE" w14:textId="1ED7138A">
      <w:pPr>
        <w:pStyle w:val="1"/>
        <w:rPr>
          <w:rtl/>
        </w:rPr>
      </w:pPr>
      <w:bookmarkStart w:name="_Toc160020316" w:id="2"/>
      <w:r w:rsidRPr="00711CC1">
        <w:rPr>
          <w:rtl/>
        </w:rPr>
        <w:t>כ"א</w:t>
      </w:r>
      <w:bookmarkEnd w:id="2"/>
    </w:p>
    <w:tbl>
      <w:tblPr>
        <w:tblStyle w:val="a9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993"/>
        <w:gridCol w:w="621"/>
        <w:gridCol w:w="1222"/>
        <w:gridCol w:w="1392"/>
        <w:gridCol w:w="592"/>
        <w:gridCol w:w="2233"/>
        <w:gridCol w:w="177"/>
        <w:gridCol w:w="1835"/>
        <w:gridCol w:w="391"/>
      </w:tblGrid>
      <w:tr w:rsidRPr="00BA7C49" w:rsidR="001A4FA1" w:rsidTr="008D0EC7" w14:paraId="094E6A0B" w14:textId="77777777">
        <w:trPr>
          <w:gridAfter w:val="1"/>
          <w:wAfter w:w="391" w:type="dxa"/>
        </w:trPr>
        <w:tc>
          <w:tcPr>
            <w:tcW w:w="1993" w:type="dxa"/>
            <w:shd w:val="clear" w:color="auto" w:fill="C6D9F1" w:themeFill="text2" w:themeFillTint="33"/>
            <w:vAlign w:val="center"/>
          </w:tcPr>
          <w:p w:rsidRPr="00BA7C49" w:rsidR="002640B9" w:rsidP="00711CC1" w:rsidRDefault="002640B9" w14:paraId="1315BFD9" w14:textId="208D8AAA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שם הבוגר</w:t>
            </w:r>
            <w:r w:rsidR="002F214A">
              <w:rPr>
                <w:rFonts w:hint="cs" w:ascii="David" w:hAnsi="David"/>
                <w:sz w:val="22"/>
                <w:rtl/>
              </w:rPr>
              <w:t>/ת</w:t>
            </w:r>
            <w:r w:rsidRPr="00BA7C49">
              <w:rPr>
                <w:rFonts w:ascii="David" w:hAnsi="David"/>
                <w:sz w:val="22"/>
                <w:rtl/>
              </w:rPr>
              <w:t xml:space="preserve"> / מתנדב</w:t>
            </w:r>
            <w:r w:rsidR="002F214A">
              <w:rPr>
                <w:rFonts w:hint="cs" w:ascii="David" w:hAnsi="David"/>
                <w:sz w:val="22"/>
                <w:rtl/>
              </w:rPr>
              <w:t>/ת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center"/>
          </w:tcPr>
          <w:p w:rsidRPr="00BA7C49" w:rsidR="002640B9" w:rsidP="00711CC1" w:rsidRDefault="002640B9" w14:paraId="446DA9B2" w14:textId="2265BCB7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תפקיד בשגרה</w:t>
            </w: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:rsidRPr="00BA7C49" w:rsidR="002640B9" w:rsidP="00711CC1" w:rsidRDefault="002640B9" w14:paraId="3E13DE8A" w14:textId="077827BA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תפקיד במפעל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:rsidRPr="00BA7C49" w:rsidR="002640B9" w:rsidP="00711CC1" w:rsidRDefault="002640B9" w14:paraId="1B4D3BE9" w14:textId="7FEB28FA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 xml:space="preserve">הכשרה </w:t>
            </w:r>
            <w:r w:rsidRPr="00BA7C49" w:rsidR="002F244E">
              <w:rPr>
                <w:rFonts w:ascii="David" w:hAnsi="David"/>
                <w:sz w:val="22"/>
                <w:rtl/>
              </w:rPr>
              <w:t>נדרשת</w:t>
            </w:r>
          </w:p>
        </w:tc>
        <w:tc>
          <w:tcPr>
            <w:tcW w:w="1835" w:type="dxa"/>
            <w:shd w:val="clear" w:color="auto" w:fill="C6D9F1" w:themeFill="text2" w:themeFillTint="33"/>
            <w:vAlign w:val="center"/>
          </w:tcPr>
          <w:p w:rsidRPr="00BA7C49" w:rsidR="002640B9" w:rsidP="00711CC1" w:rsidRDefault="001A4FA1" w14:paraId="7D002312" w14:textId="32B56D5F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תאריך הכשרה</w:t>
            </w:r>
          </w:p>
        </w:tc>
      </w:tr>
      <w:tr w:rsidRPr="00BA7C49" w:rsidR="002640B9" w:rsidTr="008D0EC7" w14:paraId="56D4FF53" w14:textId="77777777">
        <w:trPr>
          <w:gridAfter w:val="1"/>
          <w:wAfter w:w="391" w:type="dxa"/>
          <w:trHeight w:val="362"/>
        </w:trPr>
        <w:tc>
          <w:tcPr>
            <w:tcW w:w="1993" w:type="dxa"/>
            <w:vAlign w:val="center"/>
          </w:tcPr>
          <w:p w:rsidRPr="00BA7C49" w:rsidR="002640B9" w:rsidP="00711CC1" w:rsidRDefault="002640B9" w14:paraId="2046EF41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BA7C49" w:rsidR="002640B9" w:rsidP="00711CC1" w:rsidRDefault="002640B9" w14:paraId="5C55607C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984" w:type="dxa"/>
            <w:gridSpan w:val="2"/>
            <w:vAlign w:val="center"/>
          </w:tcPr>
          <w:p w:rsidRPr="00BA7C49" w:rsidR="002640B9" w:rsidP="00711CC1" w:rsidRDefault="002640B9" w14:paraId="52636703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Pr="00BA7C49" w:rsidR="002640B9" w:rsidP="00711CC1" w:rsidRDefault="001A4FA1" w14:paraId="4A73C27E" w14:textId="5139444C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:rsidRPr="00BA7C49" w:rsidR="002640B9" w:rsidP="00711CC1" w:rsidRDefault="002640B9" w14:paraId="55F944E6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2640B9" w:rsidTr="008D0EC7" w14:paraId="12EAD2AD" w14:textId="77777777">
        <w:trPr>
          <w:gridAfter w:val="1"/>
          <w:wAfter w:w="391" w:type="dxa"/>
          <w:trHeight w:val="362"/>
        </w:trPr>
        <w:tc>
          <w:tcPr>
            <w:tcW w:w="1993" w:type="dxa"/>
            <w:vAlign w:val="center"/>
          </w:tcPr>
          <w:p w:rsidRPr="00BA7C49" w:rsidR="002640B9" w:rsidP="00711CC1" w:rsidRDefault="002640B9" w14:paraId="4453EFD7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BA7C49" w:rsidR="002640B9" w:rsidP="00711CC1" w:rsidRDefault="002640B9" w14:paraId="6324D907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984" w:type="dxa"/>
            <w:gridSpan w:val="2"/>
            <w:vAlign w:val="center"/>
          </w:tcPr>
          <w:p w:rsidRPr="00BA7C49" w:rsidR="002640B9" w:rsidP="00711CC1" w:rsidRDefault="002640B9" w14:paraId="17A6DE27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Pr="00BA7C49" w:rsidR="002640B9" w:rsidP="00711CC1" w:rsidRDefault="0008761C" w14:paraId="77A53443" w14:textId="5B2CD16F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:rsidRPr="00BA7C49" w:rsidR="002640B9" w:rsidP="00711CC1" w:rsidRDefault="002640B9" w14:paraId="17D2F417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08761C" w:rsidTr="008D0EC7" w14:paraId="57D011B8" w14:textId="77777777">
        <w:trPr>
          <w:gridAfter w:val="1"/>
          <w:wAfter w:w="391" w:type="dxa"/>
          <w:trHeight w:val="362"/>
        </w:trPr>
        <w:tc>
          <w:tcPr>
            <w:tcW w:w="1993" w:type="dxa"/>
            <w:vAlign w:val="center"/>
          </w:tcPr>
          <w:p w:rsidRPr="00BA7C49" w:rsidR="0008761C" w:rsidP="00711CC1" w:rsidRDefault="0008761C" w14:paraId="7AA4F21F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BA7C49" w:rsidR="0008761C" w:rsidP="00711CC1" w:rsidRDefault="0008761C" w14:paraId="24E98D5E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984" w:type="dxa"/>
            <w:gridSpan w:val="2"/>
            <w:vAlign w:val="center"/>
          </w:tcPr>
          <w:p w:rsidRPr="00BA7C49" w:rsidR="0008761C" w:rsidP="00711CC1" w:rsidRDefault="0008761C" w14:paraId="2EE11D9A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10" w:type="dxa"/>
            <w:gridSpan w:val="2"/>
          </w:tcPr>
          <w:p w:rsidRPr="00BA7C49" w:rsidR="0008761C" w:rsidP="00711CC1" w:rsidRDefault="0008761C" w14:paraId="0D39573E" w14:textId="12CCF600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:rsidRPr="00BA7C49" w:rsidR="0008761C" w:rsidP="00711CC1" w:rsidRDefault="0008761C" w14:paraId="6BD4A523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4C3ECB" w:rsidTr="005E1A99" w14:paraId="0FD6A798" w14:textId="77777777">
        <w:trPr>
          <w:trHeight w:val="397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BA7C49" w:rsidR="004C3ECB" w:rsidP="005E1A99" w:rsidRDefault="004C3ECB" w14:paraId="5CECDC90" w14:textId="230789E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שור</w:t>
            </w:r>
            <w:r w:rsidRPr="00BA7C49" w:rsidR="002F244E">
              <w:rPr>
                <w:rFonts w:ascii="David" w:hAnsi="David"/>
                <w:sz w:val="22"/>
                <w:rtl/>
              </w:rPr>
              <w:t>ה</w:t>
            </w:r>
            <w:r w:rsidRPr="00BA7C49">
              <w:rPr>
                <w:rFonts w:ascii="David" w:hAnsi="David"/>
                <w:sz w:val="22"/>
                <w:rtl/>
              </w:rPr>
              <w:t xml:space="preserve"> </w:t>
            </w:r>
            <w:r w:rsidRPr="00BA7C49" w:rsidR="007B4877">
              <w:rPr>
                <w:rFonts w:ascii="David" w:hAnsi="David"/>
                <w:sz w:val="22"/>
                <w:rtl/>
              </w:rPr>
              <w:t xml:space="preserve">הכנסות </w:t>
            </w:r>
            <w:r w:rsidRPr="00BA7C49">
              <w:rPr>
                <w:rFonts w:ascii="David" w:hAnsi="David"/>
                <w:sz w:val="22"/>
                <w:rtl/>
              </w:rPr>
              <w:t>תקציבית בתקציב השנתי (</w:t>
            </w:r>
            <w:proofErr w:type="spellStart"/>
            <w:r w:rsidRPr="00BA7C49">
              <w:rPr>
                <w:rFonts w:ascii="David" w:hAnsi="David"/>
                <w:sz w:val="22"/>
                <w:rtl/>
              </w:rPr>
              <w:t>מהצופינט</w:t>
            </w:r>
            <w:proofErr w:type="spellEnd"/>
            <w:r w:rsidRPr="00BA7C49">
              <w:rPr>
                <w:rFonts w:ascii="David" w:hAnsi="David"/>
                <w:sz w:val="22"/>
                <w:rtl/>
              </w:rPr>
              <w:t>)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A7C49" w:rsidR="004C3ECB" w:rsidP="005E1A99" w:rsidRDefault="004C3ECB" w14:paraId="13F1D2B9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BA7C49" w:rsidR="004C3ECB" w:rsidP="005E1A99" w:rsidRDefault="004C3ECB" w14:paraId="05D6786D" w14:textId="5769E13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7B4877" w:rsidTr="005E1A99" w14:paraId="18350596" w14:textId="77777777">
        <w:trPr>
          <w:trHeight w:val="397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09DA4447" w14:textId="5ACBD9F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שורה הוצאות תקציבית בתקציב השנתי (</w:t>
            </w:r>
            <w:proofErr w:type="spellStart"/>
            <w:r w:rsidRPr="00BA7C49">
              <w:rPr>
                <w:rFonts w:ascii="David" w:hAnsi="David"/>
                <w:sz w:val="22"/>
                <w:rtl/>
              </w:rPr>
              <w:t>מהצופינט</w:t>
            </w:r>
            <w:proofErr w:type="spellEnd"/>
            <w:r w:rsidRPr="00BA7C49">
              <w:rPr>
                <w:rFonts w:ascii="David" w:hAnsi="David"/>
                <w:sz w:val="22"/>
                <w:rtl/>
              </w:rPr>
              <w:t>)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A7C49" w:rsidR="007B4877" w:rsidP="005E1A99" w:rsidRDefault="007B4877" w14:paraId="157A0F05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069EE147" w14:textId="265F3D3B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7B4877" w:rsidTr="005E1A99" w14:paraId="24223250" w14:textId="77777777">
        <w:trPr>
          <w:trHeight w:val="397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40B2202A" w14:textId="31FB440F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האם קיימת טיוטת תקציב?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635B0395" w14:textId="590A6216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BA7C49" w:rsidR="007B4877" w:rsidP="005E1A99" w:rsidRDefault="007B4877" w14:paraId="37151D28" w14:textId="24C9BB76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האם אושרה ע"י דרג מתנדב?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35A55E5F" w14:textId="01CF5385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</w:tr>
      <w:tr w:rsidRPr="00BA7C49" w:rsidR="007B4877" w:rsidTr="005E1A99" w14:paraId="6A4F9EE6" w14:textId="77777777">
        <w:trPr>
          <w:trHeight w:val="397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08FAB5E3" w14:textId="367643A2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האם תוכנן לו"ז ההכנות?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0E7F7072" w14:textId="07E184DA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BA7C49" w:rsidR="007B4877" w:rsidP="005E1A99" w:rsidRDefault="007B4877" w14:paraId="4A098567" w14:textId="6A53AB13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color w:val="FF0000"/>
                <w:sz w:val="22"/>
                <w:rtl/>
              </w:rPr>
              <w:t>חשוב לשמור על שגרת הפעילות כחלק מההכנות</w:t>
            </w:r>
          </w:p>
        </w:tc>
      </w:tr>
    </w:tbl>
    <w:p w:rsidR="005E1A99" w:rsidP="005E1A99" w:rsidRDefault="005E1A99" w14:paraId="08D9D4C7" w14:textId="77777777">
      <w:pPr>
        <w:pStyle w:val="1"/>
      </w:pPr>
      <w:bookmarkStart w:name="_Toc166061977" w:id="3"/>
      <w:r w:rsidRPr="005E1A99">
        <w:rPr>
          <w:rtl/>
        </w:rPr>
        <w:t>היערכות חינוכית</w:t>
      </w:r>
      <w:bookmarkEnd w:id="3"/>
    </w:p>
    <w:p w:rsidR="005E1A99" w:rsidP="005E1A99" w:rsidRDefault="005E1A99" w14:paraId="27C48606" w14:textId="77777777">
      <w:pPr>
        <w:rPr>
          <w:rFonts w:ascii="David" w:hAnsi="David"/>
          <w:b/>
          <w:bCs/>
          <w:sz w:val="22"/>
          <w:u w:val="single"/>
          <w:rtl/>
          <w:lang w:eastAsia="en-US"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850"/>
        <w:gridCol w:w="2126"/>
        <w:gridCol w:w="3261"/>
      </w:tblGrid>
      <w:tr w:rsidR="005E1A99" w:rsidTr="005E1A99" w14:paraId="08691B11" w14:textId="77777777"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395662B5" w14:textId="7AB0B7AE">
            <w:pPr>
              <w:spacing w:line="360" w:lineRule="auto"/>
              <w:rPr>
                <w:rFonts w:ascii="David" w:hAnsi="David"/>
                <w:sz w:val="22"/>
              </w:rPr>
            </w:pPr>
            <w:r>
              <w:rPr>
                <w:rFonts w:ascii="David" w:hAnsi="David"/>
                <w:sz w:val="22"/>
                <w:rtl/>
              </w:rPr>
              <w:t>פעילים</w:t>
            </w:r>
            <w:r w:rsidR="002F214A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2F214A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>
              <w:rPr>
                <w:rFonts w:ascii="David" w:hAnsi="David"/>
                <w:sz w:val="22"/>
                <w:rtl/>
              </w:rPr>
              <w:t xml:space="preserve"> - האם בוצעה חשיבה על תפקידם (תהליך מקדים וביצוע)?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42157B04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4D1D2A4F" w14:textId="77777777">
            <w:pPr>
              <w:spacing w:line="360" w:lineRule="auto"/>
              <w:rPr>
                <w:rFonts w:ascii="David" w:hAnsi="David"/>
                <w:sz w:val="22"/>
              </w:rPr>
            </w:pPr>
            <w:r>
              <w:rPr>
                <w:rFonts w:ascii="David" w:hAnsi="David"/>
                <w:sz w:val="22"/>
                <w:rtl/>
              </w:rPr>
              <w:t>פירוט: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E1A99" w:rsidRDefault="005E1A99" w14:paraId="72ECFB14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="005E1A99" w:rsidTr="005E1A99" w14:paraId="32F66955" w14:textId="77777777"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434004C3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שנת ט' – האם לוקחים חלק? מה תפקידם בטיול?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0A037F6A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433BBF6D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פירוט: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E1A99" w:rsidRDefault="005E1A99" w14:paraId="662BA218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="005E1A99" w:rsidTr="005E1A99" w14:paraId="5D304C76" w14:textId="77777777"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3233A9F6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 xml:space="preserve">מרחב בטוח – האם בוצע מעבר על </w:t>
            </w:r>
            <w:hyperlink w:history="1" r:id="rId10">
              <w:r>
                <w:rPr>
                  <w:rStyle w:val="Hyperlink"/>
                  <w:rFonts w:ascii="David" w:hAnsi="David" w:eastAsiaTheme="minorHAnsi"/>
                  <w:sz w:val="22"/>
                  <w:rtl/>
                </w:rPr>
                <w:t>מדדים למרחב בט</w:t>
              </w:r>
              <w:r>
                <w:rPr>
                  <w:rStyle w:val="Hyperlink"/>
                  <w:rFonts w:ascii="David" w:hAnsi="David"/>
                  <w:sz w:val="22"/>
                  <w:rtl/>
                </w:rPr>
                <w:t xml:space="preserve">וח </w:t>
              </w:r>
            </w:hyperlink>
            <w:r>
              <w:rPr>
                <w:rFonts w:ascii="David" w:hAnsi="David"/>
                <w:sz w:val="22"/>
                <w:rtl/>
              </w:rPr>
              <w:t>?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030C122B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0121C042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מה נרצה ליישם בפועל?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E1A99" w:rsidRDefault="005E1A99" w14:paraId="06D96625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="005E1A99" w:rsidTr="005E1A99" w14:paraId="5F29C750" w14:textId="77777777"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20F22C55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 xml:space="preserve">קיימות – האם בוצע מעבר על </w:t>
            </w:r>
            <w:hyperlink w:history="1" r:id="rId11">
              <w:r>
                <w:rPr>
                  <w:rStyle w:val="Hyperlink"/>
                  <w:rFonts w:ascii="David" w:hAnsi="David" w:eastAsiaTheme="minorHAnsi"/>
                  <w:sz w:val="22"/>
                  <w:rtl/>
                </w:rPr>
                <w:t>עקרונות הקיימות</w:t>
              </w:r>
            </w:hyperlink>
            <w:r>
              <w:rPr>
                <w:rFonts w:ascii="David" w:hAnsi="David"/>
                <w:sz w:val="22"/>
                <w:rtl/>
              </w:rPr>
              <w:t>?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059B804A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39954E55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מה נרצה ליישם בפועל?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E1A99" w:rsidRDefault="005E1A99" w14:paraId="2FEAD63E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="005E1A99" w:rsidTr="005E1A99" w14:paraId="196077E1" w14:textId="77777777"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60D02A24" w14:textId="77777777">
            <w:pPr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 xml:space="preserve">הדרכה וחינוך – האם בוצע מעבר על </w:t>
            </w:r>
            <w:hyperlink w:history="1" r:id="rId12">
              <w:r>
                <w:rPr>
                  <w:rStyle w:val="Hyperlink"/>
                  <w:rFonts w:ascii="David" w:hAnsi="David" w:eastAsia="Calibri"/>
                  <w:sz w:val="22"/>
                  <w:rtl/>
                </w:rPr>
                <w:t>דגשים חינוכיים ליום צופה</w:t>
              </w:r>
            </w:hyperlink>
            <w:r>
              <w:rPr>
                <w:rFonts w:ascii="David" w:hAnsi="David" w:eastAsia="Calibri"/>
                <w:sz w:val="22"/>
                <w:rtl/>
              </w:rPr>
              <w:t>?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2CED9E5E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32E13638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מה נרצה ליישם בפועל?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E1A99" w:rsidRDefault="005E1A99" w14:paraId="04E9D36C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="005E1A99" w:rsidTr="005E1A99" w14:paraId="417EE6C4" w14:textId="77777777"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24E3BB92" w14:textId="77777777">
            <w:pPr>
              <w:rPr>
                <w:rFonts w:ascii="David" w:hAnsi="David"/>
                <w:b/>
                <w:bCs/>
                <w:sz w:val="22"/>
                <w:u w:val="single"/>
                <w:rtl/>
                <w:lang w:eastAsia="en-US"/>
              </w:rPr>
            </w:pPr>
            <w:r>
              <w:rPr>
                <w:rFonts w:ascii="David" w:hAnsi="David"/>
                <w:sz w:val="22"/>
                <w:rtl/>
              </w:rPr>
              <w:t>צופים לכל - האם בבניית תוכנית המפעל נלקחו בחשבון צרכים מיוחדים של חניכים/</w:t>
            </w:r>
            <w:proofErr w:type="spellStart"/>
            <w:r>
              <w:rPr>
                <w:rFonts w:ascii="David" w:hAnsi="David"/>
                <w:sz w:val="22"/>
                <w:rtl/>
              </w:rPr>
              <w:t>ות</w:t>
            </w:r>
            <w:proofErr w:type="spellEnd"/>
            <w:r>
              <w:rPr>
                <w:rFonts w:ascii="David" w:hAnsi="David"/>
                <w:sz w:val="22"/>
                <w:rtl/>
              </w:rPr>
              <w:t xml:space="preserve">? (הנגשה, שמירת שבת וכשרות, כלכלי </w:t>
            </w:r>
            <w:proofErr w:type="spellStart"/>
            <w:r>
              <w:rPr>
                <w:rFonts w:ascii="David" w:hAnsi="David"/>
                <w:sz w:val="22"/>
                <w:rtl/>
              </w:rPr>
              <w:t>וכו</w:t>
            </w:r>
            <w:proofErr w:type="spellEnd"/>
            <w:r>
              <w:rPr>
                <w:rFonts w:ascii="David" w:hAnsi="David"/>
                <w:sz w:val="22"/>
                <w:rtl/>
              </w:rPr>
              <w:t>'..) יש לעבוד על פי</w:t>
            </w:r>
            <w:r>
              <w:rPr>
                <w:rFonts w:ascii="David" w:hAnsi="David"/>
                <w:rtl/>
              </w:rPr>
              <w:t xml:space="preserve"> </w:t>
            </w:r>
            <w:hyperlink w:history="1" r:id="rId13">
              <w:r>
                <w:rPr>
                  <w:rStyle w:val="Hyperlink"/>
                  <w:rFonts w:ascii="David" w:hAnsi="David" w:eastAsia="Calibri"/>
                  <w:sz w:val="22"/>
                  <w:rtl/>
                </w:rPr>
                <w:t>צ'ק ליסט ליצירת מרחב מכיל במפעלים</w:t>
              </w:r>
            </w:hyperlink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4F9F98CB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E1A99" w:rsidRDefault="005E1A99" w14:paraId="38B58BE6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/>
                <w:sz w:val="22"/>
                <w:rtl/>
              </w:rPr>
              <w:t>פירוט: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E1A99" w:rsidRDefault="005E1A99" w14:paraId="27C4BC77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</w:tbl>
    <w:p w:rsidR="005E1A99" w:rsidRDefault="005E1A99" w14:paraId="5A2BD8E8" w14:textId="77777777">
      <w:pPr>
        <w:bidi w:val="0"/>
        <w:rPr>
          <w:rtl/>
        </w:rPr>
      </w:pPr>
      <w:bookmarkStart w:name="_Toc160020318" w:id="4"/>
      <w:r>
        <w:rPr>
          <w:rtl/>
        </w:rPr>
        <w:br w:type="page"/>
      </w:r>
    </w:p>
    <w:p w:rsidR="007179BF" w:rsidP="007179BF" w:rsidRDefault="007179BF" w14:paraId="0B1FD2E8" w14:textId="77777777">
      <w:pPr>
        <w:bidi w:val="0"/>
        <w:rPr>
          <w:rtl/>
        </w:rPr>
      </w:pPr>
    </w:p>
    <w:p w:rsidR="007179BF" w:rsidP="007179BF" w:rsidRDefault="007179BF" w14:paraId="6DD04FE4" w14:textId="77777777">
      <w:pPr>
        <w:bidi w:val="0"/>
        <w:rPr>
          <w:rtl/>
        </w:rPr>
      </w:pPr>
    </w:p>
    <w:p w:rsidR="007179BF" w:rsidP="007179BF" w:rsidRDefault="007179BF" w14:paraId="6B0CDD59" w14:textId="77777777">
      <w:pPr>
        <w:bidi w:val="0"/>
        <w:rPr>
          <w:rtl/>
        </w:rPr>
      </w:pPr>
    </w:p>
    <w:p w:rsidR="007179BF" w:rsidP="007179BF" w:rsidRDefault="007179BF" w14:paraId="47974C1C" w14:textId="77777777">
      <w:pPr>
        <w:bidi w:val="0"/>
        <w:rPr>
          <w:rtl/>
        </w:rPr>
      </w:pPr>
    </w:p>
    <w:p w:rsidR="007179BF" w:rsidP="007179BF" w:rsidRDefault="007179BF" w14:paraId="1335808D" w14:textId="77777777">
      <w:pPr>
        <w:bidi w:val="0"/>
        <w:rPr>
          <w:rtl/>
        </w:rPr>
      </w:pPr>
    </w:p>
    <w:p w:rsidR="007179BF" w:rsidP="007179BF" w:rsidRDefault="007179BF" w14:paraId="12DAECA3" w14:textId="77777777">
      <w:pPr>
        <w:bidi w:val="0"/>
        <w:rPr>
          <w:rtl/>
        </w:rPr>
      </w:pPr>
    </w:p>
    <w:p w:rsidR="007179BF" w:rsidP="007179BF" w:rsidRDefault="007179BF" w14:paraId="0068B71A" w14:textId="77777777">
      <w:pPr>
        <w:bidi w:val="0"/>
        <w:rPr>
          <w:rtl/>
        </w:rPr>
      </w:pPr>
    </w:p>
    <w:p w:rsidR="007179BF" w:rsidP="007179BF" w:rsidRDefault="007179BF" w14:paraId="0F76694B" w14:textId="77777777">
      <w:pPr>
        <w:bidi w:val="0"/>
        <w:rPr>
          <w:rtl/>
        </w:rPr>
      </w:pPr>
    </w:p>
    <w:p w:rsidRPr="00E873E4" w:rsidR="00EE2056" w:rsidP="00EE2056" w:rsidRDefault="00EE2056" w14:paraId="124A2E1E" w14:textId="77777777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E873E4">
        <w:rPr>
          <w:rFonts w:hint="cs" w:ascii="David" w:hAnsi="David"/>
          <w:b/>
          <w:bCs/>
          <w:u w:val="single"/>
          <w:rtl/>
        </w:rPr>
        <w:t>ריכוז תאריכים: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969"/>
        <w:gridCol w:w="845"/>
        <w:gridCol w:w="3969"/>
        <w:gridCol w:w="845"/>
      </w:tblGrid>
      <w:tr w:rsidRPr="008A356F" w:rsidR="00EE2056" w:rsidTr="000233FF" w14:paraId="48FA7CF7" w14:textId="77777777">
        <w:tc>
          <w:tcPr>
            <w:tcW w:w="3969" w:type="dxa"/>
            <w:shd w:val="clear" w:color="auto" w:fill="D9D9D9" w:themeFill="background1" w:themeFillShade="D9"/>
          </w:tcPr>
          <w:p w:rsidRPr="008A356F" w:rsidR="00EE2056" w:rsidP="000233FF" w:rsidRDefault="00EE2056" w14:paraId="42D7EB39" w14:textId="77777777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>מופע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Pr="008A356F" w:rsidR="00EE2056" w:rsidP="000233FF" w:rsidRDefault="00EE2056" w14:paraId="7067B7A1" w14:textId="77777777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>תאריך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8A356F" w:rsidR="00EE2056" w:rsidP="000233FF" w:rsidRDefault="00EE2056" w14:paraId="55FC9818" w14:textId="77777777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>מופע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Pr="008A356F" w:rsidR="00EE2056" w:rsidP="000233FF" w:rsidRDefault="00EE2056" w14:paraId="5663AD41" w14:textId="77777777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>תאריך</w:t>
            </w:r>
          </w:p>
        </w:tc>
      </w:tr>
      <w:tr w:rsidRPr="008A356F" w:rsidR="006021AE" w:rsidTr="000233FF" w14:paraId="7558E5C5" w14:textId="77777777">
        <w:tc>
          <w:tcPr>
            <w:tcW w:w="3969" w:type="dxa"/>
          </w:tcPr>
          <w:p w:rsidRPr="008A356F" w:rsidR="006021AE" w:rsidP="006021AE" w:rsidRDefault="006021AE" w14:paraId="4C98EE37" w14:textId="1B444F15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>אישור תקציב</w:t>
            </w:r>
          </w:p>
        </w:tc>
        <w:tc>
          <w:tcPr>
            <w:tcW w:w="845" w:type="dxa"/>
          </w:tcPr>
          <w:p w:rsidRPr="008A356F" w:rsidR="006021AE" w:rsidP="006021AE" w:rsidRDefault="006021AE" w14:paraId="21F78FB2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969" w:type="dxa"/>
          </w:tcPr>
          <w:p w:rsidRPr="008A356F" w:rsidR="006021AE" w:rsidP="006021AE" w:rsidRDefault="006021AE" w14:paraId="31505FBB" w14:textId="438954B7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>סגירת תקציב בסוף המפעל</w:t>
            </w:r>
          </w:p>
        </w:tc>
        <w:tc>
          <w:tcPr>
            <w:tcW w:w="845" w:type="dxa"/>
          </w:tcPr>
          <w:p w:rsidRPr="008A356F" w:rsidR="006021AE" w:rsidP="006021AE" w:rsidRDefault="006021AE" w14:paraId="73754805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8A356F" w:rsidR="006021AE" w:rsidTr="000233FF" w14:paraId="3FAC27E7" w14:textId="77777777">
        <w:tc>
          <w:tcPr>
            <w:tcW w:w="3969" w:type="dxa"/>
          </w:tcPr>
          <w:p w:rsidRPr="008A356F" w:rsidR="006021AE" w:rsidP="006021AE" w:rsidRDefault="006021AE" w14:paraId="6E739D71" w14:textId="269A9E04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 xml:space="preserve">סיור שטח </w:t>
            </w:r>
          </w:p>
        </w:tc>
        <w:tc>
          <w:tcPr>
            <w:tcW w:w="845" w:type="dxa"/>
          </w:tcPr>
          <w:p w:rsidRPr="008A356F" w:rsidR="006021AE" w:rsidP="006021AE" w:rsidRDefault="006021AE" w14:paraId="646BE106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969" w:type="dxa"/>
          </w:tcPr>
          <w:p w:rsidRPr="008A356F" w:rsidR="006021AE" w:rsidP="006021AE" w:rsidRDefault="006021AE" w14:paraId="19A48F74" w14:textId="5FD4286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8A356F">
              <w:rPr>
                <w:rFonts w:hint="cs" w:ascii="David" w:hAnsi="David"/>
                <w:sz w:val="22"/>
                <w:rtl/>
              </w:rPr>
              <w:t>סיכום מפעל (עם מרכזים</w:t>
            </w:r>
            <w:r w:rsidR="003B5A08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3B5A08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8A356F">
              <w:rPr>
                <w:rFonts w:hint="cs" w:ascii="David" w:hAnsi="David"/>
                <w:sz w:val="22"/>
                <w:rtl/>
              </w:rPr>
              <w:t xml:space="preserve"> צעירים</w:t>
            </w:r>
            <w:r w:rsidR="003B5A08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3B5A08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8A356F">
              <w:rPr>
                <w:rFonts w:hint="cs" w:ascii="David" w:hAnsi="David"/>
                <w:sz w:val="22"/>
                <w:rtl/>
              </w:rPr>
              <w:t xml:space="preserve"> ודרג מתנדב)</w:t>
            </w:r>
          </w:p>
        </w:tc>
        <w:tc>
          <w:tcPr>
            <w:tcW w:w="845" w:type="dxa"/>
          </w:tcPr>
          <w:p w:rsidRPr="008A356F" w:rsidR="006021AE" w:rsidP="006021AE" w:rsidRDefault="006021AE" w14:paraId="59201AAC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8A356F" w:rsidR="006021AE" w:rsidTr="000233FF" w14:paraId="279324E7" w14:textId="77777777">
        <w:tc>
          <w:tcPr>
            <w:tcW w:w="3969" w:type="dxa"/>
          </w:tcPr>
          <w:p w:rsidRPr="008A356F" w:rsidR="006021AE" w:rsidP="006021AE" w:rsidRDefault="006021AE" w14:paraId="4A83A694" w14:textId="7567E94B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hint="cs" w:ascii="David" w:hAnsi="David"/>
                <w:sz w:val="22"/>
                <w:rtl/>
              </w:rPr>
              <w:t>תחקירי מבנים בהנהגה (במידה ויש)</w:t>
            </w:r>
          </w:p>
        </w:tc>
        <w:tc>
          <w:tcPr>
            <w:tcW w:w="845" w:type="dxa"/>
          </w:tcPr>
          <w:p w:rsidRPr="008A356F" w:rsidR="006021AE" w:rsidP="006021AE" w:rsidRDefault="006021AE" w14:paraId="379A578E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969" w:type="dxa"/>
          </w:tcPr>
          <w:p w:rsidRPr="008A356F" w:rsidR="006021AE" w:rsidP="006021AE" w:rsidRDefault="006021AE" w14:paraId="371DA99E" w14:textId="26EDEB70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845" w:type="dxa"/>
          </w:tcPr>
          <w:p w:rsidRPr="008A356F" w:rsidR="006021AE" w:rsidP="006021AE" w:rsidRDefault="006021AE" w14:paraId="0800F3BC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8A356F" w:rsidR="006021AE" w:rsidTr="000233FF" w14:paraId="1FA7B9CD" w14:textId="77777777">
        <w:tc>
          <w:tcPr>
            <w:tcW w:w="3969" w:type="dxa"/>
          </w:tcPr>
          <w:p w:rsidRPr="008A356F" w:rsidR="006021AE" w:rsidP="006021AE" w:rsidRDefault="006021AE" w14:paraId="52FB6ED5" w14:textId="53D34EA5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hint="cs" w:ascii="David" w:hAnsi="David"/>
                <w:sz w:val="22"/>
                <w:rtl/>
              </w:rPr>
              <w:t>תחקיר</w:t>
            </w:r>
          </w:p>
        </w:tc>
        <w:tc>
          <w:tcPr>
            <w:tcW w:w="845" w:type="dxa"/>
          </w:tcPr>
          <w:p w:rsidRPr="008A356F" w:rsidR="006021AE" w:rsidP="006021AE" w:rsidRDefault="006021AE" w14:paraId="12D7D512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969" w:type="dxa"/>
          </w:tcPr>
          <w:p w:rsidRPr="008A356F" w:rsidR="006021AE" w:rsidP="006021AE" w:rsidRDefault="006021AE" w14:paraId="7D15D865" w14:textId="39270BCC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845" w:type="dxa"/>
          </w:tcPr>
          <w:p w:rsidRPr="008A356F" w:rsidR="006021AE" w:rsidP="006021AE" w:rsidRDefault="006021AE" w14:paraId="4A1B981F" w14:textId="77777777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</w:tbl>
    <w:p w:rsidR="005E1A99" w:rsidP="005E1A99" w:rsidRDefault="005E1A99" w14:paraId="6FFB51BC" w14:textId="59B2B74D">
      <w:pPr>
        <w:bidi w:val="0"/>
        <w:rPr>
          <w:rtl/>
        </w:rPr>
      </w:pPr>
    </w:p>
    <w:p w:rsidR="00F20131" w:rsidRDefault="00F20131" w14:paraId="468DE85E" w14:textId="77777777">
      <w:pPr>
        <w:bidi w:val="0"/>
        <w:rPr>
          <w:rtl/>
        </w:rPr>
      </w:pPr>
      <w:bookmarkStart w:name="_Toc171504027" w:id="5"/>
      <w:r>
        <w:rPr>
          <w:bCs/>
          <w:rtl/>
        </w:rPr>
        <w:br w:type="page"/>
      </w:r>
    </w:p>
    <w:p w:rsidR="00F20131" w:rsidP="00F20131" w:rsidRDefault="00F20131" w14:paraId="4D6E7E1B" w14:textId="77777777">
      <w:pPr>
        <w:pStyle w:val="1"/>
        <w:spacing w:before="240"/>
        <w:jc w:val="center"/>
        <w:rPr>
          <w:b/>
          <w:sz w:val="32"/>
          <w:szCs w:val="32"/>
          <w:u w:val="none"/>
          <w:rtl/>
        </w:rPr>
      </w:pPr>
    </w:p>
    <w:p w:rsidR="00F20131" w:rsidP="00F20131" w:rsidRDefault="00F20131" w14:paraId="53E28768" w14:textId="77777777">
      <w:pPr>
        <w:pStyle w:val="1"/>
        <w:spacing w:before="240"/>
        <w:jc w:val="center"/>
        <w:rPr>
          <w:b/>
          <w:sz w:val="32"/>
          <w:szCs w:val="32"/>
          <w:u w:val="none"/>
          <w:rtl/>
        </w:rPr>
      </w:pPr>
    </w:p>
    <w:p w:rsidR="00F20131" w:rsidP="00F20131" w:rsidRDefault="00F20131" w14:paraId="00B374DA" w14:textId="77777777">
      <w:pPr>
        <w:pStyle w:val="1"/>
        <w:spacing w:before="240"/>
        <w:jc w:val="center"/>
        <w:rPr>
          <w:b/>
          <w:sz w:val="32"/>
          <w:szCs w:val="32"/>
          <w:u w:val="none"/>
          <w:rtl/>
        </w:rPr>
      </w:pPr>
    </w:p>
    <w:p w:rsidRPr="00F20131" w:rsidR="0008200C" w:rsidP="00F20131" w:rsidRDefault="0008200C" w14:paraId="68355B87" w14:textId="7F967C86">
      <w:pPr>
        <w:pStyle w:val="1"/>
        <w:spacing w:before="240"/>
        <w:jc w:val="center"/>
        <w:rPr>
          <w:b/>
          <w:sz w:val="32"/>
          <w:szCs w:val="32"/>
          <w:u w:val="none"/>
          <w:rtl/>
        </w:rPr>
      </w:pPr>
      <w:r w:rsidRPr="00F20131">
        <w:rPr>
          <w:rFonts w:hint="cs"/>
          <w:b/>
          <w:sz w:val="32"/>
          <w:szCs w:val="32"/>
          <w:u w:val="none"/>
          <w:rtl/>
        </w:rPr>
        <w:t xml:space="preserve">סיכום אישור </w:t>
      </w:r>
      <w:proofErr w:type="spellStart"/>
      <w:r w:rsidRPr="00F20131">
        <w:rPr>
          <w:rFonts w:hint="cs"/>
          <w:b/>
          <w:sz w:val="32"/>
          <w:szCs w:val="32"/>
          <w:u w:val="none"/>
          <w:rtl/>
        </w:rPr>
        <w:t>התכניות</w:t>
      </w:r>
      <w:bookmarkEnd w:id="5"/>
      <w:proofErr w:type="spellEnd"/>
    </w:p>
    <w:p w:rsidRPr="00B17D54" w:rsidR="0008200C" w:rsidP="0008200C" w:rsidRDefault="0008200C" w14:paraId="62054513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  <w:r w:rsidRPr="00B17D54">
        <w:rPr>
          <w:rFonts w:ascii="David" w:hAnsi="David"/>
          <w:b/>
          <w:bCs/>
          <w:u w:val="single"/>
          <w:rtl/>
        </w:rPr>
        <w:t xml:space="preserve">נוכחים </w:t>
      </w:r>
    </w:p>
    <w:tbl>
      <w:tblPr>
        <w:tblStyle w:val="a9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600"/>
        <w:gridCol w:w="2612"/>
        <w:gridCol w:w="2601"/>
        <w:gridCol w:w="2613"/>
      </w:tblGrid>
      <w:tr w:rsidRPr="00B17D54" w:rsidR="0008200C" w:rsidTr="000233FF" w14:paraId="7109ECC8" w14:textId="77777777">
        <w:tc>
          <w:tcPr>
            <w:tcW w:w="2603" w:type="dxa"/>
            <w:tcBorders>
              <w:top w:val="double" w:color="auto" w:sz="4" w:space="0"/>
              <w:left w:val="double" w:color="auto" w:sz="4" w:space="0"/>
            </w:tcBorders>
          </w:tcPr>
          <w:p w:rsidRPr="00B17D54" w:rsidR="0008200C" w:rsidP="000233FF" w:rsidRDefault="0008200C" w14:paraId="7F37CD7A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17D54">
              <w:rPr>
                <w:rFonts w:ascii="David" w:hAnsi="David"/>
                <w:b/>
                <w:bCs/>
                <w:sz w:val="22"/>
                <w:rtl/>
              </w:rPr>
              <w:t>שם מלא</w:t>
            </w:r>
          </w:p>
        </w:tc>
        <w:tc>
          <w:tcPr>
            <w:tcW w:w="2614" w:type="dxa"/>
            <w:tcBorders>
              <w:top w:val="double" w:color="auto" w:sz="4" w:space="0"/>
              <w:right w:val="double" w:color="auto" w:sz="4" w:space="0"/>
            </w:tcBorders>
          </w:tcPr>
          <w:p w:rsidRPr="00B17D54" w:rsidR="0008200C" w:rsidP="000233FF" w:rsidRDefault="0008200C" w14:paraId="1AD2D0E3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17D54">
              <w:rPr>
                <w:rFonts w:ascii="David" w:hAnsi="David"/>
                <w:b/>
                <w:bCs/>
                <w:sz w:val="22"/>
                <w:rtl/>
              </w:rPr>
              <w:t>תפקיד בפעילות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</w:tcBorders>
          </w:tcPr>
          <w:p w:rsidRPr="00B17D54" w:rsidR="0008200C" w:rsidP="000233FF" w:rsidRDefault="0008200C" w14:paraId="24A448D7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17D54">
              <w:rPr>
                <w:rFonts w:ascii="David" w:hAnsi="David"/>
                <w:b/>
                <w:bCs/>
                <w:sz w:val="22"/>
                <w:rtl/>
              </w:rPr>
              <w:t>שם מלא</w:t>
            </w:r>
          </w:p>
        </w:tc>
        <w:tc>
          <w:tcPr>
            <w:tcW w:w="2615" w:type="dxa"/>
            <w:tcBorders>
              <w:top w:val="double" w:color="auto" w:sz="4" w:space="0"/>
              <w:right w:val="double" w:color="auto" w:sz="4" w:space="0"/>
            </w:tcBorders>
          </w:tcPr>
          <w:p w:rsidRPr="00B17D54" w:rsidR="0008200C" w:rsidP="000233FF" w:rsidRDefault="0008200C" w14:paraId="4D8B38AC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17D54">
              <w:rPr>
                <w:rFonts w:ascii="David" w:hAnsi="David"/>
                <w:b/>
                <w:bCs/>
                <w:sz w:val="22"/>
                <w:rtl/>
              </w:rPr>
              <w:t>תפקיד בפעילות</w:t>
            </w:r>
          </w:p>
        </w:tc>
      </w:tr>
      <w:tr w:rsidRPr="00B17D54" w:rsidR="0008200C" w:rsidTr="000233FF" w14:paraId="23D999B8" w14:textId="77777777">
        <w:tc>
          <w:tcPr>
            <w:tcW w:w="2603" w:type="dxa"/>
            <w:tcBorders>
              <w:left w:val="double" w:color="auto" w:sz="4" w:space="0"/>
            </w:tcBorders>
          </w:tcPr>
          <w:p w:rsidRPr="00B17D54" w:rsidR="0008200C" w:rsidP="000233FF" w:rsidRDefault="0008200C" w14:paraId="24CDADBE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14" w:type="dxa"/>
            <w:tcBorders>
              <w:right w:val="double" w:color="auto" w:sz="4" w:space="0"/>
            </w:tcBorders>
          </w:tcPr>
          <w:p w:rsidRPr="00B17D54" w:rsidR="0008200C" w:rsidP="000233FF" w:rsidRDefault="0008200C" w14:paraId="018F19E2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04" w:type="dxa"/>
            <w:tcBorders>
              <w:left w:val="double" w:color="auto" w:sz="4" w:space="0"/>
            </w:tcBorders>
          </w:tcPr>
          <w:p w:rsidRPr="00B17D54" w:rsidR="0008200C" w:rsidP="000233FF" w:rsidRDefault="0008200C" w14:paraId="69E0ADFE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15" w:type="dxa"/>
            <w:tcBorders>
              <w:right w:val="double" w:color="auto" w:sz="4" w:space="0"/>
            </w:tcBorders>
          </w:tcPr>
          <w:p w:rsidRPr="00B17D54" w:rsidR="0008200C" w:rsidP="000233FF" w:rsidRDefault="0008200C" w14:paraId="6B7FE0A2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B17D54" w:rsidR="0008200C" w:rsidTr="000233FF" w14:paraId="2D9436FD" w14:textId="77777777">
        <w:tc>
          <w:tcPr>
            <w:tcW w:w="2603" w:type="dxa"/>
            <w:tcBorders>
              <w:left w:val="double" w:color="auto" w:sz="4" w:space="0"/>
              <w:bottom w:val="double" w:color="auto" w:sz="4" w:space="0"/>
            </w:tcBorders>
          </w:tcPr>
          <w:p w:rsidRPr="00B17D54" w:rsidR="0008200C" w:rsidP="000233FF" w:rsidRDefault="0008200C" w14:paraId="6DEAECDA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14" w:type="dxa"/>
            <w:tcBorders>
              <w:bottom w:val="double" w:color="auto" w:sz="4" w:space="0"/>
              <w:right w:val="double" w:color="auto" w:sz="4" w:space="0"/>
            </w:tcBorders>
          </w:tcPr>
          <w:p w:rsidRPr="00B17D54" w:rsidR="0008200C" w:rsidP="000233FF" w:rsidRDefault="0008200C" w14:paraId="688D4C32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04" w:type="dxa"/>
            <w:tcBorders>
              <w:left w:val="double" w:color="auto" w:sz="4" w:space="0"/>
              <w:bottom w:val="double" w:color="auto" w:sz="4" w:space="0"/>
            </w:tcBorders>
          </w:tcPr>
          <w:p w:rsidRPr="00B17D54" w:rsidR="0008200C" w:rsidP="000233FF" w:rsidRDefault="0008200C" w14:paraId="0FB114AD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15" w:type="dxa"/>
            <w:tcBorders>
              <w:bottom w:val="double" w:color="auto" w:sz="4" w:space="0"/>
              <w:right w:val="double" w:color="auto" w:sz="4" w:space="0"/>
            </w:tcBorders>
          </w:tcPr>
          <w:p w:rsidRPr="00B17D54" w:rsidR="0008200C" w:rsidP="000233FF" w:rsidRDefault="0008200C" w14:paraId="1772E3A7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:rsidRPr="00B17D54" w:rsidR="0008200C" w:rsidP="0008200C" w:rsidRDefault="0008200C" w14:paraId="2A0E6007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  <w:r w:rsidRPr="00B17D54">
        <w:rPr>
          <w:rFonts w:ascii="David" w:hAnsi="David"/>
          <w:b/>
          <w:bCs/>
          <w:u w:val="single"/>
          <w:rtl/>
        </w:rPr>
        <w:br/>
      </w:r>
      <w:r w:rsidRPr="00B17D54">
        <w:rPr>
          <w:rFonts w:ascii="David" w:hAnsi="David"/>
          <w:b/>
          <w:bCs/>
          <w:u w:val="single"/>
          <w:rtl/>
        </w:rPr>
        <w:t>סיכום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349"/>
      </w:tblGrid>
      <w:tr w:rsidRPr="00B17D54" w:rsidR="0008200C" w:rsidTr="000233FF" w14:paraId="4BAEB07E" w14:textId="77777777">
        <w:tc>
          <w:tcPr>
            <w:tcW w:w="10349" w:type="dxa"/>
          </w:tcPr>
          <w:p w:rsidRPr="00B17D54" w:rsidR="0008200C" w:rsidP="000233FF" w:rsidRDefault="0008200C" w14:paraId="0486B766" w14:textId="77777777">
            <w:pPr>
              <w:spacing w:line="360" w:lineRule="auto"/>
              <w:rPr>
                <w:rFonts w:ascii="David" w:hAnsi="David"/>
                <w:b/>
                <w:bCs/>
                <w:rtl/>
              </w:rPr>
            </w:pPr>
            <w:r w:rsidRPr="00B17D54">
              <w:rPr>
                <w:rFonts w:ascii="David" w:hAnsi="David"/>
                <w:b/>
                <w:bCs/>
                <w:rtl/>
              </w:rPr>
              <w:t xml:space="preserve">דגשים שעולים במהלך </w:t>
            </w:r>
            <w:r>
              <w:rPr>
                <w:rFonts w:hint="cs" w:ascii="David" w:hAnsi="David"/>
                <w:b/>
                <w:bCs/>
                <w:rtl/>
              </w:rPr>
              <w:t xml:space="preserve">אישור </w:t>
            </w:r>
            <w:proofErr w:type="spellStart"/>
            <w:r>
              <w:rPr>
                <w:rFonts w:hint="cs" w:ascii="David" w:hAnsi="David"/>
                <w:b/>
                <w:bCs/>
                <w:rtl/>
              </w:rPr>
              <w:t>התכניות</w:t>
            </w:r>
            <w:proofErr w:type="spellEnd"/>
          </w:p>
          <w:p w:rsidRPr="00B17D54" w:rsidR="0008200C" w:rsidP="0008200C" w:rsidRDefault="0008200C" w14:paraId="3F368924" w14:textId="1FF9E603">
            <w:pPr>
              <w:pStyle w:val="ad"/>
              <w:numPr>
                <w:ilvl w:val="0"/>
                <w:numId w:val="40"/>
              </w:numPr>
              <w:spacing w:after="0" w:line="360" w:lineRule="auto"/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</w:pPr>
            <w:r w:rsidRPr="00B17D54"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  <w:t>חלוקת צוות בוגר:</w:t>
            </w:r>
          </w:p>
          <w:p w:rsidRPr="00B17D54" w:rsidR="0008200C" w:rsidP="0008200C" w:rsidRDefault="0008200C" w14:paraId="2A37EFB0" w14:textId="50F9BB15">
            <w:pPr>
              <w:pStyle w:val="ad"/>
              <w:numPr>
                <w:ilvl w:val="0"/>
                <w:numId w:val="40"/>
              </w:numPr>
              <w:spacing w:after="0" w:line="360" w:lineRule="auto"/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</w:pPr>
            <w:r>
              <w:rPr>
                <w:rFonts w:hint="cs" w:ascii="David" w:hAnsi="David" w:cs="David" w:eastAsiaTheme="minorHAnsi"/>
                <w:kern w:val="2"/>
                <w:rtl/>
                <w14:ligatures w14:val="standardContextual"/>
              </w:rPr>
              <w:t>מטרות חינוכיות ו</w:t>
            </w:r>
            <w:r w:rsidRPr="00B17D54"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  <w:t>הדרכה:</w:t>
            </w:r>
          </w:p>
          <w:p w:rsidRPr="00B17D54" w:rsidR="0008200C" w:rsidP="0008200C" w:rsidRDefault="0008200C" w14:paraId="3EF302F6" w14:textId="67CE0692">
            <w:pPr>
              <w:pStyle w:val="ad"/>
              <w:numPr>
                <w:ilvl w:val="0"/>
                <w:numId w:val="40"/>
              </w:numPr>
              <w:spacing w:after="0" w:line="360" w:lineRule="auto"/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</w:pPr>
            <w:r w:rsidRPr="00B17D54"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  <w:t>חניכים</w:t>
            </w:r>
            <w:r w:rsidR="003B5A08">
              <w:rPr>
                <w:rFonts w:hint="cs" w:ascii="David" w:hAnsi="David" w:cs="David" w:eastAsiaTheme="minorHAnsi"/>
                <w:kern w:val="2"/>
                <w:rtl/>
                <w14:ligatures w14:val="standardContextual"/>
              </w:rPr>
              <w:t>/</w:t>
            </w:r>
            <w:proofErr w:type="spellStart"/>
            <w:r w:rsidR="003B5A08">
              <w:rPr>
                <w:rFonts w:hint="cs" w:ascii="David" w:hAnsi="David" w:cs="David" w:eastAsiaTheme="minorHAnsi"/>
                <w:kern w:val="2"/>
                <w:rtl/>
                <w14:ligatures w14:val="standardContextual"/>
              </w:rPr>
              <w:t>ות</w:t>
            </w:r>
            <w:proofErr w:type="spellEnd"/>
            <w:r w:rsidRPr="00B17D54"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  <w:t>:</w:t>
            </w:r>
          </w:p>
          <w:p w:rsidRPr="00B17D54" w:rsidR="0008200C" w:rsidP="0008200C" w:rsidRDefault="0008200C" w14:paraId="0BC570E9" w14:textId="5CDD176B">
            <w:pPr>
              <w:pStyle w:val="ad"/>
              <w:numPr>
                <w:ilvl w:val="0"/>
                <w:numId w:val="40"/>
              </w:numPr>
              <w:spacing w:after="0" w:line="360" w:lineRule="auto"/>
              <w:rPr>
                <w:rFonts w:ascii="David" w:hAnsi="David" w:cs="David" w:eastAsiaTheme="minorHAnsi"/>
                <w:kern w:val="2"/>
                <w14:ligatures w14:val="standardContextual"/>
              </w:rPr>
            </w:pPr>
            <w:proofErr w:type="spellStart"/>
            <w:r w:rsidRPr="00B17D54"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  <w:t>פעילים</w:t>
            </w:r>
            <w:r w:rsidR="003B5A08">
              <w:rPr>
                <w:rFonts w:hint="cs" w:ascii="David" w:hAnsi="David" w:cs="David" w:eastAsiaTheme="minorHAnsi"/>
                <w:kern w:val="2"/>
                <w:rtl/>
                <w14:ligatures w14:val="standardContextual"/>
              </w:rPr>
              <w:t>'ות</w:t>
            </w:r>
            <w:proofErr w:type="spellEnd"/>
            <w:r w:rsidRPr="00B17D54"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  <w:t>:</w:t>
            </w:r>
          </w:p>
          <w:p w:rsidRPr="00B17D54" w:rsidR="0008200C" w:rsidP="0008200C" w:rsidRDefault="00F20131" w14:paraId="30895072" w14:textId="1868CD45">
            <w:pPr>
              <w:pStyle w:val="ad"/>
              <w:numPr>
                <w:ilvl w:val="0"/>
                <w:numId w:val="40"/>
              </w:numPr>
              <w:spacing w:after="0" w:line="360" w:lineRule="auto"/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</w:pPr>
            <w:r>
              <w:rPr>
                <w:rFonts w:hint="cs" w:ascii="David" w:hAnsi="David" w:cs="David" w:eastAsiaTheme="minorHAnsi"/>
                <w:kern w:val="2"/>
                <w:rtl/>
                <w14:ligatures w14:val="standardContextual"/>
              </w:rPr>
              <w:t>תיאום עם ספקים</w:t>
            </w:r>
            <w:r w:rsidR="0008200C">
              <w:rPr>
                <w:rFonts w:hint="cs" w:ascii="David" w:hAnsi="David" w:cs="David" w:eastAsiaTheme="minorHAnsi"/>
                <w:kern w:val="2"/>
                <w:rtl/>
                <w14:ligatures w14:val="standardContextual"/>
              </w:rPr>
              <w:t>:</w:t>
            </w:r>
          </w:p>
          <w:p w:rsidR="0008200C" w:rsidP="0008200C" w:rsidRDefault="00F20131" w14:paraId="1EDFE8ED" w14:textId="7AED343A">
            <w:pPr>
              <w:pStyle w:val="ad"/>
              <w:numPr>
                <w:ilvl w:val="0"/>
                <w:numId w:val="40"/>
              </w:numPr>
              <w:spacing w:after="0" w:line="360" w:lineRule="auto"/>
              <w:rPr>
                <w:rFonts w:ascii="David" w:hAnsi="David" w:cs="David" w:eastAsiaTheme="minorHAnsi"/>
                <w:kern w:val="2"/>
                <w14:ligatures w14:val="standardContextual"/>
              </w:rPr>
            </w:pPr>
            <w:r>
              <w:rPr>
                <w:rFonts w:hint="cs" w:ascii="David" w:hAnsi="David" w:cs="David"/>
                <w:rtl/>
              </w:rPr>
              <w:t>תיאום עם הרשות</w:t>
            </w:r>
            <w:r w:rsidRPr="00B17D54" w:rsidR="0008200C">
              <w:rPr>
                <w:rFonts w:ascii="David" w:hAnsi="David" w:cs="David"/>
                <w:rtl/>
              </w:rPr>
              <w:t>:</w:t>
            </w:r>
          </w:p>
          <w:p w:rsidRPr="00B17D54" w:rsidR="0008200C" w:rsidP="0008200C" w:rsidRDefault="0008200C" w14:paraId="0EF798D4" w14:textId="77777777">
            <w:pPr>
              <w:pStyle w:val="ad"/>
              <w:numPr>
                <w:ilvl w:val="0"/>
                <w:numId w:val="40"/>
              </w:numPr>
              <w:spacing w:after="0" w:line="360" w:lineRule="auto"/>
              <w:rPr>
                <w:rFonts w:ascii="David" w:hAnsi="David" w:cs="David" w:eastAsiaTheme="minorHAnsi"/>
                <w:kern w:val="2"/>
                <w:rtl/>
                <w14:ligatures w14:val="standardContextual"/>
              </w:rPr>
            </w:pPr>
            <w:r>
              <w:rPr>
                <w:rFonts w:hint="cs" w:ascii="David" w:hAnsi="David" w:cs="David" w:eastAsiaTheme="minorHAnsi"/>
                <w:kern w:val="2"/>
                <w:rtl/>
                <w14:ligatures w14:val="standardContextual"/>
              </w:rPr>
              <w:t xml:space="preserve">תכנית ב' : </w:t>
            </w:r>
          </w:p>
        </w:tc>
      </w:tr>
    </w:tbl>
    <w:p w:rsidRPr="00B17D54" w:rsidR="0008200C" w:rsidP="0008200C" w:rsidRDefault="0008200C" w14:paraId="07B5A373" w14:textId="77777777">
      <w:pPr>
        <w:spacing w:line="360" w:lineRule="auto"/>
        <w:jc w:val="both"/>
        <w:rPr>
          <w:rFonts w:ascii="David" w:hAnsi="David"/>
          <w:sz w:val="20"/>
          <w:szCs w:val="20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8756"/>
        <w:gridCol w:w="1700"/>
      </w:tblGrid>
      <w:tr w:rsidRPr="00B17D54" w:rsidR="0008200C" w:rsidTr="000233FF" w14:paraId="2A531E10" w14:textId="77777777">
        <w:tc>
          <w:tcPr>
            <w:tcW w:w="10456" w:type="dxa"/>
            <w:gridSpan w:val="2"/>
            <w:shd w:val="clear" w:color="auto" w:fill="B8CCE4" w:themeFill="accent1" w:themeFillTint="66"/>
            <w:vAlign w:val="center"/>
          </w:tcPr>
          <w:p w:rsidRPr="00B17D54" w:rsidR="0008200C" w:rsidP="000233FF" w:rsidRDefault="0008200C" w14:paraId="5E4C25CD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rtl/>
              </w:rPr>
            </w:pPr>
            <w:r w:rsidRPr="00B17D54">
              <w:rPr>
                <w:rFonts w:ascii="David" w:hAnsi="David"/>
                <w:b/>
                <w:bCs/>
                <w:rtl/>
              </w:rPr>
              <w:t xml:space="preserve">פערים </w:t>
            </w:r>
          </w:p>
        </w:tc>
      </w:tr>
      <w:tr w:rsidRPr="00B17D54" w:rsidR="0008200C" w:rsidTr="000233FF" w14:paraId="18BEA48E" w14:textId="77777777">
        <w:tc>
          <w:tcPr>
            <w:tcW w:w="8756" w:type="dxa"/>
            <w:shd w:val="clear" w:color="auto" w:fill="DBE5F1" w:themeFill="accent1" w:themeFillTint="33"/>
            <w:vAlign w:val="center"/>
          </w:tcPr>
          <w:p w:rsidRPr="00B17D54" w:rsidR="0008200C" w:rsidP="000233FF" w:rsidRDefault="0008200C" w14:paraId="51B51790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rtl/>
              </w:rPr>
            </w:pPr>
            <w:r w:rsidRPr="00B17D54">
              <w:rPr>
                <w:rFonts w:ascii="David" w:hAnsi="David"/>
                <w:b/>
                <w:bCs/>
                <w:rtl/>
              </w:rPr>
              <w:t>פער</w:t>
            </w:r>
          </w:p>
        </w:tc>
        <w:tc>
          <w:tcPr>
            <w:tcW w:w="1700" w:type="dxa"/>
            <w:shd w:val="clear" w:color="auto" w:fill="DBE5F1" w:themeFill="accent1" w:themeFillTint="33"/>
            <w:vAlign w:val="center"/>
          </w:tcPr>
          <w:p w:rsidRPr="00B17D54" w:rsidR="0008200C" w:rsidP="000233FF" w:rsidRDefault="0008200C" w14:paraId="2B55E1A8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rtl/>
              </w:rPr>
            </w:pPr>
            <w:r w:rsidRPr="00B17D54">
              <w:rPr>
                <w:rFonts w:ascii="David" w:hAnsi="David"/>
                <w:b/>
                <w:bCs/>
                <w:rtl/>
              </w:rPr>
              <w:t>דד ליין ליישום</w:t>
            </w:r>
          </w:p>
        </w:tc>
      </w:tr>
      <w:tr w:rsidRPr="00B17D54" w:rsidR="0008200C" w:rsidTr="000233FF" w14:paraId="5D1F5233" w14:textId="77777777">
        <w:tc>
          <w:tcPr>
            <w:tcW w:w="8756" w:type="dxa"/>
          </w:tcPr>
          <w:p w:rsidRPr="00B17D54" w:rsidR="0008200C" w:rsidP="000233FF" w:rsidRDefault="0008200C" w14:paraId="64BB89BD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1700" w:type="dxa"/>
          </w:tcPr>
          <w:p w:rsidRPr="00B17D54" w:rsidR="0008200C" w:rsidP="000233FF" w:rsidRDefault="0008200C" w14:paraId="09A013AC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rtl/>
              </w:rPr>
            </w:pPr>
          </w:p>
        </w:tc>
      </w:tr>
      <w:tr w:rsidRPr="00B17D54" w:rsidR="0008200C" w:rsidTr="000233FF" w14:paraId="14929876" w14:textId="77777777">
        <w:tc>
          <w:tcPr>
            <w:tcW w:w="8756" w:type="dxa"/>
          </w:tcPr>
          <w:p w:rsidRPr="00B17D54" w:rsidR="0008200C" w:rsidP="000233FF" w:rsidRDefault="0008200C" w14:paraId="15A14885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1700" w:type="dxa"/>
          </w:tcPr>
          <w:p w:rsidRPr="00B17D54" w:rsidR="0008200C" w:rsidP="000233FF" w:rsidRDefault="0008200C" w14:paraId="6767CF8F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rtl/>
              </w:rPr>
            </w:pPr>
          </w:p>
        </w:tc>
      </w:tr>
      <w:tr w:rsidRPr="00B17D54" w:rsidR="0008200C" w:rsidTr="000233FF" w14:paraId="738181D7" w14:textId="77777777">
        <w:tc>
          <w:tcPr>
            <w:tcW w:w="8756" w:type="dxa"/>
          </w:tcPr>
          <w:p w:rsidRPr="00B17D54" w:rsidR="0008200C" w:rsidP="000233FF" w:rsidRDefault="0008200C" w14:paraId="56EFB5D7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1700" w:type="dxa"/>
          </w:tcPr>
          <w:p w:rsidRPr="00B17D54" w:rsidR="0008200C" w:rsidP="000233FF" w:rsidRDefault="0008200C" w14:paraId="451FE42E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rtl/>
              </w:rPr>
            </w:pPr>
          </w:p>
        </w:tc>
      </w:tr>
    </w:tbl>
    <w:p w:rsidR="00F20131" w:rsidP="00F20131" w:rsidRDefault="0008200C" w14:paraId="1593135D" w14:textId="6D9CC9D5">
      <w:pPr>
        <w:bidi w:val="0"/>
      </w:pPr>
      <w:r w:rsidRPr="00B17D54">
        <w:rPr>
          <w:rFonts w:ascii="David" w:hAnsi="David"/>
          <w:sz w:val="20"/>
          <w:szCs w:val="20"/>
          <w:rtl/>
        </w:rPr>
        <w:br/>
      </w:r>
    </w:p>
    <w:p w:rsidR="00F20131" w:rsidRDefault="00F20131" w14:paraId="32F7E1BF" w14:textId="77777777">
      <w:pPr>
        <w:bidi w:val="0"/>
      </w:pPr>
      <w:r>
        <w:br w:type="page"/>
      </w:r>
    </w:p>
    <w:p w:rsidR="00D4762E" w:rsidP="00D4762E" w:rsidRDefault="00D4762E" w14:paraId="0FFDBD17" w14:textId="77777777">
      <w:pPr>
        <w:bidi w:val="0"/>
      </w:pPr>
    </w:p>
    <w:p w:rsidR="00D4762E" w:rsidP="00D4762E" w:rsidRDefault="00D4762E" w14:paraId="3AB239E8" w14:textId="77777777">
      <w:pPr>
        <w:bidi w:val="0"/>
      </w:pPr>
    </w:p>
    <w:p w:rsidR="00D4762E" w:rsidP="00D4762E" w:rsidRDefault="00D4762E" w14:paraId="3C011304" w14:textId="77777777">
      <w:pPr>
        <w:bidi w:val="0"/>
        <w:rPr>
          <w:rtl/>
        </w:rPr>
      </w:pPr>
    </w:p>
    <w:p w:rsidR="005E1A99" w:rsidP="005E1A99" w:rsidRDefault="005E1A99" w14:paraId="47E58535" w14:textId="77777777">
      <w:pPr>
        <w:bidi w:val="0"/>
        <w:rPr>
          <w:rtl/>
        </w:rPr>
      </w:pPr>
    </w:p>
    <w:p w:rsidR="005E1A99" w:rsidP="005E1A99" w:rsidRDefault="005E1A99" w14:paraId="2909D7B0" w14:textId="77777777">
      <w:pPr>
        <w:bidi w:val="0"/>
        <w:rPr>
          <w:rtl/>
        </w:rPr>
      </w:pPr>
    </w:p>
    <w:p w:rsidR="005E1A99" w:rsidP="005E1A99" w:rsidRDefault="005E1A99" w14:paraId="1D92B9E7" w14:textId="77777777">
      <w:pPr>
        <w:bidi w:val="0"/>
      </w:pPr>
    </w:p>
    <w:p w:rsidRPr="005E1A99" w:rsidR="00D60E4D" w:rsidP="005E1A99" w:rsidRDefault="00D60E4D" w14:paraId="64B8552A" w14:textId="7A423D05">
      <w:pPr>
        <w:pStyle w:val="2"/>
        <w:jc w:val="center"/>
        <w:rPr>
          <w:rtl/>
        </w:rPr>
      </w:pPr>
      <w:r w:rsidRPr="00BA7C49">
        <w:rPr>
          <w:rtl/>
        </w:rPr>
        <w:t>תחקיר</w:t>
      </w:r>
      <w:bookmarkEnd w:id="4"/>
      <w:r w:rsidRPr="00BA7C49" w:rsidR="00097B2D">
        <w:rPr>
          <w:rtl/>
        </w:rPr>
        <w:t xml:space="preserve"> </w:t>
      </w:r>
    </w:p>
    <w:p w:rsidRPr="00BA7C49" w:rsidR="00091D59" w:rsidP="00711CC1" w:rsidRDefault="00091D59" w14:paraId="34F7B329" w14:textId="77777777">
      <w:pPr>
        <w:rPr>
          <w:rFonts w:ascii="David" w:hAnsi="David"/>
          <w:sz w:val="22"/>
          <w:rtl/>
        </w:rPr>
      </w:pPr>
    </w:p>
    <w:p w:rsidRPr="00FB43FF" w:rsidR="00091D59" w:rsidP="00FB43FF" w:rsidRDefault="00D60E4D" w14:paraId="1DA0EF68" w14:textId="118242E8">
      <w:pPr>
        <w:pStyle w:val="1"/>
        <w:rPr>
          <w:sz w:val="22"/>
          <w:szCs w:val="22"/>
          <w:rtl/>
        </w:rPr>
      </w:pPr>
      <w:bookmarkStart w:name="_Toc160020319" w:id="6"/>
      <w:r w:rsidRPr="00FB43FF">
        <w:rPr>
          <w:sz w:val="22"/>
          <w:szCs w:val="22"/>
          <w:rtl/>
        </w:rPr>
        <w:t>אישור הטקס</w:t>
      </w:r>
      <w:r w:rsidRPr="00FB43FF" w:rsidR="00442472">
        <w:rPr>
          <w:rFonts w:hint="cs"/>
          <w:sz w:val="22"/>
          <w:szCs w:val="22"/>
          <w:rtl/>
        </w:rPr>
        <w:t>/פסטיבל</w:t>
      </w:r>
      <w:r w:rsidRPr="00FB43FF" w:rsidR="00091D59">
        <w:rPr>
          <w:rFonts w:hint="cs"/>
          <w:sz w:val="22"/>
          <w:szCs w:val="22"/>
          <w:rtl/>
        </w:rPr>
        <w:t xml:space="preserve"> והכנות מקדימות</w:t>
      </w:r>
      <w:bookmarkEnd w:id="6"/>
      <w:r w:rsidRPr="00FB43FF">
        <w:rPr>
          <w:sz w:val="22"/>
          <w:szCs w:val="22"/>
          <w:rtl/>
        </w:rPr>
        <w:t xml:space="preserve"> </w:t>
      </w:r>
    </w:p>
    <w:p w:rsidRPr="00FB43FF" w:rsidR="00091D59" w:rsidP="00711CC1" w:rsidRDefault="00091D59" w14:paraId="420D3582" w14:textId="77777777">
      <w:pPr>
        <w:rPr>
          <w:rFonts w:ascii="David" w:hAnsi="David"/>
          <w:sz w:val="22"/>
          <w:rtl/>
        </w:rPr>
      </w:pPr>
    </w:p>
    <w:tbl>
      <w:tblPr>
        <w:tblStyle w:val="a9"/>
        <w:bidiVisual/>
        <w:tblW w:w="10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00"/>
        <w:gridCol w:w="2238"/>
        <w:gridCol w:w="4676"/>
      </w:tblGrid>
      <w:tr w:rsidRPr="00FB43FF" w:rsidR="00091D59" w:rsidTr="00FB43FF" w14:paraId="6B5DBBCC" w14:textId="77777777">
        <w:tc>
          <w:tcPr>
            <w:tcW w:w="3800" w:type="dxa"/>
          </w:tcPr>
          <w:p w:rsidRPr="00FB43FF" w:rsidR="00091D59" w:rsidP="00711CC1" w:rsidRDefault="00091D59" w14:paraId="69B9A993" w14:textId="11E4C49B">
            <w:pPr>
              <w:rPr>
                <w:rFonts w:ascii="David" w:hAnsi="David"/>
                <w:sz w:val="22"/>
              </w:rPr>
            </w:pPr>
            <w:r w:rsidRPr="00FB43FF">
              <w:rPr>
                <w:rFonts w:ascii="David" w:hAnsi="David"/>
                <w:sz w:val="22"/>
                <w:rtl/>
              </w:rPr>
              <w:t>אישור בכתב מהרשות</w:t>
            </w:r>
            <w:r w:rsidRPr="00FB43FF" w:rsidR="000A16EE">
              <w:rPr>
                <w:rFonts w:ascii="David" w:hAnsi="David"/>
                <w:sz w:val="22"/>
                <w:rtl/>
              </w:rPr>
              <w:t xml:space="preserve"> (לאירוע בשטח פתוח)</w:t>
            </w:r>
          </w:p>
        </w:tc>
        <w:tc>
          <w:tcPr>
            <w:tcW w:w="2238" w:type="dxa"/>
          </w:tcPr>
          <w:p w:rsidRPr="00FB43FF" w:rsidR="00091D59" w:rsidP="00711CC1" w:rsidRDefault="00091D59" w14:paraId="12AB5EBF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  <w:tc>
          <w:tcPr>
            <w:tcW w:w="4676" w:type="dxa"/>
          </w:tcPr>
          <w:p w:rsidRPr="00FB43FF" w:rsidR="00091D59" w:rsidP="00711CC1" w:rsidRDefault="00091D59" w14:paraId="535E7FE8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התקבל בחזרה?   כן   /   לא</w:t>
            </w:r>
          </w:p>
        </w:tc>
      </w:tr>
      <w:tr w:rsidRPr="00FB43FF" w:rsidR="00091D59" w:rsidTr="00FB43FF" w14:paraId="339D20D9" w14:textId="77777777">
        <w:tc>
          <w:tcPr>
            <w:tcW w:w="3800" w:type="dxa"/>
          </w:tcPr>
          <w:p w:rsidRPr="00FB43FF" w:rsidR="00091D59" w:rsidP="00711CC1" w:rsidRDefault="00091D59" w14:paraId="05FA7D1F" w14:textId="77777777">
            <w:pPr>
              <w:rPr>
                <w:rFonts w:ascii="David" w:hAnsi="David"/>
                <w:sz w:val="22"/>
                <w:rtl/>
              </w:rPr>
            </w:pPr>
            <w:r w:rsidRPr="00FB43FF">
              <w:rPr>
                <w:rFonts w:ascii="David" w:hAnsi="David"/>
                <w:sz w:val="22"/>
                <w:rtl/>
              </w:rPr>
              <w:t xml:space="preserve">רישוי עסקים </w:t>
            </w:r>
            <w:r w:rsidRPr="00FB43FF" w:rsidR="00F623FA">
              <w:rPr>
                <w:rFonts w:ascii="David" w:hAnsi="David"/>
                <w:sz w:val="22"/>
                <w:rtl/>
              </w:rPr>
              <w:t>/ פטור</w:t>
            </w:r>
          </w:p>
        </w:tc>
        <w:tc>
          <w:tcPr>
            <w:tcW w:w="2238" w:type="dxa"/>
          </w:tcPr>
          <w:p w:rsidRPr="00FB43FF" w:rsidR="00091D59" w:rsidP="00711CC1" w:rsidRDefault="00091D59" w14:paraId="759EB30C" w14:textId="20A9091C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 xml:space="preserve">האם </w:t>
            </w:r>
            <w:r w:rsidRPr="00FB43FF" w:rsidR="000A16EE">
              <w:rPr>
                <w:rFonts w:ascii="David" w:hAnsi="David"/>
                <w:b/>
                <w:bCs/>
                <w:sz w:val="22"/>
                <w:rtl/>
              </w:rPr>
              <w:t>נדרש</w:t>
            </w:r>
            <w:r w:rsidRPr="00FB43FF">
              <w:rPr>
                <w:rFonts w:ascii="David" w:hAnsi="David"/>
                <w:b/>
                <w:bCs/>
                <w:sz w:val="22"/>
                <w:rtl/>
              </w:rPr>
              <w:t>?   כן  /  לא</w:t>
            </w:r>
          </w:p>
        </w:tc>
        <w:tc>
          <w:tcPr>
            <w:tcW w:w="4676" w:type="dxa"/>
          </w:tcPr>
          <w:p w:rsidRPr="00FB43FF" w:rsidR="00091D59" w:rsidP="00711CC1" w:rsidRDefault="00091D59" w14:paraId="6447DAAE" w14:textId="3093698B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 xml:space="preserve">האם התקבל </w:t>
            </w:r>
            <w:r w:rsidRPr="00FB43FF" w:rsidR="000A16EE">
              <w:rPr>
                <w:rFonts w:ascii="David" w:hAnsi="David"/>
                <w:b/>
                <w:bCs/>
                <w:sz w:val="22"/>
                <w:rtl/>
              </w:rPr>
              <w:t>אישור</w:t>
            </w:r>
            <w:r w:rsidRPr="00FB43FF">
              <w:rPr>
                <w:rFonts w:ascii="David" w:hAnsi="David"/>
                <w:b/>
                <w:bCs/>
                <w:sz w:val="22"/>
                <w:rtl/>
              </w:rPr>
              <w:t>?   כן   /   לא</w:t>
            </w:r>
          </w:p>
        </w:tc>
      </w:tr>
      <w:tr w:rsidRPr="00FB43FF" w:rsidR="00091D59" w:rsidTr="00FB43FF" w14:paraId="3A4D142B" w14:textId="77777777">
        <w:tc>
          <w:tcPr>
            <w:tcW w:w="3800" w:type="dxa"/>
          </w:tcPr>
          <w:p w:rsidRPr="00FB43FF" w:rsidR="00091D59" w:rsidP="00711CC1" w:rsidRDefault="00091D59" w14:paraId="2E02044B" w14:textId="77777777">
            <w:pPr>
              <w:rPr>
                <w:rFonts w:ascii="David" w:hAnsi="David"/>
                <w:sz w:val="22"/>
              </w:rPr>
            </w:pPr>
            <w:r w:rsidRPr="00FB43FF">
              <w:rPr>
                <w:rFonts w:ascii="David" w:hAnsi="David"/>
                <w:sz w:val="22"/>
                <w:rtl/>
              </w:rPr>
              <w:t>אישור משטרת ישראל לקיום האירוע:</w:t>
            </w:r>
          </w:p>
        </w:tc>
        <w:tc>
          <w:tcPr>
            <w:tcW w:w="2238" w:type="dxa"/>
          </w:tcPr>
          <w:p w:rsidRPr="00FB43FF" w:rsidR="00091D59" w:rsidP="00711CC1" w:rsidRDefault="00091D59" w14:paraId="1E6B7476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  <w:tc>
          <w:tcPr>
            <w:tcW w:w="4676" w:type="dxa"/>
          </w:tcPr>
          <w:p w:rsidRPr="00FB43FF" w:rsidR="00091D59" w:rsidP="00711CC1" w:rsidRDefault="00091D59" w14:paraId="1B5F83B9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התקבל בחזרה?   כן   /   לא</w:t>
            </w:r>
          </w:p>
        </w:tc>
      </w:tr>
      <w:tr w:rsidRPr="00FB43FF" w:rsidR="00091D59" w:rsidTr="00FB43FF" w14:paraId="1D48CEC0" w14:textId="77777777">
        <w:tc>
          <w:tcPr>
            <w:tcW w:w="3800" w:type="dxa"/>
          </w:tcPr>
          <w:p w:rsidRPr="00FB43FF" w:rsidR="00091D59" w:rsidP="00711CC1" w:rsidRDefault="00091D59" w14:paraId="3A0B85CC" w14:textId="77777777">
            <w:pPr>
              <w:rPr>
                <w:rFonts w:ascii="David" w:hAnsi="David"/>
                <w:sz w:val="22"/>
              </w:rPr>
            </w:pPr>
            <w:r w:rsidRPr="00FB43FF">
              <w:rPr>
                <w:rFonts w:ascii="David" w:hAnsi="David"/>
                <w:sz w:val="22"/>
                <w:rtl/>
              </w:rPr>
              <w:t>אישור כיבוי אש</w:t>
            </w:r>
          </w:p>
        </w:tc>
        <w:tc>
          <w:tcPr>
            <w:tcW w:w="2238" w:type="dxa"/>
          </w:tcPr>
          <w:p w:rsidRPr="00FB43FF" w:rsidR="00091D59" w:rsidP="00711CC1" w:rsidRDefault="00091D59" w14:paraId="6718A438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  <w:tc>
          <w:tcPr>
            <w:tcW w:w="4676" w:type="dxa"/>
          </w:tcPr>
          <w:p w:rsidRPr="00FB43FF" w:rsidR="00091D59" w:rsidP="00711CC1" w:rsidRDefault="00091D59" w14:paraId="3760F2A1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התקבל בחזרה?   כן   /   לא</w:t>
            </w:r>
          </w:p>
        </w:tc>
      </w:tr>
      <w:tr w:rsidRPr="00FB43FF" w:rsidR="00112EBD" w:rsidTr="00FB43FF" w14:paraId="7C423900" w14:textId="77777777">
        <w:tc>
          <w:tcPr>
            <w:tcW w:w="3800" w:type="dxa"/>
          </w:tcPr>
          <w:p w:rsidRPr="00FB43FF" w:rsidR="00112EBD" w:rsidP="00711CC1" w:rsidRDefault="00112EBD" w14:paraId="0D306170" w14:textId="77777777">
            <w:pPr>
              <w:rPr>
                <w:rFonts w:ascii="David" w:hAnsi="David"/>
                <w:sz w:val="22"/>
              </w:rPr>
            </w:pPr>
            <w:r w:rsidRPr="00FB43FF">
              <w:rPr>
                <w:rFonts w:ascii="David" w:hAnsi="David"/>
                <w:sz w:val="22"/>
                <w:rtl/>
              </w:rPr>
              <w:t xml:space="preserve">אישור תיאום טיולים (בקיום </w:t>
            </w:r>
            <w:r w:rsidRPr="00FB43FF" w:rsidR="009A3BDE">
              <w:rPr>
                <w:rFonts w:ascii="David" w:hAnsi="David"/>
                <w:sz w:val="22"/>
                <w:rtl/>
              </w:rPr>
              <w:t>"</w:t>
            </w:r>
            <w:r w:rsidRPr="00FB43FF">
              <w:rPr>
                <w:rFonts w:ascii="David" w:hAnsi="David"/>
                <w:sz w:val="22"/>
                <w:rtl/>
              </w:rPr>
              <w:t>לילה לבן</w:t>
            </w:r>
            <w:r w:rsidRPr="00FB43FF" w:rsidR="009A3BDE">
              <w:rPr>
                <w:rFonts w:ascii="David" w:hAnsi="David"/>
                <w:sz w:val="22"/>
                <w:rtl/>
              </w:rPr>
              <w:t>"</w:t>
            </w:r>
            <w:r w:rsidRPr="00FB43FF">
              <w:rPr>
                <w:rFonts w:ascii="David" w:hAnsi="David"/>
                <w:sz w:val="22"/>
                <w:rtl/>
              </w:rPr>
              <w:t>)</w:t>
            </w:r>
          </w:p>
        </w:tc>
        <w:tc>
          <w:tcPr>
            <w:tcW w:w="2238" w:type="dxa"/>
          </w:tcPr>
          <w:p w:rsidRPr="00FB43FF" w:rsidR="00112EBD" w:rsidP="00711CC1" w:rsidRDefault="00112EBD" w14:paraId="1416B652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  <w:tc>
          <w:tcPr>
            <w:tcW w:w="4676" w:type="dxa"/>
          </w:tcPr>
          <w:p w:rsidRPr="00FB43FF" w:rsidR="00112EBD" w:rsidP="00711CC1" w:rsidRDefault="00112EBD" w14:paraId="465D16D8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התקבל בחזרה?   כן   /   לא</w:t>
            </w:r>
          </w:p>
        </w:tc>
      </w:tr>
      <w:tr w:rsidRPr="00FB43FF" w:rsidR="000A16EE" w:rsidTr="00FB43FF" w14:paraId="73834DDC" w14:textId="77777777">
        <w:tc>
          <w:tcPr>
            <w:tcW w:w="3800" w:type="dxa"/>
          </w:tcPr>
          <w:p w:rsidRPr="00FB43FF" w:rsidR="000A16EE" w:rsidP="00711CC1" w:rsidRDefault="000A16EE" w14:paraId="57453B2C" w14:textId="2B65DC53">
            <w:pPr>
              <w:rPr>
                <w:rFonts w:ascii="David" w:hAnsi="David"/>
                <w:sz w:val="22"/>
                <w:rtl/>
              </w:rPr>
            </w:pPr>
            <w:r w:rsidRPr="00FB43FF">
              <w:rPr>
                <w:rFonts w:ascii="David" w:hAnsi="David"/>
                <w:sz w:val="22"/>
                <w:rtl/>
              </w:rPr>
              <w:t>הוצא אישור הנהגתי:</w:t>
            </w:r>
          </w:p>
        </w:tc>
        <w:tc>
          <w:tcPr>
            <w:tcW w:w="2238" w:type="dxa"/>
          </w:tcPr>
          <w:p w:rsidRPr="00FB43FF" w:rsidR="000A16EE" w:rsidP="00711CC1" w:rsidRDefault="000A16EE" w14:paraId="15FBEE50" w14:textId="7DC2371D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  <w:tc>
          <w:tcPr>
            <w:tcW w:w="4676" w:type="dxa"/>
          </w:tcPr>
          <w:p w:rsidRPr="00FB43FF" w:rsidR="000A16EE" w:rsidP="00711CC1" w:rsidRDefault="000A16EE" w14:paraId="7CF2390B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FB43FF" w:rsidR="000A16EE" w:rsidTr="00FB43FF" w14:paraId="5AC78B42" w14:textId="77777777">
        <w:tc>
          <w:tcPr>
            <w:tcW w:w="3800" w:type="dxa"/>
          </w:tcPr>
          <w:p w:rsidRPr="00FB43FF" w:rsidR="000A16EE" w:rsidP="00711CC1" w:rsidRDefault="000A16EE" w14:paraId="1391C1B8" w14:textId="77777777">
            <w:pPr>
              <w:rPr>
                <w:rFonts w:ascii="David" w:hAnsi="David"/>
                <w:sz w:val="22"/>
              </w:rPr>
            </w:pPr>
            <w:r w:rsidRPr="00FB43FF">
              <w:rPr>
                <w:rFonts w:ascii="David" w:hAnsi="David"/>
                <w:sz w:val="22"/>
                <w:rtl/>
              </w:rPr>
              <w:t>אישור תנועתי (בקיום "לילה לבן")</w:t>
            </w:r>
          </w:p>
        </w:tc>
        <w:tc>
          <w:tcPr>
            <w:tcW w:w="2238" w:type="dxa"/>
          </w:tcPr>
          <w:p w:rsidRPr="00FB43FF" w:rsidR="000A16EE" w:rsidP="00711CC1" w:rsidRDefault="000A16EE" w14:paraId="5FD81043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FB43FF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  <w:p w:rsidRPr="00FB43FF" w:rsidR="00A26F51" w:rsidP="00711CC1" w:rsidRDefault="00A26F51" w14:paraId="59C1681D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4676" w:type="dxa"/>
          </w:tcPr>
          <w:p w:rsidRPr="00FB43FF" w:rsidR="000A16EE" w:rsidP="00711CC1" w:rsidRDefault="000A16EE" w14:paraId="6BC40A2F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:rsidRPr="00BA7C49" w:rsidR="002C1E72" w:rsidP="00FB43FF" w:rsidRDefault="002C1E72" w14:paraId="34364941" w14:textId="7EF4D452">
      <w:pPr>
        <w:pStyle w:val="1"/>
        <w:rPr>
          <w:rtl/>
        </w:rPr>
      </w:pPr>
      <w:bookmarkStart w:name="_Toc160020320" w:id="7"/>
      <w:r w:rsidRPr="00BA7C49">
        <w:rPr>
          <w:rtl/>
        </w:rPr>
        <w:t>בעלי תפקידים בוגרים בפעילות</w:t>
      </w:r>
      <w:bookmarkEnd w:id="7"/>
    </w:p>
    <w:tbl>
      <w:tblPr>
        <w:bidiVisual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0"/>
        <w:gridCol w:w="2101"/>
        <w:gridCol w:w="2282"/>
        <w:gridCol w:w="1899"/>
        <w:gridCol w:w="2131"/>
        <w:gridCol w:w="1373"/>
      </w:tblGrid>
      <w:tr w:rsidRPr="00BA7C49" w:rsidR="002C1E72" w:rsidTr="00150912" w14:paraId="475D5E4E" w14:textId="77777777">
        <w:trPr>
          <w:trHeight w:val="255"/>
        </w:trPr>
        <w:tc>
          <w:tcPr>
            <w:tcW w:w="31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21A51A22" w14:textId="77777777">
            <w:pPr>
              <w:jc w:val="center"/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1006" w:type="pct"/>
            <w:tcBorders>
              <w:top w:val="single" w:color="auto" w:sz="12" w:space="0"/>
              <w:bottom w:val="single" w:color="auto" w:sz="12" w:space="0"/>
            </w:tcBorders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55E843D2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שם ומשפחה</w:t>
            </w:r>
          </w:p>
        </w:tc>
        <w:tc>
          <w:tcPr>
            <w:tcW w:w="1093" w:type="pct"/>
            <w:tcBorders>
              <w:top w:val="single" w:color="auto" w:sz="12" w:space="0"/>
              <w:bottom w:val="single" w:color="auto" w:sz="12" w:space="0"/>
            </w:tcBorders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4A7EB557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תפקיד בשגרה</w:t>
            </w:r>
          </w:p>
        </w:tc>
        <w:tc>
          <w:tcPr>
            <w:tcW w:w="910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79FFB394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תפקיד</w:t>
            </w:r>
            <w:r w:rsidRPr="00BA7C49" w:rsidR="00AC5D18">
              <w:rPr>
                <w:rFonts w:ascii="David" w:hAnsi="David"/>
                <w:sz w:val="22"/>
                <w:rtl/>
              </w:rPr>
              <w:t xml:space="preserve"> באירוע</w:t>
            </w:r>
          </w:p>
        </w:tc>
        <w:tc>
          <w:tcPr>
            <w:tcW w:w="1021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619920F6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sz w:val="18"/>
                <w:szCs w:val="18"/>
                <w:rtl/>
              </w:rPr>
              <w:t>האם עבר את ההכשרות המתאימות?</w:t>
            </w:r>
          </w:p>
          <w:p w:rsidRPr="00BA7C49" w:rsidR="002C1E72" w:rsidP="00711CC1" w:rsidRDefault="283D9CF3" w14:paraId="4A92624C" w14:textId="3889F740">
            <w:pPr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BA7C49">
              <w:rPr>
                <w:rFonts w:ascii="David" w:hAnsi="David"/>
                <w:sz w:val="16"/>
                <w:szCs w:val="16"/>
              </w:rPr>
              <w:t>(</w:t>
            </w:r>
            <w:r w:rsidRPr="00BA7C49">
              <w:rPr>
                <w:rFonts w:ascii="David" w:hAnsi="David"/>
                <w:sz w:val="16"/>
                <w:szCs w:val="16"/>
                <w:rtl/>
              </w:rPr>
              <w:t>ראש טור,</w:t>
            </w:r>
            <w:r w:rsidRPr="00BA7C49" w:rsidR="7C3E6A3E">
              <w:rPr>
                <w:rFonts w:ascii="David" w:hAnsi="David"/>
                <w:sz w:val="16"/>
                <w:szCs w:val="16"/>
                <w:rtl/>
              </w:rPr>
              <w:t xml:space="preserve"> בנייה מחנאית (רמה 1)</w:t>
            </w:r>
            <w:r w:rsidRPr="00BA7C49">
              <w:rPr>
                <w:rFonts w:ascii="David" w:hAnsi="David"/>
                <w:sz w:val="16"/>
                <w:szCs w:val="16"/>
                <w:rtl/>
              </w:rPr>
              <w:t xml:space="preserve">, גרירה </w:t>
            </w:r>
            <w:proofErr w:type="spellStart"/>
            <w:r w:rsidRPr="00BA7C49">
              <w:rPr>
                <w:rFonts w:ascii="David" w:hAnsi="David"/>
                <w:sz w:val="16"/>
                <w:szCs w:val="16"/>
                <w:rtl/>
              </w:rPr>
              <w:t>וכו</w:t>
            </w:r>
            <w:proofErr w:type="spellEnd"/>
            <w:r w:rsidRPr="00BA7C49">
              <w:rPr>
                <w:rFonts w:ascii="David" w:hAnsi="David"/>
                <w:sz w:val="16"/>
                <w:szCs w:val="16"/>
              </w:rPr>
              <w:t>')</w:t>
            </w:r>
          </w:p>
        </w:tc>
        <w:tc>
          <w:tcPr>
            <w:tcW w:w="658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6CD1CAC8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sz w:val="18"/>
                <w:szCs w:val="18"/>
                <w:rtl/>
              </w:rPr>
              <w:t>מתי עבר את ההסמכה הנדרשת ?</w:t>
            </w:r>
          </w:p>
        </w:tc>
      </w:tr>
      <w:tr w:rsidRPr="00BA7C49" w:rsidR="002C1E72" w:rsidTr="314D4328" w14:paraId="25885812" w14:textId="77777777">
        <w:trPr>
          <w:trHeight w:val="283"/>
        </w:trPr>
        <w:tc>
          <w:tcPr>
            <w:tcW w:w="311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BA7C49" w:rsidR="002C1E72" w:rsidP="00711CC1" w:rsidRDefault="002C1E72" w14:paraId="63F7B5B8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rtl/>
              </w:rPr>
              <w:t>1</w:t>
            </w:r>
          </w:p>
        </w:tc>
        <w:tc>
          <w:tcPr>
            <w:tcW w:w="1006" w:type="pct"/>
            <w:tcBorders>
              <w:top w:val="single" w:color="auto" w:sz="12" w:space="0"/>
            </w:tcBorders>
            <w:vAlign w:val="center"/>
          </w:tcPr>
          <w:p w:rsidRPr="00BA7C49" w:rsidR="002C1E72" w:rsidP="00711CC1" w:rsidRDefault="002C1E72" w14:paraId="31033673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93" w:type="pct"/>
            <w:tcBorders>
              <w:top w:val="single" w:color="auto" w:sz="12" w:space="0"/>
            </w:tcBorders>
            <w:vAlign w:val="center"/>
          </w:tcPr>
          <w:p w:rsidRPr="00BA7C49" w:rsidR="002C1E72" w:rsidP="00711CC1" w:rsidRDefault="002C1E72" w14:paraId="634CB51D" w14:textId="74F339AC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rtl/>
              </w:rPr>
              <w:t>מרכז</w:t>
            </w:r>
            <w:r w:rsidR="00935DBA">
              <w:rPr>
                <w:rFonts w:hint="cs" w:ascii="David" w:hAnsi="David"/>
                <w:sz w:val="20"/>
                <w:szCs w:val="20"/>
                <w:rtl/>
              </w:rPr>
              <w:t>/ת</w:t>
            </w:r>
            <w:r w:rsidRPr="00BA7C49">
              <w:rPr>
                <w:rFonts w:ascii="David" w:hAnsi="David"/>
                <w:sz w:val="20"/>
                <w:szCs w:val="20"/>
                <w:rtl/>
              </w:rPr>
              <w:t xml:space="preserve"> השבט</w:t>
            </w:r>
          </w:p>
        </w:tc>
        <w:tc>
          <w:tcPr>
            <w:tcW w:w="910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A7C49" w:rsidR="002C1E72" w:rsidP="00711CC1" w:rsidRDefault="002C1E72" w14:paraId="10CD037D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top w:val="single" w:color="auto" w:sz="12" w:space="0"/>
              <w:right w:val="single" w:color="auto" w:sz="12" w:space="0"/>
            </w:tcBorders>
          </w:tcPr>
          <w:p w:rsidRPr="00BA7C49" w:rsidR="002C1E72" w:rsidP="00711CC1" w:rsidRDefault="002C1E72" w14:paraId="240B7FBE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top w:val="single" w:color="auto" w:sz="12" w:space="0"/>
              <w:right w:val="single" w:color="auto" w:sz="12" w:space="0"/>
            </w:tcBorders>
          </w:tcPr>
          <w:p w:rsidRPr="00BA7C49" w:rsidR="002C1E72" w:rsidP="00711CC1" w:rsidRDefault="002C1E72" w14:paraId="683071BD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Pr="00BA7C49" w:rsidR="002C1E72" w:rsidTr="314D4328" w14:paraId="5F77D4E6" w14:textId="77777777">
        <w:trPr>
          <w:trHeight w:val="283"/>
        </w:trPr>
        <w:tc>
          <w:tcPr>
            <w:tcW w:w="311" w:type="pct"/>
            <w:tcBorders>
              <w:left w:val="single" w:color="auto" w:sz="12" w:space="0"/>
            </w:tcBorders>
            <w:vAlign w:val="center"/>
          </w:tcPr>
          <w:p w:rsidRPr="00BA7C49" w:rsidR="002C1E72" w:rsidP="00711CC1" w:rsidRDefault="002C1E72" w14:paraId="7AA78067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rtl/>
              </w:rPr>
              <w:t>2</w:t>
            </w:r>
          </w:p>
        </w:tc>
        <w:tc>
          <w:tcPr>
            <w:tcW w:w="1006" w:type="pct"/>
            <w:vAlign w:val="center"/>
          </w:tcPr>
          <w:p w:rsidRPr="00BA7C49" w:rsidR="002C1E72" w:rsidP="00711CC1" w:rsidRDefault="002C1E72" w14:paraId="06F5F5C5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93" w:type="pct"/>
            <w:vAlign w:val="center"/>
          </w:tcPr>
          <w:p w:rsidRPr="00BA7C49" w:rsidR="002C1E72" w:rsidP="00711CC1" w:rsidRDefault="002C1E72" w14:paraId="24E22DE8" w14:textId="21D3C189">
            <w:pPr>
              <w:jc w:val="center"/>
              <w:rPr>
                <w:rFonts w:ascii="David" w:hAnsi="David"/>
                <w:sz w:val="20"/>
                <w:szCs w:val="20"/>
              </w:rPr>
            </w:pPr>
            <w:r w:rsidRPr="00BA7C49">
              <w:rPr>
                <w:rFonts w:ascii="David" w:hAnsi="David"/>
                <w:sz w:val="20"/>
                <w:szCs w:val="20"/>
                <w:rtl/>
              </w:rPr>
              <w:t>רכז</w:t>
            </w:r>
            <w:r w:rsidR="00935DBA">
              <w:rPr>
                <w:rFonts w:hint="cs" w:ascii="David" w:hAnsi="David"/>
                <w:sz w:val="20"/>
                <w:szCs w:val="20"/>
                <w:rtl/>
              </w:rPr>
              <w:t>/ת</w:t>
            </w:r>
            <w:r w:rsidRPr="00BA7C49">
              <w:rPr>
                <w:rFonts w:ascii="David" w:hAnsi="David"/>
                <w:sz w:val="20"/>
                <w:szCs w:val="20"/>
                <w:rtl/>
              </w:rPr>
              <w:t xml:space="preserve"> הדרכה</w:t>
            </w:r>
          </w:p>
        </w:tc>
        <w:tc>
          <w:tcPr>
            <w:tcW w:w="910" w:type="pct"/>
            <w:tcBorders>
              <w:right w:val="single" w:color="auto" w:sz="12" w:space="0"/>
            </w:tcBorders>
            <w:vAlign w:val="center"/>
          </w:tcPr>
          <w:p w:rsidRPr="00BA7C49" w:rsidR="002C1E72" w:rsidP="00711CC1" w:rsidRDefault="002C1E72" w14:paraId="1407DE9F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right w:val="single" w:color="auto" w:sz="12" w:space="0"/>
            </w:tcBorders>
          </w:tcPr>
          <w:p w:rsidRPr="00BA7C49" w:rsidR="002C1E72" w:rsidP="00711CC1" w:rsidRDefault="002C1E72" w14:paraId="0CF43C3A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right w:val="single" w:color="auto" w:sz="12" w:space="0"/>
            </w:tcBorders>
          </w:tcPr>
          <w:p w:rsidRPr="00BA7C49" w:rsidR="002C1E72" w:rsidP="00711CC1" w:rsidRDefault="002C1E72" w14:paraId="10B734F8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Pr="00BA7C49" w:rsidR="002C1E72" w:rsidTr="314D4328" w14:paraId="6291CC6F" w14:textId="77777777">
        <w:trPr>
          <w:trHeight w:val="283"/>
        </w:trPr>
        <w:tc>
          <w:tcPr>
            <w:tcW w:w="311" w:type="pct"/>
            <w:tcBorders>
              <w:left w:val="single" w:color="auto" w:sz="12" w:space="0"/>
            </w:tcBorders>
            <w:vAlign w:val="center"/>
          </w:tcPr>
          <w:p w:rsidRPr="00BA7C49" w:rsidR="002C1E72" w:rsidP="00711CC1" w:rsidRDefault="002C1E72" w14:paraId="132F6E59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rtl/>
              </w:rPr>
              <w:t>3</w:t>
            </w:r>
          </w:p>
        </w:tc>
        <w:tc>
          <w:tcPr>
            <w:tcW w:w="1006" w:type="pct"/>
            <w:vAlign w:val="center"/>
          </w:tcPr>
          <w:p w:rsidRPr="00BA7C49" w:rsidR="002C1E72" w:rsidP="00711CC1" w:rsidRDefault="002C1E72" w14:paraId="1DA90A4D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93" w:type="pct"/>
            <w:vAlign w:val="center"/>
          </w:tcPr>
          <w:p w:rsidRPr="00BA7C49" w:rsidR="002C1E72" w:rsidP="00711CC1" w:rsidRDefault="002C1E72" w14:paraId="78FCE7C3" w14:textId="4B47FC6D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rtl/>
              </w:rPr>
              <w:t>ראש</w:t>
            </w:r>
            <w:r w:rsidR="00935DBA">
              <w:rPr>
                <w:rFonts w:hint="cs" w:ascii="David" w:hAnsi="David"/>
                <w:sz w:val="20"/>
                <w:szCs w:val="20"/>
                <w:rtl/>
              </w:rPr>
              <w:t>/ת</w:t>
            </w:r>
            <w:r w:rsidRPr="00BA7C49">
              <w:rPr>
                <w:rFonts w:ascii="David" w:hAnsi="David"/>
                <w:sz w:val="20"/>
                <w:szCs w:val="20"/>
                <w:rtl/>
              </w:rPr>
              <w:t xml:space="preserve"> השבט</w:t>
            </w:r>
          </w:p>
        </w:tc>
        <w:tc>
          <w:tcPr>
            <w:tcW w:w="910" w:type="pct"/>
            <w:tcBorders>
              <w:right w:val="single" w:color="auto" w:sz="12" w:space="0"/>
            </w:tcBorders>
            <w:vAlign w:val="center"/>
          </w:tcPr>
          <w:p w:rsidRPr="00BA7C49" w:rsidR="002C1E72" w:rsidP="00711CC1" w:rsidRDefault="002C1E72" w14:paraId="19542219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right w:val="single" w:color="auto" w:sz="12" w:space="0"/>
            </w:tcBorders>
          </w:tcPr>
          <w:p w:rsidRPr="00BA7C49" w:rsidR="002C1E72" w:rsidP="00711CC1" w:rsidRDefault="002C1E72" w14:paraId="4BACCF1B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right w:val="single" w:color="auto" w:sz="12" w:space="0"/>
            </w:tcBorders>
          </w:tcPr>
          <w:p w:rsidRPr="00BA7C49" w:rsidR="002C1E72" w:rsidP="00711CC1" w:rsidRDefault="002C1E72" w14:paraId="3F921739" w14:textId="77777777">
            <w:pPr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:rsidRPr="00BA7C49" w:rsidR="002C1E72" w:rsidP="00711CC1" w:rsidRDefault="002C1E72" w14:paraId="0E5C994A" w14:textId="77777777">
      <w:pPr>
        <w:pStyle w:val="1"/>
        <w:rPr>
          <w:rtl/>
        </w:rPr>
      </w:pPr>
    </w:p>
    <w:p w:rsidRPr="00BA7C49" w:rsidR="000D2A46" w:rsidP="00FB43FF" w:rsidRDefault="2883262B" w14:paraId="117172FE" w14:textId="107EA9C2">
      <w:pPr>
        <w:pStyle w:val="1"/>
        <w:rPr>
          <w:rtl/>
        </w:rPr>
      </w:pPr>
      <w:bookmarkStart w:name="_Toc160020321" w:id="8"/>
      <w:r w:rsidRPr="00BA7C49">
        <w:rPr>
          <w:rtl/>
        </w:rPr>
        <w:t>תוכן הטקס</w:t>
      </w:r>
      <w:r w:rsidRPr="00BA7C49" w:rsidR="28569973">
        <w:rPr>
          <w:rtl/>
        </w:rPr>
        <w:t>/פסטיבל</w:t>
      </w:r>
      <w:r w:rsidRPr="00BA7C49">
        <w:rPr>
          <w:rtl/>
        </w:rPr>
        <w:t>:</w:t>
      </w:r>
      <w:bookmarkEnd w:id="8"/>
    </w:p>
    <w:p w:rsidRPr="004464CA" w:rsidR="000D2A46" w:rsidP="00711CC1" w:rsidRDefault="000D2A46" w14:paraId="48553C36" w14:textId="46D2C8BD">
      <w:pPr>
        <w:spacing w:line="480" w:lineRule="auto"/>
        <w:jc w:val="both"/>
        <w:rPr>
          <w:rFonts w:ascii="David" w:hAnsi="David"/>
          <w:sz w:val="22"/>
          <w:rtl/>
        </w:rPr>
      </w:pPr>
      <w:r w:rsidRPr="004464CA">
        <w:rPr>
          <w:rFonts w:ascii="David" w:hAnsi="David"/>
          <w:sz w:val="22"/>
          <w:rtl/>
        </w:rPr>
        <w:t>האם נעשתה חזרה גנרלית:</w:t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="004464CA">
        <w:rPr>
          <w:rFonts w:hint="cs" w:ascii="David" w:hAnsi="David"/>
          <w:sz w:val="22"/>
          <w:rtl/>
        </w:rPr>
        <w:t xml:space="preserve">         </w:t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 w:rsidR="009A6578">
        <w:rPr>
          <w:rFonts w:ascii="David" w:hAnsi="David"/>
          <w:sz w:val="22"/>
          <w:rtl/>
        </w:rPr>
        <w:tab/>
      </w:r>
      <w:r w:rsidR="004464CA">
        <w:rPr>
          <w:rFonts w:hint="cs" w:ascii="David" w:hAnsi="David"/>
          <w:sz w:val="22"/>
          <w:rtl/>
        </w:rPr>
        <w:t xml:space="preserve">                                            </w:t>
      </w:r>
      <w:r w:rsidRPr="004464CA">
        <w:rPr>
          <w:rFonts w:ascii="David" w:hAnsi="David"/>
          <w:b/>
          <w:bCs/>
          <w:sz w:val="22"/>
          <w:rtl/>
        </w:rPr>
        <w:t>כן   /   לא</w:t>
      </w:r>
    </w:p>
    <w:p w:rsidRPr="004464CA" w:rsidR="000D2A46" w:rsidP="00711CC1" w:rsidRDefault="000D2A46" w14:paraId="08F3B777" w14:textId="0E062C14">
      <w:pPr>
        <w:spacing w:line="480" w:lineRule="auto"/>
        <w:jc w:val="both"/>
        <w:rPr>
          <w:rFonts w:ascii="David" w:hAnsi="David"/>
          <w:sz w:val="22"/>
          <w:rtl/>
        </w:rPr>
      </w:pPr>
      <w:r w:rsidRPr="004464CA">
        <w:rPr>
          <w:rFonts w:ascii="David" w:hAnsi="David"/>
          <w:sz w:val="22"/>
          <w:rtl/>
        </w:rPr>
        <w:t>תכני הטקס אושרו ע"י המרכז</w:t>
      </w:r>
      <w:r w:rsidR="00935DBA">
        <w:rPr>
          <w:rFonts w:hint="cs" w:ascii="David" w:hAnsi="David"/>
          <w:sz w:val="22"/>
          <w:rtl/>
        </w:rPr>
        <w:t>/ת</w:t>
      </w:r>
      <w:r w:rsidRPr="004464CA">
        <w:rPr>
          <w:rFonts w:ascii="David" w:hAnsi="David"/>
          <w:sz w:val="22"/>
          <w:rtl/>
        </w:rPr>
        <w:t>:</w:t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 w:rsidR="00A2140F">
        <w:rPr>
          <w:rFonts w:ascii="David" w:hAnsi="David"/>
          <w:sz w:val="22"/>
          <w:rtl/>
        </w:rPr>
        <w:t xml:space="preserve">               </w:t>
      </w:r>
      <w:r w:rsidRPr="004464CA">
        <w:rPr>
          <w:rFonts w:ascii="David" w:hAnsi="David"/>
          <w:sz w:val="22"/>
          <w:rtl/>
        </w:rPr>
        <w:tab/>
      </w:r>
      <w:r w:rsidR="004464CA">
        <w:rPr>
          <w:rFonts w:hint="cs" w:ascii="David" w:hAnsi="David"/>
          <w:sz w:val="22"/>
          <w:rtl/>
        </w:rPr>
        <w:t xml:space="preserve">               </w:t>
      </w:r>
      <w:r w:rsidRPr="004464CA">
        <w:rPr>
          <w:rFonts w:ascii="David" w:hAnsi="David"/>
          <w:b/>
          <w:bCs/>
          <w:sz w:val="22"/>
          <w:rtl/>
        </w:rPr>
        <w:t>כן   /   לא</w:t>
      </w:r>
    </w:p>
    <w:p w:rsidRPr="004464CA" w:rsidR="000D2A46" w:rsidP="00711CC1" w:rsidRDefault="000D2A46" w14:paraId="08D20D87" w14:textId="2B04D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07"/>
        </w:tabs>
        <w:spacing w:line="480" w:lineRule="auto"/>
        <w:jc w:val="both"/>
        <w:rPr>
          <w:rFonts w:ascii="David" w:hAnsi="David"/>
          <w:sz w:val="22"/>
          <w:rtl/>
        </w:rPr>
      </w:pPr>
      <w:r w:rsidRPr="004464CA">
        <w:rPr>
          <w:rFonts w:ascii="David" w:hAnsi="David"/>
          <w:sz w:val="22"/>
          <w:rtl/>
        </w:rPr>
        <w:t>המרכז</w:t>
      </w:r>
      <w:r w:rsidR="00935DBA">
        <w:rPr>
          <w:rFonts w:hint="cs" w:ascii="David" w:hAnsi="David"/>
          <w:sz w:val="22"/>
          <w:rtl/>
        </w:rPr>
        <w:t>/ת</w:t>
      </w:r>
      <w:r w:rsidRPr="004464CA">
        <w:rPr>
          <w:rFonts w:ascii="David" w:hAnsi="David"/>
          <w:sz w:val="22"/>
          <w:rtl/>
        </w:rPr>
        <w:t xml:space="preserve"> אישר את תכני ההנחיה:</w:t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 w:rsidR="004464CA">
        <w:rPr>
          <w:rFonts w:ascii="David" w:hAnsi="David"/>
          <w:sz w:val="22"/>
          <w:rtl/>
        </w:rPr>
        <w:tab/>
      </w:r>
      <w:r w:rsidRPr="004464CA" w:rsidR="004464CA">
        <w:rPr>
          <w:rFonts w:ascii="David" w:hAnsi="David"/>
          <w:sz w:val="22"/>
          <w:rtl/>
        </w:rPr>
        <w:tab/>
      </w:r>
      <w:r w:rsidRPr="004464CA" w:rsidR="004464CA">
        <w:rPr>
          <w:rFonts w:ascii="David" w:hAnsi="David"/>
          <w:sz w:val="22"/>
          <w:rtl/>
        </w:rPr>
        <w:tab/>
      </w:r>
      <w:r w:rsidRPr="004464CA" w:rsidR="004464CA">
        <w:rPr>
          <w:rFonts w:ascii="David" w:hAnsi="David"/>
          <w:sz w:val="22"/>
          <w:rtl/>
        </w:rPr>
        <w:tab/>
      </w:r>
      <w:r w:rsidRPr="004464CA" w:rsidR="004464CA">
        <w:rPr>
          <w:rFonts w:ascii="David" w:hAnsi="David"/>
          <w:sz w:val="22"/>
          <w:rtl/>
        </w:rPr>
        <w:tab/>
      </w:r>
      <w:r w:rsidRPr="004464CA" w:rsidR="004464CA">
        <w:rPr>
          <w:rFonts w:ascii="David" w:hAnsi="David"/>
          <w:sz w:val="22"/>
          <w:rtl/>
        </w:rPr>
        <w:tab/>
      </w:r>
      <w:r w:rsidR="004464CA">
        <w:rPr>
          <w:rFonts w:hint="cs" w:ascii="David" w:hAnsi="David"/>
          <w:b/>
          <w:bCs/>
          <w:sz w:val="22"/>
          <w:rtl/>
        </w:rPr>
        <w:t xml:space="preserve">               </w:t>
      </w:r>
      <w:r w:rsidRPr="004464CA">
        <w:rPr>
          <w:rFonts w:ascii="David" w:hAnsi="David"/>
          <w:b/>
          <w:bCs/>
          <w:sz w:val="22"/>
          <w:rtl/>
        </w:rPr>
        <w:t>כן   /   לא</w:t>
      </w:r>
      <w:r w:rsidRPr="004464CA">
        <w:rPr>
          <w:rFonts w:ascii="David" w:hAnsi="David"/>
          <w:b/>
          <w:bCs/>
          <w:sz w:val="22"/>
          <w:rtl/>
        </w:rPr>
        <w:tab/>
      </w:r>
    </w:p>
    <w:p w:rsidRPr="004464CA" w:rsidR="000D2A46" w:rsidP="00711CC1" w:rsidRDefault="000D2A46" w14:paraId="7D5D977B" w14:textId="51CFE6C1">
      <w:pPr>
        <w:spacing w:line="480" w:lineRule="auto"/>
        <w:jc w:val="both"/>
        <w:rPr>
          <w:rFonts w:ascii="David" w:hAnsi="David"/>
          <w:sz w:val="22"/>
          <w:rtl/>
        </w:rPr>
      </w:pPr>
      <w:r w:rsidRPr="004464CA">
        <w:rPr>
          <w:rFonts w:ascii="David" w:hAnsi="David"/>
          <w:sz w:val="22"/>
          <w:rtl/>
        </w:rPr>
        <w:t>מפת הטקס</w:t>
      </w:r>
      <w:r w:rsidRPr="004464CA" w:rsidR="00A2140F">
        <w:rPr>
          <w:rFonts w:ascii="David" w:hAnsi="David"/>
          <w:sz w:val="22"/>
          <w:rtl/>
        </w:rPr>
        <w:t xml:space="preserve"> / פסט</w:t>
      </w:r>
      <w:r w:rsidRPr="004464CA" w:rsidR="00520CAC">
        <w:rPr>
          <w:rFonts w:ascii="David" w:hAnsi="David"/>
          <w:sz w:val="22"/>
          <w:rtl/>
        </w:rPr>
        <w:t>יב</w:t>
      </w:r>
      <w:r w:rsidRPr="004464CA" w:rsidR="00A2140F">
        <w:rPr>
          <w:rFonts w:ascii="David" w:hAnsi="David"/>
          <w:sz w:val="22"/>
          <w:rtl/>
        </w:rPr>
        <w:t>ל</w:t>
      </w:r>
      <w:r w:rsidRPr="004464CA">
        <w:rPr>
          <w:rFonts w:ascii="David" w:hAnsi="David"/>
          <w:sz w:val="22"/>
          <w:rtl/>
        </w:rPr>
        <w:t xml:space="preserve"> הוגשה </w:t>
      </w:r>
      <w:r w:rsidRPr="00BA7C49">
        <w:rPr>
          <w:rFonts w:ascii="David" w:hAnsi="David"/>
          <w:sz w:val="16"/>
          <w:szCs w:val="16"/>
          <w:rtl/>
        </w:rPr>
        <w:t>(מיקום ארון חשמל, יציאת חירום, כיבוי אש, מיקום אבטחה ורפואה, כתובות אש, מבנים מחנאיים):</w:t>
      </w:r>
      <w:r w:rsidR="004464CA">
        <w:rPr>
          <w:rFonts w:hint="cs" w:ascii="David" w:hAnsi="David"/>
          <w:sz w:val="20"/>
          <w:szCs w:val="20"/>
          <w:rtl/>
        </w:rPr>
        <w:t xml:space="preserve">             </w:t>
      </w:r>
      <w:r w:rsidR="004464CA">
        <w:rPr>
          <w:rFonts w:hint="cs" w:ascii="David" w:hAnsi="David"/>
          <w:b/>
          <w:bCs/>
          <w:sz w:val="22"/>
          <w:rtl/>
        </w:rPr>
        <w:t>כן</w:t>
      </w:r>
      <w:r w:rsidRPr="004464CA">
        <w:rPr>
          <w:rFonts w:ascii="David" w:hAnsi="David"/>
          <w:b/>
          <w:bCs/>
          <w:sz w:val="22"/>
          <w:rtl/>
        </w:rPr>
        <w:t xml:space="preserve">   /   לא</w:t>
      </w:r>
    </w:p>
    <w:p w:rsidRPr="004464CA" w:rsidR="000E0F0D" w:rsidP="00711CC1" w:rsidRDefault="000D2A46" w14:paraId="0A8946AB" w14:textId="024D138A">
      <w:pPr>
        <w:spacing w:line="360" w:lineRule="auto"/>
        <w:rPr>
          <w:rFonts w:ascii="David" w:hAnsi="David"/>
          <w:sz w:val="22"/>
          <w:rtl/>
        </w:rPr>
      </w:pPr>
      <w:r w:rsidRPr="004464CA">
        <w:rPr>
          <w:rFonts w:ascii="David" w:hAnsi="David"/>
          <w:sz w:val="22"/>
          <w:rtl/>
        </w:rPr>
        <w:t>לו"ז הטקס</w:t>
      </w:r>
      <w:r w:rsidRPr="004464CA" w:rsidR="00A2140F">
        <w:rPr>
          <w:rFonts w:ascii="David" w:hAnsi="David"/>
          <w:sz w:val="22"/>
          <w:rtl/>
        </w:rPr>
        <w:t xml:space="preserve"> / פסטיבל</w:t>
      </w:r>
      <w:r w:rsidRPr="004464CA">
        <w:rPr>
          <w:rFonts w:ascii="David" w:hAnsi="David"/>
          <w:sz w:val="22"/>
          <w:rtl/>
        </w:rPr>
        <w:t xml:space="preserve"> הוגש:</w:t>
      </w:r>
      <w:r w:rsidRPr="004464CA">
        <w:rPr>
          <w:rFonts w:ascii="David" w:hAnsi="David"/>
          <w:sz w:val="22"/>
          <w:rtl/>
        </w:rPr>
        <w:tab/>
      </w:r>
      <w:r w:rsidRPr="004464CA">
        <w:rPr>
          <w:rFonts w:ascii="David" w:hAnsi="David"/>
          <w:sz w:val="22"/>
          <w:rtl/>
        </w:rPr>
        <w:tab/>
      </w:r>
      <w:r w:rsidRPr="004464CA" w:rsidR="00472DE4">
        <w:rPr>
          <w:rFonts w:ascii="David" w:hAnsi="David"/>
          <w:sz w:val="22"/>
          <w:rtl/>
        </w:rPr>
        <w:t xml:space="preserve">                                                                                                  </w:t>
      </w:r>
      <w:r w:rsidR="004464CA">
        <w:rPr>
          <w:rFonts w:hint="cs" w:ascii="David" w:hAnsi="David"/>
          <w:sz w:val="22"/>
          <w:rtl/>
        </w:rPr>
        <w:t xml:space="preserve">     </w:t>
      </w:r>
      <w:r w:rsidRPr="004464CA" w:rsidR="009A6578">
        <w:rPr>
          <w:rFonts w:ascii="David" w:hAnsi="David"/>
          <w:b/>
          <w:bCs/>
          <w:sz w:val="22"/>
          <w:rtl/>
        </w:rPr>
        <w:tab/>
      </w:r>
      <w:r w:rsidRPr="004464CA" w:rsidR="00472DE4">
        <w:rPr>
          <w:rFonts w:ascii="David" w:hAnsi="David"/>
          <w:b/>
          <w:bCs/>
          <w:sz w:val="22"/>
          <w:rtl/>
        </w:rPr>
        <w:t>כן   /   לא</w:t>
      </w:r>
    </w:p>
    <w:p w:rsidRPr="00BA7C49" w:rsidR="002C1E72" w:rsidP="00711CC1" w:rsidRDefault="002C1E72" w14:paraId="4F68C0B2" w14:textId="77777777">
      <w:pPr>
        <w:spacing w:line="360" w:lineRule="auto"/>
        <w:rPr>
          <w:rFonts w:ascii="David" w:hAnsi="David"/>
          <w:sz w:val="20"/>
          <w:szCs w:val="20"/>
          <w:rtl/>
        </w:rPr>
      </w:pPr>
    </w:p>
    <w:p w:rsidRPr="00BA7C49" w:rsidR="00A3629F" w:rsidP="00FB43FF" w:rsidRDefault="00A3629F" w14:paraId="4FFFC928" w14:textId="77777777">
      <w:pPr>
        <w:pStyle w:val="1"/>
        <w:rPr>
          <w:rtl/>
        </w:rPr>
      </w:pPr>
      <w:bookmarkStart w:name="_Toc160020322" w:id="9"/>
      <w:r w:rsidRPr="00BA7C49">
        <w:rPr>
          <w:rtl/>
        </w:rPr>
        <w:t>מקום הטקס/פסטיבל:</w:t>
      </w:r>
      <w:bookmarkEnd w:id="9"/>
    </w:p>
    <w:p w:rsidRPr="004464CA" w:rsidR="00A3629F" w:rsidP="004464CA" w:rsidRDefault="00A3629F" w14:paraId="22D4DEA5" w14:textId="77777777">
      <w:pPr>
        <w:spacing w:before="240" w:line="360" w:lineRule="auto"/>
        <w:rPr>
          <w:rFonts w:ascii="David" w:hAnsi="David"/>
          <w:sz w:val="22"/>
          <w:rtl/>
        </w:rPr>
      </w:pPr>
      <w:r w:rsidRPr="004464CA">
        <w:rPr>
          <w:rFonts w:ascii="David" w:hAnsi="David"/>
          <w:b/>
          <w:bCs/>
          <w:sz w:val="22"/>
          <w:rtl/>
        </w:rPr>
        <w:t xml:space="preserve">נתוני המקום </w:t>
      </w:r>
      <w:r w:rsidRPr="004464CA" w:rsidR="00417ABF">
        <w:rPr>
          <w:rFonts w:ascii="David" w:hAnsi="David"/>
          <w:sz w:val="22"/>
          <w:rtl/>
        </w:rPr>
        <w:t>(יש להקיף בעיגול)</w:t>
      </w:r>
      <w:r w:rsidRPr="004464CA">
        <w:rPr>
          <w:rFonts w:ascii="David" w:hAnsi="David"/>
          <w:b/>
          <w:bCs/>
          <w:sz w:val="22"/>
          <w:rtl/>
        </w:rPr>
        <w:t>:</w:t>
      </w:r>
      <w:r w:rsidRPr="004464CA">
        <w:rPr>
          <w:rFonts w:ascii="David" w:hAnsi="David"/>
          <w:sz w:val="22"/>
          <w:rtl/>
        </w:rPr>
        <w:t xml:space="preserve"> </w:t>
      </w:r>
      <w:r w:rsidRPr="004464CA" w:rsidR="00417ABF">
        <w:rPr>
          <w:rFonts w:ascii="David" w:hAnsi="David"/>
          <w:sz w:val="22"/>
          <w:rtl/>
        </w:rPr>
        <w:t xml:space="preserve">     </w:t>
      </w:r>
      <w:r w:rsidRPr="004464CA">
        <w:rPr>
          <w:rFonts w:ascii="David" w:hAnsi="David"/>
          <w:sz w:val="22"/>
          <w:rtl/>
        </w:rPr>
        <w:t xml:space="preserve">מגודר ; </w:t>
      </w:r>
      <w:r w:rsidRPr="004464CA" w:rsidR="00417ABF">
        <w:rPr>
          <w:rFonts w:ascii="David" w:hAnsi="David"/>
          <w:sz w:val="22"/>
          <w:rtl/>
        </w:rPr>
        <w:t xml:space="preserve">    </w:t>
      </w:r>
      <w:r w:rsidRPr="004464CA">
        <w:rPr>
          <w:rFonts w:ascii="David" w:hAnsi="David"/>
          <w:sz w:val="22"/>
          <w:rtl/>
        </w:rPr>
        <w:t xml:space="preserve">תחת כיפת השמיים ; </w:t>
      </w:r>
      <w:r w:rsidRPr="004464CA" w:rsidR="00417ABF">
        <w:rPr>
          <w:rFonts w:ascii="David" w:hAnsi="David"/>
          <w:sz w:val="22"/>
          <w:rtl/>
        </w:rPr>
        <w:t xml:space="preserve">     </w:t>
      </w:r>
      <w:r w:rsidRPr="004464CA">
        <w:rPr>
          <w:rFonts w:ascii="David" w:hAnsi="David"/>
          <w:sz w:val="22"/>
          <w:rtl/>
        </w:rPr>
        <w:t xml:space="preserve">אולם סגור  </w:t>
      </w:r>
    </w:p>
    <w:p w:rsidRPr="004464CA" w:rsidR="00A3629F" w:rsidP="004464CA" w:rsidRDefault="00A3629F" w14:paraId="5B6E34FC" w14:textId="66BB3EA8">
      <w:pPr>
        <w:spacing w:before="240" w:line="360" w:lineRule="auto"/>
        <w:rPr>
          <w:rFonts w:ascii="David" w:hAnsi="David"/>
          <w:sz w:val="22"/>
          <w:rtl/>
        </w:rPr>
      </w:pPr>
      <w:r w:rsidRPr="004464CA">
        <w:rPr>
          <w:rFonts w:ascii="David" w:hAnsi="David"/>
          <w:b/>
          <w:bCs/>
          <w:sz w:val="22"/>
          <w:rtl/>
        </w:rPr>
        <w:t>נציג</w:t>
      </w:r>
      <w:r w:rsidR="00935DBA">
        <w:rPr>
          <w:rFonts w:hint="cs" w:ascii="David" w:hAnsi="David"/>
          <w:b/>
          <w:bCs/>
          <w:sz w:val="22"/>
          <w:rtl/>
        </w:rPr>
        <w:t>/ה</w:t>
      </w:r>
      <w:r w:rsidRPr="004464CA">
        <w:rPr>
          <w:rFonts w:ascii="David" w:hAnsi="David"/>
          <w:b/>
          <w:bCs/>
          <w:sz w:val="22"/>
          <w:rtl/>
        </w:rPr>
        <w:t xml:space="preserve"> מטעם המקום נוכח באירוע:</w:t>
      </w:r>
      <w:r w:rsidRPr="004464CA">
        <w:rPr>
          <w:rFonts w:ascii="David" w:hAnsi="David"/>
          <w:sz w:val="22"/>
          <w:rtl/>
        </w:rPr>
        <w:t xml:space="preserve">  </w:t>
      </w:r>
      <w:r w:rsidRPr="004464CA" w:rsidR="00417ABF">
        <w:rPr>
          <w:rFonts w:ascii="David" w:hAnsi="David"/>
          <w:sz w:val="22"/>
          <w:rtl/>
        </w:rPr>
        <w:t xml:space="preserve">  </w:t>
      </w:r>
      <w:r w:rsidRPr="004464CA">
        <w:rPr>
          <w:rFonts w:ascii="David" w:hAnsi="David"/>
          <w:sz w:val="22"/>
          <w:rtl/>
        </w:rPr>
        <w:t xml:space="preserve">כן/ לא  </w:t>
      </w:r>
      <w:r w:rsidRPr="004464CA" w:rsidR="00417ABF">
        <w:rPr>
          <w:rFonts w:ascii="David" w:hAnsi="David"/>
          <w:sz w:val="22"/>
          <w:rtl/>
        </w:rPr>
        <w:t xml:space="preserve">     </w:t>
      </w:r>
      <w:r w:rsidRPr="004464CA">
        <w:rPr>
          <w:rFonts w:ascii="David" w:hAnsi="David"/>
          <w:sz w:val="22"/>
          <w:rtl/>
        </w:rPr>
        <w:t>(אם לא, יש לוודא המצאות מפתחות, גישה לחשמל, כיבוי אש)</w:t>
      </w:r>
    </w:p>
    <w:p w:rsidR="00A560EF" w:rsidP="004464CA" w:rsidRDefault="00A3629F" w14:paraId="2DF3879B" w14:textId="6F8F3C92">
      <w:pPr>
        <w:spacing w:before="240" w:line="360" w:lineRule="auto"/>
        <w:rPr>
          <w:rFonts w:ascii="David" w:hAnsi="David"/>
          <w:sz w:val="22"/>
          <w:rtl/>
        </w:rPr>
      </w:pPr>
      <w:r w:rsidRPr="004464CA">
        <w:rPr>
          <w:rFonts w:ascii="David" w:hAnsi="David"/>
          <w:b/>
          <w:bCs/>
          <w:sz w:val="22"/>
          <w:rtl/>
        </w:rPr>
        <w:t>במקרה של אולם סגור:</w:t>
      </w:r>
      <w:r w:rsidRPr="004464CA">
        <w:rPr>
          <w:rFonts w:ascii="David" w:hAnsi="David"/>
          <w:sz w:val="22"/>
          <w:rtl/>
        </w:rPr>
        <w:t xml:space="preserve">  רישיון עסק וביטוח צ</w:t>
      </w:r>
      <w:r w:rsidRPr="004464CA" w:rsidR="00F623FA">
        <w:rPr>
          <w:rFonts w:ascii="David" w:hAnsi="David"/>
          <w:sz w:val="22"/>
          <w:rtl/>
        </w:rPr>
        <w:t>ד</w:t>
      </w:r>
      <w:r w:rsidRPr="004464CA">
        <w:rPr>
          <w:rFonts w:ascii="David" w:hAnsi="David"/>
          <w:sz w:val="22"/>
          <w:rtl/>
        </w:rPr>
        <w:t xml:space="preserve"> ג' של האולם   </w:t>
      </w:r>
      <w:r w:rsidRPr="004464CA" w:rsidR="00417ABF">
        <w:rPr>
          <w:rFonts w:ascii="David" w:hAnsi="David"/>
          <w:sz w:val="22"/>
          <w:rtl/>
        </w:rPr>
        <w:t xml:space="preserve"> </w:t>
      </w:r>
      <w:r w:rsidRPr="004464CA">
        <w:rPr>
          <w:rFonts w:ascii="David" w:hAnsi="David"/>
          <w:b/>
          <w:bCs/>
          <w:sz w:val="22"/>
          <w:rtl/>
        </w:rPr>
        <w:t>הוגש / לא הוגש</w:t>
      </w:r>
      <w:r w:rsidRPr="004464CA">
        <w:rPr>
          <w:rFonts w:ascii="David" w:hAnsi="David"/>
          <w:sz w:val="22"/>
          <w:rtl/>
        </w:rPr>
        <w:t xml:space="preserve"> </w:t>
      </w:r>
      <w:r w:rsidR="00A560EF">
        <w:rPr>
          <w:rFonts w:ascii="David" w:hAnsi="David"/>
          <w:sz w:val="22"/>
          <w:rtl/>
        </w:rPr>
        <w:br/>
      </w:r>
    </w:p>
    <w:p w:rsidR="00A560EF" w:rsidRDefault="00A560EF" w14:paraId="651394AA" w14:textId="77777777">
      <w:pPr>
        <w:bidi w:val="0"/>
        <w:rPr>
          <w:rFonts w:ascii="David" w:hAnsi="David"/>
          <w:sz w:val="22"/>
          <w:rtl/>
        </w:rPr>
      </w:pPr>
      <w:r>
        <w:rPr>
          <w:rFonts w:ascii="David" w:hAnsi="David"/>
          <w:sz w:val="22"/>
          <w:rtl/>
        </w:rPr>
        <w:br w:type="page"/>
      </w:r>
    </w:p>
    <w:p w:rsidR="007157DF" w:rsidP="004464CA" w:rsidRDefault="007157DF" w14:paraId="165FAD7C" w14:textId="77777777">
      <w:pPr>
        <w:spacing w:before="240" w:line="360" w:lineRule="auto"/>
        <w:rPr>
          <w:rFonts w:ascii="David" w:hAnsi="David"/>
          <w:sz w:val="22"/>
          <w:rtl/>
        </w:rPr>
      </w:pPr>
    </w:p>
    <w:p w:rsidR="00A560EF" w:rsidP="004464CA" w:rsidRDefault="00A560EF" w14:paraId="382D588A" w14:textId="77777777">
      <w:pPr>
        <w:spacing w:before="240" w:line="360" w:lineRule="auto"/>
        <w:rPr>
          <w:rFonts w:ascii="David" w:hAnsi="David"/>
          <w:sz w:val="22"/>
          <w:rtl/>
        </w:rPr>
      </w:pPr>
    </w:p>
    <w:p w:rsidR="00A560EF" w:rsidP="004464CA" w:rsidRDefault="00A560EF" w14:paraId="4B441FE0" w14:textId="77777777">
      <w:pPr>
        <w:spacing w:before="240" w:line="360" w:lineRule="auto"/>
        <w:rPr>
          <w:rFonts w:ascii="David" w:hAnsi="David"/>
          <w:sz w:val="22"/>
          <w:rtl/>
        </w:rPr>
      </w:pPr>
    </w:p>
    <w:p w:rsidRPr="004464CA" w:rsidR="00A560EF" w:rsidP="004464CA" w:rsidRDefault="00A560EF" w14:paraId="584CBE4C" w14:textId="77777777">
      <w:pPr>
        <w:spacing w:before="240" w:line="360" w:lineRule="auto"/>
        <w:rPr>
          <w:rFonts w:ascii="David" w:hAnsi="David"/>
          <w:sz w:val="22"/>
          <w:rtl/>
        </w:rPr>
      </w:pPr>
    </w:p>
    <w:p w:rsidR="000251AC" w:rsidP="00FB43FF" w:rsidRDefault="50825376" w14:paraId="72A619E6" w14:textId="77777777">
      <w:pPr>
        <w:pStyle w:val="1"/>
        <w:rPr>
          <w:rtl/>
        </w:rPr>
      </w:pPr>
      <w:bookmarkStart w:name="_Toc160020323" w:id="10"/>
      <w:r w:rsidRPr="00BA7C49">
        <w:rPr>
          <w:rtl/>
        </w:rPr>
        <w:t>מספרי חניכים:</w:t>
      </w:r>
      <w:bookmarkEnd w:id="10"/>
    </w:p>
    <w:p w:rsidRPr="00A560EF" w:rsidR="00A560EF" w:rsidP="00A560EF" w:rsidRDefault="00A560EF" w14:paraId="5D62FAB2" w14:textId="77777777">
      <w:pPr>
        <w:rPr>
          <w:rtl/>
          <w:lang w:eastAsia="en-US"/>
        </w:rPr>
      </w:pPr>
    </w:p>
    <w:tbl>
      <w:tblPr>
        <w:tblStyle w:val="a9"/>
        <w:bidiVisual/>
        <w:tblW w:w="10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39"/>
        <w:gridCol w:w="7375"/>
      </w:tblGrid>
      <w:tr w:rsidRPr="004464CA" w:rsidR="00FA02C3" w:rsidTr="00EB1A54" w14:paraId="57518343" w14:textId="77777777">
        <w:tc>
          <w:tcPr>
            <w:tcW w:w="3339" w:type="dxa"/>
            <w:vAlign w:val="bottom"/>
          </w:tcPr>
          <w:p w:rsidRPr="004464CA" w:rsidR="00FA02C3" w:rsidP="00EB1A54" w:rsidRDefault="00FA02C3" w14:paraId="0E7A0752" w14:textId="087457D4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האם מתקיים רישום למפעל?</w:t>
            </w:r>
          </w:p>
        </w:tc>
        <w:tc>
          <w:tcPr>
            <w:tcW w:w="7375" w:type="dxa"/>
            <w:vAlign w:val="bottom"/>
          </w:tcPr>
          <w:p w:rsidRPr="004464CA" w:rsidR="00FA02C3" w:rsidP="00EB1A54" w:rsidRDefault="00FA02C3" w14:paraId="7A778C62" w14:textId="283901AC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4464CA">
              <w:rPr>
                <w:rFonts w:ascii="David" w:hAnsi="David"/>
                <w:b/>
                <w:bCs/>
                <w:sz w:val="22"/>
                <w:rtl/>
              </w:rPr>
              <w:t xml:space="preserve">כן  /  לא   </w:t>
            </w:r>
          </w:p>
        </w:tc>
      </w:tr>
      <w:tr w:rsidRPr="004464CA" w:rsidR="00FA02C3" w:rsidTr="00EB1A54" w14:paraId="19129967" w14:textId="77777777">
        <w:tc>
          <w:tcPr>
            <w:tcW w:w="3339" w:type="dxa"/>
            <w:vAlign w:val="bottom"/>
          </w:tcPr>
          <w:p w:rsidRPr="004464CA" w:rsidR="00FA02C3" w:rsidP="00EB1A54" w:rsidRDefault="00D051A1" w14:paraId="6D257E53" w14:textId="00CE6DE3">
            <w:pPr>
              <w:rPr>
                <w:rFonts w:ascii="David" w:hAnsi="David"/>
                <w:sz w:val="22"/>
                <w:rtl/>
              </w:rPr>
            </w:pPr>
            <w:r w:rsidRPr="004464CA">
              <w:rPr>
                <w:rFonts w:ascii="David" w:hAnsi="David"/>
                <w:sz w:val="22"/>
                <w:rtl/>
              </w:rPr>
              <w:t>תאריך סגירת הרשמה</w:t>
            </w:r>
            <w:r w:rsidRPr="004464CA" w:rsidR="0083239A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7375" w:type="dxa"/>
            <w:tcBorders>
              <w:bottom w:val="single" w:color="auto" w:sz="4" w:space="0"/>
            </w:tcBorders>
            <w:vAlign w:val="bottom"/>
          </w:tcPr>
          <w:p w:rsidRPr="004464CA" w:rsidR="00FA02C3" w:rsidP="00EB1A54" w:rsidRDefault="00FA02C3" w14:paraId="526C1FF3" w14:textId="7E136020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4464CA" w:rsidR="00FA02C3" w:rsidTr="00EB1A54" w14:paraId="378FC0BD" w14:textId="77777777">
        <w:tc>
          <w:tcPr>
            <w:tcW w:w="3339" w:type="dxa"/>
            <w:vAlign w:val="bottom"/>
          </w:tcPr>
          <w:p w:rsidRPr="004464CA" w:rsidR="00FA02C3" w:rsidP="00EB1A54" w:rsidRDefault="0083239A" w14:paraId="7993BC03" w14:textId="0ADF7652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האם מתקיים ריכוז בעיות רפואיות?</w:t>
            </w:r>
          </w:p>
        </w:tc>
        <w:tc>
          <w:tcPr>
            <w:tcW w:w="7375" w:type="dxa"/>
            <w:tcBorders>
              <w:top w:val="single" w:color="auto" w:sz="4" w:space="0"/>
            </w:tcBorders>
            <w:vAlign w:val="bottom"/>
          </w:tcPr>
          <w:p w:rsidRPr="004464CA" w:rsidR="00FA02C3" w:rsidP="00EB1A54" w:rsidRDefault="00FA02C3" w14:paraId="33A0B6C0" w14:textId="39CADC9D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4464CA">
              <w:rPr>
                <w:rFonts w:ascii="David" w:hAnsi="David"/>
                <w:b/>
                <w:bCs/>
                <w:sz w:val="22"/>
                <w:rtl/>
              </w:rPr>
              <w:t>כן  /  לא</w:t>
            </w:r>
          </w:p>
        </w:tc>
      </w:tr>
      <w:tr w:rsidRPr="004464CA" w:rsidR="00FA02C3" w:rsidTr="00EB1A54" w14:paraId="1A141011" w14:textId="77777777">
        <w:tc>
          <w:tcPr>
            <w:tcW w:w="3339" w:type="dxa"/>
            <w:vAlign w:val="bottom"/>
          </w:tcPr>
          <w:p w:rsidRPr="004464CA" w:rsidR="00FA02C3" w:rsidP="00EB1A54" w:rsidRDefault="0083239A" w14:paraId="20E1D619" w14:textId="2CC5DD9E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היכן נמצא:</w:t>
            </w:r>
          </w:p>
        </w:tc>
        <w:tc>
          <w:tcPr>
            <w:tcW w:w="7375" w:type="dxa"/>
            <w:tcBorders>
              <w:bottom w:val="single" w:color="auto" w:sz="4" w:space="0"/>
            </w:tcBorders>
            <w:vAlign w:val="bottom"/>
          </w:tcPr>
          <w:p w:rsidRPr="004464CA" w:rsidR="00FA02C3" w:rsidP="00EB1A54" w:rsidRDefault="00FA02C3" w14:paraId="12DF42D8" w14:textId="3DD3C2AD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4464CA" w:rsidR="00FA02C3" w:rsidTr="00EB1A54" w14:paraId="67C1C27A" w14:textId="77777777">
        <w:tc>
          <w:tcPr>
            <w:tcW w:w="3339" w:type="dxa"/>
            <w:vAlign w:val="bottom"/>
          </w:tcPr>
          <w:p w:rsidRPr="004464CA" w:rsidR="00FA02C3" w:rsidP="00EB1A54" w:rsidRDefault="0083239A" w14:paraId="0EB92D7A" w14:textId="489E5186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צפי - כמות חניכים</w:t>
            </w:r>
            <w:r w:rsidR="00935DBA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935DBA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4464CA">
              <w:rPr>
                <w:rFonts w:ascii="David" w:hAnsi="David"/>
                <w:sz w:val="22"/>
                <w:rtl/>
              </w:rPr>
              <w:t xml:space="preserve"> רשומים</w:t>
            </w:r>
            <w:r w:rsidR="00935DBA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935DBA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4464CA">
              <w:rPr>
                <w:rFonts w:ascii="David" w:hAnsi="David"/>
                <w:sz w:val="22"/>
                <w:rtl/>
              </w:rPr>
              <w:t xml:space="preserve"> למפעל:</w:t>
            </w:r>
          </w:p>
        </w:tc>
        <w:tc>
          <w:tcPr>
            <w:tcW w:w="73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464CA" w:rsidR="00FA02C3" w:rsidP="00EB1A54" w:rsidRDefault="00FA02C3" w14:paraId="711257DE" w14:textId="219950E5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4464CA" w:rsidR="00184844" w:rsidTr="00EB1A54" w14:paraId="5D1ABE8F" w14:textId="77777777">
        <w:tc>
          <w:tcPr>
            <w:tcW w:w="3339" w:type="dxa"/>
            <w:vAlign w:val="bottom"/>
          </w:tcPr>
          <w:p w:rsidRPr="004464CA" w:rsidR="00184844" w:rsidP="00EB1A54" w:rsidRDefault="00184844" w14:paraId="1D4EA5C2" w14:textId="7FE46C90">
            <w:pPr>
              <w:rPr>
                <w:rFonts w:ascii="David" w:hAnsi="David"/>
                <w:sz w:val="22"/>
                <w:rtl/>
              </w:rPr>
            </w:pPr>
            <w:r w:rsidRPr="004464CA">
              <w:rPr>
                <w:rFonts w:ascii="David" w:hAnsi="David"/>
                <w:sz w:val="22"/>
                <w:rtl/>
              </w:rPr>
              <w:t>מאזן תקציבי</w:t>
            </w:r>
          </w:p>
        </w:tc>
        <w:tc>
          <w:tcPr>
            <w:tcW w:w="73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464CA" w:rsidR="00184844" w:rsidP="00EB1A54" w:rsidRDefault="00184844" w14:paraId="6D39CA82" w14:textId="77777777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:rsidR="00A560EF" w:rsidP="00711CC1" w:rsidRDefault="00A560EF" w14:paraId="15C3DA6B" w14:textId="77777777">
      <w:pPr>
        <w:pStyle w:val="af0"/>
        <w:rPr>
          <w:rtl/>
        </w:rPr>
      </w:pPr>
    </w:p>
    <w:p w:rsidRPr="00BA7C49" w:rsidR="00165216" w:rsidP="00A560EF" w:rsidRDefault="00165216" w14:paraId="39795CB9" w14:textId="30FB18D8">
      <w:pPr>
        <w:pStyle w:val="1"/>
        <w:rPr>
          <w:rtl/>
        </w:rPr>
      </w:pPr>
      <w:bookmarkStart w:name="_Toc160020324" w:id="11"/>
      <w:r w:rsidRPr="00BA7C49">
        <w:rPr>
          <w:rtl/>
        </w:rPr>
        <w:t xml:space="preserve">חניכי </w:t>
      </w:r>
      <w:proofErr w:type="spellStart"/>
      <w:r w:rsidRPr="00BA7C49">
        <w:rPr>
          <w:rtl/>
        </w:rPr>
        <w:t>צמי"ד</w:t>
      </w:r>
      <w:proofErr w:type="spellEnd"/>
      <w:r w:rsidRPr="00BA7C49">
        <w:rPr>
          <w:rtl/>
        </w:rPr>
        <w:t>:</w:t>
      </w:r>
      <w:bookmarkEnd w:id="11"/>
    </w:p>
    <w:p w:rsidRPr="00A560EF" w:rsidR="000251AC" w:rsidP="00711CC1" w:rsidRDefault="000251AC" w14:paraId="08D4A5CB" w14:textId="473FF080">
      <w:pPr>
        <w:spacing w:line="360" w:lineRule="auto"/>
        <w:jc w:val="both"/>
        <w:rPr>
          <w:rFonts w:ascii="David" w:hAnsi="David"/>
          <w:sz w:val="22"/>
          <w:rtl/>
        </w:rPr>
      </w:pPr>
      <w:r w:rsidRPr="00A560EF">
        <w:rPr>
          <w:rFonts w:ascii="David" w:hAnsi="David"/>
          <w:sz w:val="22"/>
          <w:rtl/>
        </w:rPr>
        <w:t xml:space="preserve">האם ישנה השתתפות של חניכי </w:t>
      </w:r>
      <w:proofErr w:type="spellStart"/>
      <w:r w:rsidRPr="00A560EF">
        <w:rPr>
          <w:rFonts w:ascii="David" w:hAnsi="David"/>
          <w:sz w:val="22"/>
          <w:rtl/>
        </w:rPr>
        <w:t>צמי"ד</w:t>
      </w:r>
      <w:proofErr w:type="spellEnd"/>
      <w:r w:rsidRPr="00A560EF">
        <w:rPr>
          <w:rFonts w:ascii="David" w:hAnsi="David"/>
          <w:sz w:val="22"/>
          <w:rtl/>
        </w:rPr>
        <w:t>:</w:t>
      </w:r>
      <w:r w:rsidRPr="00A560EF">
        <w:rPr>
          <w:rFonts w:ascii="David" w:hAnsi="David"/>
          <w:sz w:val="22"/>
          <w:rtl/>
        </w:rPr>
        <w:tab/>
      </w:r>
      <w:r w:rsidRPr="00A560EF">
        <w:rPr>
          <w:rFonts w:ascii="David" w:hAnsi="David"/>
          <w:sz w:val="22"/>
          <w:rtl/>
        </w:rPr>
        <w:tab/>
      </w:r>
      <w:r w:rsidRPr="00A560EF">
        <w:rPr>
          <w:rFonts w:ascii="David" w:hAnsi="David"/>
          <w:sz w:val="22"/>
          <w:rtl/>
        </w:rPr>
        <w:tab/>
      </w:r>
      <w:r w:rsidRPr="00A560EF">
        <w:rPr>
          <w:rFonts w:ascii="David" w:hAnsi="David"/>
          <w:sz w:val="22"/>
          <w:rtl/>
        </w:rPr>
        <w:tab/>
      </w:r>
      <w:r w:rsidRPr="00A560EF">
        <w:rPr>
          <w:rFonts w:ascii="David" w:hAnsi="David"/>
          <w:sz w:val="22"/>
          <w:rtl/>
        </w:rPr>
        <w:t xml:space="preserve">      </w:t>
      </w:r>
      <w:r w:rsidRPr="00A560EF" w:rsidR="00551C39">
        <w:rPr>
          <w:rFonts w:ascii="David" w:hAnsi="David"/>
          <w:sz w:val="22"/>
          <w:rtl/>
        </w:rPr>
        <w:t xml:space="preserve"> </w:t>
      </w:r>
      <w:r w:rsidR="00A560EF">
        <w:rPr>
          <w:rFonts w:hint="cs" w:ascii="David" w:hAnsi="David"/>
          <w:sz w:val="22"/>
          <w:rtl/>
        </w:rPr>
        <w:t xml:space="preserve"> </w:t>
      </w:r>
      <w:r w:rsidRPr="00A560EF">
        <w:rPr>
          <w:rFonts w:ascii="David" w:hAnsi="David"/>
          <w:sz w:val="22"/>
          <w:rtl/>
        </w:rPr>
        <w:t xml:space="preserve">   </w:t>
      </w:r>
      <w:r w:rsidRPr="00A560EF">
        <w:rPr>
          <w:rFonts w:ascii="David" w:hAnsi="David"/>
          <w:b/>
          <w:bCs/>
          <w:sz w:val="22"/>
          <w:rtl/>
        </w:rPr>
        <w:t>כן   /   לא</w:t>
      </w:r>
    </w:p>
    <w:p w:rsidRPr="00A560EF" w:rsidR="00865D1F" w:rsidP="00711CC1" w:rsidRDefault="009A3BDE" w14:paraId="60E90A13" w14:textId="1156309B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  <w:r w:rsidRPr="00A560EF">
        <w:rPr>
          <w:rFonts w:ascii="David" w:hAnsi="David"/>
          <w:sz w:val="22"/>
          <w:rtl/>
        </w:rPr>
        <w:t>האם רכז/ת צ</w:t>
      </w:r>
      <w:r w:rsidRPr="00A560EF" w:rsidR="00165216">
        <w:rPr>
          <w:rFonts w:ascii="David" w:hAnsi="David"/>
          <w:sz w:val="22"/>
          <w:rtl/>
        </w:rPr>
        <w:t>ופים לכל</w:t>
      </w:r>
      <w:r w:rsidRPr="00A560EF">
        <w:rPr>
          <w:rFonts w:ascii="David" w:hAnsi="David"/>
          <w:sz w:val="22"/>
          <w:rtl/>
        </w:rPr>
        <w:t xml:space="preserve"> </w:t>
      </w:r>
      <w:r w:rsidRPr="00A560EF" w:rsidR="00F623FA">
        <w:rPr>
          <w:rFonts w:ascii="David" w:hAnsi="David"/>
          <w:sz w:val="22"/>
          <w:rtl/>
        </w:rPr>
        <w:t>של ההנהגה</w:t>
      </w:r>
      <w:r w:rsidRPr="00A560EF" w:rsidR="000251AC">
        <w:rPr>
          <w:rFonts w:ascii="David" w:hAnsi="David"/>
          <w:sz w:val="22"/>
          <w:rtl/>
        </w:rPr>
        <w:t xml:space="preserve"> מכיר</w:t>
      </w:r>
      <w:r w:rsidRPr="00A560EF">
        <w:rPr>
          <w:rFonts w:ascii="David" w:hAnsi="David"/>
          <w:sz w:val="22"/>
          <w:rtl/>
        </w:rPr>
        <w:t>/</w:t>
      </w:r>
      <w:r w:rsidRPr="00A560EF" w:rsidR="000251AC">
        <w:rPr>
          <w:rFonts w:ascii="David" w:hAnsi="David"/>
          <w:sz w:val="22"/>
          <w:rtl/>
        </w:rPr>
        <w:t>ה את פרטי הפעילות:</w:t>
      </w:r>
      <w:r w:rsidRPr="00A560EF" w:rsidR="000251AC">
        <w:rPr>
          <w:rFonts w:ascii="David" w:hAnsi="David"/>
          <w:sz w:val="22"/>
          <w:rtl/>
        </w:rPr>
        <w:tab/>
      </w:r>
      <w:r w:rsidRPr="00A560EF" w:rsidR="009A6578">
        <w:rPr>
          <w:rFonts w:ascii="David" w:hAnsi="David"/>
          <w:sz w:val="22"/>
          <w:rtl/>
        </w:rPr>
        <w:tab/>
      </w:r>
      <w:r w:rsidR="00A560EF">
        <w:rPr>
          <w:rFonts w:hint="cs" w:ascii="David" w:hAnsi="David"/>
          <w:sz w:val="22"/>
          <w:rtl/>
        </w:rPr>
        <w:t xml:space="preserve">           </w:t>
      </w:r>
      <w:r w:rsidRPr="00A560EF" w:rsidR="000251AC">
        <w:rPr>
          <w:rFonts w:ascii="David" w:hAnsi="David"/>
          <w:b/>
          <w:bCs/>
          <w:sz w:val="22"/>
          <w:rtl/>
        </w:rPr>
        <w:t>כן   /   לא</w:t>
      </w:r>
    </w:p>
    <w:p w:rsidRPr="00A560EF" w:rsidR="000E0F0D" w:rsidP="00711CC1" w:rsidRDefault="009A3BDE" w14:paraId="673476FB" w14:textId="796DA056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  <w:r w:rsidRPr="00A560EF">
        <w:rPr>
          <w:rFonts w:ascii="David" w:hAnsi="David"/>
          <w:sz w:val="22"/>
          <w:rtl/>
        </w:rPr>
        <w:t xml:space="preserve">האם הוגש נספח לתחקיר לפעילות עם חניכי </w:t>
      </w:r>
      <w:proofErr w:type="spellStart"/>
      <w:r w:rsidRPr="00A560EF">
        <w:rPr>
          <w:rFonts w:ascii="David" w:hAnsi="David"/>
          <w:sz w:val="22"/>
          <w:rtl/>
        </w:rPr>
        <w:t>צמי"ד</w:t>
      </w:r>
      <w:proofErr w:type="spellEnd"/>
      <w:r w:rsidRPr="00A560EF">
        <w:rPr>
          <w:rFonts w:ascii="David" w:hAnsi="David"/>
          <w:sz w:val="22"/>
          <w:rtl/>
        </w:rPr>
        <w:t xml:space="preserve">                                       </w:t>
      </w:r>
      <w:r w:rsidRPr="00A560EF" w:rsidR="00F623FA">
        <w:rPr>
          <w:rFonts w:ascii="David" w:hAnsi="David"/>
          <w:b/>
          <w:bCs/>
          <w:sz w:val="22"/>
          <w:rtl/>
        </w:rPr>
        <w:t xml:space="preserve">  </w:t>
      </w:r>
      <w:r w:rsidRPr="00A560EF" w:rsidR="00417ABF">
        <w:rPr>
          <w:rFonts w:ascii="David" w:hAnsi="David"/>
          <w:b/>
          <w:bCs/>
          <w:sz w:val="22"/>
          <w:rtl/>
        </w:rPr>
        <w:t xml:space="preserve">   </w:t>
      </w:r>
      <w:r w:rsidRPr="00A560EF" w:rsidR="00F623FA">
        <w:rPr>
          <w:rFonts w:ascii="David" w:hAnsi="David"/>
          <w:b/>
          <w:bCs/>
          <w:sz w:val="22"/>
          <w:rtl/>
        </w:rPr>
        <w:t xml:space="preserve">    </w:t>
      </w:r>
      <w:r w:rsidRPr="00A560EF" w:rsidR="00A3629F">
        <w:rPr>
          <w:rFonts w:ascii="David" w:hAnsi="David"/>
          <w:b/>
          <w:bCs/>
          <w:sz w:val="22"/>
          <w:rtl/>
        </w:rPr>
        <w:t>כן   /   לא</w:t>
      </w:r>
    </w:p>
    <w:p w:rsidR="00A560EF" w:rsidP="00711CC1" w:rsidRDefault="00A560EF" w14:paraId="711C6193" w14:textId="77777777">
      <w:pPr>
        <w:pStyle w:val="af0"/>
        <w:rPr>
          <w:rtl/>
        </w:rPr>
      </w:pPr>
    </w:p>
    <w:p w:rsidRPr="00BA7C49" w:rsidR="009A3BDE" w:rsidP="00A560EF" w:rsidRDefault="009A3BDE" w14:paraId="62C57397" w14:textId="7DAD016B">
      <w:pPr>
        <w:pStyle w:val="1"/>
      </w:pPr>
      <w:bookmarkStart w:name="_Toc160020325" w:id="12"/>
      <w:r w:rsidRPr="00BA7C49">
        <w:rPr>
          <w:rtl/>
        </w:rPr>
        <w:t>בטיחות:</w:t>
      </w:r>
      <w:bookmarkEnd w:id="12"/>
    </w:p>
    <w:p w:rsidRPr="00A560EF" w:rsidR="009A3BDE" w:rsidP="00711CC1" w:rsidRDefault="009A3BDE" w14:paraId="4BF06416" w14:textId="77777777">
      <w:pPr>
        <w:pStyle w:val="ad"/>
        <w:ind w:left="360"/>
        <w:jc w:val="both"/>
        <w:rPr>
          <w:rFonts w:ascii="David" w:hAnsi="David" w:cs="David"/>
          <w:b/>
          <w:bCs/>
          <w:rtl/>
        </w:rPr>
      </w:pPr>
      <w:r w:rsidRPr="00A560EF">
        <w:rPr>
          <w:rFonts w:ascii="David" w:hAnsi="David" w:cs="David"/>
          <w:b/>
          <w:bCs/>
          <w:rtl/>
        </w:rPr>
        <w:t xml:space="preserve">מתי מתקיימים תדריכי הבטיחות לקראת </w:t>
      </w:r>
      <w:r w:rsidRPr="00A560EF" w:rsidR="00F623FA">
        <w:rPr>
          <w:rFonts w:ascii="David" w:hAnsi="David" w:cs="David"/>
          <w:b/>
          <w:bCs/>
          <w:rtl/>
        </w:rPr>
        <w:t>הטקס / הפסטיבל</w:t>
      </w:r>
      <w:r w:rsidRPr="00A560EF">
        <w:rPr>
          <w:rFonts w:ascii="David" w:hAnsi="David" w:cs="David"/>
          <w:b/>
          <w:bCs/>
          <w:rtl/>
        </w:rPr>
        <w:t>?</w:t>
      </w:r>
    </w:p>
    <w:p w:rsidRPr="00A560EF" w:rsidR="009A3BDE" w:rsidP="00711CC1" w:rsidRDefault="009A3BDE" w14:paraId="603C7FF9" w14:textId="77777777">
      <w:pPr>
        <w:pStyle w:val="ad"/>
        <w:ind w:left="360"/>
        <w:jc w:val="both"/>
        <w:rPr>
          <w:rFonts w:ascii="David" w:hAnsi="David" w:cs="David"/>
          <w:b/>
          <w:bCs/>
          <w:sz w:val="20"/>
          <w:szCs w:val="20"/>
          <w:rtl/>
        </w:rPr>
      </w:pPr>
      <w:r w:rsidRPr="00A560EF">
        <w:rPr>
          <w:rFonts w:ascii="David" w:hAnsi="David" w:cs="David"/>
          <w:color w:val="FF0000"/>
          <w:sz w:val="20"/>
          <w:szCs w:val="20"/>
          <w:rtl/>
        </w:rPr>
        <w:t>(יש לצרף עותק תדריכים מודפסים)</w:t>
      </w:r>
    </w:p>
    <w:p w:rsidRPr="00BA7C49" w:rsidR="009A3BDE" w:rsidP="00711CC1" w:rsidRDefault="009A3BDE" w14:paraId="0C066773" w14:textId="77777777">
      <w:pPr>
        <w:pStyle w:val="ad"/>
        <w:ind w:left="360"/>
        <w:jc w:val="both"/>
        <w:rPr>
          <w:rFonts w:ascii="David" w:hAnsi="David" w:cs="David"/>
          <w:sz w:val="20"/>
          <w:szCs w:val="20"/>
          <w:rtl/>
        </w:rPr>
      </w:pPr>
    </w:p>
    <w:tbl>
      <w:tblPr>
        <w:tblStyle w:val="a9"/>
        <w:bidiVisual/>
        <w:tblW w:w="5000" w:type="pct"/>
        <w:tblLook w:val="04A0" w:firstRow="1" w:lastRow="0" w:firstColumn="1" w:lastColumn="0" w:noHBand="0" w:noVBand="1"/>
      </w:tblPr>
      <w:tblGrid>
        <w:gridCol w:w="1638"/>
        <w:gridCol w:w="1368"/>
        <w:gridCol w:w="1520"/>
        <w:gridCol w:w="2348"/>
        <w:gridCol w:w="2173"/>
        <w:gridCol w:w="1409"/>
      </w:tblGrid>
      <w:tr w:rsidRPr="00A560EF" w:rsidR="00A027B5" w:rsidTr="00150912" w14:paraId="6FE35504" w14:textId="77777777">
        <w:tc>
          <w:tcPr>
            <w:tcW w:w="783" w:type="pct"/>
            <w:shd w:val="clear" w:color="auto" w:fill="C6D9F1" w:themeFill="text2" w:themeFillTint="33"/>
            <w:vAlign w:val="center"/>
          </w:tcPr>
          <w:p w:rsidRPr="00A560EF" w:rsidR="00A027B5" w:rsidP="00711CC1" w:rsidRDefault="00A027B5" w14:paraId="6CBB6125" w14:textId="77777777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קהל יעד</w:t>
            </w:r>
          </w:p>
        </w:tc>
        <w:tc>
          <w:tcPr>
            <w:tcW w:w="654" w:type="pct"/>
            <w:shd w:val="clear" w:color="auto" w:fill="C6D9F1" w:themeFill="text2" w:themeFillTint="33"/>
            <w:vAlign w:val="center"/>
          </w:tcPr>
          <w:p w:rsidRPr="00A560EF" w:rsidR="00A027B5" w:rsidP="00711CC1" w:rsidRDefault="00A027B5" w14:paraId="6B8AB563" w14:textId="77777777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צוות בוגר</w:t>
            </w:r>
          </w:p>
        </w:tc>
        <w:tc>
          <w:tcPr>
            <w:tcW w:w="727" w:type="pct"/>
            <w:shd w:val="clear" w:color="auto" w:fill="C6D9F1" w:themeFill="text2" w:themeFillTint="33"/>
            <w:vAlign w:val="center"/>
          </w:tcPr>
          <w:p w:rsidRPr="00A560EF" w:rsidR="00A027B5" w:rsidP="00711CC1" w:rsidRDefault="00A027B5" w14:paraId="435D7500" w14:textId="77777777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A560EF">
              <w:rPr>
                <w:rFonts w:ascii="David" w:hAnsi="David" w:cs="David"/>
                <w:b/>
                <w:bCs/>
                <w:rtl/>
              </w:rPr>
              <w:t>שכב"ג</w:t>
            </w:r>
            <w:proofErr w:type="spellEnd"/>
            <w:r w:rsidRPr="00A560EF">
              <w:rPr>
                <w:rFonts w:ascii="David" w:hAnsi="David" w:cs="David"/>
                <w:b/>
                <w:bCs/>
                <w:rtl/>
              </w:rPr>
              <w:t xml:space="preserve"> כללי</w:t>
            </w:r>
          </w:p>
        </w:tc>
        <w:tc>
          <w:tcPr>
            <w:tcW w:w="1123" w:type="pct"/>
            <w:shd w:val="clear" w:color="auto" w:fill="C6D9F1" w:themeFill="text2" w:themeFillTint="33"/>
            <w:vAlign w:val="center"/>
          </w:tcPr>
          <w:p w:rsidRPr="00A560EF" w:rsidR="00A027B5" w:rsidP="00711CC1" w:rsidRDefault="00A027B5" w14:paraId="735E5956" w14:textId="77777777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A560EF">
              <w:rPr>
                <w:rFonts w:ascii="David" w:hAnsi="David" w:cs="David"/>
                <w:b/>
                <w:bCs/>
                <w:rtl/>
              </w:rPr>
              <w:t>שכב"ג</w:t>
            </w:r>
            <w:proofErr w:type="spellEnd"/>
            <w:r w:rsidRPr="00A560EF">
              <w:rPr>
                <w:rFonts w:ascii="David" w:hAnsi="David" w:cs="David"/>
                <w:b/>
                <w:bCs/>
                <w:rtl/>
              </w:rPr>
              <w:t xml:space="preserve"> עבודה כללי ועבודה בגובה</w:t>
            </w:r>
          </w:p>
        </w:tc>
        <w:tc>
          <w:tcPr>
            <w:tcW w:w="1039" w:type="pct"/>
            <w:shd w:val="clear" w:color="auto" w:fill="C6D9F1" w:themeFill="text2" w:themeFillTint="33"/>
          </w:tcPr>
          <w:p w:rsidRPr="00A560EF" w:rsidR="00A027B5" w:rsidP="00711CC1" w:rsidRDefault="00A027B5" w14:paraId="298196C5" w14:textId="63FBC3BF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A560EF">
              <w:rPr>
                <w:rFonts w:ascii="David" w:hAnsi="David" w:cs="David"/>
                <w:b/>
                <w:bCs/>
                <w:rtl/>
              </w:rPr>
              <w:t>שכב"ג</w:t>
            </w:r>
            <w:proofErr w:type="spellEnd"/>
            <w:r w:rsidRPr="00A560EF">
              <w:rPr>
                <w:rFonts w:ascii="David" w:hAnsi="David" w:cs="David"/>
                <w:b/>
                <w:bCs/>
                <w:rtl/>
              </w:rPr>
              <w:t xml:space="preserve"> וחניכים</w:t>
            </w:r>
            <w:r w:rsidRPr="00A560EF" w:rsidR="000B3C81">
              <w:rPr>
                <w:rFonts w:ascii="David" w:hAnsi="David" w:cs="David"/>
                <w:b/>
                <w:bCs/>
                <w:rtl/>
              </w:rPr>
              <w:t xml:space="preserve"> – פירוק בנייה מחנאית</w:t>
            </w:r>
          </w:p>
        </w:tc>
        <w:tc>
          <w:tcPr>
            <w:tcW w:w="674" w:type="pct"/>
            <w:shd w:val="clear" w:color="auto" w:fill="C6D9F1" w:themeFill="text2" w:themeFillTint="33"/>
            <w:vAlign w:val="center"/>
          </w:tcPr>
          <w:p w:rsidRPr="00A560EF" w:rsidR="00A027B5" w:rsidP="00711CC1" w:rsidRDefault="00A027B5" w14:paraId="05963E5E" w14:textId="77777777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A560EF">
              <w:rPr>
                <w:rFonts w:ascii="David" w:hAnsi="David" w:cs="David"/>
                <w:b/>
                <w:bCs/>
                <w:rtl/>
              </w:rPr>
              <w:t>שכב"צ</w:t>
            </w:r>
            <w:proofErr w:type="spellEnd"/>
          </w:p>
        </w:tc>
      </w:tr>
      <w:tr w:rsidRPr="00A560EF" w:rsidR="00A027B5" w:rsidTr="000B3C81" w14:paraId="563BD902" w14:textId="77777777">
        <w:tc>
          <w:tcPr>
            <w:tcW w:w="783" w:type="pct"/>
          </w:tcPr>
          <w:p w:rsidRPr="00A560EF" w:rsidR="00A027B5" w:rsidP="00711CC1" w:rsidRDefault="00A027B5" w14:paraId="7F41757B" w14:textId="2E5D90CD">
            <w:pPr>
              <w:pStyle w:val="ad"/>
              <w:ind w:left="0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מי מעביר</w:t>
            </w:r>
            <w:r w:rsidR="00935DBA">
              <w:rPr>
                <w:rFonts w:hint="cs" w:ascii="David" w:hAnsi="David" w:cs="David"/>
                <w:b/>
                <w:bCs/>
                <w:rtl/>
              </w:rPr>
              <w:t>/ה</w:t>
            </w:r>
          </w:p>
        </w:tc>
        <w:tc>
          <w:tcPr>
            <w:tcW w:w="654" w:type="pct"/>
          </w:tcPr>
          <w:p w:rsidRPr="00A560EF" w:rsidR="00A027B5" w:rsidP="00711CC1" w:rsidRDefault="00A027B5" w14:paraId="0D44F9C8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27" w:type="pct"/>
          </w:tcPr>
          <w:p w:rsidRPr="00A560EF" w:rsidR="00A027B5" w:rsidP="00711CC1" w:rsidRDefault="00A027B5" w14:paraId="2A2F1824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123" w:type="pct"/>
          </w:tcPr>
          <w:p w:rsidRPr="00A560EF" w:rsidR="00A027B5" w:rsidP="00711CC1" w:rsidRDefault="00A027B5" w14:paraId="6BBDF68A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039" w:type="pct"/>
          </w:tcPr>
          <w:p w:rsidRPr="00A560EF" w:rsidR="00A027B5" w:rsidP="00711CC1" w:rsidRDefault="00A027B5" w14:paraId="30753E73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74" w:type="pct"/>
          </w:tcPr>
          <w:p w:rsidRPr="00A560EF" w:rsidR="00A027B5" w:rsidP="00711CC1" w:rsidRDefault="00A027B5" w14:paraId="71A807B0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</w:tr>
      <w:tr w:rsidRPr="00A560EF" w:rsidR="00A027B5" w:rsidTr="000B3C81" w14:paraId="0F36DC4B" w14:textId="77777777">
        <w:tc>
          <w:tcPr>
            <w:tcW w:w="783" w:type="pct"/>
          </w:tcPr>
          <w:p w:rsidRPr="00A560EF" w:rsidR="00A027B5" w:rsidP="00711CC1" w:rsidRDefault="00A027B5" w14:paraId="5100F51F" w14:textId="77777777">
            <w:pPr>
              <w:pStyle w:val="ad"/>
              <w:ind w:left="0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תאריך התדריך</w:t>
            </w:r>
          </w:p>
        </w:tc>
        <w:tc>
          <w:tcPr>
            <w:tcW w:w="654" w:type="pct"/>
          </w:tcPr>
          <w:p w:rsidRPr="00A560EF" w:rsidR="00A027B5" w:rsidP="00711CC1" w:rsidRDefault="00A027B5" w14:paraId="2CC88679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27" w:type="pct"/>
          </w:tcPr>
          <w:p w:rsidRPr="00A560EF" w:rsidR="00A027B5" w:rsidP="00711CC1" w:rsidRDefault="00A027B5" w14:paraId="23DB8C20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123" w:type="pct"/>
          </w:tcPr>
          <w:p w:rsidRPr="00A560EF" w:rsidR="00A027B5" w:rsidP="00711CC1" w:rsidRDefault="00A027B5" w14:paraId="389B7BFF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039" w:type="pct"/>
          </w:tcPr>
          <w:p w:rsidRPr="00A560EF" w:rsidR="00A027B5" w:rsidP="00711CC1" w:rsidRDefault="00A027B5" w14:paraId="58F8829B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74" w:type="pct"/>
          </w:tcPr>
          <w:p w:rsidRPr="00A560EF" w:rsidR="00A027B5" w:rsidP="00711CC1" w:rsidRDefault="00A027B5" w14:paraId="3FF0AD58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</w:tr>
      <w:tr w:rsidRPr="00A560EF" w:rsidR="00A027B5" w:rsidTr="000B3C81" w14:paraId="35F51106" w14:textId="77777777">
        <w:tc>
          <w:tcPr>
            <w:tcW w:w="783" w:type="pct"/>
          </w:tcPr>
          <w:p w:rsidRPr="00A560EF" w:rsidR="00A027B5" w:rsidP="00711CC1" w:rsidRDefault="00A027B5" w14:paraId="46ADDC1F" w14:textId="77777777">
            <w:pPr>
              <w:pStyle w:val="ad"/>
              <w:ind w:left="0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תדריך השלמה</w:t>
            </w:r>
          </w:p>
        </w:tc>
        <w:tc>
          <w:tcPr>
            <w:tcW w:w="654" w:type="pct"/>
          </w:tcPr>
          <w:p w:rsidRPr="00A560EF" w:rsidR="00A027B5" w:rsidP="00711CC1" w:rsidRDefault="00A027B5" w14:paraId="16E277EB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27" w:type="pct"/>
          </w:tcPr>
          <w:p w:rsidRPr="00A560EF" w:rsidR="00A027B5" w:rsidP="00711CC1" w:rsidRDefault="00A027B5" w14:paraId="091F2002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123" w:type="pct"/>
          </w:tcPr>
          <w:p w:rsidRPr="00A560EF" w:rsidR="00A027B5" w:rsidP="00711CC1" w:rsidRDefault="00A027B5" w14:paraId="0A1B9198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039" w:type="pct"/>
          </w:tcPr>
          <w:p w:rsidRPr="00A560EF" w:rsidR="00A027B5" w:rsidP="00711CC1" w:rsidRDefault="00A027B5" w14:paraId="3387D7AC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74" w:type="pct"/>
          </w:tcPr>
          <w:p w:rsidRPr="00A560EF" w:rsidR="00A027B5" w:rsidP="00711CC1" w:rsidRDefault="00A027B5" w14:paraId="5EAD35C8" w14:textId="77777777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</w:tr>
    </w:tbl>
    <w:p w:rsidRPr="00BA7C49" w:rsidR="00520CAC" w:rsidP="00711CC1" w:rsidRDefault="00520CAC" w14:paraId="159AE514" w14:textId="77777777">
      <w:pPr>
        <w:rPr>
          <w:rFonts w:ascii="David" w:hAnsi="David"/>
          <w:color w:val="FF0000"/>
          <w:sz w:val="20"/>
          <w:szCs w:val="20"/>
          <w:rtl/>
        </w:rPr>
      </w:pPr>
    </w:p>
    <w:tbl>
      <w:tblPr>
        <w:tblpPr w:leftFromText="180" w:rightFromText="180" w:vertAnchor="text" w:horzAnchor="margin" w:tblpY="75"/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Pr="00A560EF" w:rsidR="00520CAC" w:rsidTr="00520CAC" w14:paraId="7630A44F" w14:textId="77777777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7252F832" w14:textId="77777777">
            <w:pPr>
              <w:jc w:val="right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560EF" w:rsidR="00520CAC" w:rsidP="00711CC1" w:rsidRDefault="00520CAC" w14:paraId="74087E63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נקודות תורפה בהכנות מקדימות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560EF" w:rsidR="00520CAC" w:rsidP="00711CC1" w:rsidRDefault="00520CAC" w14:paraId="04E58F49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Pr="00A560EF" w:rsidR="00520CAC" w:rsidP="00711CC1" w:rsidRDefault="00520CAC" w14:paraId="75B6859C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פעילות מתקנת</w:t>
            </w:r>
          </w:p>
        </w:tc>
      </w:tr>
      <w:tr w:rsidRPr="00A560EF" w:rsidR="00520CAC" w:rsidTr="00520CAC" w14:paraId="3191D241" w14:textId="77777777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431C679B" w14:textId="77777777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:rsidRPr="00A560EF" w:rsidR="00520CAC" w:rsidP="00711CC1" w:rsidRDefault="00520CAC" w14:paraId="33BF775B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5352B3ED" w14:textId="77777777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:rsidRPr="00A560EF" w:rsidR="00520CAC" w:rsidP="00711CC1" w:rsidRDefault="00520CAC" w14:paraId="26CD6B15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520CAC" w:rsidTr="00520CAC" w14:paraId="753A7058" w14:textId="77777777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423BE859" w14:textId="77777777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:rsidRPr="00A560EF" w:rsidR="00520CAC" w:rsidP="00711CC1" w:rsidRDefault="00520CAC" w14:paraId="0F4D64EB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272542E5" w14:textId="77777777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:rsidRPr="00A560EF" w:rsidR="00520CAC" w:rsidP="00711CC1" w:rsidRDefault="00520CAC" w14:paraId="5B841585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520CAC" w:rsidTr="00520CAC" w14:paraId="17CA6676" w14:textId="77777777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5DF4E8C9" w14:textId="77777777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:rsidRPr="00A560EF" w:rsidR="00520CAC" w:rsidP="00711CC1" w:rsidRDefault="00520CAC" w14:paraId="17935AF0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0B145C98" w14:textId="77777777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:rsidRPr="00A560EF" w:rsidR="00520CAC" w:rsidP="00711CC1" w:rsidRDefault="00520CAC" w14:paraId="2730D790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520CAC" w:rsidTr="00520CAC" w14:paraId="4F24906D" w14:textId="77777777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4AC98AB8" w14:textId="77777777">
            <w:pPr>
              <w:jc w:val="right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:rsidRPr="00A560EF" w:rsidR="00520CAC" w:rsidP="00711CC1" w:rsidRDefault="00520CAC" w14:paraId="30DB841E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7068537A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:rsidRPr="00A560EF" w:rsidR="00520CAC" w:rsidP="00711CC1" w:rsidRDefault="00520CAC" w14:paraId="6D5774B1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520CAC" w:rsidTr="00520CAC" w14:paraId="4FD06E5B" w14:textId="77777777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48C5959E" w14:textId="77777777">
            <w:pPr>
              <w:jc w:val="right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:rsidRPr="00A560EF" w:rsidR="00520CAC" w:rsidP="00711CC1" w:rsidRDefault="00520CAC" w14:paraId="5F099714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520CAC" w:rsidP="00711CC1" w:rsidRDefault="00520CAC" w14:paraId="0DF5BB73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:rsidRPr="00A560EF" w:rsidR="00520CAC" w:rsidP="00711CC1" w:rsidRDefault="00520CAC" w14:paraId="2724F4CF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:rsidRPr="00BA7C49" w:rsidR="00520CAC" w:rsidP="00711CC1" w:rsidRDefault="00520CAC" w14:paraId="0A268C01" w14:textId="77777777">
      <w:pPr>
        <w:pStyle w:val="ad"/>
        <w:ind w:left="360"/>
        <w:jc w:val="center"/>
        <w:rPr>
          <w:rFonts w:ascii="David" w:hAnsi="David" w:cs="David"/>
          <w:color w:val="FF0000"/>
          <w:sz w:val="20"/>
          <w:szCs w:val="20"/>
          <w:rtl/>
        </w:rPr>
      </w:pPr>
    </w:p>
    <w:p w:rsidRPr="00A560EF" w:rsidR="004E0568" w:rsidP="00A560EF" w:rsidRDefault="00091D59" w14:paraId="6E2C7B15" w14:textId="7AFA4C0B">
      <w:pPr>
        <w:pStyle w:val="1"/>
      </w:pPr>
      <w:bookmarkStart w:name="_Toc160020326" w:id="13"/>
      <w:r w:rsidRPr="00BA7C49">
        <w:rPr>
          <w:rtl/>
        </w:rPr>
        <w:t>הקמת הטקס</w:t>
      </w:r>
      <w:r w:rsidRPr="00BA7C49" w:rsidR="00B27A9B">
        <w:rPr>
          <w:rtl/>
        </w:rPr>
        <w:t>/פ</w:t>
      </w:r>
      <w:r w:rsidRPr="00BA7C49" w:rsidR="00E73688">
        <w:rPr>
          <w:rtl/>
        </w:rPr>
        <w:t>סטיבל</w:t>
      </w:r>
      <w:r w:rsidRPr="00BA7C49">
        <w:rPr>
          <w:rtl/>
        </w:rPr>
        <w:t>:</w:t>
      </w:r>
      <w:bookmarkEnd w:id="13"/>
      <w:r w:rsidR="00A560EF">
        <w:rPr>
          <w:rtl/>
        </w:rPr>
        <w:br/>
      </w:r>
    </w:p>
    <w:p w:rsidRPr="00A560EF" w:rsidR="007B1371" w:rsidP="00711CC1" w:rsidRDefault="007B1371" w14:paraId="3B7AC998" w14:textId="77777777">
      <w:pPr>
        <w:pStyle w:val="ad"/>
        <w:numPr>
          <w:ilvl w:val="0"/>
          <w:numId w:val="19"/>
        </w:numPr>
        <w:spacing w:line="360" w:lineRule="auto"/>
        <w:rPr>
          <w:rFonts w:ascii="David" w:hAnsi="David" w:cs="David"/>
          <w:u w:val="single"/>
          <w:rtl/>
        </w:rPr>
      </w:pPr>
      <w:r w:rsidRPr="00A560EF">
        <w:rPr>
          <w:rFonts w:ascii="David" w:hAnsi="David" w:cs="David"/>
          <w:rtl/>
        </w:rPr>
        <w:t xml:space="preserve">לו"ז עבודות והקמה של הטקס / פסטיבל : </w:t>
      </w:r>
      <w:r w:rsidRPr="00A560EF">
        <w:rPr>
          <w:rFonts w:ascii="David" w:hAnsi="David" w:cs="David"/>
          <w:b/>
          <w:bCs/>
          <w:rtl/>
        </w:rPr>
        <w:t>הוגש / לא הוגש</w:t>
      </w:r>
      <w:r w:rsidRPr="00A560EF">
        <w:rPr>
          <w:rFonts w:ascii="David" w:hAnsi="David" w:cs="David"/>
          <w:rtl/>
        </w:rPr>
        <w:t xml:space="preserve">  </w:t>
      </w:r>
    </w:p>
    <w:p w:rsidRPr="00A560EF" w:rsidR="007B1371" w:rsidP="00711CC1" w:rsidRDefault="001F61F6" w14:paraId="70949486" w14:textId="45B93C5A">
      <w:pPr>
        <w:pStyle w:val="ad"/>
        <w:numPr>
          <w:ilvl w:val="0"/>
          <w:numId w:val="19"/>
        </w:numPr>
        <w:spacing w:line="360" w:lineRule="auto"/>
        <w:rPr>
          <w:rFonts w:ascii="David" w:hAnsi="David" w:cs="David"/>
          <w:rtl/>
        </w:rPr>
      </w:pPr>
      <w:r w:rsidRPr="00A560EF">
        <w:rPr>
          <w:rFonts w:ascii="David" w:hAnsi="David" w:cs="David"/>
          <w:rtl/>
        </w:rPr>
        <w:t xml:space="preserve">תאריך </w:t>
      </w:r>
      <w:r w:rsidRPr="00A560EF" w:rsidR="007B1371">
        <w:rPr>
          <w:rFonts w:ascii="David" w:hAnsi="David" w:cs="David"/>
          <w:rtl/>
        </w:rPr>
        <w:t>תחילת עבודות: _________________</w:t>
      </w:r>
    </w:p>
    <w:p w:rsidRPr="00A560EF" w:rsidR="007B1371" w:rsidP="00711CC1" w:rsidRDefault="001F61F6" w14:paraId="0F12BD63" w14:textId="08FF3071">
      <w:pPr>
        <w:pStyle w:val="ad"/>
        <w:numPr>
          <w:ilvl w:val="0"/>
          <w:numId w:val="19"/>
        </w:numPr>
        <w:spacing w:line="360" w:lineRule="auto"/>
        <w:rPr>
          <w:rFonts w:ascii="David" w:hAnsi="David" w:cs="David"/>
          <w:rtl/>
        </w:rPr>
      </w:pPr>
      <w:r w:rsidRPr="00A560EF">
        <w:rPr>
          <w:rFonts w:ascii="David" w:hAnsi="David" w:cs="David"/>
          <w:rtl/>
        </w:rPr>
        <w:t xml:space="preserve">תאריך </w:t>
      </w:r>
      <w:r w:rsidRPr="00A560EF" w:rsidR="007B1371">
        <w:rPr>
          <w:rFonts w:ascii="David" w:hAnsi="David" w:cs="David"/>
          <w:rtl/>
        </w:rPr>
        <w:t>סיום העבודות:___________________</w:t>
      </w:r>
    </w:p>
    <w:p w:rsidR="007B1371" w:rsidP="00711CC1" w:rsidRDefault="007B1371" w14:paraId="5CF8373C" w14:textId="6D15CDF6">
      <w:pPr>
        <w:pStyle w:val="ad"/>
        <w:numPr>
          <w:ilvl w:val="0"/>
          <w:numId w:val="19"/>
        </w:numPr>
        <w:spacing w:line="360" w:lineRule="auto"/>
        <w:rPr>
          <w:rFonts w:ascii="David" w:hAnsi="David" w:cs="David"/>
        </w:rPr>
      </w:pPr>
      <w:r w:rsidRPr="00A560EF">
        <w:rPr>
          <w:rFonts w:ascii="David" w:hAnsi="David" w:cs="David"/>
          <w:rtl/>
        </w:rPr>
        <w:t>מי הבוגר</w:t>
      </w:r>
      <w:r w:rsidR="00935DBA">
        <w:rPr>
          <w:rFonts w:hint="cs" w:ascii="David" w:hAnsi="David" w:cs="David"/>
          <w:rtl/>
        </w:rPr>
        <w:t>/ת</w:t>
      </w:r>
      <w:r w:rsidRPr="00A560EF">
        <w:rPr>
          <w:rFonts w:ascii="David" w:hAnsi="David" w:cs="David"/>
          <w:rtl/>
        </w:rPr>
        <w:t xml:space="preserve"> שנמצא</w:t>
      </w:r>
      <w:r w:rsidR="00935DBA">
        <w:rPr>
          <w:rFonts w:hint="cs" w:ascii="David" w:hAnsi="David" w:cs="David"/>
          <w:rtl/>
        </w:rPr>
        <w:t>/ת</w:t>
      </w:r>
      <w:r w:rsidRPr="00A560EF">
        <w:rPr>
          <w:rFonts w:ascii="David" w:hAnsi="David" w:cs="David"/>
          <w:rtl/>
        </w:rPr>
        <w:t xml:space="preserve"> כל יום בעבודות:  (לציין איזה מרכז</w:t>
      </w:r>
      <w:r w:rsidR="00935DBA">
        <w:rPr>
          <w:rFonts w:hint="cs" w:ascii="David" w:hAnsi="David" w:cs="David"/>
          <w:rtl/>
        </w:rPr>
        <w:t>/ת</w:t>
      </w:r>
      <w:r w:rsidRPr="00A560EF">
        <w:rPr>
          <w:rFonts w:ascii="David" w:hAnsi="David" w:cs="David"/>
          <w:rtl/>
        </w:rPr>
        <w:t xml:space="preserve"> אחראי</w:t>
      </w:r>
      <w:r w:rsidR="00935DBA">
        <w:rPr>
          <w:rFonts w:hint="cs" w:ascii="David" w:hAnsi="David" w:cs="David"/>
          <w:rtl/>
        </w:rPr>
        <w:t>/ת</w:t>
      </w:r>
      <w:r w:rsidRPr="00A560EF">
        <w:rPr>
          <w:rFonts w:ascii="David" w:hAnsi="David" w:cs="David"/>
          <w:rtl/>
        </w:rPr>
        <w:t xml:space="preserve"> כל יום על העובדות ונמצא בשטח העבודות )</w:t>
      </w:r>
      <w:r w:rsidR="00A560EF">
        <w:rPr>
          <w:rFonts w:ascii="David" w:hAnsi="David" w:cs="David"/>
          <w:rtl/>
        </w:rPr>
        <w:br/>
      </w:r>
    </w:p>
    <w:p w:rsidR="00A560EF" w:rsidP="00A560EF" w:rsidRDefault="00A560EF" w14:paraId="20329293" w14:textId="77777777">
      <w:pPr>
        <w:pStyle w:val="ad"/>
        <w:spacing w:line="360" w:lineRule="auto"/>
        <w:rPr>
          <w:rFonts w:ascii="David" w:hAnsi="David" w:cs="David"/>
          <w:rtl/>
        </w:rPr>
      </w:pPr>
    </w:p>
    <w:p w:rsidR="00A560EF" w:rsidP="00A560EF" w:rsidRDefault="00A560EF" w14:paraId="2D257809" w14:textId="77777777">
      <w:pPr>
        <w:pStyle w:val="ad"/>
        <w:spacing w:line="360" w:lineRule="auto"/>
        <w:rPr>
          <w:rFonts w:ascii="David" w:hAnsi="David" w:cs="David"/>
          <w:rtl/>
        </w:rPr>
      </w:pPr>
    </w:p>
    <w:p w:rsidR="00A560EF" w:rsidP="00A560EF" w:rsidRDefault="00A560EF" w14:paraId="2E7B6698" w14:textId="77777777">
      <w:pPr>
        <w:pStyle w:val="ad"/>
        <w:spacing w:line="360" w:lineRule="auto"/>
        <w:rPr>
          <w:rFonts w:ascii="David" w:hAnsi="David" w:cs="David"/>
          <w:rtl/>
        </w:rPr>
      </w:pPr>
    </w:p>
    <w:p w:rsidR="00A560EF" w:rsidP="00A560EF" w:rsidRDefault="00A560EF" w14:paraId="74AFFD44" w14:textId="77777777">
      <w:pPr>
        <w:pStyle w:val="ad"/>
        <w:spacing w:line="360" w:lineRule="auto"/>
        <w:rPr>
          <w:rFonts w:ascii="David" w:hAnsi="David" w:cs="David"/>
          <w:rtl/>
        </w:rPr>
      </w:pPr>
    </w:p>
    <w:tbl>
      <w:tblPr>
        <w:tblpPr w:leftFromText="180" w:rightFromText="180" w:vertAnchor="text" w:horzAnchor="margin" w:tblpY="94"/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55"/>
        <w:gridCol w:w="1308"/>
        <w:gridCol w:w="1308"/>
        <w:gridCol w:w="1309"/>
        <w:gridCol w:w="1309"/>
        <w:gridCol w:w="1309"/>
        <w:gridCol w:w="1309"/>
        <w:gridCol w:w="1349"/>
      </w:tblGrid>
      <w:tr w:rsidRPr="00BA7C49" w:rsidR="00A560EF" w:rsidTr="00A560EF" w14:paraId="3B3E9A95" w14:textId="77777777">
        <w:trPr>
          <w:trHeight w:val="283"/>
        </w:trPr>
        <w:tc>
          <w:tcPr>
            <w:tcW w:w="1255" w:type="dxa"/>
          </w:tcPr>
          <w:p w:rsidRPr="00BA7C49" w:rsidR="00A560EF" w:rsidP="00A560EF" w:rsidRDefault="00A560EF" w14:paraId="18A606CC" w14:textId="77777777">
            <w:pPr>
              <w:contextualSpacing/>
              <w:jc w:val="center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שבוע</w:t>
            </w:r>
          </w:p>
        </w:tc>
        <w:tc>
          <w:tcPr>
            <w:tcW w:w="1308" w:type="dxa"/>
          </w:tcPr>
          <w:p w:rsidRPr="00BA7C49" w:rsidR="00A560EF" w:rsidP="00A560EF" w:rsidRDefault="00A560EF" w14:paraId="345F748F" w14:textId="77777777">
            <w:pPr>
              <w:contextualSpacing/>
              <w:rPr>
                <w:rFonts w:ascii="David" w:hAnsi="David"/>
                <w:rtl/>
              </w:rPr>
            </w:pPr>
            <w:r w:rsidRPr="00BA7C49">
              <w:rPr>
                <w:rFonts w:ascii="David" w:hAnsi="David"/>
                <w:rtl/>
              </w:rPr>
              <w:t>יום א</w:t>
            </w:r>
          </w:p>
        </w:tc>
        <w:tc>
          <w:tcPr>
            <w:tcW w:w="1308" w:type="dxa"/>
          </w:tcPr>
          <w:p w:rsidRPr="00BA7C49" w:rsidR="00A560EF" w:rsidP="00A560EF" w:rsidRDefault="00A560EF" w14:paraId="4D07717B" w14:textId="77777777">
            <w:pPr>
              <w:contextualSpacing/>
              <w:rPr>
                <w:rFonts w:ascii="David" w:hAnsi="David"/>
                <w:rtl/>
              </w:rPr>
            </w:pPr>
            <w:r w:rsidRPr="00BA7C49">
              <w:rPr>
                <w:rFonts w:ascii="David" w:hAnsi="David"/>
                <w:rtl/>
              </w:rPr>
              <w:t>יום ב'</w:t>
            </w:r>
          </w:p>
        </w:tc>
        <w:tc>
          <w:tcPr>
            <w:tcW w:w="1309" w:type="dxa"/>
          </w:tcPr>
          <w:p w:rsidRPr="00BA7C49" w:rsidR="00A560EF" w:rsidP="00A560EF" w:rsidRDefault="00A560EF" w14:paraId="31996C3A" w14:textId="77777777">
            <w:pPr>
              <w:contextualSpacing/>
              <w:rPr>
                <w:rFonts w:ascii="David" w:hAnsi="David"/>
                <w:rtl/>
              </w:rPr>
            </w:pPr>
            <w:r w:rsidRPr="00BA7C49">
              <w:rPr>
                <w:rFonts w:ascii="David" w:hAnsi="David"/>
                <w:rtl/>
              </w:rPr>
              <w:t>יום ג'</w:t>
            </w:r>
          </w:p>
        </w:tc>
        <w:tc>
          <w:tcPr>
            <w:tcW w:w="1309" w:type="dxa"/>
          </w:tcPr>
          <w:p w:rsidRPr="00BA7C49" w:rsidR="00A560EF" w:rsidP="00A560EF" w:rsidRDefault="00A560EF" w14:paraId="65D9C02A" w14:textId="77777777">
            <w:pPr>
              <w:contextualSpacing/>
              <w:rPr>
                <w:rFonts w:ascii="David" w:hAnsi="David"/>
                <w:rtl/>
              </w:rPr>
            </w:pPr>
            <w:r w:rsidRPr="00BA7C49">
              <w:rPr>
                <w:rFonts w:ascii="David" w:hAnsi="David"/>
                <w:rtl/>
              </w:rPr>
              <w:t>יום ד'</w:t>
            </w:r>
          </w:p>
        </w:tc>
        <w:tc>
          <w:tcPr>
            <w:tcW w:w="1309" w:type="dxa"/>
          </w:tcPr>
          <w:p w:rsidRPr="00BA7C49" w:rsidR="00A560EF" w:rsidP="00A560EF" w:rsidRDefault="00A560EF" w14:paraId="6DADF5F4" w14:textId="77777777">
            <w:pPr>
              <w:contextualSpacing/>
              <w:rPr>
                <w:rFonts w:ascii="David" w:hAnsi="David"/>
                <w:rtl/>
              </w:rPr>
            </w:pPr>
            <w:r w:rsidRPr="00BA7C49">
              <w:rPr>
                <w:rFonts w:ascii="David" w:hAnsi="David"/>
                <w:rtl/>
              </w:rPr>
              <w:t>יום ה'</w:t>
            </w:r>
          </w:p>
        </w:tc>
        <w:tc>
          <w:tcPr>
            <w:tcW w:w="1309" w:type="dxa"/>
          </w:tcPr>
          <w:p w:rsidRPr="00BA7C49" w:rsidR="00A560EF" w:rsidP="00A560EF" w:rsidRDefault="00A560EF" w14:paraId="45C184A8" w14:textId="77777777">
            <w:pPr>
              <w:contextualSpacing/>
              <w:rPr>
                <w:rFonts w:ascii="David" w:hAnsi="David"/>
                <w:rtl/>
              </w:rPr>
            </w:pPr>
            <w:r w:rsidRPr="00BA7C49">
              <w:rPr>
                <w:rFonts w:ascii="David" w:hAnsi="David"/>
                <w:rtl/>
              </w:rPr>
              <w:t>יום ו'</w:t>
            </w:r>
          </w:p>
        </w:tc>
        <w:tc>
          <w:tcPr>
            <w:tcW w:w="1349" w:type="dxa"/>
          </w:tcPr>
          <w:p w:rsidRPr="00BA7C49" w:rsidR="00A560EF" w:rsidP="00A560EF" w:rsidRDefault="00A560EF" w14:paraId="2C0AF3FA" w14:textId="77777777">
            <w:pPr>
              <w:contextualSpacing/>
              <w:rPr>
                <w:rFonts w:ascii="David" w:hAnsi="David"/>
                <w:rtl/>
              </w:rPr>
            </w:pPr>
            <w:r w:rsidRPr="00BA7C49">
              <w:rPr>
                <w:rFonts w:ascii="David" w:hAnsi="David"/>
                <w:rtl/>
              </w:rPr>
              <w:t>יום שבת</w:t>
            </w:r>
          </w:p>
        </w:tc>
      </w:tr>
      <w:tr w:rsidRPr="00BA7C49" w:rsidR="00A560EF" w:rsidTr="00A560EF" w14:paraId="2039E0BD" w14:textId="77777777">
        <w:trPr>
          <w:trHeight w:val="283"/>
        </w:trPr>
        <w:tc>
          <w:tcPr>
            <w:tcW w:w="1255" w:type="dxa"/>
          </w:tcPr>
          <w:p w:rsidRPr="00BA7C49" w:rsidR="00A560EF" w:rsidP="00A560EF" w:rsidRDefault="00A560EF" w14:paraId="6BBD1B05" w14:textId="77777777">
            <w:pPr>
              <w:contextualSpacing/>
              <w:jc w:val="center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1</w:t>
            </w:r>
          </w:p>
        </w:tc>
        <w:tc>
          <w:tcPr>
            <w:tcW w:w="1308" w:type="dxa"/>
          </w:tcPr>
          <w:p w:rsidRPr="00BA7C49" w:rsidR="00A560EF" w:rsidP="00A560EF" w:rsidRDefault="00A560EF" w14:paraId="50C2874D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8" w:type="dxa"/>
          </w:tcPr>
          <w:p w:rsidRPr="00BA7C49" w:rsidR="00A560EF" w:rsidP="00A560EF" w:rsidRDefault="00A560EF" w14:paraId="51CD71CF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5193EE10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3320A9D0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071F6DC7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5BC31D45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49" w:type="dxa"/>
          </w:tcPr>
          <w:p w:rsidRPr="00BA7C49" w:rsidR="00A560EF" w:rsidP="00A560EF" w:rsidRDefault="00A560EF" w14:paraId="6746BFD3" w14:textId="77777777">
            <w:pPr>
              <w:contextualSpacing/>
              <w:rPr>
                <w:rFonts w:ascii="David" w:hAnsi="David"/>
                <w:rtl/>
              </w:rPr>
            </w:pPr>
          </w:p>
        </w:tc>
      </w:tr>
      <w:tr w:rsidRPr="00BA7C49" w:rsidR="00A560EF" w:rsidTr="00A560EF" w14:paraId="2DBAFA39" w14:textId="77777777">
        <w:trPr>
          <w:trHeight w:val="283"/>
        </w:trPr>
        <w:tc>
          <w:tcPr>
            <w:tcW w:w="1255" w:type="dxa"/>
          </w:tcPr>
          <w:p w:rsidRPr="00BA7C49" w:rsidR="00A560EF" w:rsidP="00A560EF" w:rsidRDefault="00A560EF" w14:paraId="676F7964" w14:textId="77777777">
            <w:pPr>
              <w:contextualSpacing/>
              <w:jc w:val="center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0</w:t>
            </w:r>
          </w:p>
        </w:tc>
        <w:tc>
          <w:tcPr>
            <w:tcW w:w="1308" w:type="dxa"/>
          </w:tcPr>
          <w:p w:rsidRPr="00BA7C49" w:rsidR="00A560EF" w:rsidP="00A560EF" w:rsidRDefault="00A560EF" w14:paraId="3A90DD27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8" w:type="dxa"/>
          </w:tcPr>
          <w:p w:rsidRPr="00BA7C49" w:rsidR="00A560EF" w:rsidP="00A560EF" w:rsidRDefault="00A560EF" w14:paraId="6280E341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059B1666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29B6FC1B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6BF2625C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09" w:type="dxa"/>
          </w:tcPr>
          <w:p w:rsidRPr="00BA7C49" w:rsidR="00A560EF" w:rsidP="00A560EF" w:rsidRDefault="00A560EF" w14:paraId="4CB4595C" w14:textId="77777777">
            <w:pPr>
              <w:contextualSpacing/>
              <w:rPr>
                <w:rFonts w:ascii="David" w:hAnsi="David"/>
                <w:rtl/>
              </w:rPr>
            </w:pPr>
          </w:p>
        </w:tc>
        <w:tc>
          <w:tcPr>
            <w:tcW w:w="1349" w:type="dxa"/>
          </w:tcPr>
          <w:p w:rsidRPr="00BA7C49" w:rsidR="00A560EF" w:rsidP="00A560EF" w:rsidRDefault="00A560EF" w14:paraId="3DD4F4AA" w14:textId="77777777">
            <w:pPr>
              <w:contextualSpacing/>
              <w:rPr>
                <w:rFonts w:ascii="David" w:hAnsi="David"/>
                <w:rtl/>
              </w:rPr>
            </w:pPr>
          </w:p>
        </w:tc>
      </w:tr>
    </w:tbl>
    <w:p w:rsidR="00A560EF" w:rsidP="00A560EF" w:rsidRDefault="00A560EF" w14:paraId="3E94FFC7" w14:textId="77777777">
      <w:pPr>
        <w:spacing w:line="360" w:lineRule="auto"/>
        <w:jc w:val="both"/>
        <w:rPr>
          <w:rFonts w:ascii="David" w:hAnsi="David"/>
          <w:b/>
          <w:bCs/>
          <w:sz w:val="20"/>
          <w:szCs w:val="20"/>
          <w:rtl/>
        </w:rPr>
      </w:pPr>
    </w:p>
    <w:p w:rsidR="00A560EF" w:rsidP="00A560EF" w:rsidRDefault="00A560EF" w14:paraId="64154543" w14:textId="5AD87F35">
      <w:pPr>
        <w:spacing w:line="360" w:lineRule="auto"/>
        <w:jc w:val="both"/>
        <w:rPr>
          <w:rFonts w:ascii="David" w:hAnsi="David"/>
          <w:b/>
          <w:bCs/>
          <w:sz w:val="20"/>
          <w:szCs w:val="20"/>
          <w:rtl/>
        </w:rPr>
      </w:pPr>
      <w:r w:rsidRPr="00BA7C49">
        <w:rPr>
          <w:rFonts w:ascii="David" w:hAnsi="David"/>
          <w:b/>
          <w:bCs/>
          <w:sz w:val="20"/>
          <w:szCs w:val="20"/>
          <w:rtl/>
        </w:rPr>
        <w:t>מהם גורמי הסיכון מבחינתך בנושא הקמת הטקס ?</w:t>
      </w:r>
    </w:p>
    <w:p w:rsidR="00A560EF" w:rsidP="00A560EF" w:rsidRDefault="00A560EF" w14:paraId="60F7016B" w14:textId="77777777">
      <w:pPr>
        <w:pStyle w:val="ad"/>
        <w:spacing w:line="360" w:lineRule="auto"/>
        <w:rPr>
          <w:rFonts w:ascii="David" w:hAnsi="David" w:cs="David"/>
          <w:rtl/>
        </w:rPr>
      </w:pPr>
    </w:p>
    <w:tbl>
      <w:tblPr>
        <w:tblpPr w:leftFromText="180" w:rightFromText="180" w:vertAnchor="page" w:horzAnchor="margin" w:tblpY="4516"/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4"/>
        <w:gridCol w:w="2610"/>
        <w:gridCol w:w="2360"/>
        <w:gridCol w:w="4952"/>
      </w:tblGrid>
      <w:tr w:rsidRPr="00A560EF" w:rsidR="00A560EF" w:rsidTr="00A560EF" w14:paraId="0D98975F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0B7B6009" w14:textId="77777777">
            <w:pPr>
              <w:jc w:val="right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מס'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560EF" w:rsidR="00A560EF" w:rsidP="00A560EF" w:rsidRDefault="00A560EF" w14:paraId="171FE854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 xml:space="preserve">נקודת תורפה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560EF" w:rsidR="00A560EF" w:rsidP="00A560EF" w:rsidRDefault="00A560EF" w14:paraId="3E2094B0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מידת הסיכון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Pr="00A560EF" w:rsidR="00A560EF" w:rsidP="00A560EF" w:rsidRDefault="00A560EF" w14:paraId="02F50A4B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פעילות מתקנת</w:t>
            </w:r>
          </w:p>
        </w:tc>
      </w:tr>
      <w:tr w:rsidRPr="00A560EF" w:rsidR="00A560EF" w:rsidTr="00A560EF" w14:paraId="2F64E898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31F3CCDD" w14:textId="77777777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:rsidRPr="00A560EF" w:rsidR="00A560EF" w:rsidP="00A560EF" w:rsidRDefault="00A560EF" w14:paraId="71071159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37318615" w14:textId="77777777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52" w:type="dxa"/>
            <w:tcBorders>
              <w:top w:val="nil"/>
              <w:left w:val="nil"/>
              <w:right w:val="nil"/>
            </w:tcBorders>
          </w:tcPr>
          <w:p w:rsidRPr="00A560EF" w:rsidR="00A560EF" w:rsidP="00A560EF" w:rsidRDefault="00A560EF" w14:paraId="01F1AC20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A560EF" w:rsidTr="00A560EF" w14:paraId="45C5246F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4D3BE610" w14:textId="77777777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2.</w:t>
            </w:r>
          </w:p>
        </w:tc>
        <w:tc>
          <w:tcPr>
            <w:tcW w:w="2610" w:type="dxa"/>
            <w:tcBorders>
              <w:left w:val="nil"/>
              <w:right w:val="nil"/>
            </w:tcBorders>
            <w:vAlign w:val="center"/>
          </w:tcPr>
          <w:p w:rsidRPr="00A560EF" w:rsidR="00A560EF" w:rsidP="00A560EF" w:rsidRDefault="00A560EF" w14:paraId="0DF5D24D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2A918953" w14:textId="77777777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52" w:type="dxa"/>
            <w:tcBorders>
              <w:left w:val="nil"/>
              <w:right w:val="nil"/>
            </w:tcBorders>
          </w:tcPr>
          <w:p w:rsidRPr="00A560EF" w:rsidR="00A560EF" w:rsidP="00A560EF" w:rsidRDefault="00A560EF" w14:paraId="2C4DF538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A560EF" w:rsidTr="00A560EF" w14:paraId="39B4AA11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37138DEB" w14:textId="77777777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3.</w:t>
            </w:r>
          </w:p>
        </w:tc>
        <w:tc>
          <w:tcPr>
            <w:tcW w:w="2610" w:type="dxa"/>
            <w:tcBorders>
              <w:left w:val="nil"/>
              <w:right w:val="nil"/>
            </w:tcBorders>
            <w:vAlign w:val="center"/>
          </w:tcPr>
          <w:p w:rsidRPr="00A560EF" w:rsidR="00A560EF" w:rsidP="00A560EF" w:rsidRDefault="00A560EF" w14:paraId="043830D0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7AB55721" w14:textId="77777777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52" w:type="dxa"/>
            <w:tcBorders>
              <w:left w:val="nil"/>
              <w:right w:val="nil"/>
            </w:tcBorders>
          </w:tcPr>
          <w:p w:rsidRPr="00A560EF" w:rsidR="00A560EF" w:rsidP="00A560EF" w:rsidRDefault="00A560EF" w14:paraId="19DC7657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A560EF" w:rsidTr="00A560EF" w14:paraId="389D38CF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62ED2C6F" w14:textId="77777777">
            <w:pPr>
              <w:jc w:val="right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4.</w:t>
            </w:r>
          </w:p>
        </w:tc>
        <w:tc>
          <w:tcPr>
            <w:tcW w:w="2610" w:type="dxa"/>
            <w:tcBorders>
              <w:left w:val="nil"/>
              <w:right w:val="nil"/>
            </w:tcBorders>
            <w:vAlign w:val="center"/>
          </w:tcPr>
          <w:p w:rsidRPr="00A560EF" w:rsidR="00A560EF" w:rsidP="00A560EF" w:rsidRDefault="00A560EF" w14:paraId="3FCE8B7F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71CA5390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52" w:type="dxa"/>
            <w:tcBorders>
              <w:left w:val="nil"/>
              <w:right w:val="nil"/>
            </w:tcBorders>
          </w:tcPr>
          <w:p w:rsidRPr="00A560EF" w:rsidR="00A560EF" w:rsidP="00A560EF" w:rsidRDefault="00A560EF" w14:paraId="79F49FA3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A560EF" w:rsidTr="00A560EF" w14:paraId="00FAF141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02993C23" w14:textId="77777777">
            <w:pPr>
              <w:jc w:val="right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5.</w:t>
            </w:r>
          </w:p>
        </w:tc>
        <w:tc>
          <w:tcPr>
            <w:tcW w:w="2610" w:type="dxa"/>
            <w:tcBorders>
              <w:left w:val="nil"/>
              <w:right w:val="nil"/>
            </w:tcBorders>
            <w:vAlign w:val="center"/>
          </w:tcPr>
          <w:p w:rsidRPr="00A560EF" w:rsidR="00A560EF" w:rsidP="00A560EF" w:rsidRDefault="00A560EF" w14:paraId="4BA4C383" w14:textId="77777777">
            <w:pPr>
              <w:rPr>
                <w:rFonts w:ascii="David" w:hAnsi="David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560EF" w:rsidR="00A560EF" w:rsidP="00A560EF" w:rsidRDefault="00A560EF" w14:paraId="0AED464C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52" w:type="dxa"/>
            <w:tcBorders>
              <w:left w:val="nil"/>
              <w:right w:val="nil"/>
            </w:tcBorders>
          </w:tcPr>
          <w:p w:rsidRPr="00A560EF" w:rsidR="00A560EF" w:rsidP="00A560EF" w:rsidRDefault="00A560EF" w14:paraId="4BAE8396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:rsidRPr="00A560EF" w:rsidR="00C13530" w:rsidP="00A560EF" w:rsidRDefault="00C13530" w14:paraId="6E9FA18E" w14:textId="33300185">
      <w:pPr>
        <w:pStyle w:val="1"/>
      </w:pPr>
      <w:bookmarkStart w:name="_Toc160020327" w:id="14"/>
      <w:r w:rsidRPr="00BA7C49">
        <w:rPr>
          <w:rtl/>
        </w:rPr>
        <w:t>לילה לבן:</w:t>
      </w:r>
      <w:bookmarkEnd w:id="14"/>
    </w:p>
    <w:tbl>
      <w:tblPr>
        <w:tblOverlap w:val="never"/>
        <w:bidiVisual/>
        <w:tblW w:w="10257" w:type="dxa"/>
        <w:tblLook w:val="04A0" w:firstRow="1" w:lastRow="0" w:firstColumn="1" w:lastColumn="0" w:noHBand="0" w:noVBand="1"/>
      </w:tblPr>
      <w:tblGrid>
        <w:gridCol w:w="2402"/>
        <w:gridCol w:w="400"/>
        <w:gridCol w:w="1401"/>
        <w:gridCol w:w="868"/>
        <w:gridCol w:w="185"/>
        <w:gridCol w:w="1052"/>
        <w:gridCol w:w="1309"/>
        <w:gridCol w:w="1083"/>
        <w:gridCol w:w="162"/>
        <w:gridCol w:w="796"/>
        <w:gridCol w:w="599"/>
      </w:tblGrid>
      <w:tr w:rsidRPr="00A560EF" w:rsidR="00C13530" w:rsidTr="00A560EF" w14:paraId="207F705C" w14:textId="77777777">
        <w:trPr>
          <w:trHeight w:val="340"/>
        </w:trPr>
        <w:tc>
          <w:tcPr>
            <w:tcW w:w="2049" w:type="pct"/>
            <w:gridSpan w:val="3"/>
            <w:vAlign w:val="bottom"/>
          </w:tcPr>
          <w:p w:rsidRPr="00A560EF" w:rsidR="00C13530" w:rsidP="00711CC1" w:rsidRDefault="00C13530" w14:paraId="0197E78F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 xml:space="preserve">האם מתקיים </w:t>
            </w:r>
            <w:r w:rsidRPr="00A560EF">
              <w:rPr>
                <w:rFonts w:ascii="David" w:hAnsi="David"/>
                <w:sz w:val="22"/>
                <w:u w:val="single"/>
                <w:rtl/>
              </w:rPr>
              <w:t>"לילה לבן" / לינה בשבט</w:t>
            </w:r>
            <w:r w:rsidRPr="00A560EF">
              <w:rPr>
                <w:rFonts w:ascii="David" w:hAnsi="David"/>
                <w:b/>
                <w:bCs/>
                <w:sz w:val="22"/>
              </w:rPr>
              <w:t>:</w:t>
            </w:r>
          </w:p>
        </w:tc>
        <w:tc>
          <w:tcPr>
            <w:tcW w:w="1026" w:type="pct"/>
            <w:gridSpan w:val="3"/>
            <w:vAlign w:val="center"/>
          </w:tcPr>
          <w:p w:rsidRPr="00A560EF" w:rsidR="00C13530" w:rsidP="00711CC1" w:rsidRDefault="00C13530" w14:paraId="3B9B0768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1166" w:type="pct"/>
            <w:gridSpan w:val="2"/>
            <w:vAlign w:val="center"/>
          </w:tcPr>
          <w:p w:rsidRPr="00A560EF" w:rsidR="00C13530" w:rsidP="00711CC1" w:rsidRDefault="00C13530" w14:paraId="4577EBEF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מס' אישור תיאום טיולים:</w:t>
            </w:r>
          </w:p>
        </w:tc>
        <w:tc>
          <w:tcPr>
            <w:tcW w:w="759" w:type="pct"/>
            <w:gridSpan w:val="3"/>
            <w:tcBorders>
              <w:bottom w:val="single" w:color="auto" w:sz="4" w:space="0"/>
            </w:tcBorders>
            <w:vAlign w:val="center"/>
          </w:tcPr>
          <w:p w:rsidRPr="00A560EF" w:rsidR="00C13530" w:rsidP="00711CC1" w:rsidRDefault="00C13530" w14:paraId="24A31C3F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C13530" w:rsidTr="00A560EF" w14:paraId="71054026" w14:textId="77777777">
        <w:trPr>
          <w:trHeight w:val="340"/>
        </w:trPr>
        <w:tc>
          <w:tcPr>
            <w:tcW w:w="2049" w:type="pct"/>
            <w:gridSpan w:val="3"/>
            <w:vAlign w:val="bottom"/>
          </w:tcPr>
          <w:p w:rsidRPr="00A560EF" w:rsidR="00C13530" w:rsidP="00711CC1" w:rsidRDefault="00C13530" w14:paraId="54063A3C" w14:textId="5B603B8B">
            <w:pPr>
              <w:contextualSpacing/>
              <w:suppressOverlap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בוגר</w:t>
            </w:r>
            <w:r w:rsidR="00D45B60">
              <w:rPr>
                <w:rFonts w:hint="cs" w:ascii="David" w:hAnsi="David"/>
                <w:b/>
                <w:bCs/>
                <w:sz w:val="22"/>
                <w:rtl/>
              </w:rPr>
              <w:t>/ת</w:t>
            </w:r>
            <w:r w:rsidRPr="00A560EF">
              <w:rPr>
                <w:rFonts w:ascii="David" w:hAnsi="David"/>
                <w:b/>
                <w:bCs/>
                <w:sz w:val="22"/>
                <w:rtl/>
              </w:rPr>
              <w:t xml:space="preserve"> אחראי</w:t>
            </w:r>
            <w:r w:rsidR="00D45B60">
              <w:rPr>
                <w:rFonts w:hint="cs" w:ascii="David" w:hAnsi="David"/>
                <w:b/>
                <w:bCs/>
                <w:sz w:val="22"/>
                <w:rtl/>
              </w:rPr>
              <w:t>/ת</w:t>
            </w:r>
            <w:r w:rsidRPr="00A560EF">
              <w:rPr>
                <w:rFonts w:ascii="David" w:hAnsi="David"/>
                <w:b/>
                <w:bCs/>
                <w:sz w:val="22"/>
                <w:rtl/>
              </w:rPr>
              <w:t>:</w:t>
            </w:r>
          </w:p>
        </w:tc>
        <w:tc>
          <w:tcPr>
            <w:tcW w:w="1026" w:type="pct"/>
            <w:gridSpan w:val="3"/>
            <w:tcBorders>
              <w:bottom w:val="single" w:color="auto" w:sz="4" w:space="0"/>
            </w:tcBorders>
            <w:vAlign w:val="center"/>
          </w:tcPr>
          <w:p w:rsidRPr="00A560EF" w:rsidR="00C13530" w:rsidP="00711CC1" w:rsidRDefault="00C13530" w14:paraId="0DF4EE36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66" w:type="pct"/>
            <w:gridSpan w:val="2"/>
            <w:vAlign w:val="center"/>
          </w:tcPr>
          <w:p w:rsidRPr="00A560EF" w:rsidR="00C13530" w:rsidP="00711CC1" w:rsidRDefault="00C13530" w14:paraId="08633C00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פלאפון:</w:t>
            </w:r>
          </w:p>
        </w:tc>
        <w:tc>
          <w:tcPr>
            <w:tcW w:w="75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560EF" w:rsidR="00C13530" w:rsidP="00711CC1" w:rsidRDefault="00C13530" w14:paraId="6201902F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C13530" w:rsidTr="00A560EF" w14:paraId="625FB8F5" w14:textId="77777777">
        <w:trPr>
          <w:trHeight w:val="340"/>
        </w:trPr>
        <w:tc>
          <w:tcPr>
            <w:tcW w:w="2049" w:type="pct"/>
            <w:gridSpan w:val="3"/>
            <w:vAlign w:val="center"/>
          </w:tcPr>
          <w:p w:rsidRPr="00A560EF" w:rsidR="00C13530" w:rsidP="00711CC1" w:rsidRDefault="00C13530" w14:paraId="717AF347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מה היא צורת הבישול ?</w:t>
            </w:r>
          </w:p>
        </w:tc>
        <w:tc>
          <w:tcPr>
            <w:tcW w:w="1026" w:type="pct"/>
            <w:gridSpan w:val="3"/>
            <w:tcBorders>
              <w:top w:val="single" w:color="auto" w:sz="4" w:space="0"/>
            </w:tcBorders>
            <w:vAlign w:val="center"/>
          </w:tcPr>
          <w:p w:rsidRPr="00A560EF" w:rsidR="00C13530" w:rsidP="00711CC1" w:rsidRDefault="00C13530" w14:paraId="14D3E634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גז  / מדורות</w:t>
            </w:r>
          </w:p>
        </w:tc>
        <w:tc>
          <w:tcPr>
            <w:tcW w:w="1925" w:type="pct"/>
            <w:gridSpan w:val="5"/>
            <w:vAlign w:val="center"/>
          </w:tcPr>
          <w:p w:rsidRPr="00A560EF" w:rsidR="00C13530" w:rsidP="00711CC1" w:rsidRDefault="00C13530" w14:paraId="203312AA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C13530" w:rsidTr="00A560EF" w14:paraId="3125642C" w14:textId="77777777">
        <w:trPr>
          <w:trHeight w:val="340"/>
        </w:trPr>
        <w:tc>
          <w:tcPr>
            <w:tcW w:w="2049" w:type="pct"/>
            <w:gridSpan w:val="3"/>
            <w:vAlign w:val="center"/>
          </w:tcPr>
          <w:p w:rsidRPr="00A560EF" w:rsidR="00C13530" w:rsidP="00711CC1" w:rsidRDefault="00C13530" w14:paraId="0D47677F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האם מתבצעת שמירה במהלך הלילה?</w:t>
            </w:r>
          </w:p>
        </w:tc>
        <w:tc>
          <w:tcPr>
            <w:tcW w:w="1026" w:type="pct"/>
            <w:gridSpan w:val="3"/>
            <w:vAlign w:val="center"/>
          </w:tcPr>
          <w:p w:rsidRPr="00A560EF" w:rsidR="00C13530" w:rsidP="00711CC1" w:rsidRDefault="00C13530" w14:paraId="075A3A79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1925" w:type="pct"/>
            <w:gridSpan w:val="5"/>
            <w:tcBorders>
              <w:bottom w:val="single" w:color="auto" w:sz="4" w:space="0"/>
            </w:tcBorders>
            <w:vAlign w:val="center"/>
          </w:tcPr>
          <w:p w:rsidRPr="00A560EF" w:rsidR="00C13530" w:rsidP="00711CC1" w:rsidRDefault="00C13530" w14:paraId="2B81E470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סוג שמירה:</w:t>
            </w:r>
          </w:p>
        </w:tc>
      </w:tr>
      <w:tr w:rsidRPr="00A560EF" w:rsidR="00C13530" w:rsidTr="00A560EF" w14:paraId="7FBEBFC3" w14:textId="77777777">
        <w:trPr>
          <w:trHeight w:val="340"/>
        </w:trPr>
        <w:tc>
          <w:tcPr>
            <w:tcW w:w="1171" w:type="pct"/>
            <w:vAlign w:val="center"/>
          </w:tcPr>
          <w:p w:rsidRPr="00A560EF" w:rsidR="00C13530" w:rsidP="00711CC1" w:rsidRDefault="00C13530" w14:paraId="0280AA67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תאריכים בה ישנים בשבט:</w:t>
            </w:r>
          </w:p>
        </w:tc>
        <w:tc>
          <w:tcPr>
            <w:tcW w:w="195" w:type="pct"/>
            <w:vAlign w:val="center"/>
          </w:tcPr>
          <w:p w:rsidRPr="00A560EF" w:rsidR="00C13530" w:rsidP="00711CC1" w:rsidRDefault="00C13530" w14:paraId="1D15F0A9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683" w:type="pct"/>
            <w:vAlign w:val="center"/>
          </w:tcPr>
          <w:p w:rsidRPr="00A560EF" w:rsidR="00C13530" w:rsidP="00711CC1" w:rsidRDefault="00C13530" w14:paraId="6DBE428F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כמות ימים:</w:t>
            </w:r>
          </w:p>
        </w:tc>
        <w:tc>
          <w:tcPr>
            <w:tcW w:w="513" w:type="pct"/>
            <w:gridSpan w:val="2"/>
            <w:tcBorders>
              <w:bottom w:val="single" w:color="auto" w:sz="4" w:space="0"/>
            </w:tcBorders>
            <w:vAlign w:val="center"/>
          </w:tcPr>
          <w:p w:rsidRPr="00A560EF" w:rsidR="00C13530" w:rsidP="00711CC1" w:rsidRDefault="00C13530" w14:paraId="370C5D83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51" w:type="pct"/>
            <w:gridSpan w:val="2"/>
            <w:vAlign w:val="center"/>
          </w:tcPr>
          <w:p w:rsidRPr="00A560EF" w:rsidR="00C13530" w:rsidP="00711CC1" w:rsidRDefault="00C13530" w14:paraId="706C4447" w14:textId="42BDE969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כמות חניכים</w:t>
            </w:r>
            <w:r w:rsidR="00D45B60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D45B60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A560EF">
              <w:rPr>
                <w:rFonts w:ascii="David" w:hAnsi="David"/>
                <w:sz w:val="22"/>
                <w:rtl/>
              </w:rPr>
              <w:t xml:space="preserve"> בלילה:</w:t>
            </w:r>
          </w:p>
        </w:tc>
        <w:tc>
          <w:tcPr>
            <w:tcW w:w="607" w:type="pct"/>
            <w:gridSpan w:val="2"/>
            <w:tcBorders>
              <w:bottom w:val="single" w:color="auto" w:sz="4" w:space="0"/>
            </w:tcBorders>
            <w:vAlign w:val="center"/>
          </w:tcPr>
          <w:p w:rsidRPr="00A560EF" w:rsidR="00C13530" w:rsidP="00711CC1" w:rsidRDefault="00C13530" w14:paraId="048441E5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88" w:type="pct"/>
            <w:vAlign w:val="center"/>
          </w:tcPr>
          <w:p w:rsidRPr="00A560EF" w:rsidR="00C13530" w:rsidP="00711CC1" w:rsidRDefault="00C13530" w14:paraId="60E0A975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כיתות:</w:t>
            </w:r>
          </w:p>
        </w:tc>
        <w:tc>
          <w:tcPr>
            <w:tcW w:w="291" w:type="pct"/>
            <w:tcBorders>
              <w:bottom w:val="single" w:color="auto" w:sz="4" w:space="0"/>
            </w:tcBorders>
            <w:vAlign w:val="center"/>
          </w:tcPr>
          <w:p w:rsidRPr="00A560EF" w:rsidR="00C13530" w:rsidP="00711CC1" w:rsidRDefault="00C13530" w14:paraId="25D1E158" w14:textId="77777777">
            <w:pPr>
              <w:contextualSpacing/>
              <w:suppressOverlap/>
              <w:rPr>
                <w:rFonts w:ascii="David" w:hAnsi="David"/>
                <w:sz w:val="22"/>
                <w:rtl/>
              </w:rPr>
            </w:pPr>
          </w:p>
        </w:tc>
      </w:tr>
      <w:tr w:rsidRPr="00A560EF" w:rsidR="00C13530" w:rsidTr="00A560EF" w14:paraId="551F756F" w14:textId="77777777">
        <w:trPr>
          <w:trHeight w:val="340"/>
        </w:trPr>
        <w:tc>
          <w:tcPr>
            <w:tcW w:w="1171" w:type="pct"/>
            <w:vAlign w:val="center"/>
          </w:tcPr>
          <w:p w:rsidRPr="00A560EF" w:rsidR="00C13530" w:rsidP="00711CC1" w:rsidRDefault="00C13530" w14:paraId="53CF9107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שעת גג להגעה לשבט:</w:t>
            </w:r>
          </w:p>
        </w:tc>
        <w:tc>
          <w:tcPr>
            <w:tcW w:w="878" w:type="pct"/>
            <w:gridSpan w:val="2"/>
            <w:tcBorders>
              <w:bottom w:val="single" w:color="auto" w:sz="4" w:space="0"/>
            </w:tcBorders>
            <w:vAlign w:val="center"/>
          </w:tcPr>
          <w:p w:rsidRPr="00A560EF" w:rsidR="00C13530" w:rsidP="00711CC1" w:rsidRDefault="00C13530" w14:paraId="5CFB96AD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423" w:type="pct"/>
            <w:tcBorders>
              <w:top w:val="single" w:color="auto" w:sz="4" w:space="0"/>
            </w:tcBorders>
            <w:vAlign w:val="center"/>
          </w:tcPr>
          <w:p w:rsidRPr="00A560EF" w:rsidR="00C13530" w:rsidP="00711CC1" w:rsidRDefault="00C13530" w14:paraId="3AD06295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528" w:type="pct"/>
            <w:gridSpan w:val="7"/>
            <w:vAlign w:val="center"/>
          </w:tcPr>
          <w:p w:rsidRPr="00A560EF" w:rsidR="00C13530" w:rsidP="00711CC1" w:rsidRDefault="00C13530" w14:paraId="6762D202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A560EF" w:rsidR="00C13530" w:rsidTr="00A560EF" w14:paraId="66C03B0F" w14:textId="77777777">
        <w:trPr>
          <w:trHeight w:val="340"/>
        </w:trPr>
        <w:tc>
          <w:tcPr>
            <w:tcW w:w="1171" w:type="pct"/>
            <w:vAlign w:val="bottom"/>
          </w:tcPr>
          <w:p w:rsidRPr="00A560EF" w:rsidR="00C13530" w:rsidP="00711CC1" w:rsidRDefault="00C13530" w14:paraId="32E913F1" w14:textId="77777777">
            <w:pPr>
              <w:contextualSpacing/>
              <w:suppressOverlap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תיק תרופות בסיסי:</w:t>
            </w:r>
          </w:p>
        </w:tc>
        <w:tc>
          <w:tcPr>
            <w:tcW w:w="878" w:type="pct"/>
            <w:gridSpan w:val="2"/>
            <w:tcBorders>
              <w:top w:val="single" w:color="auto" w:sz="4" w:space="0"/>
            </w:tcBorders>
            <w:vAlign w:val="bottom"/>
          </w:tcPr>
          <w:p w:rsidRPr="00A560EF" w:rsidR="00C13530" w:rsidP="00711CC1" w:rsidRDefault="00C13530" w14:paraId="32AEDE9E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יש/ אין</w:t>
            </w:r>
          </w:p>
        </w:tc>
        <w:tc>
          <w:tcPr>
            <w:tcW w:w="2951" w:type="pct"/>
            <w:gridSpan w:val="8"/>
            <w:tcBorders>
              <w:top w:val="single" w:color="auto" w:sz="4" w:space="0"/>
            </w:tcBorders>
            <w:vAlign w:val="bottom"/>
          </w:tcPr>
          <w:p w:rsidRPr="00A560EF" w:rsidR="00C13530" w:rsidP="00711CC1" w:rsidRDefault="00C13530" w14:paraId="799F139C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</w:rPr>
            </w:pPr>
            <w:r w:rsidRPr="00A560EF">
              <w:rPr>
                <w:rFonts w:ascii="David" w:hAnsi="David"/>
                <w:sz w:val="22"/>
                <w:rtl/>
              </w:rPr>
              <w:t>(תחבושות, פלסטרים וכו')</w:t>
            </w:r>
          </w:p>
        </w:tc>
      </w:tr>
      <w:tr w:rsidRPr="00A560EF" w:rsidR="00C13530" w14:paraId="4EF4A072" w14:textId="77777777">
        <w:trPr>
          <w:trHeight w:val="340"/>
        </w:trPr>
        <w:tc>
          <w:tcPr>
            <w:tcW w:w="5000" w:type="pct"/>
            <w:gridSpan w:val="11"/>
            <w:vAlign w:val="center"/>
          </w:tcPr>
          <w:p w:rsidRPr="00A560EF" w:rsidR="00C13530" w:rsidP="00711CC1" w:rsidRDefault="00C13530" w14:paraId="77A6A429" w14:textId="77777777">
            <w:pPr>
              <w:contextualSpacing/>
              <w:suppressOverlap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:rsidRPr="00BA7C49" w:rsidR="00695E27" w:rsidP="00A560EF" w:rsidRDefault="007B4877" w14:paraId="727D7116" w14:textId="2F94B386">
      <w:pPr>
        <w:pStyle w:val="1"/>
        <w:rPr>
          <w:rtl/>
        </w:rPr>
      </w:pPr>
      <w:bookmarkStart w:name="_Toc160020328" w:id="15"/>
      <w:r w:rsidRPr="00BA7C49">
        <w:rPr>
          <w:rtl/>
        </w:rPr>
        <w:t>ל</w:t>
      </w:r>
      <w:r w:rsidRPr="00BA7C49" w:rsidR="00695E27">
        <w:rPr>
          <w:rtl/>
        </w:rPr>
        <w:t>וגיסטיקה</w:t>
      </w:r>
      <w:bookmarkEnd w:id="15"/>
    </w:p>
    <w:tbl>
      <w:tblPr>
        <w:tblStyle w:val="a9"/>
        <w:bidiVisual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56"/>
        <w:gridCol w:w="874"/>
        <w:gridCol w:w="1951"/>
        <w:gridCol w:w="776"/>
        <w:gridCol w:w="1610"/>
        <w:gridCol w:w="776"/>
        <w:gridCol w:w="722"/>
        <w:gridCol w:w="222"/>
        <w:gridCol w:w="972"/>
      </w:tblGrid>
      <w:tr w:rsidRPr="00A560EF" w:rsidR="00695E27" w:rsidTr="007B1371" w14:paraId="6D96B354" w14:textId="77777777">
        <w:trPr>
          <w:trHeight w:val="57"/>
        </w:trPr>
        <w:tc>
          <w:tcPr>
            <w:tcW w:w="0" w:type="auto"/>
            <w:vAlign w:val="bottom"/>
          </w:tcPr>
          <w:p w:rsidRPr="00A560EF" w:rsidR="00695E27" w:rsidP="00711CC1" w:rsidRDefault="00695E27" w14:paraId="51684F9A" w14:textId="1CD169E2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תקציב אירוע</w:t>
            </w:r>
            <w:r w:rsidRPr="00A560EF" w:rsidR="00C13530">
              <w:rPr>
                <w:rFonts w:ascii="David" w:hAnsi="David"/>
                <w:sz w:val="22"/>
                <w:rtl/>
              </w:rPr>
              <w:t xml:space="preserve"> סופי</w:t>
            </w:r>
            <w:r w:rsidRPr="00A560EF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29C2B577" w14:textId="77777777">
            <w:pPr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2DB86D00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אושר ע"י דרג מתנדב: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173A5984" w14:textId="77777777">
            <w:pPr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3488DF7E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מכירת כרטיסים: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01F2A3A4" w14:textId="77777777">
            <w:pPr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547C8D43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מחיר: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bottom"/>
          </w:tcPr>
          <w:p w:rsidRPr="00A560EF" w:rsidR="00695E27" w:rsidP="00711CC1" w:rsidRDefault="00695E27" w14:paraId="49443682" w14:textId="77777777">
            <w:pPr>
              <w:rPr>
                <w:rFonts w:ascii="David" w:hAnsi="David"/>
                <w:sz w:val="22"/>
                <w:rtl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bottom"/>
          </w:tcPr>
          <w:p w:rsidRPr="00A560EF" w:rsidR="00695E27" w:rsidP="00711CC1" w:rsidRDefault="00695E27" w14:paraId="58EBEAAC" w14:textId="77777777">
            <w:pPr>
              <w:rPr>
                <w:rFonts w:ascii="David" w:hAnsi="David"/>
                <w:sz w:val="22"/>
                <w:rtl/>
              </w:rPr>
            </w:pPr>
          </w:p>
        </w:tc>
      </w:tr>
    </w:tbl>
    <w:p w:rsidRPr="00BA7C49" w:rsidR="00A05CFC" w:rsidP="00711CC1" w:rsidRDefault="00A05CFC" w14:paraId="496A9E78" w14:textId="77777777">
      <w:pPr>
        <w:spacing w:line="480" w:lineRule="auto"/>
        <w:jc w:val="both"/>
        <w:rPr>
          <w:rFonts w:ascii="David" w:hAnsi="David"/>
          <w:b/>
          <w:bCs/>
          <w:sz w:val="20"/>
          <w:szCs w:val="20"/>
          <w:u w:val="single"/>
          <w:rtl/>
        </w:rPr>
      </w:pPr>
    </w:p>
    <w:p w:rsidRPr="00A560EF" w:rsidR="00695E27" w:rsidP="00A560EF" w:rsidRDefault="00695E27" w14:paraId="1A4E2C4D" w14:textId="402D9407">
      <w:pPr>
        <w:pStyle w:val="1"/>
        <w:rPr>
          <w:rtl/>
        </w:rPr>
      </w:pPr>
      <w:bookmarkStart w:name="_Toc160020329" w:id="16"/>
      <w:r w:rsidRPr="00A560EF">
        <w:rPr>
          <w:rtl/>
        </w:rPr>
        <w:t>הקמת סביבת האירוע</w:t>
      </w:r>
      <w:bookmarkEnd w:id="16"/>
    </w:p>
    <w:tbl>
      <w:tblPr>
        <w:tblStyle w:val="a9"/>
        <w:bidiVisual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2"/>
        <w:gridCol w:w="1525"/>
        <w:gridCol w:w="1251"/>
        <w:gridCol w:w="874"/>
        <w:gridCol w:w="376"/>
        <w:gridCol w:w="376"/>
        <w:gridCol w:w="1403"/>
        <w:gridCol w:w="1288"/>
        <w:gridCol w:w="874"/>
      </w:tblGrid>
      <w:tr w:rsidRPr="00A560EF" w:rsidR="00695E27" w:rsidTr="007B1371" w14:paraId="6AD3DC0B" w14:textId="77777777">
        <w:trPr>
          <w:trHeight w:val="170"/>
        </w:trPr>
        <w:tc>
          <w:tcPr>
            <w:tcW w:w="0" w:type="auto"/>
            <w:vAlign w:val="bottom"/>
          </w:tcPr>
          <w:p w:rsidRPr="00A560EF" w:rsidR="00695E27" w:rsidP="00711CC1" w:rsidRDefault="00695E27" w14:paraId="44063D1F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במה: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3E639C1D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קבועה / בנויה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0E68D3D0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מהנדס במה:</w:t>
            </w:r>
          </w:p>
        </w:tc>
        <w:tc>
          <w:tcPr>
            <w:tcW w:w="0" w:type="auto"/>
            <w:gridSpan w:val="2"/>
            <w:vAlign w:val="bottom"/>
          </w:tcPr>
          <w:p w:rsidRPr="00A560EF" w:rsidR="00695E27" w:rsidP="00711CC1" w:rsidRDefault="00695E27" w14:paraId="66928CC8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0" w:type="auto"/>
            <w:gridSpan w:val="2"/>
            <w:vAlign w:val="bottom"/>
          </w:tcPr>
          <w:p w:rsidRPr="00A560EF" w:rsidR="00695E27" w:rsidP="00711CC1" w:rsidRDefault="00695E27" w14:paraId="1F2FB3AB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תאריך בדיקה:</w:t>
            </w:r>
          </w:p>
        </w:tc>
        <w:tc>
          <w:tcPr>
            <w:tcW w:w="0" w:type="auto"/>
            <w:gridSpan w:val="2"/>
            <w:tcBorders>
              <w:bottom w:val="single" w:color="auto" w:sz="4" w:space="0"/>
            </w:tcBorders>
            <w:vAlign w:val="bottom"/>
          </w:tcPr>
          <w:p w:rsidRPr="00A560EF" w:rsidR="00695E27" w:rsidP="00711CC1" w:rsidRDefault="00695E27" w14:paraId="040C66E4" w14:textId="77777777">
            <w:pPr>
              <w:rPr>
                <w:rFonts w:ascii="David" w:hAnsi="David"/>
                <w:sz w:val="22"/>
                <w:rtl/>
              </w:rPr>
            </w:pPr>
          </w:p>
        </w:tc>
      </w:tr>
      <w:tr w:rsidRPr="00A560EF" w:rsidR="00695E27" w:rsidTr="007B1371" w14:paraId="465F6AD1" w14:textId="77777777">
        <w:trPr>
          <w:trHeight w:val="454"/>
        </w:trPr>
        <w:tc>
          <w:tcPr>
            <w:tcW w:w="0" w:type="auto"/>
            <w:vAlign w:val="bottom"/>
          </w:tcPr>
          <w:p w:rsidRPr="00A560EF" w:rsidR="00695E27" w:rsidP="00711CC1" w:rsidRDefault="00695E27" w14:paraId="5CAD7A12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שירותים: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0630E9EC" w14:textId="77777777">
            <w:pPr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קבועים / ניידים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1D8AACFF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כמות תאים: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bottom"/>
          </w:tcPr>
          <w:p w:rsidRPr="00A560EF" w:rsidR="00695E27" w:rsidP="00711CC1" w:rsidRDefault="00695E27" w14:paraId="6C1B7732" w14:textId="77777777">
            <w:pPr>
              <w:rPr>
                <w:rFonts w:ascii="David" w:hAnsi="David"/>
                <w:sz w:val="22"/>
                <w:rtl/>
              </w:rPr>
            </w:pPr>
          </w:p>
        </w:tc>
        <w:tc>
          <w:tcPr>
            <w:tcW w:w="0" w:type="auto"/>
            <w:gridSpan w:val="2"/>
            <w:vAlign w:val="bottom"/>
          </w:tcPr>
          <w:p w:rsidRPr="00A560EF" w:rsidR="00695E27" w:rsidP="00711CC1" w:rsidRDefault="00695E27" w14:paraId="74B89AB8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חברה: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bottom"/>
          </w:tcPr>
          <w:p w:rsidRPr="00A560EF" w:rsidR="00695E27" w:rsidP="00711CC1" w:rsidRDefault="00695E27" w14:paraId="691471DD" w14:textId="77777777">
            <w:pPr>
              <w:rPr>
                <w:rFonts w:ascii="David" w:hAnsi="David"/>
                <w:sz w:val="22"/>
                <w:rtl/>
              </w:rPr>
            </w:pP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50611036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אישור בכתב:</w:t>
            </w:r>
          </w:p>
        </w:tc>
        <w:tc>
          <w:tcPr>
            <w:tcW w:w="0" w:type="auto"/>
            <w:vAlign w:val="bottom"/>
          </w:tcPr>
          <w:p w:rsidRPr="00A560EF" w:rsidR="00695E27" w:rsidP="00711CC1" w:rsidRDefault="00695E27" w14:paraId="36B7DB28" w14:textId="77777777">
            <w:pPr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</w:tr>
    </w:tbl>
    <w:p w:rsidRPr="00BA7C49" w:rsidR="00695E27" w:rsidP="00711CC1" w:rsidRDefault="4F0930E2" w14:paraId="5591B33C" w14:textId="288C66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07"/>
        </w:tabs>
        <w:spacing w:line="480" w:lineRule="auto"/>
        <w:jc w:val="both"/>
        <w:rPr>
          <w:rFonts w:ascii="David" w:hAnsi="David"/>
          <w:b/>
          <w:bCs/>
          <w:sz w:val="20"/>
          <w:szCs w:val="20"/>
          <w:rtl/>
        </w:rPr>
      </w:pPr>
      <w:r w:rsidRPr="00BA7C49">
        <w:rPr>
          <w:rFonts w:ascii="David" w:hAnsi="David"/>
          <w:b/>
          <w:bCs/>
          <w:sz w:val="20"/>
          <w:szCs w:val="20"/>
        </w:rPr>
        <w:t>*</w:t>
      </w:r>
      <w:r w:rsidRPr="00BA7C49">
        <w:rPr>
          <w:rFonts w:ascii="David" w:hAnsi="David"/>
          <w:b/>
          <w:bCs/>
          <w:sz w:val="20"/>
          <w:szCs w:val="20"/>
          <w:rtl/>
        </w:rPr>
        <w:t>במה בנויה מעל 50 ס"מ מחויבת באישור מהנדס</w:t>
      </w:r>
    </w:p>
    <w:p w:rsidRPr="00A560EF" w:rsidR="00091D59" w:rsidP="00A560EF" w:rsidRDefault="00091D59" w14:paraId="5195E06F" w14:textId="76B7F37E">
      <w:pPr>
        <w:pStyle w:val="1"/>
        <w:rPr>
          <w:rtl/>
        </w:rPr>
      </w:pPr>
      <w:bookmarkStart w:name="_Toc160020330" w:id="17"/>
      <w:r w:rsidRPr="00A560EF">
        <w:rPr>
          <w:rtl/>
        </w:rPr>
        <w:t>הגברה תאורה וחשמל</w:t>
      </w:r>
      <w:bookmarkEnd w:id="17"/>
    </w:p>
    <w:tbl>
      <w:tblPr>
        <w:tblStyle w:val="a9"/>
        <w:bidiVisual/>
        <w:tblW w:w="10475" w:type="dxa"/>
        <w:tblInd w:w="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69"/>
        <w:gridCol w:w="977"/>
        <w:gridCol w:w="1612"/>
        <w:gridCol w:w="525"/>
        <w:gridCol w:w="1464"/>
        <w:gridCol w:w="992"/>
        <w:gridCol w:w="1559"/>
        <w:gridCol w:w="1277"/>
      </w:tblGrid>
      <w:tr w:rsidRPr="00A560EF" w:rsidR="00A05CFC" w:rsidTr="00A560EF" w14:paraId="2E6DBDD5" w14:textId="77777777">
        <w:trPr>
          <w:trHeight w:val="454"/>
        </w:trPr>
        <w:tc>
          <w:tcPr>
            <w:tcW w:w="2069" w:type="dxa"/>
            <w:vAlign w:val="bottom"/>
          </w:tcPr>
          <w:p w:rsidRPr="00A560EF" w:rsidR="00A05CFC" w:rsidP="00711CC1" w:rsidRDefault="00A05CFC" w14:paraId="7DCFE1C8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שם חברה הגברה: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vAlign w:val="bottom"/>
          </w:tcPr>
          <w:p w:rsidRPr="00A560EF" w:rsidR="00A05CFC" w:rsidP="00711CC1" w:rsidRDefault="00A05CFC" w14:paraId="2B159F3B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612" w:type="dxa"/>
            <w:vAlign w:val="bottom"/>
          </w:tcPr>
          <w:p w:rsidRPr="00A560EF" w:rsidR="00A05CFC" w:rsidP="00711CC1" w:rsidRDefault="00A05CFC" w14:paraId="778A71B9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זמן הקמת ציוד: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bottom"/>
          </w:tcPr>
          <w:p w:rsidRPr="00A560EF" w:rsidR="00A05CFC" w:rsidP="00711CC1" w:rsidRDefault="00A05CFC" w14:paraId="1539B780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464" w:type="dxa"/>
            <w:vAlign w:val="bottom"/>
          </w:tcPr>
          <w:p w:rsidRPr="00A560EF" w:rsidR="00A05CFC" w:rsidP="00711CC1" w:rsidRDefault="00A05CFC" w14:paraId="6241758D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בודק חשמל:</w:t>
            </w:r>
          </w:p>
        </w:tc>
        <w:tc>
          <w:tcPr>
            <w:tcW w:w="992" w:type="dxa"/>
            <w:vAlign w:val="bottom"/>
          </w:tcPr>
          <w:p w:rsidRPr="00A560EF" w:rsidR="00A05CFC" w:rsidP="00711CC1" w:rsidRDefault="00A05CFC" w14:paraId="04478A14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1559" w:type="dxa"/>
            <w:vAlign w:val="bottom"/>
          </w:tcPr>
          <w:p w:rsidRPr="00A560EF" w:rsidR="00A05CFC" w:rsidP="00711CC1" w:rsidRDefault="00A05CFC" w14:paraId="4788CB4D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תאריך הבדיקה:</w:t>
            </w:r>
          </w:p>
        </w:tc>
        <w:tc>
          <w:tcPr>
            <w:tcW w:w="1277" w:type="dxa"/>
            <w:vAlign w:val="bottom"/>
          </w:tcPr>
          <w:p w:rsidRPr="00A560EF" w:rsidR="00A05CFC" w:rsidP="00711CC1" w:rsidRDefault="00A05CFC" w14:paraId="65EC1EFD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A560EF" w:rsidR="00C13530" w:rsidTr="00A560EF" w14:paraId="34BA618C" w14:textId="77777777">
        <w:trPr>
          <w:trHeight w:val="454"/>
        </w:trPr>
        <w:tc>
          <w:tcPr>
            <w:tcW w:w="2069" w:type="dxa"/>
            <w:vAlign w:val="bottom"/>
          </w:tcPr>
          <w:p w:rsidRPr="00A560EF" w:rsidR="00C13530" w:rsidP="00711CC1" w:rsidRDefault="00C13530" w14:paraId="431859C3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אופן אספקת החשמל:</w:t>
            </w:r>
          </w:p>
        </w:tc>
        <w:tc>
          <w:tcPr>
            <w:tcW w:w="3114" w:type="dxa"/>
            <w:gridSpan w:val="3"/>
            <w:vAlign w:val="bottom"/>
          </w:tcPr>
          <w:p w:rsidRPr="00A560EF" w:rsidR="00C13530" w:rsidP="00711CC1" w:rsidRDefault="00C13530" w14:paraId="18386F53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גנרטור / חברת חשמל</w:t>
            </w:r>
          </w:p>
        </w:tc>
        <w:tc>
          <w:tcPr>
            <w:tcW w:w="1464" w:type="dxa"/>
            <w:vAlign w:val="bottom"/>
          </w:tcPr>
          <w:p w:rsidRPr="00A560EF" w:rsidR="00C13530" w:rsidP="00711CC1" w:rsidRDefault="00C13530" w14:paraId="481382B1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גנרטור חירום: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Pr="00A560EF" w:rsidR="00C13530" w:rsidP="00711CC1" w:rsidRDefault="00C13530" w14:paraId="2F899B57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  <w:tc>
          <w:tcPr>
            <w:tcW w:w="1559" w:type="dxa"/>
            <w:vAlign w:val="bottom"/>
          </w:tcPr>
          <w:p w:rsidRPr="00A560EF" w:rsidR="00C13530" w:rsidP="00711CC1" w:rsidRDefault="00C13530" w14:paraId="4D1926AE" w14:textId="19C6DED9">
            <w:pPr>
              <w:contextualSpacing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אישור בכתב:</w:t>
            </w:r>
          </w:p>
        </w:tc>
        <w:tc>
          <w:tcPr>
            <w:tcW w:w="127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A560EF" w:rsidR="00C13530" w:rsidP="00711CC1" w:rsidRDefault="00C13530" w14:paraId="58EDC564" w14:textId="7D5FE340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</w:tr>
    </w:tbl>
    <w:p w:rsidRPr="00BA7C49" w:rsidR="00695E27" w:rsidP="00711CC1" w:rsidRDefault="00695E27" w14:paraId="6D3D17FD" w14:textId="77777777">
      <w:pPr>
        <w:spacing w:line="360" w:lineRule="auto"/>
        <w:rPr>
          <w:rFonts w:ascii="David" w:hAnsi="David"/>
          <w:b/>
          <w:bCs/>
          <w:sz w:val="20"/>
          <w:szCs w:val="20"/>
          <w:u w:val="single"/>
          <w:rtl/>
        </w:rPr>
      </w:pPr>
    </w:p>
    <w:p w:rsidR="00695E27" w:rsidP="00A560EF" w:rsidRDefault="00695E27" w14:paraId="5BCE46D6" w14:textId="02555855">
      <w:pPr>
        <w:pStyle w:val="1"/>
        <w:rPr>
          <w:rtl/>
        </w:rPr>
      </w:pPr>
      <w:bookmarkStart w:name="_Toc160020331" w:id="18"/>
      <w:r w:rsidRPr="00A560EF">
        <w:rPr>
          <w:rtl/>
        </w:rPr>
        <w:t>מים</w:t>
      </w:r>
      <w:bookmarkEnd w:id="18"/>
    </w:p>
    <w:p w:rsidRPr="00347CDE" w:rsidR="00347CDE" w:rsidP="00347CDE" w:rsidRDefault="00347CDE" w14:paraId="571ED25A" w14:textId="77777777">
      <w:pPr>
        <w:rPr>
          <w:rtl/>
          <w:lang w:eastAsia="en-US"/>
        </w:rPr>
      </w:pPr>
    </w:p>
    <w:p w:rsidRPr="00A560EF" w:rsidR="00695E27" w:rsidP="00711CC1" w:rsidRDefault="544E7D4B" w14:paraId="13805863" w14:textId="2B7E742D">
      <w:pPr>
        <w:spacing w:line="360" w:lineRule="auto"/>
        <w:rPr>
          <w:rFonts w:ascii="David" w:hAnsi="David"/>
          <w:sz w:val="22"/>
          <w:rtl/>
        </w:rPr>
      </w:pPr>
      <w:r w:rsidRPr="00A560EF">
        <w:rPr>
          <w:rFonts w:ascii="David" w:hAnsi="David"/>
          <w:sz w:val="22"/>
          <w:rtl/>
        </w:rPr>
        <w:t>מים לשתייה ברחבת הטקס</w:t>
      </w:r>
      <w:r w:rsidRPr="00A560EF" w:rsidR="2F22E703">
        <w:rPr>
          <w:rFonts w:ascii="David" w:hAnsi="David"/>
          <w:sz w:val="22"/>
          <w:rtl/>
        </w:rPr>
        <w:t>/פסטיבל</w:t>
      </w:r>
      <w:r w:rsidRPr="00A560EF">
        <w:rPr>
          <w:rFonts w:ascii="David" w:hAnsi="David"/>
          <w:sz w:val="22"/>
          <w:rtl/>
        </w:rPr>
        <w:t xml:space="preserve"> : יש / אין </w:t>
      </w:r>
      <w:r w:rsidRPr="00A560EF">
        <w:rPr>
          <w:rFonts w:ascii="David" w:hAnsi="David"/>
          <w:sz w:val="22"/>
        </w:rPr>
        <w:t xml:space="preserve"> _____________</w:t>
      </w:r>
    </w:p>
    <w:p w:rsidRPr="00A560EF" w:rsidR="003C6C66" w:rsidP="00711CC1" w:rsidRDefault="544E7D4B" w14:paraId="3DCB7CDF" w14:textId="4095CBCC">
      <w:pPr>
        <w:spacing w:line="360" w:lineRule="auto"/>
        <w:rPr>
          <w:rFonts w:ascii="David" w:hAnsi="David"/>
          <w:sz w:val="22"/>
          <w:rtl/>
        </w:rPr>
      </w:pPr>
      <w:r w:rsidRPr="00A560EF">
        <w:rPr>
          <w:rFonts w:ascii="David" w:hAnsi="David"/>
          <w:sz w:val="22"/>
          <w:rtl/>
        </w:rPr>
        <w:t>מים לחירום באזור הבמה : יש / אין _____________</w:t>
      </w:r>
      <w:r w:rsidRPr="00A560EF" w:rsidR="776E50D9">
        <w:rPr>
          <w:rFonts w:ascii="David" w:hAnsi="David"/>
          <w:sz w:val="22"/>
          <w:rtl/>
        </w:rPr>
        <w:t xml:space="preserve"> כמות נדרשת:</w:t>
      </w:r>
      <w:r w:rsidRPr="00A560EF" w:rsidR="776E50D9">
        <w:rPr>
          <w:rFonts w:ascii="David" w:hAnsi="David"/>
          <w:sz w:val="22"/>
        </w:rPr>
        <w:t xml:space="preserve"> ____________</w:t>
      </w:r>
      <w:r w:rsidRPr="00A560EF">
        <w:rPr>
          <w:rFonts w:ascii="David" w:hAnsi="David"/>
          <w:sz w:val="22"/>
        </w:rPr>
        <w:t xml:space="preserve"> </w:t>
      </w:r>
    </w:p>
    <w:p w:rsidR="009A6578" w:rsidP="00711CC1" w:rsidRDefault="009A6578" w14:paraId="36BBF636" w14:textId="77777777">
      <w:pPr>
        <w:spacing w:line="360" w:lineRule="auto"/>
        <w:rPr>
          <w:rFonts w:ascii="David" w:hAnsi="David"/>
          <w:sz w:val="20"/>
          <w:szCs w:val="20"/>
          <w:rtl/>
        </w:rPr>
      </w:pPr>
    </w:p>
    <w:p w:rsidR="00347CDE" w:rsidP="00711CC1" w:rsidRDefault="00347CDE" w14:paraId="371766E0" w14:textId="77777777">
      <w:pPr>
        <w:spacing w:line="360" w:lineRule="auto"/>
        <w:rPr>
          <w:rFonts w:ascii="David" w:hAnsi="David"/>
          <w:sz w:val="20"/>
          <w:szCs w:val="20"/>
          <w:rtl/>
        </w:rPr>
      </w:pPr>
    </w:p>
    <w:p w:rsidR="00347CDE" w:rsidP="00711CC1" w:rsidRDefault="00347CDE" w14:paraId="006CE590" w14:textId="77777777">
      <w:pPr>
        <w:spacing w:line="360" w:lineRule="auto"/>
        <w:rPr>
          <w:rFonts w:ascii="David" w:hAnsi="David"/>
          <w:sz w:val="20"/>
          <w:szCs w:val="20"/>
          <w:rtl/>
        </w:rPr>
      </w:pPr>
    </w:p>
    <w:p w:rsidR="00347CDE" w:rsidP="00711CC1" w:rsidRDefault="00347CDE" w14:paraId="213B6042" w14:textId="77777777">
      <w:pPr>
        <w:spacing w:line="360" w:lineRule="auto"/>
        <w:rPr>
          <w:rFonts w:ascii="David" w:hAnsi="David"/>
          <w:sz w:val="20"/>
          <w:szCs w:val="20"/>
          <w:rtl/>
        </w:rPr>
      </w:pPr>
    </w:p>
    <w:p w:rsidRPr="00BA7C49" w:rsidR="00347CDE" w:rsidP="00711CC1" w:rsidRDefault="00347CDE" w14:paraId="5D8E4888" w14:textId="77777777">
      <w:pPr>
        <w:spacing w:line="360" w:lineRule="auto"/>
        <w:rPr>
          <w:rFonts w:ascii="David" w:hAnsi="David"/>
          <w:sz w:val="20"/>
          <w:szCs w:val="20"/>
          <w:rtl/>
        </w:rPr>
      </w:pPr>
    </w:p>
    <w:p w:rsidRPr="00BA7C49" w:rsidR="00F37254" w:rsidP="00711CC1" w:rsidRDefault="00F37254" w14:paraId="4282459D" w14:textId="77777777">
      <w:pPr>
        <w:spacing w:line="360" w:lineRule="auto"/>
        <w:rPr>
          <w:rFonts w:ascii="David" w:hAnsi="David" w:eastAsia="Arial"/>
          <w:vanish/>
          <w:color w:val="000000"/>
          <w:sz w:val="22"/>
        </w:rPr>
      </w:pPr>
    </w:p>
    <w:p w:rsidRPr="00BA7C49" w:rsidR="000E0F0D" w:rsidP="00711CC1" w:rsidRDefault="00417ABF" w14:paraId="1AB56045" w14:textId="0A05247C">
      <w:pPr>
        <w:pStyle w:val="af0"/>
        <w:rPr>
          <w:rtl/>
        </w:rPr>
      </w:pPr>
      <w:bookmarkStart w:name="_Toc160020332" w:id="19"/>
      <w:r w:rsidRPr="00BA7C49">
        <w:rPr>
          <w:rtl/>
        </w:rPr>
        <w:t>הערכות לכיבוי אש</w:t>
      </w:r>
      <w:r w:rsidRPr="00BA7C49" w:rsidR="000E0F0D">
        <w:rPr>
          <w:rtl/>
        </w:rPr>
        <w:t xml:space="preserve"> </w:t>
      </w:r>
      <w:r w:rsidRPr="00BA7C49">
        <w:rPr>
          <w:rtl/>
        </w:rPr>
        <w:t>באירוע</w:t>
      </w:r>
      <w:bookmarkEnd w:id="19"/>
    </w:p>
    <w:tbl>
      <w:tblPr>
        <w:tblStyle w:val="a9"/>
        <w:tblpPr w:leftFromText="180" w:rightFromText="180" w:vertAnchor="text" w:horzAnchor="margin" w:tblpXSpec="right" w:tblpY="7"/>
        <w:bidiVisual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18"/>
        <w:gridCol w:w="1134"/>
        <w:gridCol w:w="5670"/>
      </w:tblGrid>
      <w:tr w:rsidRPr="00347CDE" w:rsidR="000E0F0D" w:rsidTr="00551C39" w14:paraId="05A1B2DD" w14:textId="77777777">
        <w:trPr>
          <w:trHeight w:val="340"/>
        </w:trPr>
        <w:tc>
          <w:tcPr>
            <w:tcW w:w="1918" w:type="dxa"/>
            <w:vAlign w:val="bottom"/>
          </w:tcPr>
          <w:p w:rsidRPr="00347CDE" w:rsidR="000E0F0D" w:rsidP="00711CC1" w:rsidRDefault="000E0F0D" w14:paraId="3B3AEE70" w14:textId="77777777">
            <w:pPr>
              <w:rPr>
                <w:rFonts w:ascii="David" w:hAnsi="David"/>
                <w:sz w:val="22"/>
                <w:rtl/>
              </w:rPr>
            </w:pPr>
            <w:r w:rsidRPr="00347CDE">
              <w:rPr>
                <w:rFonts w:ascii="David" w:hAnsi="David"/>
                <w:sz w:val="22"/>
                <w:rtl/>
              </w:rPr>
              <w:t xml:space="preserve">כמות עמדות </w:t>
            </w:r>
            <w:proofErr w:type="spellStart"/>
            <w:r w:rsidRPr="00347CDE">
              <w:rPr>
                <w:rFonts w:ascii="David" w:hAnsi="David"/>
                <w:sz w:val="22"/>
                <w:rtl/>
              </w:rPr>
              <w:t>הג"ס</w:t>
            </w:r>
            <w:proofErr w:type="spellEnd"/>
            <w:r w:rsidRPr="00347CDE">
              <w:rPr>
                <w:rFonts w:ascii="David" w:hAnsi="David"/>
                <w:sz w:val="22"/>
                <w:rtl/>
              </w:rPr>
              <w:t xml:space="preserve"> :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 w:rsidRPr="00347CDE" w:rsidR="000E0F0D" w:rsidP="00711CC1" w:rsidRDefault="000E0F0D" w14:paraId="5EDA2171" w14:textId="77777777">
            <w:pPr>
              <w:rPr>
                <w:rFonts w:ascii="David" w:hAnsi="David"/>
                <w:sz w:val="22"/>
                <w:rtl/>
              </w:rPr>
            </w:pPr>
          </w:p>
        </w:tc>
        <w:tc>
          <w:tcPr>
            <w:tcW w:w="5670" w:type="dxa"/>
            <w:vAlign w:val="bottom"/>
          </w:tcPr>
          <w:p w:rsidRPr="00347CDE" w:rsidR="000E0F0D" w:rsidP="00711CC1" w:rsidRDefault="000E0F0D" w14:paraId="7141D553" w14:textId="77777777">
            <w:pPr>
              <w:rPr>
                <w:rFonts w:ascii="David" w:hAnsi="David"/>
                <w:sz w:val="22"/>
                <w:rtl/>
              </w:rPr>
            </w:pPr>
          </w:p>
        </w:tc>
      </w:tr>
      <w:tr w:rsidRPr="00347CDE" w:rsidR="000E0F0D" w:rsidTr="00551C39" w14:paraId="7192E7D9" w14:textId="77777777">
        <w:trPr>
          <w:trHeight w:val="340"/>
        </w:trPr>
        <w:tc>
          <w:tcPr>
            <w:tcW w:w="3052" w:type="dxa"/>
            <w:gridSpan w:val="2"/>
            <w:vAlign w:val="bottom"/>
          </w:tcPr>
          <w:p w:rsidRPr="00347CDE" w:rsidR="000E0F0D" w:rsidP="00711CC1" w:rsidRDefault="000E0F0D" w14:paraId="2757765E" w14:textId="77777777">
            <w:pPr>
              <w:rPr>
                <w:rFonts w:ascii="David" w:hAnsi="David"/>
                <w:sz w:val="22"/>
                <w:rtl/>
              </w:rPr>
            </w:pPr>
            <w:r w:rsidRPr="00347CDE">
              <w:rPr>
                <w:rFonts w:ascii="David" w:hAnsi="David"/>
                <w:sz w:val="22"/>
                <w:rtl/>
              </w:rPr>
              <w:t>האם יש כבאית באירוע?</w:t>
            </w:r>
          </w:p>
        </w:tc>
        <w:tc>
          <w:tcPr>
            <w:tcW w:w="5670" w:type="dxa"/>
            <w:vAlign w:val="bottom"/>
          </w:tcPr>
          <w:p w:rsidRPr="00347CDE" w:rsidR="000E0F0D" w:rsidP="00711CC1" w:rsidRDefault="000E0F0D" w14:paraId="6164C2D2" w14:textId="77777777">
            <w:pPr>
              <w:rPr>
                <w:rFonts w:ascii="David" w:hAnsi="David"/>
                <w:sz w:val="22"/>
                <w:rtl/>
              </w:rPr>
            </w:pPr>
            <w:r w:rsidRPr="00347CDE">
              <w:rPr>
                <w:rFonts w:ascii="David" w:hAnsi="David"/>
                <w:sz w:val="22"/>
                <w:rtl/>
              </w:rPr>
              <w:t>כן / לא</w:t>
            </w:r>
          </w:p>
        </w:tc>
      </w:tr>
      <w:tr w:rsidRPr="00347CDE" w:rsidR="000E0F0D" w:rsidTr="00551C39" w14:paraId="4D03EB45" w14:textId="77777777">
        <w:trPr>
          <w:trHeight w:val="340"/>
        </w:trPr>
        <w:tc>
          <w:tcPr>
            <w:tcW w:w="3052" w:type="dxa"/>
            <w:gridSpan w:val="2"/>
            <w:vAlign w:val="bottom"/>
          </w:tcPr>
          <w:p w:rsidRPr="00347CDE" w:rsidR="000E0F0D" w:rsidP="00711CC1" w:rsidRDefault="00442472" w14:paraId="2BD56FD0" w14:textId="77777777">
            <w:pPr>
              <w:rPr>
                <w:rFonts w:ascii="David" w:hAnsi="David"/>
                <w:sz w:val="22"/>
                <w:rtl/>
              </w:rPr>
            </w:pPr>
            <w:r w:rsidRPr="00347CDE">
              <w:rPr>
                <w:rFonts w:ascii="David" w:hAnsi="David"/>
                <w:sz w:val="22"/>
                <w:rtl/>
              </w:rPr>
              <w:t xml:space="preserve">מה הן דרישות כיבוי אש לאירוע </w:t>
            </w:r>
            <w:r w:rsidRPr="00347CDE" w:rsidR="000E0F0D">
              <w:rPr>
                <w:rFonts w:ascii="David" w:hAnsi="David"/>
                <w:sz w:val="22"/>
                <w:rtl/>
              </w:rPr>
              <w:t xml:space="preserve"> ?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bottom"/>
          </w:tcPr>
          <w:p w:rsidRPr="00347CDE" w:rsidR="000E0F0D" w:rsidP="00711CC1" w:rsidRDefault="000E0F0D" w14:paraId="362F3B55" w14:textId="77777777">
            <w:pPr>
              <w:rPr>
                <w:rFonts w:ascii="David" w:hAnsi="David"/>
                <w:sz w:val="22"/>
                <w:rtl/>
              </w:rPr>
            </w:pPr>
          </w:p>
        </w:tc>
      </w:tr>
      <w:tr w:rsidRPr="00347CDE" w:rsidR="000E0F0D" w:rsidTr="007B1371" w14:paraId="4626809E" w14:textId="77777777">
        <w:trPr>
          <w:trHeight w:val="340"/>
        </w:trPr>
        <w:tc>
          <w:tcPr>
            <w:tcW w:w="3052" w:type="dxa"/>
            <w:gridSpan w:val="2"/>
            <w:vAlign w:val="bottom"/>
          </w:tcPr>
          <w:p w:rsidRPr="00347CDE" w:rsidR="000E0F0D" w:rsidP="00711CC1" w:rsidRDefault="00442472" w14:paraId="2A65832B" w14:textId="77777777">
            <w:pPr>
              <w:rPr>
                <w:rFonts w:ascii="David" w:hAnsi="David"/>
                <w:sz w:val="22"/>
                <w:rtl/>
              </w:rPr>
            </w:pPr>
            <w:r w:rsidRPr="00347CDE">
              <w:rPr>
                <w:rFonts w:ascii="David" w:hAnsi="David"/>
                <w:sz w:val="22"/>
                <w:rtl/>
              </w:rPr>
              <w:t xml:space="preserve">אופן פריסת עמדות </w:t>
            </w:r>
            <w:proofErr w:type="spellStart"/>
            <w:r w:rsidRPr="00347CDE">
              <w:rPr>
                <w:rFonts w:ascii="David" w:hAnsi="David"/>
                <w:sz w:val="22"/>
                <w:rtl/>
              </w:rPr>
              <w:t>הג"ס</w:t>
            </w:r>
            <w:proofErr w:type="spellEnd"/>
            <w:r w:rsidRPr="00347CDE">
              <w:rPr>
                <w:rFonts w:ascii="David" w:hAnsi="David"/>
                <w:sz w:val="22"/>
                <w:rtl/>
              </w:rPr>
              <w:t xml:space="preserve"> באירוע</w:t>
            </w:r>
            <w:r w:rsidRPr="00347CDE" w:rsidR="000E0F0D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bottom"/>
          </w:tcPr>
          <w:p w:rsidRPr="00347CDE" w:rsidR="000E0F0D" w:rsidP="00711CC1" w:rsidRDefault="000E0F0D" w14:paraId="1365DEF1" w14:textId="77777777">
            <w:pPr>
              <w:rPr>
                <w:rFonts w:ascii="David" w:hAnsi="David"/>
                <w:sz w:val="22"/>
                <w:rtl/>
              </w:rPr>
            </w:pPr>
          </w:p>
        </w:tc>
      </w:tr>
    </w:tbl>
    <w:p w:rsidRPr="00BA7C49" w:rsidR="000E0F0D" w:rsidP="00711CC1" w:rsidRDefault="000E0F0D" w14:paraId="4E2108A9" w14:textId="77777777">
      <w:pPr>
        <w:rPr>
          <w:rFonts w:ascii="David" w:hAnsi="David"/>
          <w:b/>
          <w:bCs/>
          <w:u w:val="single"/>
          <w:rtl/>
        </w:rPr>
      </w:pPr>
    </w:p>
    <w:p w:rsidRPr="00BA7C49" w:rsidR="003C6C66" w:rsidP="00711CC1" w:rsidRDefault="003C6C66" w14:paraId="64561E5F" w14:textId="77777777">
      <w:pPr>
        <w:spacing w:line="360" w:lineRule="auto"/>
        <w:rPr>
          <w:rFonts w:ascii="David" w:hAnsi="David"/>
          <w:b/>
          <w:bCs/>
          <w:sz w:val="22"/>
          <w:u w:val="single"/>
          <w:rtl/>
        </w:rPr>
      </w:pPr>
    </w:p>
    <w:p w:rsidRPr="00BA7C49" w:rsidR="003C6C66" w:rsidP="00711CC1" w:rsidRDefault="003C6C66" w14:paraId="56D820B1" w14:textId="77777777">
      <w:pPr>
        <w:spacing w:line="360" w:lineRule="auto"/>
        <w:rPr>
          <w:rFonts w:ascii="David" w:hAnsi="David"/>
          <w:b/>
          <w:bCs/>
          <w:sz w:val="22"/>
          <w:u w:val="single"/>
          <w:rtl/>
        </w:rPr>
      </w:pPr>
    </w:p>
    <w:p w:rsidR="00C13530" w:rsidP="00711CC1" w:rsidRDefault="00C13530" w14:paraId="17194812" w14:textId="146B452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7A1C058C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Pr="00BA7C49" w:rsidR="009A6578" w:rsidP="00711CC1" w:rsidRDefault="009A6578" w14:paraId="604A1096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Pr="00E83BBD" w:rsidR="002D232D" w:rsidP="00E83BBD" w:rsidRDefault="002D232D" w14:paraId="6474098B" w14:textId="162DB674">
      <w:pPr>
        <w:pStyle w:val="1"/>
        <w:rPr>
          <w:rtl/>
        </w:rPr>
      </w:pPr>
      <w:bookmarkStart w:name="_Toc160020333" w:id="20"/>
      <w:r w:rsidRPr="00E83BBD">
        <w:rPr>
          <w:rtl/>
        </w:rPr>
        <w:t>אבטחה ורפואה</w:t>
      </w:r>
      <w:bookmarkEnd w:id="20"/>
    </w:p>
    <w:p w:rsidRPr="007C0BEA" w:rsidR="009A6578" w:rsidP="007C0BEA" w:rsidRDefault="009A6578" w14:paraId="6256E01A" w14:textId="0A7F7264">
      <w:pPr>
        <w:jc w:val="center"/>
        <w:rPr>
          <w:rFonts w:ascii="Gisha" w:hAnsi="Gisha" w:cs="Gisha"/>
          <w:color w:val="FF0000"/>
          <w:sz w:val="18"/>
          <w:szCs w:val="18"/>
          <w:rtl/>
        </w:rPr>
      </w:pPr>
      <w:r w:rsidRPr="007434F8">
        <w:rPr>
          <w:rFonts w:ascii="Gisha" w:hAnsi="Gisha" w:cs="Gisha"/>
          <w:color w:val="FF0000"/>
          <w:sz w:val="18"/>
          <w:szCs w:val="18"/>
          <w:rtl/>
        </w:rPr>
        <w:t xml:space="preserve">במידה ומדובר בטקס / פסטיבל </w:t>
      </w:r>
      <w:r>
        <w:rPr>
          <w:rFonts w:hint="cs" w:ascii="Gisha" w:hAnsi="Gisha" w:cs="Gisha"/>
          <w:color w:val="FF0000"/>
          <w:sz w:val="18"/>
          <w:szCs w:val="18"/>
          <w:rtl/>
        </w:rPr>
        <w:t>ש</w:t>
      </w:r>
      <w:r w:rsidRPr="007434F8">
        <w:rPr>
          <w:rFonts w:ascii="Gisha" w:hAnsi="Gisha" w:cs="Gisha"/>
          <w:color w:val="FF0000"/>
          <w:sz w:val="18"/>
          <w:szCs w:val="18"/>
          <w:rtl/>
        </w:rPr>
        <w:t xml:space="preserve">משולב בו </w:t>
      </w:r>
      <w:r>
        <w:rPr>
          <w:rFonts w:hint="cs" w:ascii="Gisha" w:hAnsi="Gisha" w:cs="Gisha"/>
          <w:color w:val="FF0000"/>
          <w:sz w:val="18"/>
          <w:szCs w:val="18"/>
          <w:rtl/>
        </w:rPr>
        <w:t>פעילות עם אש</w:t>
      </w:r>
      <w:r w:rsidRPr="007434F8">
        <w:rPr>
          <w:rFonts w:ascii="Gisha" w:hAnsi="Gisha" w:cs="Gisha"/>
          <w:color w:val="FF0000"/>
          <w:sz w:val="18"/>
          <w:szCs w:val="18"/>
          <w:rtl/>
        </w:rPr>
        <w:t xml:space="preserve">, </w:t>
      </w:r>
      <w:r w:rsidRPr="007434F8">
        <w:rPr>
          <w:rFonts w:hint="cs" w:ascii="Gisha" w:hAnsi="Gisha" w:cs="Gisha"/>
          <w:color w:val="FF0000"/>
          <w:sz w:val="18"/>
          <w:szCs w:val="18"/>
          <w:rtl/>
        </w:rPr>
        <w:t>ה</w:t>
      </w:r>
      <w:r w:rsidRPr="007434F8">
        <w:rPr>
          <w:rFonts w:ascii="Gisha" w:hAnsi="Gisha" w:cs="Gisha"/>
          <w:color w:val="FF0000"/>
          <w:sz w:val="18"/>
          <w:szCs w:val="18"/>
          <w:rtl/>
        </w:rPr>
        <w:t>אבטחה ו</w:t>
      </w:r>
      <w:r w:rsidRPr="007434F8">
        <w:rPr>
          <w:rFonts w:hint="cs" w:ascii="Gisha" w:hAnsi="Gisha" w:cs="Gisha"/>
          <w:color w:val="FF0000"/>
          <w:sz w:val="18"/>
          <w:szCs w:val="18"/>
          <w:rtl/>
        </w:rPr>
        <w:t>ה</w:t>
      </w:r>
      <w:r w:rsidRPr="007434F8">
        <w:rPr>
          <w:rFonts w:ascii="Gisha" w:hAnsi="Gisha" w:cs="Gisha"/>
          <w:color w:val="FF0000"/>
          <w:sz w:val="18"/>
          <w:szCs w:val="18"/>
          <w:rtl/>
        </w:rPr>
        <w:t xml:space="preserve">רפואה תהיה עפ"י </w:t>
      </w:r>
      <w:r>
        <w:rPr>
          <w:rFonts w:hint="cs" w:ascii="Gisha" w:hAnsi="Gisha" w:cs="Gisha"/>
          <w:color w:val="FF0000"/>
          <w:sz w:val="18"/>
          <w:szCs w:val="18"/>
          <w:rtl/>
        </w:rPr>
        <w:t xml:space="preserve">האוגדן התנועתי במידה לא משולב בפעילות אש עפ"י </w:t>
      </w:r>
      <w:r w:rsidRPr="007434F8">
        <w:rPr>
          <w:rFonts w:ascii="Gisha" w:hAnsi="Gisha" w:cs="Gisha"/>
          <w:color w:val="FF0000"/>
          <w:sz w:val="18"/>
          <w:szCs w:val="18"/>
          <w:rtl/>
        </w:rPr>
        <w:t>הנחיות הרשות המקומית</w:t>
      </w:r>
      <w:r w:rsidRPr="007434F8">
        <w:rPr>
          <w:rFonts w:hint="cs" w:ascii="Gisha" w:hAnsi="Gisha" w:cs="Gisha"/>
          <w:color w:val="FF0000"/>
          <w:sz w:val="18"/>
          <w:szCs w:val="18"/>
          <w:rtl/>
        </w:rPr>
        <w:t>.</w:t>
      </w:r>
      <w:r>
        <w:rPr>
          <w:rFonts w:hint="cs" w:ascii="Gisha" w:hAnsi="Gisha" w:cs="Gisha"/>
          <w:color w:val="FF0000"/>
          <w:sz w:val="18"/>
          <w:szCs w:val="18"/>
          <w:rtl/>
        </w:rPr>
        <w:t xml:space="preserve"> </w:t>
      </w:r>
    </w:p>
    <w:tbl>
      <w:tblPr>
        <w:tblpPr w:leftFromText="180" w:rightFromText="180" w:vertAnchor="page" w:horzAnchor="margin" w:tblpXSpec="center" w:tblpY="5517"/>
        <w:bidiVisual/>
        <w:tblW w:w="0" w:type="auto"/>
        <w:tblLook w:val="00A0" w:firstRow="1" w:lastRow="0" w:firstColumn="1" w:lastColumn="0" w:noHBand="0" w:noVBand="0"/>
      </w:tblPr>
      <w:tblGrid>
        <w:gridCol w:w="996"/>
        <w:gridCol w:w="1063"/>
        <w:gridCol w:w="600"/>
        <w:gridCol w:w="557"/>
        <w:gridCol w:w="680"/>
        <w:gridCol w:w="576"/>
        <w:gridCol w:w="162"/>
        <w:gridCol w:w="860"/>
        <w:gridCol w:w="440"/>
        <w:gridCol w:w="65"/>
        <w:gridCol w:w="282"/>
        <w:gridCol w:w="1245"/>
        <w:gridCol w:w="137"/>
        <w:gridCol w:w="254"/>
        <w:gridCol w:w="1399"/>
      </w:tblGrid>
      <w:tr w:rsidRPr="003C51A1" w:rsidR="007C0BEA" w:rsidTr="007C0BEA" w14:paraId="7539FA14" w14:textId="77777777">
        <w:trPr>
          <w:trHeight w:val="397"/>
        </w:trPr>
        <w:tc>
          <w:tcPr>
            <w:tcW w:w="929" w:type="dxa"/>
            <w:vAlign w:val="bottom"/>
          </w:tcPr>
          <w:p w:rsidRPr="003C51A1" w:rsidR="007C0BEA" w:rsidP="007C0BEA" w:rsidRDefault="007C0BEA" w14:paraId="7CB44AE9" w14:textId="669A4E04">
            <w:pPr>
              <w:contextualSpacing/>
              <w:rPr>
                <w:rFonts w:ascii="David" w:hAnsi="David"/>
                <w:sz w:val="22"/>
                <w:rtl/>
              </w:rPr>
            </w:pPr>
            <w:proofErr w:type="spellStart"/>
            <w:r w:rsidRPr="003C51A1">
              <w:rPr>
                <w:rFonts w:hint="cs" w:ascii="David" w:hAnsi="David"/>
                <w:sz w:val="22"/>
                <w:rtl/>
              </w:rPr>
              <w:t>מע"ר</w:t>
            </w:r>
            <w:proofErr w:type="spellEnd"/>
            <w:r w:rsidR="005F49D8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5F49D8">
              <w:rPr>
                <w:rFonts w:hint="cs" w:ascii="David" w:hAnsi="David"/>
                <w:sz w:val="22"/>
                <w:rtl/>
              </w:rPr>
              <w:t>ית</w:t>
            </w:r>
            <w:proofErr w:type="spellEnd"/>
            <w:r w:rsidRPr="003C51A1">
              <w:rPr>
                <w:rFonts w:hint="cs" w:ascii="David" w:hAnsi="David"/>
                <w:sz w:val="22"/>
                <w:rtl/>
              </w:rPr>
              <w:t>: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2BAABDA3" w14:textId="77777777">
            <w:pPr>
              <w:contextualSpacing/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57" w:type="dxa"/>
            <w:gridSpan w:val="2"/>
            <w:vAlign w:val="bottom"/>
          </w:tcPr>
          <w:p w:rsidRPr="003C51A1" w:rsidR="007C0BEA" w:rsidP="007C0BEA" w:rsidRDefault="007C0BEA" w14:paraId="5039ECC2" w14:textId="1361E283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hint="cs" w:ascii="David" w:hAnsi="David"/>
                <w:sz w:val="22"/>
                <w:rtl/>
              </w:rPr>
              <w:t>חובש</w:t>
            </w:r>
            <w:r w:rsidR="005F49D8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593CA072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300" w:type="dxa"/>
            <w:gridSpan w:val="2"/>
            <w:vAlign w:val="bottom"/>
          </w:tcPr>
          <w:p w:rsidRPr="003C51A1" w:rsidR="007C0BEA" w:rsidP="007C0BEA" w:rsidRDefault="007C0BEA" w14:paraId="05E42AAE" w14:textId="21C5E942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מאבטח</w:t>
            </w:r>
            <w:r w:rsidR="005F49D8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hint="cs" w:ascii="David" w:hAnsi="David"/>
                <w:sz w:val="22"/>
                <w:rtl/>
              </w:rPr>
              <w:t>:</w:t>
            </w:r>
          </w:p>
        </w:tc>
        <w:tc>
          <w:tcPr>
            <w:tcW w:w="1983" w:type="dxa"/>
            <w:gridSpan w:val="5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1D4612F4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399" w:type="dxa"/>
            <w:vAlign w:val="bottom"/>
          </w:tcPr>
          <w:p w:rsidRPr="003C51A1" w:rsidR="007C0BEA" w:rsidP="007C0BEA" w:rsidRDefault="007C0BEA" w14:paraId="2451E7E5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3C51A1" w:rsidR="007C0BEA" w:rsidTr="007C0BEA" w14:paraId="233820CE" w14:textId="77777777">
        <w:trPr>
          <w:trHeight w:val="397"/>
        </w:trPr>
        <w:tc>
          <w:tcPr>
            <w:tcW w:w="929" w:type="dxa"/>
            <w:vAlign w:val="bottom"/>
          </w:tcPr>
          <w:p w:rsidRPr="003C51A1" w:rsidR="007C0BEA" w:rsidP="007C0BEA" w:rsidRDefault="007C0BEA" w14:paraId="4C3BD2D1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חברה:</w:t>
            </w:r>
          </w:p>
        </w:tc>
        <w:tc>
          <w:tcPr>
            <w:tcW w:w="1063" w:type="dxa"/>
            <w:tcBorders>
              <w:top w:val="single" w:color="auto" w:sz="4" w:space="0"/>
            </w:tcBorders>
            <w:vAlign w:val="bottom"/>
          </w:tcPr>
          <w:p w:rsidRPr="003C51A1" w:rsidR="007C0BEA" w:rsidP="007C0BEA" w:rsidRDefault="007C0BEA" w14:paraId="2E137804" w14:textId="77777777">
            <w:pPr>
              <w:contextualSpacing/>
              <w:jc w:val="right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איש קשר:</w:t>
            </w: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3BEFEDFF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vAlign w:val="bottom"/>
          </w:tcPr>
          <w:p w:rsidRPr="003C51A1" w:rsidR="007C0BEA" w:rsidP="007C0BEA" w:rsidRDefault="007C0BEA" w14:paraId="7E8A207B" w14:textId="77777777">
            <w:pPr>
              <w:contextualSpacing/>
              <w:jc w:val="right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טלפון: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140D0E84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</w:tcBorders>
            <w:vAlign w:val="bottom"/>
          </w:tcPr>
          <w:p w:rsidRPr="003C51A1" w:rsidR="007C0BEA" w:rsidP="007C0BEA" w:rsidRDefault="007C0BEA" w14:paraId="53F28CEF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אישור הזמנה בכתב : </w:t>
            </w:r>
          </w:p>
        </w:tc>
        <w:tc>
          <w:tcPr>
            <w:tcW w:w="1399" w:type="dxa"/>
            <w:vAlign w:val="bottom"/>
          </w:tcPr>
          <w:p w:rsidRPr="003C51A1" w:rsidR="007C0BEA" w:rsidP="007C0BEA" w:rsidRDefault="007C0BEA" w14:paraId="1B158265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  <w:r w:rsidRPr="003C51A1">
              <w:rPr>
                <w:rFonts w:ascii="David" w:hAnsi="David"/>
                <w:sz w:val="22"/>
                <w:rtl/>
              </w:rPr>
              <w:t xml:space="preserve">      </w:t>
            </w:r>
          </w:p>
        </w:tc>
      </w:tr>
      <w:tr w:rsidRPr="003C51A1" w:rsidR="007C0BEA" w:rsidTr="007C0BEA" w14:paraId="0FC52EBD" w14:textId="77777777">
        <w:trPr>
          <w:gridAfter w:val="3"/>
          <w:wAfter w:w="1790" w:type="dxa"/>
          <w:trHeight w:val="397"/>
        </w:trPr>
        <w:tc>
          <w:tcPr>
            <w:tcW w:w="3149" w:type="dxa"/>
            <w:gridSpan w:val="4"/>
            <w:vAlign w:val="bottom"/>
          </w:tcPr>
          <w:p w:rsidRPr="003C51A1" w:rsidR="007C0BEA" w:rsidP="007C0BEA" w:rsidRDefault="007C0BEA" w14:paraId="3B4F3695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מיקום האמבולנס במהלך הטקס:</w:t>
            </w:r>
          </w:p>
        </w:tc>
        <w:tc>
          <w:tcPr>
            <w:tcW w:w="1256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68EDD15C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527" w:type="dxa"/>
            <w:gridSpan w:val="4"/>
            <w:vAlign w:val="bottom"/>
          </w:tcPr>
          <w:p w:rsidRPr="003C51A1" w:rsidR="007C0BEA" w:rsidP="007C0BEA" w:rsidRDefault="007C0BEA" w14:paraId="0685B175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אישור מד"א:  </w:t>
            </w:r>
          </w:p>
        </w:tc>
        <w:tc>
          <w:tcPr>
            <w:tcW w:w="282" w:type="dxa"/>
            <w:vAlign w:val="bottom"/>
          </w:tcPr>
          <w:p w:rsidRPr="003C51A1" w:rsidR="007C0BEA" w:rsidP="007C0BEA" w:rsidRDefault="007C0BEA" w14:paraId="51F592B8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245" w:type="dxa"/>
            <w:vAlign w:val="bottom"/>
          </w:tcPr>
          <w:p w:rsidRPr="003C51A1" w:rsidR="007C0BEA" w:rsidP="007C0BEA" w:rsidRDefault="007C0BEA" w14:paraId="550A860B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  <w:r w:rsidRPr="003C51A1">
              <w:rPr>
                <w:rFonts w:ascii="David" w:hAnsi="David"/>
                <w:sz w:val="22"/>
                <w:rtl/>
              </w:rPr>
              <w:t xml:space="preserve">      </w:t>
            </w:r>
          </w:p>
        </w:tc>
      </w:tr>
      <w:tr w:rsidRPr="003C51A1" w:rsidR="007C0BEA" w:rsidTr="007C0BEA" w14:paraId="27CC1337" w14:textId="77777777">
        <w:trPr>
          <w:gridAfter w:val="2"/>
          <w:wAfter w:w="1653" w:type="dxa"/>
          <w:trHeight w:val="397"/>
        </w:trPr>
        <w:tc>
          <w:tcPr>
            <w:tcW w:w="3829" w:type="dxa"/>
            <w:gridSpan w:val="5"/>
            <w:vAlign w:val="bottom"/>
          </w:tcPr>
          <w:p w:rsidRPr="003C51A1" w:rsidR="007C0BEA" w:rsidP="007C0BEA" w:rsidRDefault="007C0BEA" w14:paraId="1A9EBADD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מקום בדיק</w:t>
            </w:r>
            <w:r>
              <w:rPr>
                <w:rFonts w:hint="cs" w:ascii="David" w:hAnsi="David"/>
                <w:sz w:val="22"/>
                <w:rtl/>
              </w:rPr>
              <w:t>ת בעלי התפקידים הרפואיים</w:t>
            </w:r>
            <w:r w:rsidRPr="003C51A1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3767" w:type="dxa"/>
            <w:gridSpan w:val="8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56737E96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Pr="003C51A1" w:rsidR="007C0BEA" w:rsidTr="007C0BEA" w14:paraId="08796400" w14:textId="77777777">
        <w:trPr>
          <w:gridAfter w:val="7"/>
          <w:wAfter w:w="3822" w:type="dxa"/>
          <w:trHeight w:val="397"/>
        </w:trPr>
        <w:tc>
          <w:tcPr>
            <w:tcW w:w="2592" w:type="dxa"/>
            <w:gridSpan w:val="3"/>
            <w:vAlign w:val="bottom"/>
          </w:tcPr>
          <w:p w:rsidRPr="003C51A1" w:rsidR="007C0BEA" w:rsidP="007C0BEA" w:rsidRDefault="007C0BEA" w14:paraId="5B09ECD6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מרפאת חירום הכי קרובה:</w:t>
            </w:r>
          </w:p>
        </w:tc>
        <w:tc>
          <w:tcPr>
            <w:tcW w:w="2835" w:type="dxa"/>
            <w:gridSpan w:val="5"/>
            <w:tcBorders>
              <w:bottom w:val="single" w:color="auto" w:sz="4" w:space="0"/>
            </w:tcBorders>
            <w:vAlign w:val="bottom"/>
          </w:tcPr>
          <w:p w:rsidRPr="003C51A1" w:rsidR="007C0BEA" w:rsidP="007C0BEA" w:rsidRDefault="007C0BEA" w14:paraId="26CFAF00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:rsidR="009A6578" w:rsidP="00711CC1" w:rsidRDefault="009A6578" w14:paraId="679E33DC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7F1BDB31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3AF78D20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50F532FB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5EB1D265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6B0E0491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00B966F0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9A6578" w:rsidP="00711CC1" w:rsidRDefault="009A6578" w14:paraId="3DE9E638" w14:textId="77777777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:rsidR="00E83BBD" w:rsidP="00E83BBD" w:rsidRDefault="00E83BBD" w14:paraId="3E18EC57" w14:textId="77777777">
      <w:pPr>
        <w:pStyle w:val="1"/>
        <w:rPr>
          <w:rtl/>
        </w:rPr>
      </w:pPr>
    </w:p>
    <w:p w:rsidRPr="00BA7C49" w:rsidR="009A6578" w:rsidP="00E83BBD" w:rsidRDefault="009A6578" w14:paraId="759A4360" w14:textId="2C4715B8">
      <w:pPr>
        <w:pStyle w:val="1"/>
        <w:rPr>
          <w:rtl/>
        </w:rPr>
      </w:pPr>
      <w:bookmarkStart w:name="_Toc160020334" w:id="21"/>
      <w:r w:rsidRPr="00BA7C49">
        <w:rPr>
          <w:rtl/>
        </w:rPr>
        <w:t>טקס אש</w:t>
      </w:r>
      <w:bookmarkEnd w:id="21"/>
    </w:p>
    <w:p w:rsidRPr="00BA7C49" w:rsidR="009A6578" w:rsidP="00711CC1" w:rsidRDefault="009A6578" w14:paraId="3A17C2B2" w14:textId="77777777">
      <w:pPr>
        <w:spacing w:line="360" w:lineRule="auto"/>
        <w:rPr>
          <w:rFonts w:ascii="David" w:hAnsi="David"/>
          <w:b/>
          <w:bCs/>
          <w:sz w:val="22"/>
          <w:rtl/>
        </w:rPr>
      </w:pPr>
      <w:r w:rsidRPr="003C51A1">
        <w:rPr>
          <w:rFonts w:ascii="David" w:hAnsi="David"/>
          <w:sz w:val="22"/>
          <w:rtl/>
        </w:rPr>
        <w:t>האם הטקס הינו טקס אש</w:t>
      </w:r>
      <w:r w:rsidRPr="003C51A1">
        <w:rPr>
          <w:rFonts w:ascii="David" w:hAnsi="David"/>
          <w:i/>
          <w:iCs/>
          <w:sz w:val="22"/>
          <w:rtl/>
        </w:rPr>
        <w:t xml:space="preserve"> </w:t>
      </w:r>
      <w:r w:rsidRPr="003C51A1">
        <w:rPr>
          <w:rFonts w:ascii="David" w:hAnsi="David"/>
          <w:sz w:val="22"/>
          <w:rtl/>
        </w:rPr>
        <w:t>?</w:t>
      </w:r>
      <w:r w:rsidRPr="00BA7C49">
        <w:rPr>
          <w:rFonts w:ascii="David" w:hAnsi="David"/>
          <w:b/>
          <w:bCs/>
          <w:sz w:val="22"/>
          <w:rtl/>
        </w:rPr>
        <w:t xml:space="preserve">               כן / לא</w:t>
      </w:r>
    </w:p>
    <w:p w:rsidRPr="00BA7C49" w:rsidR="008C14F6" w:rsidP="00711CC1" w:rsidRDefault="009A6578" w14:paraId="3B4DE959" w14:textId="3C950B25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  <w:r w:rsidRPr="00BA7C49">
        <w:rPr>
          <w:rFonts w:ascii="David" w:hAnsi="David"/>
          <w:sz w:val="20"/>
          <w:szCs w:val="20"/>
          <w:rtl/>
        </w:rPr>
        <w:t>כמות כתובות:_________</w:t>
      </w:r>
    </w:p>
    <w:tbl>
      <w:tblPr>
        <w:tblStyle w:val="a9"/>
        <w:bidiVisual/>
        <w:tblW w:w="10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1"/>
        <w:gridCol w:w="1191"/>
        <w:gridCol w:w="1964"/>
        <w:gridCol w:w="410"/>
        <w:gridCol w:w="723"/>
        <w:gridCol w:w="2175"/>
        <w:gridCol w:w="1080"/>
        <w:gridCol w:w="1283"/>
      </w:tblGrid>
      <w:tr w:rsidRPr="003C51A1" w:rsidR="00442472" w:rsidTr="414E0494" w14:paraId="4402CA65" w14:textId="77777777">
        <w:trPr>
          <w:trHeight w:val="397"/>
        </w:trPr>
        <w:tc>
          <w:tcPr>
            <w:tcW w:w="8354" w:type="dxa"/>
            <w:gridSpan w:val="6"/>
            <w:tcMar/>
            <w:vAlign w:val="bottom"/>
          </w:tcPr>
          <w:p w:rsidRPr="003C51A1" w:rsidR="00442472" w:rsidP="003C51A1" w:rsidRDefault="00442472" w14:paraId="63DA940A" w14:textId="026EF42E">
            <w:pPr>
              <w:spacing w:line="360" w:lineRule="auto"/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אם הוגשו תיקי מבנה לכתובות (עפ"י פורמט תיק מבנה)</w:t>
            </w:r>
          </w:p>
        </w:tc>
        <w:tc>
          <w:tcPr>
            <w:tcW w:w="2363" w:type="dxa"/>
            <w:gridSpan w:val="2"/>
            <w:tcMar/>
            <w:vAlign w:val="bottom"/>
          </w:tcPr>
          <w:p w:rsidRPr="003C51A1" w:rsidR="00442472" w:rsidP="00711CC1" w:rsidRDefault="00442472" w14:paraId="536E2809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</w:tr>
      <w:tr w:rsidRPr="003C51A1" w:rsidR="00442472" w:rsidTr="414E0494" w14:paraId="754CAC82" w14:textId="77777777">
        <w:trPr>
          <w:trHeight w:val="397"/>
        </w:trPr>
        <w:tc>
          <w:tcPr>
            <w:tcW w:w="8354" w:type="dxa"/>
            <w:gridSpan w:val="6"/>
            <w:tcMar/>
            <w:vAlign w:val="center"/>
          </w:tcPr>
          <w:p w:rsidRPr="003C51A1" w:rsidR="00442472" w:rsidP="003C51A1" w:rsidRDefault="00442472" w14:paraId="3A1B5876" w14:textId="5BDE6883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מפת הטקס  </w:t>
            </w:r>
            <w:r w:rsidRPr="003C51A1">
              <w:rPr>
                <w:rFonts w:ascii="David" w:hAnsi="David"/>
                <w:color w:val="FF0000"/>
                <w:sz w:val="22"/>
                <w:rtl/>
              </w:rPr>
              <w:t>(כתובות אש, מרחקי נפילה, ציוד כיבוי אש, מיקום חניכים</w:t>
            </w:r>
            <w:r w:rsidR="000C7542">
              <w:rPr>
                <w:rFonts w:hint="cs" w:ascii="David" w:hAnsi="David"/>
                <w:color w:val="FF0000"/>
                <w:sz w:val="22"/>
                <w:rtl/>
              </w:rPr>
              <w:t>/</w:t>
            </w:r>
            <w:proofErr w:type="spellStart"/>
            <w:r w:rsidR="000C7542">
              <w:rPr>
                <w:rFonts w:hint="cs" w:ascii="David" w:hAnsi="David"/>
                <w:color w:val="FF0000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color w:val="FF0000"/>
                <w:sz w:val="22"/>
                <w:rtl/>
              </w:rPr>
              <w:t>, שטח תחנות צופיות, מיקום אורחים</w:t>
            </w:r>
            <w:r w:rsidR="000C7542">
              <w:rPr>
                <w:rFonts w:hint="cs" w:ascii="David" w:hAnsi="David"/>
                <w:color w:val="FF0000"/>
                <w:sz w:val="22"/>
                <w:rtl/>
              </w:rPr>
              <w:t>/</w:t>
            </w:r>
            <w:proofErr w:type="spellStart"/>
            <w:r w:rsidR="000C7542">
              <w:rPr>
                <w:rFonts w:hint="cs" w:ascii="David" w:hAnsi="David"/>
                <w:color w:val="FF0000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color w:val="FF0000"/>
                <w:sz w:val="22"/>
                <w:rtl/>
              </w:rPr>
              <w:t>, מיקום במה, פריסת מערכת החשמל, מיקום מלווים</w:t>
            </w:r>
            <w:r w:rsidR="00352CDA">
              <w:rPr>
                <w:rFonts w:hint="cs" w:ascii="David" w:hAnsi="David"/>
                <w:color w:val="FF0000"/>
                <w:sz w:val="22"/>
                <w:rtl/>
              </w:rPr>
              <w:t>/</w:t>
            </w:r>
            <w:proofErr w:type="spellStart"/>
            <w:r w:rsidR="00352CDA">
              <w:rPr>
                <w:rFonts w:hint="cs" w:ascii="David" w:hAnsi="David"/>
                <w:color w:val="FF0000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color w:val="FF0000"/>
                <w:sz w:val="22"/>
                <w:rtl/>
              </w:rPr>
              <w:t xml:space="preserve"> חמושים </w:t>
            </w:r>
            <w:r w:rsidR="00352CDA">
              <w:rPr>
                <w:rFonts w:hint="cs" w:ascii="David" w:hAnsi="David"/>
                <w:color w:val="FF0000"/>
                <w:sz w:val="22"/>
                <w:rtl/>
              </w:rPr>
              <w:t>/</w:t>
            </w:r>
            <w:proofErr w:type="spellStart"/>
            <w:r w:rsidR="00352CDA">
              <w:rPr>
                <w:rFonts w:hint="cs" w:ascii="David" w:hAnsi="David"/>
                <w:color w:val="FF0000"/>
                <w:sz w:val="22"/>
                <w:rtl/>
              </w:rPr>
              <w:t>ות</w:t>
            </w:r>
            <w:proofErr w:type="spellEnd"/>
            <w:r w:rsidR="00352CDA">
              <w:rPr>
                <w:rFonts w:hint="cs" w:ascii="David" w:hAnsi="David"/>
                <w:color w:val="FF0000"/>
                <w:sz w:val="22"/>
                <w:rtl/>
              </w:rPr>
              <w:t xml:space="preserve"> </w:t>
            </w:r>
            <w:r w:rsidRPr="003C51A1">
              <w:rPr>
                <w:rFonts w:ascii="David" w:hAnsi="David"/>
                <w:color w:val="FF0000"/>
                <w:sz w:val="22"/>
                <w:rtl/>
              </w:rPr>
              <w:t>ורפואיים, נקודות כניסה ויציאה (כולל יציאת חירום).</w:t>
            </w:r>
          </w:p>
        </w:tc>
        <w:tc>
          <w:tcPr>
            <w:tcW w:w="2363" w:type="dxa"/>
            <w:gridSpan w:val="2"/>
            <w:tcMar/>
            <w:vAlign w:val="center"/>
          </w:tcPr>
          <w:p w:rsidRPr="003C51A1" w:rsidR="00442472" w:rsidP="003C51A1" w:rsidRDefault="00442472" w14:paraId="461D838E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</w:tr>
      <w:tr w:rsidRPr="003C51A1" w:rsidR="00442472" w:rsidTr="414E0494" w14:paraId="22360D5D" w14:textId="77777777">
        <w:trPr>
          <w:trHeight w:val="397"/>
        </w:trPr>
        <w:tc>
          <w:tcPr>
            <w:tcW w:w="8354" w:type="dxa"/>
            <w:gridSpan w:val="6"/>
            <w:tcMar/>
            <w:vAlign w:val="bottom"/>
          </w:tcPr>
          <w:p w:rsidRPr="003C51A1" w:rsidR="00442472" w:rsidP="00711CC1" w:rsidRDefault="00442472" w14:paraId="1982F3D6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האם מונה צוותי ניפוט כתובות וצוות הדלקה ( כיתות ט' ומעלה)</w:t>
            </w:r>
          </w:p>
        </w:tc>
        <w:tc>
          <w:tcPr>
            <w:tcW w:w="2363" w:type="dxa"/>
            <w:gridSpan w:val="2"/>
            <w:tcMar/>
            <w:vAlign w:val="bottom"/>
          </w:tcPr>
          <w:p w:rsidRPr="003C51A1" w:rsidR="00442472" w:rsidP="00711CC1" w:rsidRDefault="00442472" w14:paraId="4FD10EEA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כן  /  לא</w:t>
            </w:r>
          </w:p>
        </w:tc>
      </w:tr>
      <w:tr w:rsidRPr="003C51A1" w:rsidR="00442472" w:rsidTr="414E0494" w14:paraId="378819B4" w14:textId="77777777">
        <w:trPr>
          <w:trHeight w:val="397"/>
        </w:trPr>
        <w:tc>
          <w:tcPr>
            <w:tcW w:w="8354" w:type="dxa"/>
            <w:gridSpan w:val="6"/>
            <w:tcMar/>
            <w:vAlign w:val="bottom"/>
          </w:tcPr>
          <w:p w:rsidRPr="003C51A1" w:rsidR="00442472" w:rsidP="00711CC1" w:rsidRDefault="00442472" w14:paraId="0EAB60E9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האם יש ג'ריקן להובלת סולר מפח (ירוק) בשבט:</w:t>
            </w:r>
          </w:p>
        </w:tc>
        <w:tc>
          <w:tcPr>
            <w:tcW w:w="2363" w:type="dxa"/>
            <w:gridSpan w:val="2"/>
            <w:tcMar/>
            <w:vAlign w:val="bottom"/>
          </w:tcPr>
          <w:p w:rsidRPr="003C51A1" w:rsidR="00442472" w:rsidP="00711CC1" w:rsidRDefault="00442472" w14:paraId="5FB17FFE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כן  /  לא</w:t>
            </w:r>
          </w:p>
        </w:tc>
      </w:tr>
      <w:tr w:rsidRPr="003C51A1" w:rsidR="00442472" w:rsidTr="414E0494" w14:paraId="6809B706" w14:textId="77777777">
        <w:trPr>
          <w:trHeight w:val="340"/>
        </w:trPr>
        <w:tc>
          <w:tcPr>
            <w:tcW w:w="1891" w:type="dxa"/>
            <w:tcMar/>
            <w:vAlign w:val="bottom"/>
          </w:tcPr>
          <w:p w:rsidRPr="003C51A1" w:rsidR="00442472" w:rsidP="00711CC1" w:rsidRDefault="00442472" w14:paraId="7B4ECD7A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מי קונה את הסולר?</w:t>
            </w:r>
          </w:p>
        </w:tc>
        <w:tc>
          <w:tcPr>
            <w:tcW w:w="3565" w:type="dxa"/>
            <w:gridSpan w:val="3"/>
            <w:tcBorders>
              <w:bottom w:val="single" w:color="auto" w:sz="4" w:space="0"/>
            </w:tcBorders>
            <w:tcMar/>
            <w:vAlign w:val="bottom"/>
          </w:tcPr>
          <w:p w:rsidRPr="003C51A1" w:rsidR="00442472" w:rsidP="00711CC1" w:rsidRDefault="00442472" w14:paraId="192DBF47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  <w:tc>
          <w:tcPr>
            <w:tcW w:w="723" w:type="dxa"/>
            <w:tcMar/>
            <w:vAlign w:val="bottom"/>
          </w:tcPr>
          <w:p w:rsidRPr="003C51A1" w:rsidR="00442472" w:rsidP="00711CC1" w:rsidRDefault="00442472" w14:paraId="0B0FC74F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מתי ?</w:t>
            </w:r>
          </w:p>
        </w:tc>
        <w:tc>
          <w:tcPr>
            <w:tcW w:w="4538" w:type="dxa"/>
            <w:gridSpan w:val="3"/>
            <w:tcBorders>
              <w:bottom w:val="single" w:color="auto" w:sz="4" w:space="0"/>
            </w:tcBorders>
            <w:tcMar/>
            <w:vAlign w:val="bottom"/>
          </w:tcPr>
          <w:p w:rsidRPr="003C51A1" w:rsidR="00442472" w:rsidP="00711CC1" w:rsidRDefault="00442472" w14:paraId="775DE43C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3C51A1" w:rsidR="00F5602E" w:rsidTr="414E0494" w14:paraId="577E200E" w14:textId="77777777">
        <w:trPr>
          <w:trHeight w:val="340"/>
        </w:trPr>
        <w:tc>
          <w:tcPr>
            <w:tcW w:w="3082" w:type="dxa"/>
            <w:gridSpan w:val="2"/>
            <w:tcMar/>
            <w:vAlign w:val="bottom"/>
          </w:tcPr>
          <w:p w:rsidRPr="003C51A1" w:rsidR="00F5602E" w:rsidP="00711CC1" w:rsidRDefault="00F5602E" w14:paraId="57BF4A4E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לאן מפנים את הכתובות הכבויות ?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tcMar/>
            <w:vAlign w:val="bottom"/>
          </w:tcPr>
          <w:p w:rsidRPr="003C51A1" w:rsidR="00F5602E" w:rsidP="00711CC1" w:rsidRDefault="00F5602E" w14:paraId="6092661B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  <w:tc>
          <w:tcPr>
            <w:tcW w:w="4388" w:type="dxa"/>
            <w:gridSpan w:val="4"/>
            <w:tcMar/>
            <w:vAlign w:val="bottom"/>
          </w:tcPr>
          <w:p w:rsidRPr="003C51A1" w:rsidR="00F5602E" w:rsidP="00711CC1" w:rsidRDefault="00F5602E" w14:paraId="6B63F67E" w14:textId="7648D0C6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מי הבוגר</w:t>
            </w:r>
            <w:r w:rsidR="003D26A5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 xml:space="preserve"> שאחראי</w:t>
            </w:r>
            <w:r w:rsidR="003D26A5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 xml:space="preserve"> לוודא כיבוי מוחלט של כתובות ?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tcMar/>
            <w:vAlign w:val="bottom"/>
          </w:tcPr>
          <w:p w:rsidRPr="003C51A1" w:rsidR="00F5602E" w:rsidP="00711CC1" w:rsidRDefault="00F5602E" w14:paraId="74F4340F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442472" w:rsidTr="414E0494" w14:paraId="02616F0D" w14:textId="77777777">
        <w:trPr>
          <w:trHeight w:val="544"/>
        </w:trPr>
        <w:tc>
          <w:tcPr>
            <w:tcW w:w="10717" w:type="dxa"/>
            <w:gridSpan w:val="8"/>
            <w:tcMar/>
            <w:vAlign w:val="bottom"/>
          </w:tcPr>
          <w:p w:rsidRPr="003C51A1" w:rsidR="00442472" w:rsidP="00711CC1" w:rsidRDefault="00442472" w14:paraId="1CA095A0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Pr="003C51A1" w:rsidR="00442472" w:rsidP="00711CC1" w:rsidRDefault="00442472" w14:paraId="5798DB1D" w14:textId="77777777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פינוי וכיבוי הכתובות האש יהיה עפ"י ההנחיות הבאות :</w:t>
            </w:r>
          </w:p>
          <w:p w:rsidRPr="003C51A1" w:rsidR="00442472" w:rsidP="00711CC1" w:rsidRDefault="00442472" w14:paraId="1E1AC606" w14:textId="77777777">
            <w:pPr>
              <w:pStyle w:val="ad"/>
              <w:numPr>
                <w:ilvl w:val="0"/>
                <w:numId w:val="30"/>
              </w:numPr>
              <w:rPr>
                <w:rFonts w:ascii="David" w:hAnsi="David" w:cs="David"/>
              </w:rPr>
            </w:pPr>
            <w:r w:rsidRPr="003C51A1">
              <w:rPr>
                <w:rFonts w:ascii="David" w:hAnsi="David" w:cs="David"/>
                <w:rtl/>
              </w:rPr>
              <w:t xml:space="preserve">אין לפנות כתובות אשר היו בשימוש לפחי זבל. </w:t>
            </w:r>
          </w:p>
          <w:p w:rsidRPr="003C51A1" w:rsidR="00442472" w:rsidP="00711CC1" w:rsidRDefault="00442472" w14:paraId="042B8988" w14:textId="1FEF94DD">
            <w:pPr>
              <w:pStyle w:val="ad"/>
              <w:numPr>
                <w:ilvl w:val="0"/>
                <w:numId w:val="30"/>
              </w:numPr>
              <w:rPr>
                <w:rFonts w:ascii="David" w:hAnsi="David" w:cs="David"/>
              </w:rPr>
            </w:pPr>
            <w:r w:rsidRPr="003C51A1">
              <w:rPr>
                <w:rFonts w:ascii="David" w:hAnsi="David" w:cs="David"/>
                <w:rtl/>
              </w:rPr>
              <w:t>כיבוי הכתובות יהיה ע"י שימוש נרחב במים ויבוקר ע"י בוגר</w:t>
            </w:r>
            <w:r w:rsidR="003D26A5">
              <w:rPr>
                <w:rFonts w:hint="cs" w:ascii="David" w:hAnsi="David" w:cs="David"/>
                <w:rtl/>
              </w:rPr>
              <w:t>/ת</w:t>
            </w:r>
          </w:p>
          <w:p w:rsidRPr="003C51A1" w:rsidR="00442472" w:rsidP="414E0494" w:rsidRDefault="7471B5D7" w14:paraId="1547E679" w14:textId="78C60B32">
            <w:pPr>
              <w:pStyle w:val="ad"/>
              <w:numPr>
                <w:ilvl w:val="0"/>
                <w:numId w:val="30"/>
              </w:numPr>
              <w:rPr>
                <w:rFonts w:ascii="David" w:hAnsi="David" w:cs="David"/>
                <w:rtl w:val="1"/>
                <w:lang w:val="en-US"/>
              </w:rPr>
            </w:pPr>
            <w:r w:rsidRPr="414E0494" w:rsidR="7471B5D7">
              <w:rPr>
                <w:rFonts w:ascii="David" w:hAnsi="David" w:cs="David"/>
                <w:rtl w:val="1"/>
                <w:lang w:val="en-US"/>
              </w:rPr>
              <w:t>פינוי הכתובות משטח הטקס יהיה ע</w:t>
            </w:r>
            <w:r w:rsidRPr="414E0494" w:rsidR="71A4EF13">
              <w:rPr>
                <w:rFonts w:ascii="David" w:hAnsi="David" w:cs="David"/>
                <w:rtl w:val="1"/>
                <w:lang w:val="en-US"/>
              </w:rPr>
              <w:t>פ"י הנחיות הרשות/מקום מארח</w:t>
            </w:r>
            <w:r w:rsidRPr="414E0494" w:rsidR="7471B5D7">
              <w:rPr>
                <w:rFonts w:ascii="David" w:hAnsi="David" w:cs="David"/>
                <w:rtl w:val="1"/>
                <w:lang w:val="en-US"/>
              </w:rPr>
              <w:t xml:space="preserve"> </w:t>
            </w:r>
            <w:r w:rsidRPr="414E0494" w:rsidR="5937C408">
              <w:rPr>
                <w:rFonts w:ascii="David" w:hAnsi="David" w:cs="David"/>
                <w:rtl w:val="1"/>
                <w:lang w:val="en-US"/>
              </w:rPr>
              <w:t xml:space="preserve">ולא לפני ששרידי הכתובות יתקררו לחלוטין </w:t>
            </w:r>
            <w:r w:rsidRPr="414E0494" w:rsidR="7471B5D7">
              <w:rPr>
                <w:rFonts w:ascii="David" w:hAnsi="David" w:cs="David"/>
                <w:rtl w:val="1"/>
                <w:lang w:val="en-US"/>
              </w:rPr>
              <w:t xml:space="preserve">(ברזלים, נחשים </w:t>
            </w:r>
            <w:r w:rsidRPr="414E0494" w:rsidR="7471B5D7">
              <w:rPr>
                <w:rFonts w:ascii="David" w:hAnsi="David" w:cs="David"/>
                <w:u w:val="single"/>
                <w:rtl w:val="1"/>
                <w:lang w:val="en-US"/>
              </w:rPr>
              <w:t xml:space="preserve">שכובו </w:t>
            </w:r>
            <w:r w:rsidRPr="414E0494" w:rsidR="7471B5D7">
              <w:rPr>
                <w:rFonts w:ascii="David" w:hAnsi="David" w:cs="David"/>
                <w:rtl w:val="1"/>
                <w:lang w:val="en-US"/>
              </w:rPr>
              <w:t>וכו</w:t>
            </w:r>
            <w:r w:rsidRPr="414E0494" w:rsidR="7471B5D7">
              <w:rPr>
                <w:rFonts w:ascii="David" w:hAnsi="David" w:cs="David"/>
                <w:lang w:val="en-US"/>
              </w:rPr>
              <w:t>'..</w:t>
            </w:r>
            <w:r w:rsidRPr="414E0494" w:rsidR="7471B5D7">
              <w:rPr>
                <w:rFonts w:ascii="David" w:hAnsi="David" w:cs="David"/>
                <w:lang w:val="en-US"/>
              </w:rPr>
              <w:t>)</w:t>
            </w:r>
          </w:p>
        </w:tc>
      </w:tr>
    </w:tbl>
    <w:p w:rsidRPr="00BA7C49" w:rsidR="000E0F0D" w:rsidP="00E83BBD" w:rsidRDefault="000E0F0D" w14:paraId="6EEDF6F3" w14:textId="75B8CF60">
      <w:pPr>
        <w:pStyle w:val="1"/>
      </w:pPr>
      <w:bookmarkStart w:name="_Toc160020335" w:id="22"/>
      <w:r w:rsidRPr="00BA7C49">
        <w:rPr>
          <w:rtl/>
        </w:rPr>
        <w:t>בנייה מחנאית :</w:t>
      </w:r>
      <w:bookmarkEnd w:id="22"/>
    </w:p>
    <w:p w:rsidRPr="003C51A1" w:rsidR="00BE0730" w:rsidP="00711CC1" w:rsidRDefault="00BE0730" w14:paraId="3A27AF15" w14:textId="77777777">
      <w:pPr>
        <w:spacing w:line="360" w:lineRule="auto"/>
        <w:rPr>
          <w:rFonts w:ascii="David" w:hAnsi="David"/>
          <w:sz w:val="22"/>
          <w:u w:val="single"/>
          <w:rtl/>
        </w:rPr>
      </w:pPr>
      <w:r w:rsidRPr="003C51A1">
        <w:rPr>
          <w:rFonts w:ascii="David" w:hAnsi="David"/>
          <w:sz w:val="22"/>
          <w:u w:val="single"/>
          <w:rtl/>
        </w:rPr>
        <w:t xml:space="preserve">הכשרות מקדימות: </w:t>
      </w:r>
    </w:p>
    <w:p w:rsidRPr="003C51A1" w:rsidR="00417ABF" w:rsidP="00711CC1" w:rsidRDefault="00417ABF" w14:paraId="1F748B47" w14:textId="77777777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האם הצוות הבוגר שאחראי על העבודה בשטח עבר את ההכשרה התנועתית בנושא ?       כן  /  לא </w:t>
      </w:r>
    </w:p>
    <w:p w:rsidRPr="003C51A1" w:rsidR="00417ABF" w:rsidP="00711CC1" w:rsidRDefault="00417ABF" w14:paraId="550FE3AE" w14:textId="36B215AD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האם צוותי העבודה עברו הכשרה </w:t>
      </w:r>
      <w:r w:rsidRPr="003C51A1">
        <w:rPr>
          <w:rFonts w:ascii="David" w:hAnsi="David"/>
          <w:b/>
          <w:bCs/>
          <w:sz w:val="22"/>
          <w:rtl/>
        </w:rPr>
        <w:t>להרמת קלפים</w:t>
      </w:r>
      <w:r w:rsidRPr="003C51A1">
        <w:rPr>
          <w:rFonts w:ascii="David" w:hAnsi="David"/>
          <w:sz w:val="22"/>
          <w:rtl/>
        </w:rPr>
        <w:t xml:space="preserve"> בשנה האחרונה?  כן  /  לא .  אם לא , מתי תתקיים הכשרה :____________</w:t>
      </w:r>
    </w:p>
    <w:p w:rsidRPr="003C51A1" w:rsidR="00417ABF" w:rsidP="00711CC1" w:rsidRDefault="00417ABF" w14:paraId="5D9E6F96" w14:textId="506C7C42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האם צוותי העבודה עברו הכשרה </w:t>
      </w:r>
      <w:r w:rsidRPr="003C51A1">
        <w:rPr>
          <w:rFonts w:ascii="David" w:hAnsi="David"/>
          <w:b/>
          <w:bCs/>
          <w:sz w:val="22"/>
          <w:rtl/>
        </w:rPr>
        <w:t>לבניה בגובה</w:t>
      </w:r>
      <w:r w:rsidRPr="003C51A1">
        <w:rPr>
          <w:rFonts w:ascii="David" w:hAnsi="David"/>
          <w:sz w:val="22"/>
          <w:rtl/>
        </w:rPr>
        <w:t xml:space="preserve"> בשנה האחרונה?    כן  /  לא .  אם לא ,  מתי תתקיים הכשרה :____________</w:t>
      </w:r>
    </w:p>
    <w:p w:rsidRPr="003C51A1" w:rsidR="00417ABF" w:rsidP="00711CC1" w:rsidRDefault="00417ABF" w14:paraId="222BC47B" w14:textId="306BDEF3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האם קיימת רשימה שמית של </w:t>
      </w:r>
      <w:proofErr w:type="spellStart"/>
      <w:r w:rsidRPr="003C51A1">
        <w:rPr>
          <w:rFonts w:ascii="David" w:hAnsi="David"/>
          <w:sz w:val="22"/>
          <w:rtl/>
        </w:rPr>
        <w:t>השכב"ג</w:t>
      </w:r>
      <w:proofErr w:type="spellEnd"/>
      <w:r w:rsidRPr="003C51A1">
        <w:rPr>
          <w:rFonts w:ascii="David" w:hAnsi="David"/>
          <w:sz w:val="22"/>
          <w:rtl/>
        </w:rPr>
        <w:t xml:space="preserve"> אשר עבר את ההכשרות הנ"ל ?    כן  /  לא</w:t>
      </w:r>
    </w:p>
    <w:tbl>
      <w:tblPr>
        <w:tblStyle w:val="a9"/>
        <w:bidiVisual/>
        <w:tblW w:w="9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9"/>
        <w:gridCol w:w="850"/>
        <w:gridCol w:w="851"/>
        <w:gridCol w:w="567"/>
        <w:gridCol w:w="1704"/>
        <w:gridCol w:w="1276"/>
        <w:gridCol w:w="992"/>
        <w:gridCol w:w="851"/>
        <w:gridCol w:w="277"/>
      </w:tblGrid>
      <w:tr w:rsidRPr="003C51A1" w:rsidR="00807D78" w:rsidTr="003C51A1" w14:paraId="4405BF9B" w14:textId="77777777">
        <w:trPr>
          <w:trHeight w:val="454"/>
        </w:trPr>
        <w:tc>
          <w:tcPr>
            <w:tcW w:w="2349" w:type="dxa"/>
            <w:vAlign w:val="center"/>
          </w:tcPr>
          <w:p w:rsidRPr="003C51A1" w:rsidR="00807D78" w:rsidP="00711CC1" w:rsidRDefault="00807D78" w14:paraId="041D673F" w14:textId="7E30A3CC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סוג המבנה (סמן בעיגול):</w:t>
            </w:r>
          </w:p>
        </w:tc>
        <w:tc>
          <w:tcPr>
            <w:tcW w:w="850" w:type="dxa"/>
            <w:vAlign w:val="center"/>
          </w:tcPr>
          <w:p w:rsidRPr="003C51A1" w:rsidR="00807D78" w:rsidP="00711CC1" w:rsidRDefault="00807D78" w14:paraId="770E9714" w14:textId="25DC3EE2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תורן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3C51A1" w:rsidR="00807D78" w:rsidP="00711CC1" w:rsidRDefault="00807D78" w14:paraId="05C6C724" w14:textId="0D6519AE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 במה</w:t>
            </w:r>
          </w:p>
        </w:tc>
        <w:tc>
          <w:tcPr>
            <w:tcW w:w="567" w:type="dxa"/>
            <w:vAlign w:val="center"/>
          </w:tcPr>
          <w:p w:rsidRPr="003C51A1" w:rsidR="00807D78" w:rsidP="00711CC1" w:rsidRDefault="00807D78" w14:paraId="35D260B5" w14:textId="0A40A538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שער</w:t>
            </w:r>
          </w:p>
        </w:tc>
        <w:tc>
          <w:tcPr>
            <w:tcW w:w="2980" w:type="dxa"/>
            <w:gridSpan w:val="2"/>
            <w:vAlign w:val="center"/>
          </w:tcPr>
          <w:p w:rsidRPr="003C51A1" w:rsidR="00807D78" w:rsidP="00711CC1" w:rsidRDefault="003C51A1" w14:paraId="62D4D52C" w14:textId="2F4D80A7">
            <w:pPr>
              <w:contextualSpacing/>
              <w:rPr>
                <w:rFonts w:ascii="David" w:hAnsi="David"/>
                <w:sz w:val="22"/>
                <w:rtl/>
              </w:rPr>
            </w:pPr>
            <w:r>
              <w:rPr>
                <w:rFonts w:hint="cs" w:ascii="David" w:hAnsi="David"/>
                <w:sz w:val="22"/>
                <w:rtl/>
              </w:rPr>
              <w:t>אחר:</w:t>
            </w:r>
            <w:r>
              <w:rPr>
                <w:rFonts w:hint="cs" w:ascii="David" w:hAnsi="David"/>
                <w:sz w:val="22"/>
              </w:rPr>
              <w:t xml:space="preserve"> </w:t>
            </w:r>
            <w:r>
              <w:rPr>
                <w:rFonts w:hint="cs" w:ascii="David" w:hAnsi="David"/>
                <w:sz w:val="22"/>
                <w:rtl/>
              </w:rPr>
              <w:t>___________________</w:t>
            </w:r>
          </w:p>
        </w:tc>
        <w:tc>
          <w:tcPr>
            <w:tcW w:w="992" w:type="dxa"/>
            <w:vAlign w:val="center"/>
          </w:tcPr>
          <w:p w:rsidR="00807D78" w:rsidP="00711CC1" w:rsidRDefault="00807D78" w14:paraId="153085DB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3C66C4EA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1E98A94F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6CB059C3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2B6B002A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5AC8CCD1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473A2991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0DBFA14F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="003C51A1" w:rsidP="00711CC1" w:rsidRDefault="003C51A1" w14:paraId="7B5C000F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  <w:p w:rsidRPr="003C51A1" w:rsidR="003C51A1" w:rsidP="00711CC1" w:rsidRDefault="003C51A1" w14:paraId="1A02D586" w14:textId="33F53B4D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28" w:type="dxa"/>
            <w:gridSpan w:val="2"/>
            <w:vAlign w:val="center"/>
          </w:tcPr>
          <w:p w:rsidRPr="003C51A1" w:rsidR="00807D78" w:rsidP="00711CC1" w:rsidRDefault="00807D78" w14:paraId="79C635AA" w14:textId="414FF84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807D78" w:rsidTr="314D4328" w14:paraId="7FDDE8DD" w14:textId="77777777">
        <w:trPr>
          <w:gridAfter w:val="1"/>
          <w:wAfter w:w="277" w:type="dxa"/>
          <w:trHeight w:val="454"/>
        </w:trPr>
        <w:tc>
          <w:tcPr>
            <w:tcW w:w="6321" w:type="dxa"/>
            <w:gridSpan w:val="5"/>
            <w:vAlign w:val="center"/>
          </w:tcPr>
          <w:p w:rsidRPr="003C51A1" w:rsidR="00807D78" w:rsidP="00711CC1" w:rsidRDefault="00807D78" w14:paraId="2B947919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האם הוגשו תיקי מבנה עפ"י הפורמט התנועתי</w:t>
            </w:r>
          </w:p>
        </w:tc>
        <w:tc>
          <w:tcPr>
            <w:tcW w:w="3119" w:type="dxa"/>
            <w:gridSpan w:val="3"/>
            <w:vAlign w:val="center"/>
          </w:tcPr>
          <w:p w:rsidRPr="003C51A1" w:rsidR="00807D78" w:rsidP="00711CC1" w:rsidRDefault="00807D78" w14:paraId="79F67B1C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האם הוגש?   כן  /  לא</w:t>
            </w:r>
          </w:p>
        </w:tc>
      </w:tr>
      <w:tr w:rsidRPr="003C51A1" w:rsidR="00807D78" w:rsidTr="314D4328" w14:paraId="1BF2F5A5" w14:textId="77777777">
        <w:trPr>
          <w:gridAfter w:val="1"/>
          <w:wAfter w:w="277" w:type="dxa"/>
          <w:trHeight w:val="454"/>
        </w:trPr>
        <w:tc>
          <w:tcPr>
            <w:tcW w:w="6321" w:type="dxa"/>
            <w:gridSpan w:val="5"/>
            <w:vAlign w:val="center"/>
          </w:tcPr>
          <w:p w:rsidRPr="003C51A1" w:rsidR="00807D78" w:rsidP="00711CC1" w:rsidRDefault="00807D78" w14:paraId="7EADCEFC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בנייה בשעות החשיכה</w:t>
            </w:r>
            <w:r w:rsidRPr="003C51A1">
              <w:rPr>
                <w:rFonts w:ascii="David" w:hAnsi="David"/>
                <w:sz w:val="22"/>
                <w:rtl/>
              </w:rPr>
              <w:t>: יש/אין (במידה וכן יש לצרף נוהל בנייה בחושך)</w:t>
            </w:r>
          </w:p>
          <w:p w:rsidRPr="003C51A1" w:rsidR="00807D78" w:rsidP="00711CC1" w:rsidRDefault="00807D78" w14:paraId="6CEA848B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119" w:type="dxa"/>
            <w:gridSpan w:val="3"/>
            <w:vAlign w:val="center"/>
          </w:tcPr>
          <w:p w:rsidRPr="003C51A1" w:rsidR="00807D78" w:rsidP="00711CC1" w:rsidRDefault="00807D78" w14:paraId="7BEBB105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</w:p>
        </w:tc>
      </w:tr>
    </w:tbl>
    <w:p w:rsidRPr="003C51A1" w:rsidR="000E0F0D" w:rsidP="00711CC1" w:rsidRDefault="000E0F0D" w14:paraId="52C672E9" w14:textId="77777777">
      <w:pPr>
        <w:spacing w:line="360" w:lineRule="auto"/>
        <w:rPr>
          <w:rFonts w:ascii="David" w:hAnsi="David"/>
          <w:b/>
          <w:bCs/>
          <w:sz w:val="22"/>
          <w:u w:val="single"/>
          <w:rtl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 xml:space="preserve">במקרה של בניה בשעות החשכה </w:t>
      </w:r>
      <w:r w:rsidRPr="003C51A1">
        <w:rPr>
          <w:rFonts w:ascii="David" w:hAnsi="David"/>
          <w:i/>
          <w:iCs/>
          <w:sz w:val="22"/>
          <w:u w:val="single"/>
          <w:rtl/>
        </w:rPr>
        <w:t>(למילוי המתחקר בלבד):</w:t>
      </w:r>
    </w:p>
    <w:tbl>
      <w:tblPr>
        <w:tblStyle w:val="a9"/>
        <w:bidiVisual/>
        <w:tblW w:w="0" w:type="auto"/>
        <w:tblInd w:w="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3"/>
        <w:gridCol w:w="4754"/>
        <w:gridCol w:w="2300"/>
        <w:gridCol w:w="2832"/>
        <w:gridCol w:w="113"/>
      </w:tblGrid>
      <w:tr w:rsidRPr="003C51A1" w:rsidR="000E0F0D" w:rsidTr="00442472" w14:paraId="755EC9F6" w14:textId="77777777">
        <w:trPr>
          <w:gridBefore w:val="1"/>
          <w:wBefore w:w="113" w:type="dxa"/>
          <w:trHeight w:val="283"/>
        </w:trPr>
        <w:tc>
          <w:tcPr>
            <w:tcW w:w="4754" w:type="dxa"/>
          </w:tcPr>
          <w:p w:rsidRPr="003C51A1" w:rsidR="000E0F0D" w:rsidP="00711CC1" w:rsidRDefault="000E0F0D" w14:paraId="223348C9" w14:textId="77777777">
            <w:pPr>
              <w:contextualSpacing/>
              <w:jc w:val="center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u w:val="single"/>
                <w:rtl/>
              </w:rPr>
              <w:t>תנאים לתוקף האישור</w:t>
            </w:r>
          </w:p>
        </w:tc>
        <w:tc>
          <w:tcPr>
            <w:tcW w:w="2300" w:type="dxa"/>
          </w:tcPr>
          <w:p w:rsidRPr="003C51A1" w:rsidR="000E0F0D" w:rsidP="00711CC1" w:rsidRDefault="000E0F0D" w14:paraId="247C0F54" w14:textId="77777777">
            <w:pPr>
              <w:contextualSpacing/>
              <w:jc w:val="center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u w:val="single"/>
                <w:rtl/>
              </w:rPr>
              <w:t>תאריכי ביצוע</w:t>
            </w:r>
          </w:p>
          <w:p w:rsidRPr="003C51A1" w:rsidR="000E0F0D" w:rsidP="00711CC1" w:rsidRDefault="000E0F0D" w14:paraId="4664C7DB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(למילוי המתחקר בלבד)</w:t>
            </w:r>
          </w:p>
        </w:tc>
        <w:tc>
          <w:tcPr>
            <w:tcW w:w="2945" w:type="dxa"/>
            <w:gridSpan w:val="2"/>
            <w:vAlign w:val="center"/>
          </w:tcPr>
          <w:p w:rsidRPr="003C51A1" w:rsidR="000E0F0D" w:rsidP="00711CC1" w:rsidRDefault="000E0F0D" w14:paraId="2353FB32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u w:val="single"/>
                <w:rtl/>
              </w:rPr>
              <w:t>אחראי ביצוע</w:t>
            </w:r>
          </w:p>
          <w:p w:rsidRPr="003C51A1" w:rsidR="000E0F0D" w:rsidP="00711CC1" w:rsidRDefault="000E0F0D" w14:paraId="67D87073" w14:textId="77777777">
            <w:pPr>
              <w:ind w:right="391"/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(למילוי המתחקר בלבד)</w:t>
            </w:r>
          </w:p>
        </w:tc>
      </w:tr>
      <w:tr w:rsidRPr="003C51A1" w:rsidR="000E0F0D" w:rsidTr="00442472" w14:paraId="6767023D" w14:textId="77777777">
        <w:trPr>
          <w:gridBefore w:val="1"/>
          <w:wBefore w:w="113" w:type="dxa"/>
          <w:trHeight w:val="283"/>
        </w:trPr>
        <w:tc>
          <w:tcPr>
            <w:tcW w:w="4754" w:type="dxa"/>
            <w:vAlign w:val="center"/>
          </w:tcPr>
          <w:p w:rsidRPr="003C51A1" w:rsidR="000E0F0D" w:rsidP="00711CC1" w:rsidRDefault="000E0F0D" w14:paraId="5076C892" w14:textId="77777777">
            <w:pPr>
              <w:ind w:right="391"/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אישור התאורה בשטח לבנייה בגובה:</w:t>
            </w:r>
          </w:p>
        </w:tc>
        <w:tc>
          <w:tcPr>
            <w:tcW w:w="2300" w:type="dxa"/>
          </w:tcPr>
          <w:p w:rsidRPr="003C51A1" w:rsidR="000E0F0D" w:rsidP="00711CC1" w:rsidRDefault="000E0F0D" w14:paraId="77F95995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945" w:type="dxa"/>
            <w:gridSpan w:val="2"/>
          </w:tcPr>
          <w:p w:rsidRPr="003C51A1" w:rsidR="000E0F0D" w:rsidP="00711CC1" w:rsidRDefault="000E0F0D" w14:paraId="33EEB373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0E0F0D" w:rsidTr="00442472" w14:paraId="1DA0FBC0" w14:textId="77777777">
        <w:trPr>
          <w:gridBefore w:val="1"/>
          <w:wBefore w:w="113" w:type="dxa"/>
          <w:trHeight w:val="283"/>
        </w:trPr>
        <w:tc>
          <w:tcPr>
            <w:tcW w:w="4754" w:type="dxa"/>
            <w:vAlign w:val="center"/>
          </w:tcPr>
          <w:p w:rsidRPr="003C51A1" w:rsidR="000E0F0D" w:rsidP="00711CC1" w:rsidRDefault="000E0F0D" w14:paraId="75CDD897" w14:textId="77777777">
            <w:pPr>
              <w:ind w:right="391"/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אישור עקרוני  לתוכנית פריסת מערכת החשמל:</w:t>
            </w:r>
          </w:p>
        </w:tc>
        <w:tc>
          <w:tcPr>
            <w:tcW w:w="2300" w:type="dxa"/>
          </w:tcPr>
          <w:p w:rsidRPr="003C51A1" w:rsidR="000E0F0D" w:rsidP="00711CC1" w:rsidRDefault="000E0F0D" w14:paraId="74FB116A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945" w:type="dxa"/>
            <w:gridSpan w:val="2"/>
          </w:tcPr>
          <w:p w:rsidRPr="003C51A1" w:rsidR="000E0F0D" w:rsidP="00711CC1" w:rsidRDefault="000E0F0D" w14:paraId="5ED7F363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0E0F0D" w:rsidTr="00442472" w14:paraId="5A42353B" w14:textId="77777777">
        <w:trPr>
          <w:gridBefore w:val="1"/>
          <w:wBefore w:w="113" w:type="dxa"/>
          <w:trHeight w:val="283"/>
        </w:trPr>
        <w:tc>
          <w:tcPr>
            <w:tcW w:w="4754" w:type="dxa"/>
            <w:vAlign w:val="center"/>
          </w:tcPr>
          <w:p w:rsidRPr="003C51A1" w:rsidR="000E0F0D" w:rsidP="00711CC1" w:rsidRDefault="000E0F0D" w14:paraId="43E6C5F9" w14:textId="77777777">
            <w:pPr>
              <w:ind w:right="391"/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תדרוך צוות בנייה בשעות החשיכה:</w:t>
            </w:r>
          </w:p>
        </w:tc>
        <w:tc>
          <w:tcPr>
            <w:tcW w:w="2300" w:type="dxa"/>
          </w:tcPr>
          <w:p w:rsidRPr="003C51A1" w:rsidR="000E0F0D" w:rsidP="00711CC1" w:rsidRDefault="000E0F0D" w14:paraId="0745B767" w14:textId="77777777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:rsidRPr="003C51A1" w:rsidR="000E0F0D" w:rsidP="00711CC1" w:rsidRDefault="000E0F0D" w14:paraId="1899AB02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0E0F0D" w:rsidTr="00442472" w14:paraId="68150AC9" w14:textId="77777777">
        <w:trPr>
          <w:gridBefore w:val="1"/>
          <w:wBefore w:w="113" w:type="dxa"/>
          <w:trHeight w:val="283"/>
        </w:trPr>
        <w:tc>
          <w:tcPr>
            <w:tcW w:w="4754" w:type="dxa"/>
            <w:vAlign w:val="center"/>
          </w:tcPr>
          <w:p w:rsidRPr="003C51A1" w:rsidR="000E0F0D" w:rsidP="00711CC1" w:rsidRDefault="000E0F0D" w14:paraId="3900F98B" w14:textId="77777777">
            <w:pPr>
              <w:ind w:right="391"/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בדיקת ערנות ושעות שינה של צוות העבודה בגובה:</w:t>
            </w:r>
          </w:p>
        </w:tc>
        <w:tc>
          <w:tcPr>
            <w:tcW w:w="2300" w:type="dxa"/>
          </w:tcPr>
          <w:p w:rsidRPr="003C51A1" w:rsidR="000E0F0D" w:rsidP="00711CC1" w:rsidRDefault="000E0F0D" w14:paraId="75720C8E" w14:textId="77777777">
            <w:pPr>
              <w:contextualSpacing/>
              <w:jc w:val="center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:rsidRPr="003C51A1" w:rsidR="000E0F0D" w:rsidP="00711CC1" w:rsidRDefault="000E0F0D" w14:paraId="3358933B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0E0F0D" w:rsidTr="00442472" w14:paraId="28F9DB6E" w14:textId="77777777">
        <w:trPr>
          <w:gridBefore w:val="1"/>
          <w:wBefore w:w="113" w:type="dxa"/>
          <w:trHeight w:val="283"/>
        </w:trPr>
        <w:tc>
          <w:tcPr>
            <w:tcW w:w="4754" w:type="dxa"/>
            <w:vAlign w:val="center"/>
          </w:tcPr>
          <w:p w:rsidRPr="003C51A1" w:rsidR="000E0F0D" w:rsidP="00711CC1" w:rsidRDefault="000E0F0D" w14:paraId="0A4B9E62" w14:textId="77777777">
            <w:pPr>
              <w:ind w:right="391"/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בדיקת יציבות המבנים לפני עליה:</w:t>
            </w:r>
          </w:p>
        </w:tc>
        <w:tc>
          <w:tcPr>
            <w:tcW w:w="2300" w:type="dxa"/>
          </w:tcPr>
          <w:p w:rsidRPr="003C51A1" w:rsidR="000E0F0D" w:rsidP="00711CC1" w:rsidRDefault="000E0F0D" w14:paraId="1207D585" w14:textId="77777777">
            <w:pPr>
              <w:contextualSpacing/>
              <w:jc w:val="center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:rsidRPr="003C51A1" w:rsidR="000E0F0D" w:rsidP="00711CC1" w:rsidRDefault="000E0F0D" w14:paraId="51970078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0E0F0D" w:rsidTr="00442472" w14:paraId="78CE84D6" w14:textId="77777777">
        <w:trPr>
          <w:gridBefore w:val="1"/>
          <w:wBefore w:w="113" w:type="dxa"/>
          <w:trHeight w:val="283"/>
        </w:trPr>
        <w:tc>
          <w:tcPr>
            <w:tcW w:w="4754" w:type="dxa"/>
            <w:vAlign w:val="center"/>
          </w:tcPr>
          <w:p w:rsidRPr="003C51A1" w:rsidR="000E0F0D" w:rsidP="00711CC1" w:rsidRDefault="000E0F0D" w14:paraId="1463CAA7" w14:textId="77777777">
            <w:pPr>
              <w:ind w:right="391"/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בדיקת רטיבות של המבנים:</w:t>
            </w:r>
          </w:p>
        </w:tc>
        <w:tc>
          <w:tcPr>
            <w:tcW w:w="2300" w:type="dxa"/>
          </w:tcPr>
          <w:p w:rsidRPr="003C51A1" w:rsidR="000E0F0D" w:rsidP="00711CC1" w:rsidRDefault="000E0F0D" w14:paraId="53622B47" w14:textId="77777777">
            <w:pPr>
              <w:contextualSpacing/>
              <w:jc w:val="center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:rsidRPr="003C51A1" w:rsidR="000E0F0D" w:rsidP="00711CC1" w:rsidRDefault="000E0F0D" w14:paraId="78232EFC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0E0F0D" w:rsidTr="00442472" w14:paraId="76CCFC62" w14:textId="77777777">
        <w:trPr>
          <w:gridAfter w:val="1"/>
          <w:wAfter w:w="113" w:type="dxa"/>
          <w:trHeight w:val="283"/>
        </w:trPr>
        <w:tc>
          <w:tcPr>
            <w:tcW w:w="9999" w:type="dxa"/>
            <w:gridSpan w:val="4"/>
            <w:vAlign w:val="center"/>
          </w:tcPr>
          <w:p w:rsidRPr="003C51A1" w:rsidR="000E0F0D" w:rsidP="00711CC1" w:rsidRDefault="000E0F0D" w14:paraId="25CAF95C" w14:textId="77777777">
            <w:pPr>
              <w:contextualSpacing/>
              <w:jc w:val="center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אישור זה בתוקף בין התאריכים ה-________________ בלבד עד השעה 22:00 מידי יום</w:t>
            </w:r>
          </w:p>
        </w:tc>
      </w:tr>
    </w:tbl>
    <w:p w:rsidRPr="003C51A1" w:rsidR="00520CAC" w:rsidP="00711CC1" w:rsidRDefault="00520CAC" w14:paraId="3B7D4139" w14:textId="77777777">
      <w:pPr>
        <w:rPr>
          <w:rFonts w:ascii="David" w:hAnsi="David"/>
          <w:sz w:val="22"/>
          <w:rtl/>
        </w:rPr>
      </w:pPr>
    </w:p>
    <w:p w:rsidRPr="00BA7C49" w:rsidR="00520CAC" w:rsidP="00711CC1" w:rsidRDefault="00520CAC" w14:paraId="4996063E" w14:textId="77777777">
      <w:pPr>
        <w:rPr>
          <w:rFonts w:ascii="David" w:hAnsi="David"/>
          <w:rtl/>
        </w:rPr>
      </w:pPr>
    </w:p>
    <w:p w:rsidRPr="003C51A1" w:rsidR="00520CAC" w:rsidP="00711CC1" w:rsidRDefault="00520CAC" w14:paraId="1B7A4C12" w14:textId="77777777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  <w:r w:rsidRPr="003C51A1">
        <w:rPr>
          <w:rFonts w:ascii="David" w:hAnsi="David"/>
          <w:b/>
          <w:bCs/>
          <w:sz w:val="22"/>
          <w:rtl/>
        </w:rPr>
        <w:t>מהם גורמי הסיכון מבחינתך בנושא הקמת הבניה המחנאית וטקס האש ?:</w:t>
      </w:r>
    </w:p>
    <w:tbl>
      <w:tblPr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Pr="003C51A1" w:rsidR="00520CAC" w:rsidTr="003C51A1" w14:paraId="78BE8CF5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3DC51652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4CF62214" w14:textId="137B4679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נקודות תורפה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19862E63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4BAE4CA1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פעילות למזעור הסיכון</w:t>
            </w:r>
          </w:p>
        </w:tc>
      </w:tr>
      <w:tr w:rsidRPr="003C51A1" w:rsidR="00520CAC" w:rsidTr="003C51A1" w14:paraId="46A875AB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4132965A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bottom"/>
          </w:tcPr>
          <w:p w:rsidRPr="003C51A1" w:rsidR="00520CAC" w:rsidP="003C51A1" w:rsidRDefault="00520CAC" w14:paraId="4CBEE492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525381C4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  <w:vAlign w:val="bottom"/>
          </w:tcPr>
          <w:p w:rsidRPr="003C51A1" w:rsidR="00520CAC" w:rsidP="003C51A1" w:rsidRDefault="00520CAC" w14:paraId="68A6160A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520CAC" w:rsidTr="003C51A1" w14:paraId="0DAB1F53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47B6FA83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51B541D0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31AABAAE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7DC8712F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520CAC" w:rsidTr="003C51A1" w14:paraId="4E04FB4F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78DD6161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5FEDC936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404D09F0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6683168D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520CAC" w:rsidTr="003C51A1" w14:paraId="13BA2003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3029E89B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52CD5328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29FBFEFF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437251D5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520CAC" w:rsidTr="003C51A1" w14:paraId="7E9C1094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666ADF71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2D0ACF6A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520CAC" w:rsidP="003C51A1" w:rsidRDefault="00520CAC" w14:paraId="12C3D56D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520CAC" w:rsidP="003C51A1" w:rsidRDefault="00520CAC" w14:paraId="7DDF67BF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8C14F6" w:rsidTr="003C51A1" w14:paraId="5F1CB6F5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44350A42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6.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41D74FA2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7C16C287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1031BC97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8C14F6" w:rsidTr="003C51A1" w14:paraId="564A2755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6BA3C77E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7.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05291B99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15146293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4A165866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8C14F6" w:rsidTr="003C51A1" w14:paraId="78F2D384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75D3BF64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8..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57626586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74DDABCE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7714EDC7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:rsidRPr="00BA7C49" w:rsidR="002C1E72" w:rsidP="00711CC1" w:rsidRDefault="002C1E72" w14:paraId="16A96245" w14:textId="77777777">
      <w:pPr>
        <w:spacing w:line="360" w:lineRule="auto"/>
        <w:rPr>
          <w:rFonts w:ascii="David" w:hAnsi="David"/>
          <w:b/>
          <w:bCs/>
          <w:u w:val="single"/>
          <w:rtl/>
        </w:rPr>
      </w:pPr>
    </w:p>
    <w:p w:rsidRPr="003C51A1" w:rsidR="002C1E72" w:rsidP="00711CC1" w:rsidRDefault="00526E98" w14:paraId="7B2BB985" w14:textId="2A282559">
      <w:pPr>
        <w:pStyle w:val="af0"/>
        <w:rPr>
          <w:rtl/>
        </w:rPr>
      </w:pPr>
      <w:bookmarkStart w:name="_Toc160020336" w:id="23"/>
      <w:r w:rsidRPr="00BA7C49">
        <w:rPr>
          <w:rtl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2E89C6F" wp14:editId="006E7FC4">
                <wp:simplePos x="0" y="0"/>
                <wp:positionH relativeFrom="column">
                  <wp:posOffset>1002030</wp:posOffset>
                </wp:positionH>
                <wp:positionV relativeFrom="paragraph">
                  <wp:posOffset>153670</wp:posOffset>
                </wp:positionV>
                <wp:extent cx="2957830" cy="270510"/>
                <wp:effectExtent l="0" t="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5783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51A1" w:rsidR="002C1E72" w:rsidP="002C1E72" w:rsidRDefault="00EB27F8" w14:paraId="3CA92B28" w14:textId="1B4B60FD">
                            <w:pPr>
                              <w:jc w:val="center"/>
                              <w:rPr>
                                <w:rStyle w:val="Hyperlink"/>
                                <w:rtl/>
                                <w:cs/>
                              </w:rPr>
                            </w:pPr>
                            <w:hyperlink w:history="1" r:id="rId14">
                              <w:r w:rsidRPr="00D60D54" w:rsidR="002C1E72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  <w:rtl/>
                                </w:rPr>
                                <w:t>קישור ללוח קבצים</w:t>
                              </w:r>
                              <w:r w:rsidR="002C1E72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60D54" w:rsidR="002C1E72">
                                <w:rPr>
                                  <w:rStyle w:val="Hyperlink"/>
                                  <w:rFonts w:hint="cs" w:ascii="Gisha" w:hAnsi="Gisha" w:cs="Gisha"/>
                                  <w:sz w:val="20"/>
                                  <w:szCs w:val="20"/>
                                  <w:rtl/>
                                </w:rPr>
                                <w:t>באתר</w:t>
                              </w:r>
                              <w:r w:rsidR="002C1E72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D60D54" w:rsidR="002C1E72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60D54" w:rsidR="002C1E72">
                                <w:rPr>
                                  <w:rStyle w:val="Hyperlink"/>
                                  <w:rFonts w:hint="cs" w:ascii="Gisha" w:hAnsi="Gisha" w:cs="Gisha"/>
                                  <w:sz w:val="20"/>
                                  <w:szCs w:val="20"/>
                                  <w:rtl/>
                                </w:rPr>
                                <w:t>נוהל נהיגה נוב' 2015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4A0965">
              <v:shapetype id="_x0000_t202" coordsize="21600,21600" o:spt="202" path="m,l,21600r21600,l21600,xe" w14:anchorId="62E89C6F">
                <v:stroke joinstyle="miter"/>
                <v:path gradientshapeok="t" o:connecttype="rect"/>
              </v:shapetype>
              <v:shape id="Text Box 226" style="position:absolute;left:0;text-align:left;margin-left:78.9pt;margin-top:12.1pt;width:232.9pt;height:21.3pt;flip:x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">
                <v:textbox>
                  <w:txbxContent>
                    <w:p w:rsidRPr="003C51A1" w:rsidR="002C1E72" w:rsidP="002C1E72" w:rsidRDefault="00EB27F8" w14:paraId="264975C2" w14:textId="1B4B60FD">
                      <w:pPr>
                        <w:jc w:val="center"/>
                        <w:rPr>
                          <w:rStyle w:val="Hyperlink"/>
                          <w:rtl/>
                          <w:cs/>
                        </w:rPr>
                      </w:pPr>
                      <w:hyperlink w:history="1" r:id="rId15">
                        <w:r w:rsidRPr="00D60D54" w:rsidR="002C1E72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  <w:rtl/>
                          </w:rPr>
                          <w:t>קישור ללוח קבצים</w:t>
                        </w:r>
                        <w:r w:rsidR="002C1E72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</w:t>
                        </w:r>
                        <w:r w:rsidRPr="00D60D54" w:rsidR="002C1E72">
                          <w:rPr>
                            <w:rStyle w:val="Hyperlink"/>
                            <w:rFonts w:hint="cs" w:ascii="Gisha" w:hAnsi="Gisha" w:cs="Gisha"/>
                            <w:sz w:val="20"/>
                            <w:szCs w:val="20"/>
                            <w:rtl/>
                          </w:rPr>
                          <w:t>באתר</w:t>
                        </w:r>
                        <w:r w:rsidR="002C1E72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- </w:t>
                        </w:r>
                        <w:r w:rsidRPr="00D60D54" w:rsidR="002C1E72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</w:t>
                        </w:r>
                        <w:r w:rsidRPr="00D60D54" w:rsidR="002C1E72">
                          <w:rPr>
                            <w:rStyle w:val="Hyperlink"/>
                            <w:rFonts w:hint="cs" w:ascii="Gisha" w:hAnsi="Gisha" w:cs="Gisha"/>
                            <w:sz w:val="20"/>
                            <w:szCs w:val="20"/>
                            <w:rtl/>
                          </w:rPr>
                          <w:t>נוהל נהיגה נוב' 2015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A7C49" w:rsidR="008C14F6">
        <w:t xml:space="preserve"> </w:t>
      </w:r>
      <w:r w:rsidRPr="00BA7C49" w:rsidR="002C1E72">
        <w:rPr>
          <w:rtl/>
        </w:rPr>
        <w:t>נהיגה:</w:t>
      </w:r>
      <w:bookmarkEnd w:id="23"/>
      <w:r w:rsidRPr="00BA7C49" w:rsidR="002C1E72">
        <w:rPr>
          <w:rtl/>
        </w:rPr>
        <w:t xml:space="preserve">  </w:t>
      </w:r>
    </w:p>
    <w:p w:rsidRPr="00BA7C49" w:rsidR="002C1E72" w:rsidP="00711CC1" w:rsidRDefault="002C1E72" w14:paraId="577915F5" w14:textId="57C6AF14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BA7C49">
        <w:rPr>
          <w:rFonts w:ascii="David" w:hAnsi="David"/>
          <w:sz w:val="22"/>
          <w:rtl/>
        </w:rPr>
        <w:t>פרט את רשימת הרכבים והנהגים</w:t>
      </w:r>
      <w:r w:rsidR="00EA4843">
        <w:rPr>
          <w:rFonts w:hint="cs" w:ascii="David" w:hAnsi="David"/>
          <w:sz w:val="22"/>
          <w:rtl/>
        </w:rPr>
        <w:t>/</w:t>
      </w:r>
      <w:proofErr w:type="spellStart"/>
      <w:r w:rsidR="00EA4843">
        <w:rPr>
          <w:rFonts w:hint="cs" w:ascii="David" w:hAnsi="David"/>
          <w:sz w:val="22"/>
          <w:rtl/>
        </w:rPr>
        <w:t>ות</w:t>
      </w:r>
      <w:proofErr w:type="spellEnd"/>
      <w:r w:rsidRPr="00BA7C49">
        <w:rPr>
          <w:rFonts w:ascii="David" w:hAnsi="David"/>
          <w:sz w:val="22"/>
          <w:rtl/>
        </w:rPr>
        <w:t xml:space="preserve"> המורשים</w:t>
      </w:r>
      <w:r w:rsidR="00EA4843">
        <w:rPr>
          <w:rFonts w:hint="cs" w:ascii="David" w:hAnsi="David"/>
          <w:sz w:val="22"/>
          <w:rtl/>
        </w:rPr>
        <w:t>/</w:t>
      </w:r>
      <w:proofErr w:type="spellStart"/>
      <w:r w:rsidR="00EA4843">
        <w:rPr>
          <w:rFonts w:hint="cs" w:ascii="David" w:hAnsi="David"/>
          <w:sz w:val="22"/>
          <w:rtl/>
        </w:rPr>
        <w:t>ות</w:t>
      </w:r>
      <w:proofErr w:type="spellEnd"/>
      <w:r w:rsidRPr="00BA7C49">
        <w:rPr>
          <w:rFonts w:ascii="David" w:hAnsi="David"/>
          <w:sz w:val="22"/>
          <w:rtl/>
        </w:rPr>
        <w:t>:</w:t>
      </w:r>
    </w:p>
    <w:tbl>
      <w:tblPr>
        <w:bidiVisual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1"/>
        <w:gridCol w:w="2200"/>
        <w:gridCol w:w="2553"/>
        <w:gridCol w:w="2890"/>
        <w:gridCol w:w="2212"/>
      </w:tblGrid>
      <w:tr w:rsidRPr="00BA7C49" w:rsidR="002C1E72" w:rsidTr="00150912" w14:paraId="77E03381" w14:textId="77777777">
        <w:tc>
          <w:tcPr>
            <w:tcW w:w="287" w:type="pct"/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5B4C2E8B" w14:textId="77777777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מס'</w:t>
            </w:r>
          </w:p>
        </w:tc>
        <w:tc>
          <w:tcPr>
            <w:tcW w:w="1052" w:type="pct"/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14A282D5" w14:textId="77777777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סוג הרכב</w:t>
            </w:r>
          </w:p>
          <w:p w:rsidRPr="00BA7C49" w:rsidR="002C1E72" w:rsidP="00711CC1" w:rsidRDefault="002C1E72" w14:paraId="3981F447" w14:textId="77777777">
            <w:pPr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BA7C49">
              <w:rPr>
                <w:rFonts w:ascii="David" w:hAnsi="David"/>
                <w:sz w:val="16"/>
                <w:szCs w:val="16"/>
                <w:rtl/>
              </w:rPr>
              <w:t xml:space="preserve"> (פרטי, שכור, רכב תנועה, מסחרי, 2</w:t>
            </w:r>
            <w:r w:rsidRPr="00BA7C49">
              <w:rPr>
                <w:rFonts w:ascii="David" w:hAnsi="David"/>
                <w:sz w:val="16"/>
                <w:szCs w:val="16"/>
              </w:rPr>
              <w:t>X</w:t>
            </w:r>
            <w:r w:rsidRPr="00BA7C49">
              <w:rPr>
                <w:rFonts w:ascii="David" w:hAnsi="David"/>
                <w:sz w:val="16"/>
                <w:szCs w:val="16"/>
                <w:rtl/>
              </w:rPr>
              <w:t>4 , 4</w:t>
            </w:r>
            <w:r w:rsidRPr="00BA7C49">
              <w:rPr>
                <w:rFonts w:ascii="David" w:hAnsi="David"/>
                <w:sz w:val="16"/>
                <w:szCs w:val="16"/>
              </w:rPr>
              <w:t>X</w:t>
            </w:r>
            <w:r w:rsidRPr="00BA7C49">
              <w:rPr>
                <w:rFonts w:ascii="David" w:hAnsi="David"/>
                <w:sz w:val="16"/>
                <w:szCs w:val="16"/>
                <w:rtl/>
              </w:rPr>
              <w:t>4 וכו')</w:t>
            </w:r>
          </w:p>
        </w:tc>
        <w:tc>
          <w:tcPr>
            <w:tcW w:w="1221" w:type="pct"/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49852BE6" w14:textId="77777777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יעוד הרכב  בטיול</w:t>
            </w:r>
          </w:p>
          <w:p w:rsidRPr="00BA7C49" w:rsidR="002C1E72" w:rsidP="00711CC1" w:rsidRDefault="002C1E72" w14:paraId="14F1E3CF" w14:textId="77777777">
            <w:pPr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BA7C49">
              <w:rPr>
                <w:rFonts w:ascii="David" w:hAnsi="David"/>
                <w:sz w:val="16"/>
                <w:szCs w:val="16"/>
                <w:rtl/>
              </w:rPr>
              <w:t>(מנהלות, פינוי, רכב צוות הנהגה וכו')</w:t>
            </w:r>
          </w:p>
        </w:tc>
        <w:tc>
          <w:tcPr>
            <w:tcW w:w="1382" w:type="pct"/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1EBD3A18" w14:textId="69BE7836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שם הנהג</w:t>
            </w:r>
            <w:r w:rsidR="00EA4843">
              <w:rPr>
                <w:rFonts w:hint="cs" w:ascii="David" w:hAnsi="David"/>
                <w:b/>
                <w:bCs/>
                <w:sz w:val="18"/>
                <w:szCs w:val="18"/>
                <w:rtl/>
              </w:rPr>
              <w:t>/ת</w:t>
            </w: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העיקרי ברכב, ונהגים</w:t>
            </w:r>
            <w:r w:rsidR="00EA4843">
              <w:rPr>
                <w:rFonts w:hint="cs" w:ascii="David" w:hAnsi="David"/>
                <w:b/>
                <w:bCs/>
                <w:sz w:val="18"/>
                <w:szCs w:val="18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b/>
                <w:bCs/>
                <w:sz w:val="18"/>
                <w:szCs w:val="18"/>
                <w:rtl/>
              </w:rPr>
              <w:t>ות</w:t>
            </w:r>
            <w:proofErr w:type="spellEnd"/>
            <w:r w:rsidR="00EA4843">
              <w:rPr>
                <w:rFonts w:hint="cs" w:ascii="David" w:hAnsi="David"/>
                <w:b/>
                <w:bCs/>
                <w:sz w:val="18"/>
                <w:szCs w:val="18"/>
                <w:rtl/>
              </w:rPr>
              <w:t xml:space="preserve"> </w:t>
            </w: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פוטנציאליים נוספים</w:t>
            </w:r>
          </w:p>
        </w:tc>
        <w:tc>
          <w:tcPr>
            <w:tcW w:w="1058" w:type="pct"/>
            <w:shd w:val="clear" w:color="auto" w:fill="C6D9F1" w:themeFill="text2" w:themeFillTint="33"/>
            <w:vAlign w:val="center"/>
          </w:tcPr>
          <w:p w:rsidRPr="00BA7C49" w:rsidR="002C1E72" w:rsidP="00711CC1" w:rsidRDefault="002C1E72" w14:paraId="5C6A5F8B" w14:textId="71E523F4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האם הנהגים</w:t>
            </w:r>
            <w:r w:rsidR="00EA4843">
              <w:rPr>
                <w:rFonts w:hint="cs" w:ascii="David" w:hAnsi="David"/>
                <w:b/>
                <w:bCs/>
                <w:sz w:val="18"/>
                <w:szCs w:val="18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b/>
                <w:bCs/>
                <w:sz w:val="18"/>
                <w:szCs w:val="18"/>
                <w:rtl/>
              </w:rPr>
              <w:t>ות</w:t>
            </w:r>
            <w:proofErr w:type="spellEnd"/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ברכב עברו את הכשרת הנהיגה המתאימה</w:t>
            </w:r>
          </w:p>
        </w:tc>
      </w:tr>
      <w:tr w:rsidRPr="00BA7C49" w:rsidR="002C1E72" w:rsidTr="002C1E72" w14:paraId="1C090F97" w14:textId="77777777">
        <w:trPr>
          <w:trHeight w:val="340"/>
        </w:trPr>
        <w:tc>
          <w:tcPr>
            <w:tcW w:w="287" w:type="pct"/>
            <w:vAlign w:val="center"/>
          </w:tcPr>
          <w:p w:rsidRPr="00BA7C49" w:rsidR="002C1E72" w:rsidP="00711CC1" w:rsidRDefault="002C1E72" w14:paraId="6F24DE29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1</w:t>
            </w:r>
          </w:p>
        </w:tc>
        <w:tc>
          <w:tcPr>
            <w:tcW w:w="1052" w:type="pct"/>
            <w:vAlign w:val="center"/>
          </w:tcPr>
          <w:p w:rsidRPr="00BA7C49" w:rsidR="002C1E72" w:rsidP="00711CC1" w:rsidRDefault="002C1E72" w14:paraId="746BC64C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:rsidRPr="00BA7C49" w:rsidR="002C1E72" w:rsidP="00711CC1" w:rsidRDefault="002C1E72" w14:paraId="65A3581B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:rsidRPr="00BA7C49" w:rsidR="002C1E72" w:rsidP="00711CC1" w:rsidRDefault="002C1E72" w14:paraId="4677DF72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:rsidRPr="00BA7C49" w:rsidR="002C1E72" w:rsidP="00711CC1" w:rsidRDefault="002C1E72" w14:paraId="7FC3F7DE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</w:tr>
      <w:tr w:rsidRPr="00BA7C49" w:rsidR="002C1E72" w:rsidTr="002C1E72" w14:paraId="1C4307F4" w14:textId="77777777">
        <w:trPr>
          <w:trHeight w:val="340"/>
        </w:trPr>
        <w:tc>
          <w:tcPr>
            <w:tcW w:w="287" w:type="pct"/>
            <w:vAlign w:val="center"/>
          </w:tcPr>
          <w:p w:rsidRPr="00BA7C49" w:rsidR="002C1E72" w:rsidP="00711CC1" w:rsidRDefault="002C1E72" w14:paraId="22A7C4C9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2</w:t>
            </w:r>
          </w:p>
        </w:tc>
        <w:tc>
          <w:tcPr>
            <w:tcW w:w="1052" w:type="pct"/>
            <w:vAlign w:val="center"/>
          </w:tcPr>
          <w:p w:rsidRPr="00BA7C49" w:rsidR="002C1E72" w:rsidP="00711CC1" w:rsidRDefault="002C1E72" w14:paraId="19351DF3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:rsidRPr="00BA7C49" w:rsidR="002C1E72" w:rsidP="00711CC1" w:rsidRDefault="002C1E72" w14:paraId="25CABF55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:rsidRPr="00BA7C49" w:rsidR="002C1E72" w:rsidP="00711CC1" w:rsidRDefault="002C1E72" w14:paraId="6E1AE15D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:rsidRPr="00BA7C49" w:rsidR="002C1E72" w:rsidP="00711CC1" w:rsidRDefault="002C1E72" w14:paraId="1844A38D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</w:tr>
      <w:tr w:rsidRPr="00BA7C49" w:rsidR="002C1E72" w:rsidTr="002C1E72" w14:paraId="15D21502" w14:textId="77777777">
        <w:trPr>
          <w:trHeight w:val="340"/>
        </w:trPr>
        <w:tc>
          <w:tcPr>
            <w:tcW w:w="287" w:type="pct"/>
            <w:vAlign w:val="center"/>
          </w:tcPr>
          <w:p w:rsidRPr="00BA7C49" w:rsidR="002C1E72" w:rsidP="00711CC1" w:rsidRDefault="002C1E72" w14:paraId="5294EA2A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3</w:t>
            </w:r>
          </w:p>
        </w:tc>
        <w:tc>
          <w:tcPr>
            <w:tcW w:w="1052" w:type="pct"/>
            <w:vAlign w:val="center"/>
          </w:tcPr>
          <w:p w:rsidRPr="00BA7C49" w:rsidR="002C1E72" w:rsidP="00711CC1" w:rsidRDefault="002C1E72" w14:paraId="35E834E2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:rsidRPr="00BA7C49" w:rsidR="002C1E72" w:rsidP="00711CC1" w:rsidRDefault="002C1E72" w14:paraId="2841A3F6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:rsidRPr="00BA7C49" w:rsidR="002C1E72" w:rsidP="00711CC1" w:rsidRDefault="002C1E72" w14:paraId="793BD062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:rsidRPr="00BA7C49" w:rsidR="002C1E72" w:rsidP="00711CC1" w:rsidRDefault="002C1E72" w14:paraId="06B62C67" w14:textId="77777777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89"/>
        <w:bidiVisual/>
        <w:tblW w:w="0" w:type="auto"/>
        <w:tblLook w:val="00A0" w:firstRow="1" w:lastRow="0" w:firstColumn="1" w:lastColumn="0" w:noHBand="0" w:noVBand="0"/>
      </w:tblPr>
      <w:tblGrid>
        <w:gridCol w:w="5754"/>
        <w:gridCol w:w="1177"/>
        <w:gridCol w:w="236"/>
        <w:gridCol w:w="942"/>
        <w:gridCol w:w="143"/>
        <w:gridCol w:w="1985"/>
      </w:tblGrid>
      <w:tr w:rsidRPr="003C51A1" w:rsidR="002C1E72" w:rsidTr="002C1E72" w14:paraId="577E9DF2" w14:textId="77777777">
        <w:trPr>
          <w:trHeight w:val="391"/>
        </w:trPr>
        <w:tc>
          <w:tcPr>
            <w:tcW w:w="5754" w:type="dxa"/>
            <w:vAlign w:val="bottom"/>
          </w:tcPr>
          <w:p w:rsidRPr="003C51A1" w:rsidR="002C1E72" w:rsidP="00711CC1" w:rsidRDefault="002C1E72" w14:paraId="377C99EF" w14:textId="2926E92B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האם כל הנהגים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מכירים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את נוהל הנהיגה של תנועת הצופים?</w:t>
            </w:r>
          </w:p>
        </w:tc>
        <w:tc>
          <w:tcPr>
            <w:tcW w:w="2355" w:type="dxa"/>
            <w:gridSpan w:val="3"/>
            <w:vAlign w:val="bottom"/>
          </w:tcPr>
          <w:p w:rsidRPr="003C51A1" w:rsidR="002C1E72" w:rsidP="00711CC1" w:rsidRDefault="002C1E72" w14:paraId="422A461B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8" w:type="dxa"/>
            <w:gridSpan w:val="2"/>
            <w:vAlign w:val="bottom"/>
          </w:tcPr>
          <w:p w:rsidRPr="003C51A1" w:rsidR="002C1E72" w:rsidP="00711CC1" w:rsidRDefault="002C1E72" w14:paraId="6AD0634E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Pr="003C51A1" w:rsidR="002C1E72" w:rsidTr="002C1E72" w14:paraId="5D443D55" w14:textId="77777777">
        <w:trPr>
          <w:trHeight w:val="391"/>
        </w:trPr>
        <w:tc>
          <w:tcPr>
            <w:tcW w:w="5754" w:type="dxa"/>
            <w:vAlign w:val="bottom"/>
          </w:tcPr>
          <w:p w:rsidRPr="003C51A1" w:rsidR="002C1E72" w:rsidP="00711CC1" w:rsidRDefault="002C1E72" w14:paraId="2F7E3B6F" w14:textId="63AC38AD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האם לכל החניכים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יש אישור הורים לנסיעה ברכב בפרטי?</w:t>
            </w:r>
          </w:p>
        </w:tc>
        <w:tc>
          <w:tcPr>
            <w:tcW w:w="2355" w:type="dxa"/>
            <w:gridSpan w:val="3"/>
            <w:vAlign w:val="bottom"/>
          </w:tcPr>
          <w:p w:rsidRPr="003C51A1" w:rsidR="002C1E72" w:rsidP="00711CC1" w:rsidRDefault="002C1E72" w14:paraId="18BAE818" w14:textId="77777777">
            <w:pPr>
              <w:contextualSpacing/>
              <w:jc w:val="right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8" w:type="dxa"/>
            <w:gridSpan w:val="2"/>
            <w:vAlign w:val="bottom"/>
          </w:tcPr>
          <w:p w:rsidRPr="003C51A1" w:rsidR="002C1E72" w:rsidP="00711CC1" w:rsidRDefault="002C1E72" w14:paraId="5566A13B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Pr="003C51A1" w:rsidR="002C1E72" w:rsidTr="002C1E72" w14:paraId="22BD4C21" w14:textId="77777777">
        <w:trPr>
          <w:trHeight w:val="391"/>
        </w:trPr>
        <w:tc>
          <w:tcPr>
            <w:tcW w:w="5754" w:type="dxa"/>
            <w:vAlign w:val="bottom"/>
          </w:tcPr>
          <w:p w:rsidRPr="003C51A1" w:rsidR="002C1E72" w:rsidP="00711CC1" w:rsidRDefault="002C1E72" w14:paraId="1DF1CB1C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האם יש תכנון להובלת הציוד עם נגררים ? </w:t>
            </w:r>
          </w:p>
        </w:tc>
        <w:tc>
          <w:tcPr>
            <w:tcW w:w="1177" w:type="dxa"/>
            <w:vAlign w:val="bottom"/>
          </w:tcPr>
          <w:p w:rsidRPr="003C51A1" w:rsidR="002C1E72" w:rsidP="00711CC1" w:rsidRDefault="002C1E72" w14:paraId="6009B3DB" w14:textId="77777777">
            <w:pPr>
              <w:contextualSpacing/>
              <w:jc w:val="right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36" w:type="dxa"/>
            <w:vAlign w:val="bottom"/>
          </w:tcPr>
          <w:p w:rsidRPr="003C51A1" w:rsidR="002C1E72" w:rsidP="00711CC1" w:rsidRDefault="002C1E72" w14:paraId="6F45CBB9" w14:textId="77777777">
            <w:pPr>
              <w:contextualSpacing/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085" w:type="dxa"/>
            <w:gridSpan w:val="2"/>
            <w:vAlign w:val="bottom"/>
          </w:tcPr>
          <w:p w:rsidRPr="003C51A1" w:rsidR="002C1E72" w:rsidP="00711CC1" w:rsidRDefault="002C1E72" w14:paraId="63A55903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על ידי מי?</w:t>
            </w:r>
            <w:r w:rsidRPr="003C51A1">
              <w:rPr>
                <w:rFonts w:ascii="David" w:hAnsi="David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bottom"/>
          </w:tcPr>
          <w:p w:rsidRPr="003C51A1" w:rsidR="002C1E72" w:rsidP="00711CC1" w:rsidRDefault="002C1E72" w14:paraId="5954BC01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Pr="003C51A1" w:rsidR="002C1E72" w:rsidTr="002C1E72" w14:paraId="6A28F92B" w14:textId="77777777">
        <w:trPr>
          <w:trHeight w:val="391"/>
        </w:trPr>
        <w:tc>
          <w:tcPr>
            <w:tcW w:w="8109" w:type="dxa"/>
            <w:gridSpan w:val="4"/>
            <w:vAlign w:val="bottom"/>
          </w:tcPr>
          <w:p w:rsidR="002C1E72" w:rsidP="00711CC1" w:rsidRDefault="002C1E72" w14:paraId="531E58B1" w14:textId="187C3C10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="003C51A1" w:rsidP="00711CC1" w:rsidRDefault="003C51A1" w14:paraId="253F5EC2" w14:textId="77777777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="003C51A1" w:rsidP="00711CC1" w:rsidRDefault="003C51A1" w14:paraId="59D6325E" w14:textId="77777777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="003C51A1" w:rsidP="00711CC1" w:rsidRDefault="003C51A1" w14:paraId="6D8430F8" w14:textId="77777777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="003C51A1" w:rsidP="00711CC1" w:rsidRDefault="003C51A1" w14:paraId="4ED07515" w14:textId="77777777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="003C51A1" w:rsidP="00711CC1" w:rsidRDefault="003C51A1" w14:paraId="6464DB4A" w14:textId="77777777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="003C51A1" w:rsidP="00711CC1" w:rsidRDefault="003C51A1" w14:paraId="2EAD0A21" w14:textId="77777777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="003C51A1" w:rsidP="00711CC1" w:rsidRDefault="003C51A1" w14:paraId="70495817" w14:textId="55068471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  <w:r w:rsidRPr="003C51A1">
              <w:rPr>
                <w:rFonts w:ascii="David" w:hAnsi="David"/>
                <w:noProof/>
                <w:sz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64803" wp14:editId="4B6741F8">
                      <wp:simplePos x="0" y="0"/>
                      <wp:positionH relativeFrom="column">
                        <wp:posOffset>-1195705</wp:posOffset>
                      </wp:positionH>
                      <wp:positionV relativeFrom="paragraph">
                        <wp:posOffset>225425</wp:posOffset>
                      </wp:positionV>
                      <wp:extent cx="6348730" cy="624840"/>
                      <wp:effectExtent l="0" t="0" r="0" b="381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4873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05A08CE">
                    <v:rect id="Rectangle 13" style="position:absolute;left:0;text-align:left;margin-left:-94.15pt;margin-top:17.75pt;width:499.9pt;height:4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998B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">
                      <v:stroke dashstyle="dash"/>
                      <v:path arrowok="t"/>
                    </v:rect>
                  </w:pict>
                </mc:Fallback>
              </mc:AlternateContent>
            </w:r>
          </w:p>
          <w:p w:rsidRPr="003C51A1" w:rsidR="003C51A1" w:rsidP="00711CC1" w:rsidRDefault="003C51A1" w14:paraId="586AA38F" w14:textId="45F2969B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:rsidRPr="003C51A1" w:rsidR="002C1E72" w:rsidP="00711CC1" w:rsidRDefault="002C1E72" w14:paraId="4E3D5BD0" w14:textId="35DBFA16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  <w:r w:rsidRPr="003C51A1">
              <w:rPr>
                <w:rFonts w:ascii="David" w:hAnsi="David"/>
                <w:color w:val="FF0000"/>
                <w:sz w:val="22"/>
                <w:rtl/>
              </w:rPr>
              <w:t>במידה ויש שימוש בנגררים יש לקבל אישור על כך</w:t>
            </w:r>
          </w:p>
          <w:p w:rsidRPr="003C51A1" w:rsidR="002C1E72" w:rsidP="00711CC1" w:rsidRDefault="002C1E72" w14:paraId="22F8086A" w14:textId="31A5E561">
            <w:pPr>
              <w:pStyle w:val="ad"/>
              <w:numPr>
                <w:ilvl w:val="0"/>
                <w:numId w:val="31"/>
              </w:numPr>
              <w:rPr>
                <w:rFonts w:ascii="David" w:hAnsi="David" w:cs="David"/>
                <w:color w:val="FF0000"/>
                <w:rtl/>
              </w:rPr>
            </w:pPr>
            <w:r w:rsidRPr="003C51A1">
              <w:rPr>
                <w:rFonts w:ascii="David" w:hAnsi="David" w:cs="David"/>
                <w:color w:val="FF0000"/>
                <w:rtl/>
              </w:rPr>
              <w:t>הורה מתנדב - אישור של מרכז</w:t>
            </w:r>
            <w:r w:rsidR="00EA4843">
              <w:rPr>
                <w:rFonts w:hint="cs" w:ascii="David" w:hAnsi="David" w:cs="David"/>
                <w:color w:val="FF0000"/>
                <w:rtl/>
              </w:rPr>
              <w:t>/ת</w:t>
            </w:r>
            <w:r w:rsidRPr="003C51A1">
              <w:rPr>
                <w:rFonts w:ascii="David" w:hAnsi="David" w:cs="David"/>
                <w:color w:val="FF0000"/>
                <w:rtl/>
              </w:rPr>
              <w:t xml:space="preserve"> הנהגה בהתייעצות עם רכז</w:t>
            </w:r>
            <w:r w:rsidR="00EA4843">
              <w:rPr>
                <w:rFonts w:hint="cs" w:ascii="David" w:hAnsi="David" w:cs="David"/>
                <w:color w:val="FF0000"/>
                <w:rtl/>
              </w:rPr>
              <w:t>/ת</w:t>
            </w:r>
            <w:r w:rsidRPr="003C51A1">
              <w:rPr>
                <w:rFonts w:ascii="David" w:hAnsi="David" w:cs="David"/>
                <w:color w:val="FF0000"/>
                <w:rtl/>
              </w:rPr>
              <w:t xml:space="preserve"> הבטיחות / קצין</w:t>
            </w:r>
            <w:r w:rsidR="00EA4843">
              <w:rPr>
                <w:rFonts w:hint="cs" w:ascii="David" w:hAnsi="David" w:cs="David"/>
                <w:color w:val="FF0000"/>
                <w:rtl/>
              </w:rPr>
              <w:t>/ה</w:t>
            </w:r>
            <w:r w:rsidRPr="003C51A1">
              <w:rPr>
                <w:rFonts w:ascii="David" w:hAnsi="David" w:cs="David"/>
                <w:color w:val="FF0000"/>
                <w:rtl/>
              </w:rPr>
              <w:t xml:space="preserve"> הרכב התנועתי</w:t>
            </w:r>
          </w:p>
          <w:p w:rsidRPr="003C51A1" w:rsidR="002C1E72" w:rsidP="00711CC1" w:rsidRDefault="002C1E72" w14:paraId="206799C9" w14:textId="0E785CB4">
            <w:pPr>
              <w:pStyle w:val="ad"/>
              <w:numPr>
                <w:ilvl w:val="0"/>
                <w:numId w:val="31"/>
              </w:numPr>
              <w:rPr>
                <w:rFonts w:ascii="David" w:hAnsi="David" w:cs="David"/>
              </w:rPr>
            </w:pPr>
            <w:r w:rsidRPr="003C51A1">
              <w:rPr>
                <w:rFonts w:ascii="David" w:hAnsi="David" w:cs="David"/>
                <w:color w:val="FF0000"/>
                <w:rtl/>
              </w:rPr>
              <w:t>עובד שכיר – אישור של מנהל מרחב</w:t>
            </w:r>
          </w:p>
        </w:tc>
        <w:tc>
          <w:tcPr>
            <w:tcW w:w="2128" w:type="dxa"/>
            <w:gridSpan w:val="2"/>
            <w:tcBorders>
              <w:left w:val="nil"/>
            </w:tcBorders>
            <w:vAlign w:val="bottom"/>
          </w:tcPr>
          <w:p w:rsidRPr="003C51A1" w:rsidR="002C1E72" w:rsidP="00711CC1" w:rsidRDefault="002C1E72" w14:paraId="41836E3D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</w:tbl>
    <w:p w:rsidRPr="00BA7C49" w:rsidR="003C51A1" w:rsidP="00711CC1" w:rsidRDefault="003C51A1" w14:paraId="0DE99D6D" w14:textId="77777777">
      <w:pPr>
        <w:rPr>
          <w:rFonts w:ascii="David" w:hAnsi="David"/>
        </w:rPr>
      </w:pPr>
    </w:p>
    <w:tbl>
      <w:tblPr>
        <w:tblpPr w:leftFromText="180" w:rightFromText="180" w:vertAnchor="text" w:horzAnchor="margin" w:tblpXSpec="center" w:tblpY="89"/>
        <w:bidiVisual/>
        <w:tblW w:w="0" w:type="auto"/>
        <w:tblLook w:val="00A0" w:firstRow="1" w:lastRow="0" w:firstColumn="1" w:lastColumn="0" w:noHBand="0" w:noVBand="0"/>
      </w:tblPr>
      <w:tblGrid>
        <w:gridCol w:w="2762"/>
        <w:gridCol w:w="1575"/>
        <w:gridCol w:w="513"/>
        <w:gridCol w:w="935"/>
        <w:gridCol w:w="513"/>
        <w:gridCol w:w="142"/>
        <w:gridCol w:w="1444"/>
        <w:gridCol w:w="1391"/>
        <w:gridCol w:w="993"/>
      </w:tblGrid>
      <w:tr w:rsidRPr="003C51A1" w:rsidR="002C1E72" w:rsidTr="003C51A1" w14:paraId="40AAA6E7" w14:textId="77777777">
        <w:trPr>
          <w:trHeight w:val="340"/>
        </w:trPr>
        <w:tc>
          <w:tcPr>
            <w:tcW w:w="4337" w:type="dxa"/>
            <w:gridSpan w:val="2"/>
            <w:vAlign w:val="bottom"/>
          </w:tcPr>
          <w:p w:rsidRPr="003C51A1" w:rsidR="002C1E72" w:rsidP="00711CC1" w:rsidRDefault="002C1E72" w14:paraId="311AAB55" w14:textId="0C7F1A63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איך מגיע מנהל</w:t>
            </w:r>
            <w:r w:rsidR="00EA4843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 xml:space="preserve"> הטיול / מרכזי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השבט ביום היציאה ?</w:t>
            </w:r>
          </w:p>
        </w:tc>
        <w:tc>
          <w:tcPr>
            <w:tcW w:w="1961" w:type="dxa"/>
            <w:gridSpan w:val="3"/>
            <w:tcBorders>
              <w:bottom w:val="single" w:color="auto" w:sz="4" w:space="0"/>
            </w:tcBorders>
            <w:vAlign w:val="bottom"/>
          </w:tcPr>
          <w:p w:rsidRPr="003C51A1" w:rsidR="002C1E72" w:rsidP="00711CC1" w:rsidRDefault="002C1E72" w14:paraId="672B9D97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2977" w:type="dxa"/>
            <w:gridSpan w:val="3"/>
            <w:vAlign w:val="bottom"/>
          </w:tcPr>
          <w:p w:rsidRPr="003C51A1" w:rsidR="002C1E72" w:rsidP="00711CC1" w:rsidRDefault="002C1E72" w14:paraId="0F498F29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איך חוזרים הביתה בסוף האירוע ?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 w:rsidRPr="003C51A1" w:rsidR="002C1E72" w:rsidP="00711CC1" w:rsidRDefault="002C1E72" w14:paraId="1405E18D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Pr="003C51A1" w:rsidR="002C1E72" w:rsidTr="003C51A1" w14:paraId="78D1DE2D" w14:textId="77777777">
        <w:trPr>
          <w:trHeight w:val="340"/>
        </w:trPr>
        <w:tc>
          <w:tcPr>
            <w:tcW w:w="2762" w:type="dxa"/>
            <w:vAlign w:val="bottom"/>
          </w:tcPr>
          <w:p w:rsidRPr="003C51A1" w:rsidR="002C1E72" w:rsidP="00711CC1" w:rsidRDefault="002C1E72" w14:paraId="6DD1CD19" w14:textId="4D35566F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ביצוע תדריך לנהגים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יבוצע ע"י:</w:t>
            </w:r>
          </w:p>
        </w:tc>
        <w:tc>
          <w:tcPr>
            <w:tcW w:w="2088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2C1E72" w:rsidP="00711CC1" w:rsidRDefault="002C1E72" w14:paraId="24B6287A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935" w:type="dxa"/>
            <w:tcBorders>
              <w:top w:val="single" w:color="auto" w:sz="4" w:space="0"/>
            </w:tcBorders>
            <w:vAlign w:val="bottom"/>
          </w:tcPr>
          <w:p w:rsidRPr="003C51A1" w:rsidR="002C1E72" w:rsidP="00711CC1" w:rsidRDefault="002C1E72" w14:paraId="7B3B957A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בתאריך:</w:t>
            </w:r>
          </w:p>
        </w:tc>
        <w:tc>
          <w:tcPr>
            <w:tcW w:w="2099" w:type="dxa"/>
            <w:gridSpan w:val="3"/>
            <w:tcBorders>
              <w:bottom w:val="single" w:color="auto" w:sz="4" w:space="0"/>
            </w:tcBorders>
            <w:vAlign w:val="bottom"/>
          </w:tcPr>
          <w:p w:rsidRPr="003C51A1" w:rsidR="002C1E72" w:rsidP="00711CC1" w:rsidRDefault="002C1E72" w14:paraId="37E25C43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2384" w:type="dxa"/>
            <w:gridSpan w:val="2"/>
            <w:vAlign w:val="bottom"/>
          </w:tcPr>
          <w:p w:rsidRPr="003C51A1" w:rsidR="002C1E72" w:rsidP="00711CC1" w:rsidRDefault="002C1E72" w14:paraId="01FA4265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Pr="003C51A1" w:rsidR="002C1E72" w:rsidTr="003C51A1" w14:paraId="0BEA4E92" w14:textId="77777777">
        <w:trPr>
          <w:trHeight w:val="340"/>
        </w:trPr>
        <w:tc>
          <w:tcPr>
            <w:tcW w:w="2762" w:type="dxa"/>
            <w:vAlign w:val="bottom"/>
          </w:tcPr>
          <w:p w:rsidRPr="003C51A1" w:rsidR="002C1E72" w:rsidP="00711CC1" w:rsidRDefault="002C1E72" w14:paraId="26455B1D" w14:textId="7D959A2D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אחראי</w:t>
            </w:r>
            <w:r w:rsidR="00EA4843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 xml:space="preserve"> פינויים ותפקידו בטיול: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3C51A1" w:rsidR="002C1E72" w:rsidP="00711CC1" w:rsidRDefault="002C1E72" w14:paraId="4DC52E31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935" w:type="dxa"/>
            <w:vAlign w:val="bottom"/>
          </w:tcPr>
          <w:p w:rsidRPr="003C51A1" w:rsidR="002C1E72" w:rsidP="00711CC1" w:rsidRDefault="002C1E72" w14:paraId="2089F2A8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4483" w:type="dxa"/>
            <w:gridSpan w:val="5"/>
            <w:vAlign w:val="bottom"/>
          </w:tcPr>
          <w:p w:rsidRPr="003C51A1" w:rsidR="002C1E72" w:rsidP="00711CC1" w:rsidRDefault="002C1E72" w14:paraId="672EDD3D" w14:textId="77777777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Pr="003C51A1" w:rsidR="002C1E72" w:rsidTr="003C51A1" w14:paraId="6B544314" w14:textId="77777777">
        <w:trPr>
          <w:trHeight w:val="340"/>
        </w:trPr>
        <w:tc>
          <w:tcPr>
            <w:tcW w:w="6440" w:type="dxa"/>
            <w:gridSpan w:val="6"/>
            <w:vAlign w:val="bottom"/>
          </w:tcPr>
          <w:p w:rsidRPr="003C51A1" w:rsidR="002C1E72" w:rsidP="00711CC1" w:rsidRDefault="002C1E72" w14:paraId="36D4EF9C" w14:textId="54956CEE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האם נהג</w:t>
            </w:r>
            <w:r w:rsidR="00EA4843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 xml:space="preserve"> הפינוי מכיר את צירי הנסיעה לבית החולים הקרוב ומרפאות החירום:</w:t>
            </w:r>
          </w:p>
        </w:tc>
        <w:tc>
          <w:tcPr>
            <w:tcW w:w="3828" w:type="dxa"/>
            <w:gridSpan w:val="3"/>
            <w:vAlign w:val="bottom"/>
          </w:tcPr>
          <w:p w:rsidRPr="003C51A1" w:rsidR="002C1E72" w:rsidP="00711CC1" w:rsidRDefault="002C1E72" w14:paraId="21F912D5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</w:tr>
    </w:tbl>
    <w:p w:rsidRPr="00BA7C49" w:rsidR="007B4877" w:rsidP="00711CC1" w:rsidRDefault="007B4877" w14:paraId="13149692" w14:textId="77777777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</w:p>
    <w:p w:rsidRPr="00BA7C49" w:rsidR="002C1E72" w:rsidP="00711CC1" w:rsidRDefault="002C1E72" w14:paraId="0C62ABB2" w14:textId="541DB77A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  <w:r w:rsidRPr="00BA7C49">
        <w:rPr>
          <w:rFonts w:ascii="David" w:hAnsi="David"/>
          <w:b/>
          <w:bCs/>
          <w:sz w:val="22"/>
          <w:rtl/>
        </w:rPr>
        <w:t>פרט את גורמי הסיכון בנושא קליטת האוטובוסים והנסיעה בהם:</w:t>
      </w:r>
    </w:p>
    <w:tbl>
      <w:tblPr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Pr="003C51A1" w:rsidR="002C1E72" w:rsidTr="003C51A1" w14:paraId="2051F90D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40618775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78966B64" w14:textId="18750B1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נקודות תורפה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3DA2DE01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2C2B9DD0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פעילות למזעור הסיכון</w:t>
            </w:r>
          </w:p>
        </w:tc>
      </w:tr>
      <w:tr w:rsidRPr="003C51A1" w:rsidR="002C1E72" w:rsidTr="003C51A1" w14:paraId="63107206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03CC1BF4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bottom"/>
          </w:tcPr>
          <w:p w:rsidRPr="003C51A1" w:rsidR="002C1E72" w:rsidP="003C51A1" w:rsidRDefault="002C1E72" w14:paraId="485903E8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19F7B1D3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  <w:vAlign w:val="bottom"/>
          </w:tcPr>
          <w:p w:rsidRPr="003C51A1" w:rsidR="002C1E72" w:rsidP="003C51A1" w:rsidRDefault="002C1E72" w14:paraId="4E6DBDA0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2C1E72" w:rsidTr="003C51A1" w14:paraId="0BFAA114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08F3344A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7529A1C5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592FE6D2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1DB6E1A1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2C1E72" w:rsidTr="003C51A1" w14:paraId="038DBE90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29022999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5302A84D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27FF6405" w14:textId="77777777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0BACE9B0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2C1E72" w:rsidTr="003C51A1" w14:paraId="1C115F5C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6FD44193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3CE48523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25D45660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5E025F5D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2C1E72" w:rsidTr="003C51A1" w14:paraId="7642BBBD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61840777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211F3F2B" w14:textId="77777777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2C1E72" w:rsidP="003C51A1" w:rsidRDefault="002C1E72" w14:paraId="46C70D6B" w14:textId="77777777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2C1E72" w:rsidP="003C51A1" w:rsidRDefault="002C1E72" w14:paraId="5D5A8F92" w14:textId="77777777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:rsidRPr="00BA7C49" w:rsidR="002C1E72" w:rsidP="00711CC1" w:rsidRDefault="002C1E72" w14:paraId="79292A7B" w14:textId="77777777">
      <w:pPr>
        <w:tabs>
          <w:tab w:val="left" w:pos="1482"/>
        </w:tabs>
        <w:rPr>
          <w:rFonts w:ascii="David" w:hAnsi="David"/>
          <w:rtl/>
        </w:rPr>
      </w:pPr>
    </w:p>
    <w:p w:rsidRPr="00BA7C49" w:rsidR="002C1E72" w:rsidP="00711CC1" w:rsidRDefault="002C1E72" w14:paraId="3B4FB562" w14:textId="77777777">
      <w:pPr>
        <w:rPr>
          <w:rFonts w:ascii="David" w:hAnsi="David"/>
          <w:rtl/>
        </w:rPr>
      </w:pPr>
    </w:p>
    <w:p w:rsidRPr="00BA7C49" w:rsidR="000E0F0D" w:rsidP="00E83BBD" w:rsidRDefault="000E0F0D" w14:paraId="7BEE3E73" w14:textId="77777777">
      <w:pPr>
        <w:pStyle w:val="1"/>
        <w:rPr>
          <w:rtl/>
        </w:rPr>
      </w:pPr>
      <w:bookmarkStart w:name="_Toc160020337" w:id="24"/>
      <w:r w:rsidRPr="00BA7C49">
        <w:rPr>
          <w:rtl/>
        </w:rPr>
        <w:t>פירוק</w:t>
      </w:r>
      <w:bookmarkEnd w:id="24"/>
    </w:p>
    <w:tbl>
      <w:tblPr>
        <w:tblStyle w:val="a9"/>
        <w:bidiVisual/>
        <w:tblW w:w="10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98"/>
        <w:gridCol w:w="1403"/>
        <w:gridCol w:w="369"/>
        <w:gridCol w:w="1617"/>
        <w:gridCol w:w="369"/>
        <w:gridCol w:w="43"/>
        <w:gridCol w:w="1584"/>
        <w:gridCol w:w="348"/>
        <w:gridCol w:w="88"/>
        <w:gridCol w:w="1481"/>
        <w:gridCol w:w="369"/>
        <w:gridCol w:w="30"/>
        <w:gridCol w:w="1515"/>
      </w:tblGrid>
      <w:tr w:rsidRPr="003C51A1" w:rsidR="00E30603" w:rsidTr="00A027B5" w14:paraId="047BA492" w14:textId="77777777">
        <w:trPr>
          <w:trHeight w:val="397"/>
        </w:trPr>
        <w:tc>
          <w:tcPr>
            <w:tcW w:w="2901" w:type="dxa"/>
            <w:gridSpan w:val="2"/>
            <w:vAlign w:val="bottom"/>
          </w:tcPr>
          <w:p w:rsidRPr="003C51A1" w:rsidR="00E30603" w:rsidP="00711CC1" w:rsidRDefault="00E30603" w14:paraId="7DDEB769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לו"ז פירוק:</w:t>
            </w:r>
          </w:p>
        </w:tc>
        <w:tc>
          <w:tcPr>
            <w:tcW w:w="2397" w:type="dxa"/>
            <w:gridSpan w:val="4"/>
            <w:vAlign w:val="bottom"/>
          </w:tcPr>
          <w:p w:rsidRPr="003C51A1" w:rsidR="00E30603" w:rsidP="00711CC1" w:rsidRDefault="00E30603" w14:paraId="642F3E3D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הוגש / לא הוגש</w:t>
            </w:r>
          </w:p>
        </w:tc>
        <w:tc>
          <w:tcPr>
            <w:tcW w:w="5416" w:type="dxa"/>
            <w:gridSpan w:val="7"/>
            <w:vAlign w:val="bottom"/>
          </w:tcPr>
          <w:p w:rsidRPr="003C51A1" w:rsidR="00E30603" w:rsidP="00711CC1" w:rsidRDefault="00E30603" w14:paraId="0373972F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E30603" w:rsidTr="00A027B5" w14:paraId="061B13CA" w14:textId="77777777">
        <w:trPr>
          <w:trHeight w:val="397"/>
        </w:trPr>
        <w:tc>
          <w:tcPr>
            <w:tcW w:w="2901" w:type="dxa"/>
            <w:gridSpan w:val="2"/>
            <w:vAlign w:val="bottom"/>
          </w:tcPr>
          <w:p w:rsidRPr="003C51A1" w:rsidR="00E30603" w:rsidP="00711CC1" w:rsidRDefault="00E30603" w14:paraId="166514E3" w14:textId="77777777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מי נשאר לפירוק ( איזה שכבות)</w:t>
            </w:r>
          </w:p>
        </w:tc>
        <w:tc>
          <w:tcPr>
            <w:tcW w:w="4330" w:type="dxa"/>
            <w:gridSpan w:val="6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3EDF0382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1967" w:type="dxa"/>
            <w:gridSpan w:val="4"/>
            <w:vAlign w:val="bottom"/>
          </w:tcPr>
          <w:p w:rsidRPr="003C51A1" w:rsidR="00E30603" w:rsidP="00711CC1" w:rsidRDefault="00E30603" w14:paraId="0C96712A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שעת סיום משוערת?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0280110F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E30603" w:rsidTr="00A027B5" w14:paraId="4B6027B5" w14:textId="77777777">
        <w:trPr>
          <w:trHeight w:val="397"/>
        </w:trPr>
        <w:tc>
          <w:tcPr>
            <w:tcW w:w="2901" w:type="dxa"/>
            <w:gridSpan w:val="2"/>
            <w:vAlign w:val="bottom"/>
          </w:tcPr>
          <w:p w:rsidRPr="003C51A1" w:rsidR="00E30603" w:rsidP="00711CC1" w:rsidRDefault="00E30603" w14:paraId="57D2EDB9" w14:textId="087E0695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בוגרים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נוכחים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בפירוק:</w:t>
            </w:r>
          </w:p>
        </w:tc>
        <w:tc>
          <w:tcPr>
            <w:tcW w:w="368" w:type="dxa"/>
            <w:vAlign w:val="bottom"/>
          </w:tcPr>
          <w:p w:rsidRPr="003C51A1" w:rsidR="00E30603" w:rsidP="00711CC1" w:rsidRDefault="00E30603" w14:paraId="51F6ABA9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1.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7F245EAA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68" w:type="dxa"/>
            <w:vAlign w:val="bottom"/>
          </w:tcPr>
          <w:p w:rsidRPr="003C51A1" w:rsidR="00E30603" w:rsidP="00711CC1" w:rsidRDefault="00E30603" w14:paraId="31508BA8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2.</w:t>
            </w:r>
          </w:p>
        </w:tc>
        <w:tc>
          <w:tcPr>
            <w:tcW w:w="1628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7A0A7515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436" w:type="dxa"/>
            <w:gridSpan w:val="2"/>
            <w:vAlign w:val="bottom"/>
          </w:tcPr>
          <w:p w:rsidRPr="003C51A1" w:rsidR="00E30603" w:rsidP="00711CC1" w:rsidRDefault="00E30603" w14:paraId="7E3AAAA6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3.</w:t>
            </w:r>
          </w:p>
        </w:tc>
        <w:tc>
          <w:tcPr>
            <w:tcW w:w="1481" w:type="dxa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2BB1A49B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68" w:type="dxa"/>
            <w:vAlign w:val="bottom"/>
          </w:tcPr>
          <w:p w:rsidRPr="003C51A1" w:rsidR="00E30603" w:rsidP="00711CC1" w:rsidRDefault="00E30603" w14:paraId="5904A35A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4.</w:t>
            </w:r>
          </w:p>
        </w:tc>
        <w:tc>
          <w:tcPr>
            <w:tcW w:w="1546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21FB93C1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E30603" w:rsidTr="00A027B5" w14:paraId="086ACE2D" w14:textId="77777777">
        <w:trPr>
          <w:trHeight w:val="557"/>
        </w:trPr>
        <w:tc>
          <w:tcPr>
            <w:tcW w:w="2901" w:type="dxa"/>
            <w:gridSpan w:val="2"/>
            <w:vAlign w:val="bottom"/>
          </w:tcPr>
          <w:p w:rsidRPr="003C51A1" w:rsidR="00E30603" w:rsidP="00711CC1" w:rsidRDefault="00E30603" w14:paraId="42E0275E" w14:textId="53C8FDA9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מה היא חלוקת האחריות בין הבוגרים</w:t>
            </w:r>
            <w:r w:rsidR="00EA4843">
              <w:rPr>
                <w:rFonts w:hint="cs" w:ascii="David" w:hAnsi="David"/>
                <w:sz w:val="22"/>
                <w:rtl/>
              </w:rPr>
              <w:t>/</w:t>
            </w:r>
            <w:proofErr w:type="spellStart"/>
            <w:r w:rsidR="00EA4843">
              <w:rPr>
                <w:rFonts w:hint="cs" w:ascii="David" w:hAnsi="David"/>
                <w:sz w:val="22"/>
                <w:rtl/>
              </w:rPr>
              <w:t>ות</w:t>
            </w:r>
            <w:proofErr w:type="spellEnd"/>
            <w:r w:rsidRPr="003C51A1">
              <w:rPr>
                <w:rFonts w:ascii="David" w:hAnsi="David"/>
                <w:sz w:val="22"/>
                <w:rtl/>
              </w:rPr>
              <w:t xml:space="preserve"> אשר נוכחים בפירוק:</w:t>
            </w:r>
          </w:p>
        </w:tc>
        <w:tc>
          <w:tcPr>
            <w:tcW w:w="7813" w:type="dxa"/>
            <w:gridSpan w:val="11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2C53081B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E30603" w:rsidTr="00A027B5" w14:paraId="209E29A6" w14:textId="77777777">
        <w:trPr>
          <w:trHeight w:val="397"/>
        </w:trPr>
        <w:tc>
          <w:tcPr>
            <w:tcW w:w="1497" w:type="dxa"/>
            <w:vAlign w:val="bottom"/>
          </w:tcPr>
          <w:p w:rsidRPr="003C51A1" w:rsidR="00E30603" w:rsidP="00711CC1" w:rsidRDefault="00E30603" w14:paraId="306DA86E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דגשים לתדריך:</w:t>
            </w:r>
          </w:p>
        </w:tc>
        <w:tc>
          <w:tcPr>
            <w:tcW w:w="9217" w:type="dxa"/>
            <w:gridSpan w:val="12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79E350C2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:rsidRPr="00BA7C49" w:rsidR="008C14F6" w:rsidP="00711CC1" w:rsidRDefault="008C14F6" w14:paraId="6EB092DA" w14:textId="77777777">
      <w:pPr>
        <w:pStyle w:val="1"/>
        <w:rPr>
          <w:rtl/>
        </w:rPr>
      </w:pPr>
    </w:p>
    <w:p w:rsidRPr="00BA7C49" w:rsidR="008C14F6" w:rsidP="00711CC1" w:rsidRDefault="008C14F6" w14:paraId="06FEB554" w14:textId="77777777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  <w:r w:rsidRPr="00BA7C49">
        <w:rPr>
          <w:rFonts w:ascii="David" w:hAnsi="David"/>
          <w:b/>
          <w:bCs/>
          <w:sz w:val="22"/>
          <w:rtl/>
        </w:rPr>
        <w:t>פרט את גורמי הסיכון בנושא הפירוק:</w:t>
      </w:r>
    </w:p>
    <w:tbl>
      <w:tblPr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Pr="00BA7C49" w:rsidR="008C14F6" w:rsidTr="003C51A1" w14:paraId="371D0C0C" w14:textId="77777777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747EFC01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46969DCF" w14:textId="0CDFD6FC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נקודות תורפה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1B30FA53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40FFF9C0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פעילות למזעור הסיכון</w:t>
            </w:r>
          </w:p>
        </w:tc>
      </w:tr>
      <w:tr w:rsidRPr="00BA7C49" w:rsidR="008C14F6" w:rsidTr="003C51A1" w14:paraId="44C5875B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70640545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bottom"/>
          </w:tcPr>
          <w:p w:rsidRPr="003C51A1" w:rsidR="008C14F6" w:rsidP="003C51A1" w:rsidRDefault="008C14F6" w14:paraId="482B0AE6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364DE383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  <w:vAlign w:val="bottom"/>
          </w:tcPr>
          <w:p w:rsidRPr="003C51A1" w:rsidR="008C14F6" w:rsidP="003C51A1" w:rsidRDefault="008C14F6" w14:paraId="651DD6C7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BA7C49" w:rsidR="008C14F6" w:rsidTr="003C51A1" w14:paraId="12FBDBBD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68E67996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6CD34CED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013B0D59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517BBC83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BA7C49" w:rsidR="008C14F6" w:rsidTr="003C51A1" w14:paraId="6C0DE8F1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6329A10C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4F143CD3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566E40F8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5EBF4D86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BA7C49" w:rsidR="008C14F6" w:rsidTr="003C51A1" w14:paraId="0ED38853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6CAE4887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7521614B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1C9E7D00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072E1B21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Pr="00BA7C49" w:rsidR="008C14F6" w:rsidTr="003C51A1" w14:paraId="32664D40" w14:textId="77777777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642188A1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75837655" w14:textId="77777777">
            <w:pPr>
              <w:jc w:val="center"/>
              <w:rPr>
                <w:rFonts w:ascii="David" w:hAnsi="David"/>
                <w:b/>
                <w:bCs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3C51A1" w:rsidR="008C14F6" w:rsidP="003C51A1" w:rsidRDefault="008C14F6" w14:paraId="4F5F7FA8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:rsidRPr="003C51A1" w:rsidR="008C14F6" w:rsidP="003C51A1" w:rsidRDefault="008C14F6" w14:paraId="1DB135B6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</w:tbl>
    <w:p w:rsidR="008C14F6" w:rsidP="00711CC1" w:rsidRDefault="008C14F6" w14:paraId="19AE6AB1" w14:textId="77777777">
      <w:pPr>
        <w:pStyle w:val="1"/>
        <w:rPr>
          <w:rtl/>
        </w:rPr>
      </w:pPr>
    </w:p>
    <w:p w:rsidR="003C51A1" w:rsidP="003C51A1" w:rsidRDefault="003C51A1" w14:paraId="7EC76FFF" w14:textId="77777777">
      <w:pPr>
        <w:rPr>
          <w:rtl/>
          <w:lang w:eastAsia="en-US"/>
        </w:rPr>
      </w:pPr>
    </w:p>
    <w:p w:rsidR="003C51A1" w:rsidP="003C51A1" w:rsidRDefault="003C51A1" w14:paraId="3093F780" w14:textId="77777777">
      <w:pPr>
        <w:rPr>
          <w:rtl/>
          <w:lang w:eastAsia="en-US"/>
        </w:rPr>
      </w:pPr>
    </w:p>
    <w:p w:rsidR="003C51A1" w:rsidP="003C51A1" w:rsidRDefault="003C51A1" w14:paraId="2CB9FEA6" w14:textId="77777777">
      <w:pPr>
        <w:rPr>
          <w:rtl/>
          <w:lang w:eastAsia="en-US"/>
        </w:rPr>
      </w:pPr>
    </w:p>
    <w:p w:rsidR="003C51A1" w:rsidP="003C51A1" w:rsidRDefault="003C51A1" w14:paraId="782D56AD" w14:textId="77777777">
      <w:pPr>
        <w:rPr>
          <w:rtl/>
          <w:lang w:eastAsia="en-US"/>
        </w:rPr>
      </w:pPr>
    </w:p>
    <w:p w:rsidR="003C51A1" w:rsidP="003C51A1" w:rsidRDefault="003C51A1" w14:paraId="65F2CEDC" w14:textId="77777777">
      <w:pPr>
        <w:rPr>
          <w:rtl/>
          <w:lang w:eastAsia="en-US"/>
        </w:rPr>
      </w:pPr>
    </w:p>
    <w:p w:rsidR="003C51A1" w:rsidP="003C51A1" w:rsidRDefault="003C51A1" w14:paraId="6186C303" w14:textId="77777777">
      <w:pPr>
        <w:rPr>
          <w:rtl/>
          <w:lang w:eastAsia="en-US"/>
        </w:rPr>
      </w:pPr>
    </w:p>
    <w:p w:rsidR="007C0BEA" w:rsidP="003C51A1" w:rsidRDefault="007C0BEA" w14:paraId="3579ED96" w14:textId="77777777">
      <w:pPr>
        <w:rPr>
          <w:rtl/>
          <w:lang w:eastAsia="en-US"/>
        </w:rPr>
      </w:pPr>
    </w:p>
    <w:p w:rsidRPr="003C51A1" w:rsidR="003C51A1" w:rsidP="003C51A1" w:rsidRDefault="003C51A1" w14:paraId="0D547A72" w14:textId="77777777">
      <w:pPr>
        <w:rPr>
          <w:rtl/>
          <w:lang w:eastAsia="en-US"/>
        </w:rPr>
      </w:pPr>
    </w:p>
    <w:p w:rsidRPr="00BA7C49" w:rsidR="00E30603" w:rsidP="00711CC1" w:rsidRDefault="00E30603" w14:paraId="2CB16A43" w14:textId="77777777">
      <w:pPr>
        <w:pStyle w:val="af0"/>
        <w:rPr>
          <w:rtl/>
        </w:rPr>
      </w:pPr>
      <w:bookmarkStart w:name="_Toc160020338" w:id="25"/>
      <w:r w:rsidRPr="00BA7C49">
        <w:rPr>
          <w:rtl/>
        </w:rPr>
        <w:t>ניקיון השטח בסיום האירוע:</w:t>
      </w:r>
      <w:bookmarkEnd w:id="25"/>
      <w:r w:rsidRPr="00BA7C49">
        <w:rPr>
          <w:rtl/>
        </w:rPr>
        <w:t xml:space="preserve"> </w:t>
      </w:r>
    </w:p>
    <w:tbl>
      <w:tblPr>
        <w:tblStyle w:val="a9"/>
        <w:bidiVisual/>
        <w:tblW w:w="10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67"/>
        <w:gridCol w:w="2693"/>
        <w:gridCol w:w="142"/>
        <w:gridCol w:w="142"/>
        <w:gridCol w:w="425"/>
        <w:gridCol w:w="2410"/>
        <w:gridCol w:w="2835"/>
      </w:tblGrid>
      <w:tr w:rsidRPr="003C51A1" w:rsidR="00E30603" w:rsidTr="00E30603" w14:paraId="3584FD28" w14:textId="77777777">
        <w:trPr>
          <w:trHeight w:val="397"/>
        </w:trPr>
        <w:tc>
          <w:tcPr>
            <w:tcW w:w="4760" w:type="dxa"/>
            <w:gridSpan w:val="2"/>
            <w:vAlign w:val="bottom"/>
          </w:tcPr>
          <w:p w:rsidRPr="003C51A1" w:rsidR="00E30603" w:rsidP="00711CC1" w:rsidRDefault="00E30603" w14:paraId="2D465565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איזו התייחסות מקבל נושא הניקיון בתדריכים המקדימים ?</w:t>
            </w:r>
          </w:p>
        </w:tc>
        <w:tc>
          <w:tcPr>
            <w:tcW w:w="709" w:type="dxa"/>
            <w:gridSpan w:val="3"/>
            <w:vAlign w:val="bottom"/>
          </w:tcPr>
          <w:p w:rsidRPr="003C51A1" w:rsidR="00E30603" w:rsidP="00711CC1" w:rsidRDefault="00E30603" w14:paraId="7E46E159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פרט:</w:t>
            </w:r>
          </w:p>
        </w:tc>
        <w:tc>
          <w:tcPr>
            <w:tcW w:w="5245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0040157D" w14:textId="77777777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E30603" w:rsidTr="00E30603" w14:paraId="55DF2E7A" w14:textId="77777777">
        <w:trPr>
          <w:trHeight w:val="397"/>
        </w:trPr>
        <w:tc>
          <w:tcPr>
            <w:tcW w:w="2067" w:type="dxa"/>
            <w:vAlign w:val="bottom"/>
          </w:tcPr>
          <w:p w:rsidRPr="003C51A1" w:rsidR="00E30603" w:rsidP="00711CC1" w:rsidRDefault="00E30603" w14:paraId="49F0A978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לאן מפנים את הזבל ? 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30A242D3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835" w:type="dxa"/>
            <w:gridSpan w:val="2"/>
            <w:vAlign w:val="bottom"/>
          </w:tcPr>
          <w:p w:rsidRPr="003C51A1" w:rsidR="00E30603" w:rsidP="00711CC1" w:rsidRDefault="00E30603" w14:paraId="5BEA7783" w14:textId="77777777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מול מי מזדכים על שטח האירוע: 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3C51A1" w:rsidR="00E30603" w:rsidP="00711CC1" w:rsidRDefault="00E30603" w14:paraId="4CF7B4C8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E30603" w:rsidTr="00E30603" w14:paraId="63E3FE88" w14:textId="77777777">
        <w:trPr>
          <w:trHeight w:val="397"/>
        </w:trPr>
        <w:tc>
          <w:tcPr>
            <w:tcW w:w="4902" w:type="dxa"/>
            <w:gridSpan w:val="3"/>
            <w:vAlign w:val="bottom"/>
          </w:tcPr>
          <w:p w:rsidRPr="003C51A1" w:rsidR="00E30603" w:rsidP="00711CC1" w:rsidRDefault="00E30603" w14:paraId="6E06E5A5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האם נקנו מספיק אמצעים לניקיון ( שקיות זבל ,כפפות וכו')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  <w:vAlign w:val="bottom"/>
          </w:tcPr>
          <w:p w:rsidRPr="003C51A1" w:rsidR="00E30603" w:rsidP="00711CC1" w:rsidRDefault="00E30603" w14:paraId="19A4D74A" w14:textId="77777777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:rsidR="003C51A1" w:rsidP="00711CC1" w:rsidRDefault="003C51A1" w14:paraId="3CCF7525" w14:textId="77777777">
      <w:pPr>
        <w:pStyle w:val="af0"/>
        <w:rPr>
          <w:rtl/>
        </w:rPr>
      </w:pPr>
    </w:p>
    <w:p w:rsidRPr="00BA7C49" w:rsidR="00D60E4D" w:rsidP="00711CC1" w:rsidRDefault="00D60E4D" w14:paraId="3CA8A0A4" w14:textId="788260FB">
      <w:pPr>
        <w:pStyle w:val="af0"/>
        <w:rPr>
          <w:rtl/>
        </w:rPr>
      </w:pPr>
      <w:bookmarkStart w:name="_Toc160020339" w:id="26"/>
      <w:r w:rsidRPr="00BA7C49">
        <w:rPr>
          <w:rtl/>
        </w:rPr>
        <w:t>שילוב גורמי חוץ קהילתיים בטקס</w:t>
      </w:r>
      <w:r w:rsidRPr="00BA7C49" w:rsidR="00551C39">
        <w:rPr>
          <w:rtl/>
        </w:rPr>
        <w:t>/פסטיבל</w:t>
      </w:r>
      <w:bookmarkEnd w:id="26"/>
    </w:p>
    <w:p w:rsidRPr="00BA7C49" w:rsidR="00D60E4D" w:rsidP="414E0494" w:rsidRDefault="00D60E4D" w14:paraId="2C27895F" w14:textId="77777777">
      <w:pPr>
        <w:spacing w:line="360" w:lineRule="auto"/>
        <w:rPr>
          <w:rFonts w:ascii="David" w:hAnsi="David"/>
          <w:sz w:val="22"/>
          <w:szCs w:val="22"/>
          <w:rtl w:val="1"/>
          <w:lang w:val="en-US"/>
        </w:rPr>
      </w:pPr>
      <w:r w:rsidRPr="414E0494" w:rsidR="00D60E4D">
        <w:rPr>
          <w:rFonts w:ascii="David" w:hAnsi="David"/>
          <w:sz w:val="22"/>
          <w:szCs w:val="22"/>
          <w:u w:val="single"/>
          <w:rtl w:val="1"/>
          <w:lang w:val="en-US"/>
        </w:rPr>
        <w:t xml:space="preserve">שימוש באירוע לקידום מטרות שבטיות </w:t>
      </w:r>
      <w:r w:rsidRPr="414E0494" w:rsidR="00D60E4D">
        <w:rPr>
          <w:rFonts w:ascii="David" w:hAnsi="David"/>
          <w:sz w:val="22"/>
          <w:szCs w:val="22"/>
          <w:rtl w:val="1"/>
          <w:lang w:val="en-US"/>
        </w:rPr>
        <w:t xml:space="preserve">(אירועים קרובים, שיתוף בפעילויות שהחניכים עברו </w:t>
      </w:r>
      <w:r w:rsidRPr="414E0494" w:rsidR="00D60E4D">
        <w:rPr>
          <w:rFonts w:ascii="David" w:hAnsi="David"/>
          <w:sz w:val="22"/>
          <w:szCs w:val="22"/>
          <w:rtl w:val="1"/>
          <w:lang w:val="en-US"/>
        </w:rPr>
        <w:t>וכו</w:t>
      </w:r>
      <w:r w:rsidRPr="414E0494" w:rsidR="00D60E4D">
        <w:rPr>
          <w:rFonts w:ascii="David" w:hAnsi="David"/>
          <w:sz w:val="22"/>
          <w:szCs w:val="22"/>
          <w:lang w:val="en-US"/>
        </w:rPr>
        <w:t>'..</w:t>
      </w:r>
      <w:r w:rsidRPr="414E0494" w:rsidR="00D60E4D">
        <w:rPr>
          <w:rFonts w:ascii="David" w:hAnsi="David"/>
          <w:sz w:val="22"/>
          <w:szCs w:val="22"/>
          <w:lang w:val="en-US"/>
        </w:rPr>
        <w:t>)</w:t>
      </w:r>
    </w:p>
    <w:tbl>
      <w:tblPr>
        <w:tblStyle w:val="a9"/>
        <w:bidiVisual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66"/>
      </w:tblGrid>
      <w:tr w:rsidRPr="00BA7C49" w:rsidR="00551C39" w:rsidTr="00551C39" w14:paraId="0B453ECB" w14:textId="77777777">
        <w:trPr>
          <w:trHeight w:val="57"/>
        </w:trPr>
        <w:tc>
          <w:tcPr>
            <w:tcW w:w="5000" w:type="pct"/>
            <w:tcBorders>
              <w:bottom w:val="single" w:color="auto" w:sz="4" w:space="0"/>
            </w:tcBorders>
          </w:tcPr>
          <w:p w:rsidRPr="00BA7C49" w:rsidR="00551C39" w:rsidP="00711CC1" w:rsidRDefault="00551C39" w14:paraId="03CDDA88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Pr="00BA7C49" w:rsidR="00551C39" w:rsidTr="00551C39" w14:paraId="1B776221" w14:textId="77777777">
        <w:trPr>
          <w:trHeight w:val="57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BA7C49" w:rsidR="00551C39" w:rsidP="00711CC1" w:rsidRDefault="00551C39" w14:paraId="7A86ABBD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:rsidRPr="00BA7C49" w:rsidR="00D97CC2" w:rsidP="00711CC1" w:rsidRDefault="00D97CC2" w14:paraId="4DFC5831" w14:textId="77777777">
      <w:pPr>
        <w:contextualSpacing/>
        <w:rPr>
          <w:rFonts w:ascii="David" w:hAnsi="David"/>
          <w:b/>
          <w:bCs/>
          <w:sz w:val="22"/>
          <w:u w:val="single"/>
          <w:rtl/>
        </w:rPr>
      </w:pPr>
    </w:p>
    <w:p w:rsidRPr="00BA7C49" w:rsidR="00551C39" w:rsidP="00711CC1" w:rsidRDefault="00D60E4D" w14:paraId="64D01F39" w14:textId="77777777">
      <w:pPr>
        <w:contextualSpacing/>
        <w:rPr>
          <w:rFonts w:ascii="David" w:hAnsi="David"/>
          <w:b/>
          <w:bCs/>
          <w:sz w:val="22"/>
          <w:u w:val="single"/>
          <w:rtl/>
        </w:rPr>
      </w:pPr>
      <w:r w:rsidRPr="003C51A1">
        <w:rPr>
          <w:rFonts w:ascii="David" w:hAnsi="David"/>
          <w:sz w:val="22"/>
          <w:u w:val="single"/>
          <w:rtl/>
        </w:rPr>
        <w:t>האם בוצע תיאום עם גורמים נוספים</w:t>
      </w:r>
      <w:r w:rsidRPr="00BA7C49">
        <w:rPr>
          <w:rFonts w:ascii="David" w:hAnsi="David"/>
          <w:b/>
          <w:bCs/>
          <w:sz w:val="22"/>
          <w:u w:val="single"/>
          <w:rtl/>
        </w:rPr>
        <w:t>:</w:t>
      </w:r>
      <w:r w:rsidRPr="00BA7C49">
        <w:rPr>
          <w:rFonts w:ascii="David" w:hAnsi="David"/>
          <w:sz w:val="22"/>
          <w:rtl/>
        </w:rPr>
        <w:t xml:space="preserve">     כן / לא</w:t>
      </w:r>
      <w:r w:rsidRPr="00BA7C49" w:rsidR="00551C39">
        <w:rPr>
          <w:rFonts w:ascii="David" w:hAnsi="David"/>
          <w:sz w:val="22"/>
          <w:rtl/>
        </w:rPr>
        <w:t xml:space="preserve">   </w:t>
      </w:r>
      <w:r w:rsidRPr="00BA7C49">
        <w:rPr>
          <w:rFonts w:ascii="David" w:hAnsi="David"/>
          <w:sz w:val="22"/>
          <w:rtl/>
        </w:rPr>
        <w:t xml:space="preserve">פירוט: </w:t>
      </w:r>
    </w:p>
    <w:tbl>
      <w:tblPr>
        <w:tblStyle w:val="a9"/>
        <w:bidiVisual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66"/>
      </w:tblGrid>
      <w:tr w:rsidRPr="00BA7C49" w:rsidR="00551C39" w:rsidTr="007B1371" w14:paraId="1123D3D7" w14:textId="77777777">
        <w:trPr>
          <w:trHeight w:val="113"/>
        </w:trPr>
        <w:tc>
          <w:tcPr>
            <w:tcW w:w="5000" w:type="pct"/>
            <w:tcBorders>
              <w:bottom w:val="single" w:color="auto" w:sz="4" w:space="0"/>
            </w:tcBorders>
          </w:tcPr>
          <w:p w:rsidRPr="00BA7C49" w:rsidR="00551C39" w:rsidP="00711CC1" w:rsidRDefault="00551C39" w14:paraId="1F4ABC3B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Pr="00BA7C49" w:rsidR="00551C39" w:rsidTr="007B1371" w14:paraId="7C32594B" w14:textId="77777777">
        <w:trPr>
          <w:trHeight w:val="113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BA7C49" w:rsidR="00551C39" w:rsidP="00711CC1" w:rsidRDefault="00551C39" w14:paraId="26829F9F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:rsidRPr="00BA7C49" w:rsidR="00442472" w:rsidP="00711CC1" w:rsidRDefault="00442472" w14:paraId="32989DD7" w14:textId="77777777">
      <w:pPr>
        <w:contextualSpacing/>
        <w:rPr>
          <w:rFonts w:ascii="David" w:hAnsi="David"/>
          <w:b/>
          <w:bCs/>
          <w:sz w:val="22"/>
          <w:u w:val="single"/>
          <w:rtl/>
        </w:rPr>
      </w:pPr>
    </w:p>
    <w:p w:rsidRPr="00BA7C49" w:rsidR="00442472" w:rsidP="00711CC1" w:rsidRDefault="00442472" w14:paraId="23EC03DE" w14:textId="77777777">
      <w:pPr>
        <w:contextualSpacing/>
        <w:rPr>
          <w:rFonts w:ascii="David" w:hAnsi="David"/>
          <w:b/>
          <w:bCs/>
          <w:sz w:val="22"/>
          <w:u w:val="single"/>
          <w:rtl/>
        </w:rPr>
      </w:pPr>
    </w:p>
    <w:p w:rsidRPr="00BA7C49" w:rsidR="00D60E4D" w:rsidP="00711CC1" w:rsidRDefault="00D60E4D" w14:paraId="305D2F6B" w14:textId="77777777">
      <w:pPr>
        <w:contextualSpacing/>
        <w:rPr>
          <w:rFonts w:ascii="David" w:hAnsi="David"/>
          <w:b/>
          <w:bCs/>
          <w:sz w:val="22"/>
          <w:u w:val="single"/>
          <w:rtl/>
        </w:rPr>
      </w:pPr>
      <w:r w:rsidRPr="003C51A1">
        <w:rPr>
          <w:rFonts w:ascii="David" w:hAnsi="David"/>
          <w:sz w:val="22"/>
          <w:u w:val="single"/>
          <w:rtl/>
        </w:rPr>
        <w:t>פירוט של גימיקים בטקס</w:t>
      </w:r>
      <w:r w:rsidRPr="003C51A1" w:rsidR="00B27A9B">
        <w:rPr>
          <w:rFonts w:ascii="David" w:hAnsi="David"/>
          <w:sz w:val="22"/>
          <w:u w:val="single"/>
          <w:rtl/>
        </w:rPr>
        <w:t>/פסטיבל</w:t>
      </w:r>
      <w:r w:rsidRPr="003C51A1">
        <w:rPr>
          <w:rFonts w:ascii="David" w:hAnsi="David"/>
          <w:sz w:val="22"/>
          <w:u w:val="single"/>
          <w:rtl/>
        </w:rPr>
        <w:t xml:space="preserve"> :</w:t>
      </w:r>
      <w:r w:rsidRPr="00BA7C49">
        <w:rPr>
          <w:rFonts w:ascii="David" w:hAnsi="David"/>
          <w:sz w:val="22"/>
          <w:rtl/>
        </w:rPr>
        <w:t xml:space="preserve"> (קונפטי, בלונים, זיקוקים </w:t>
      </w:r>
      <w:proofErr w:type="spellStart"/>
      <w:r w:rsidRPr="00BA7C49">
        <w:rPr>
          <w:rFonts w:ascii="David" w:hAnsi="David"/>
          <w:sz w:val="22"/>
          <w:rtl/>
        </w:rPr>
        <w:t>וכו</w:t>
      </w:r>
      <w:proofErr w:type="spellEnd"/>
      <w:r w:rsidRPr="00BA7C49">
        <w:rPr>
          <w:rFonts w:ascii="David" w:hAnsi="David"/>
          <w:sz w:val="22"/>
          <w:rtl/>
        </w:rPr>
        <w:t>'...)</w:t>
      </w:r>
    </w:p>
    <w:tbl>
      <w:tblPr>
        <w:tblStyle w:val="a9"/>
        <w:bidiVisual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66"/>
      </w:tblGrid>
      <w:tr w:rsidRPr="00BA7C49" w:rsidR="00551C39" w:rsidTr="007B1371" w14:paraId="147C53E1" w14:textId="77777777">
        <w:trPr>
          <w:trHeight w:val="113"/>
        </w:trPr>
        <w:tc>
          <w:tcPr>
            <w:tcW w:w="5000" w:type="pct"/>
            <w:tcBorders>
              <w:bottom w:val="single" w:color="auto" w:sz="4" w:space="0"/>
            </w:tcBorders>
          </w:tcPr>
          <w:p w:rsidRPr="00BA7C49" w:rsidR="00551C39" w:rsidP="00711CC1" w:rsidRDefault="00551C39" w14:paraId="01F0F890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Pr="00BA7C49" w:rsidR="00551C39" w:rsidTr="007B1371" w14:paraId="2A2E36DD" w14:textId="77777777">
        <w:trPr>
          <w:trHeight w:val="113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BA7C49" w:rsidR="00551C39" w:rsidP="00711CC1" w:rsidRDefault="00551C39" w14:paraId="00AA8EA0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:rsidRPr="00BA7C49" w:rsidR="00551C39" w:rsidP="00711CC1" w:rsidRDefault="00551C39" w14:paraId="49FB929A" w14:textId="77777777">
      <w:pPr>
        <w:contextualSpacing/>
        <w:rPr>
          <w:rFonts w:ascii="David" w:hAnsi="David"/>
          <w:sz w:val="22"/>
          <w:rtl/>
        </w:rPr>
      </w:pPr>
    </w:p>
    <w:p w:rsidRPr="00BA7C49" w:rsidR="00D97CC2" w:rsidP="00711CC1" w:rsidRDefault="00D60E4D" w14:paraId="53340CE0" w14:textId="77777777">
      <w:pPr>
        <w:contextualSpacing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u w:val="single"/>
          <w:rtl/>
        </w:rPr>
        <w:t>האם מתקיימת פעילות מיוחדת בתום האירוע:</w:t>
      </w:r>
      <w:r w:rsidRPr="00BA7C49">
        <w:rPr>
          <w:rFonts w:ascii="David" w:hAnsi="David"/>
          <w:sz w:val="22"/>
          <w:rtl/>
        </w:rPr>
        <w:t xml:space="preserve"> </w:t>
      </w:r>
      <w:r w:rsidRPr="00BA7C49" w:rsidR="00551C39">
        <w:rPr>
          <w:rFonts w:ascii="David" w:hAnsi="David"/>
          <w:sz w:val="22"/>
          <w:rtl/>
        </w:rPr>
        <w:t xml:space="preserve">    </w:t>
      </w:r>
      <w:r w:rsidRPr="00BA7C49">
        <w:rPr>
          <w:rFonts w:ascii="David" w:hAnsi="David"/>
          <w:sz w:val="22"/>
          <w:rtl/>
        </w:rPr>
        <w:t xml:space="preserve">כן / לא </w:t>
      </w:r>
    </w:p>
    <w:tbl>
      <w:tblPr>
        <w:tblStyle w:val="a9"/>
        <w:bidiVisual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66"/>
      </w:tblGrid>
      <w:tr w:rsidRPr="00BA7C49" w:rsidR="00551C39" w:rsidTr="007B1371" w14:paraId="15F75EDA" w14:textId="77777777">
        <w:trPr>
          <w:trHeight w:val="113"/>
        </w:trPr>
        <w:tc>
          <w:tcPr>
            <w:tcW w:w="5000" w:type="pct"/>
            <w:tcBorders>
              <w:bottom w:val="single" w:color="auto" w:sz="4" w:space="0"/>
            </w:tcBorders>
          </w:tcPr>
          <w:p w:rsidRPr="00BA7C49" w:rsidR="00551C39" w:rsidP="00711CC1" w:rsidRDefault="00551C39" w14:paraId="0EDED754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Pr="00BA7C49" w:rsidR="00551C39" w:rsidTr="007B1371" w14:paraId="37967345" w14:textId="77777777">
        <w:trPr>
          <w:trHeight w:val="113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BA7C49" w:rsidR="00551C39" w:rsidP="00711CC1" w:rsidRDefault="00551C39" w14:paraId="4DFE808D" w14:textId="77777777">
            <w:pPr>
              <w:pStyle w:val="ad"/>
              <w:spacing w:line="240" w:lineRule="auto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:rsidRPr="00BA7C49" w:rsidR="00551C39" w:rsidP="00711CC1" w:rsidRDefault="00551C39" w14:paraId="21D0F3F0" w14:textId="77777777">
      <w:pPr>
        <w:spacing w:line="360" w:lineRule="auto"/>
        <w:rPr>
          <w:rFonts w:ascii="David" w:hAnsi="David"/>
          <w:sz w:val="22"/>
          <w:rtl/>
        </w:rPr>
      </w:pPr>
    </w:p>
    <w:p w:rsidRPr="00BA7C49" w:rsidR="00442472" w:rsidP="00711CC1" w:rsidRDefault="007C339C" w14:paraId="682AF7CE" w14:textId="7D119A27">
      <w:pPr>
        <w:pStyle w:val="af0"/>
        <w:rPr>
          <w:rtl/>
        </w:rPr>
      </w:pPr>
      <w:bookmarkStart w:name="_Toc160020340" w:id="27"/>
      <w:r w:rsidRPr="00BA7C49">
        <w:rPr>
          <w:rtl/>
        </w:rPr>
        <w:t>התניות שעלו באישור התוכניות</w:t>
      </w:r>
      <w:bookmarkEnd w:id="27"/>
    </w:p>
    <w:p w:rsidRPr="00BA7C49" w:rsidR="00231C53" w:rsidP="00711CC1" w:rsidRDefault="00231C53" w14:paraId="13EE0F0D" w14:textId="106562F5">
      <w:pPr>
        <w:rPr>
          <w:rFonts w:ascii="David" w:hAnsi="David"/>
          <w:sz w:val="22"/>
          <w:rtl/>
        </w:rPr>
      </w:pPr>
      <w:r w:rsidRPr="00BA7C49">
        <w:rPr>
          <w:rFonts w:ascii="David" w:hAnsi="David"/>
          <w:sz w:val="22"/>
          <w:rtl/>
        </w:rPr>
        <w:t>אוכלוסיות או חניכים</w:t>
      </w:r>
      <w:r w:rsidR="00EA4843">
        <w:rPr>
          <w:rFonts w:hint="cs" w:ascii="David" w:hAnsi="David"/>
          <w:sz w:val="22"/>
          <w:rtl/>
        </w:rPr>
        <w:t>/</w:t>
      </w:r>
      <w:proofErr w:type="spellStart"/>
      <w:r w:rsidR="00EA4843">
        <w:rPr>
          <w:rFonts w:hint="cs" w:ascii="David" w:hAnsi="David"/>
          <w:sz w:val="22"/>
          <w:rtl/>
        </w:rPr>
        <w:t>ות</w:t>
      </w:r>
      <w:proofErr w:type="spellEnd"/>
      <w:r w:rsidRPr="00BA7C49">
        <w:rPr>
          <w:rFonts w:ascii="David" w:hAnsi="David"/>
          <w:sz w:val="22"/>
          <w:rtl/>
        </w:rPr>
        <w:t xml:space="preserve"> שדורשים התאמה/קבוצות או חניכים</w:t>
      </w:r>
      <w:r w:rsidR="00EA4843">
        <w:rPr>
          <w:rFonts w:hint="cs" w:ascii="David" w:hAnsi="David"/>
          <w:sz w:val="22"/>
          <w:rtl/>
        </w:rPr>
        <w:t>/</w:t>
      </w:r>
      <w:proofErr w:type="spellStart"/>
      <w:r w:rsidR="00EA4843">
        <w:rPr>
          <w:rFonts w:hint="cs" w:ascii="David" w:hAnsi="David"/>
          <w:sz w:val="22"/>
          <w:rtl/>
        </w:rPr>
        <w:t>ות</w:t>
      </w:r>
      <w:proofErr w:type="spellEnd"/>
      <w:r w:rsidRPr="00BA7C49">
        <w:rPr>
          <w:rFonts w:ascii="David" w:hAnsi="David"/>
          <w:sz w:val="22"/>
          <w:rtl/>
        </w:rPr>
        <w:t xml:space="preserve"> עם בעיות משמעת/מסורות שליליות </w:t>
      </w:r>
      <w:proofErr w:type="spellStart"/>
      <w:r w:rsidRPr="00BA7C49">
        <w:rPr>
          <w:rFonts w:ascii="David" w:hAnsi="David"/>
          <w:sz w:val="22"/>
          <w:rtl/>
        </w:rPr>
        <w:t>וכו</w:t>
      </w:r>
      <w:proofErr w:type="spellEnd"/>
      <w:r w:rsidRPr="00BA7C49">
        <w:rPr>
          <w:rFonts w:ascii="David" w:hAnsi="David"/>
          <w:sz w:val="22"/>
          <w:rtl/>
        </w:rPr>
        <w:t>'.</w:t>
      </w:r>
    </w:p>
    <w:p w:rsidRPr="00BA7C49" w:rsidR="00231C53" w:rsidP="00711CC1" w:rsidRDefault="00231C53" w14:paraId="6104E5BB" w14:textId="77777777">
      <w:pPr>
        <w:spacing w:line="360" w:lineRule="auto"/>
        <w:rPr>
          <w:rFonts w:ascii="David" w:hAnsi="David"/>
          <w:sz w:val="22"/>
          <w:rtl/>
        </w:rPr>
      </w:pPr>
    </w:p>
    <w:tbl>
      <w:tblPr>
        <w:tblStyle w:val="a9"/>
        <w:tblpPr w:leftFromText="180" w:rightFromText="180" w:vertAnchor="text" w:horzAnchor="margin" w:tblpXSpec="right" w:tblpY="11"/>
        <w:bidiVisual/>
        <w:tblW w:w="0" w:type="auto"/>
        <w:tblLook w:val="04A0" w:firstRow="1" w:lastRow="0" w:firstColumn="1" w:lastColumn="0" w:noHBand="0" w:noVBand="1"/>
      </w:tblPr>
      <w:tblGrid>
        <w:gridCol w:w="4499"/>
        <w:gridCol w:w="1117"/>
        <w:gridCol w:w="3180"/>
        <w:gridCol w:w="834"/>
      </w:tblGrid>
      <w:tr w:rsidRPr="00BA7C49" w:rsidR="007C339C" w:rsidTr="00150912" w14:paraId="4CD14E8C" w14:textId="77777777">
        <w:tc>
          <w:tcPr>
            <w:tcW w:w="4499" w:type="dxa"/>
            <w:shd w:val="clear" w:color="auto" w:fill="C6D9F1" w:themeFill="text2" w:themeFillTint="33"/>
          </w:tcPr>
          <w:p w:rsidRPr="00BA7C49" w:rsidR="007C339C" w:rsidP="003C51A1" w:rsidRDefault="007C339C" w14:paraId="1EDCF170" w14:textId="77777777">
            <w:pPr>
              <w:spacing w:line="276" w:lineRule="auto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צורך</w:t>
            </w:r>
          </w:p>
        </w:tc>
        <w:tc>
          <w:tcPr>
            <w:tcW w:w="1117" w:type="dxa"/>
            <w:shd w:val="clear" w:color="auto" w:fill="C6D9F1" w:themeFill="text2" w:themeFillTint="33"/>
          </w:tcPr>
          <w:p w:rsidRPr="00BA7C49" w:rsidR="007C339C" w:rsidP="003C51A1" w:rsidRDefault="007C339C" w14:paraId="1D271CCC" w14:textId="77777777">
            <w:pPr>
              <w:spacing w:line="276" w:lineRule="auto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האם מתקיים?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:rsidRPr="00BA7C49" w:rsidR="007C339C" w:rsidP="003C51A1" w:rsidRDefault="007C339C" w14:paraId="0088800D" w14:textId="77777777">
            <w:pPr>
              <w:spacing w:line="276" w:lineRule="auto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פירוט הכנות שנבחרו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:rsidRPr="00BA7C49" w:rsidR="007C339C" w:rsidP="003C51A1" w:rsidRDefault="007C339C" w14:paraId="0FA52035" w14:textId="77777777">
            <w:pPr>
              <w:spacing w:line="276" w:lineRule="auto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האם נעשו?</w:t>
            </w:r>
          </w:p>
        </w:tc>
      </w:tr>
      <w:tr w:rsidRPr="00BA7C49" w:rsidR="007C339C" w:rsidTr="00231C53" w14:paraId="2317721D" w14:textId="77777777">
        <w:tc>
          <w:tcPr>
            <w:tcW w:w="4499" w:type="dxa"/>
          </w:tcPr>
          <w:p w:rsidRPr="00BA7C49" w:rsidR="007C339C" w:rsidP="003C51A1" w:rsidRDefault="007C339C" w14:paraId="14BF262B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17" w:type="dxa"/>
          </w:tcPr>
          <w:p w:rsidRPr="00BA7C49" w:rsidR="007C339C" w:rsidP="003C51A1" w:rsidRDefault="007C339C" w14:paraId="0427FE91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180" w:type="dxa"/>
          </w:tcPr>
          <w:p w:rsidRPr="00BA7C49" w:rsidR="007C339C" w:rsidP="003C51A1" w:rsidRDefault="007C339C" w14:paraId="0D5DA3F8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834" w:type="dxa"/>
          </w:tcPr>
          <w:p w:rsidRPr="00BA7C49" w:rsidR="007C339C" w:rsidP="003C51A1" w:rsidRDefault="007C339C" w14:paraId="5C6829C6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7C339C" w:rsidTr="00231C53" w14:paraId="5A7E1637" w14:textId="77777777">
        <w:tc>
          <w:tcPr>
            <w:tcW w:w="4499" w:type="dxa"/>
          </w:tcPr>
          <w:p w:rsidRPr="00BA7C49" w:rsidR="007C339C" w:rsidP="003C51A1" w:rsidRDefault="007C339C" w14:paraId="55818C90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17" w:type="dxa"/>
          </w:tcPr>
          <w:p w:rsidRPr="00BA7C49" w:rsidR="007C339C" w:rsidP="003C51A1" w:rsidRDefault="007C339C" w14:paraId="65FA5BD5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180" w:type="dxa"/>
          </w:tcPr>
          <w:p w:rsidRPr="00BA7C49" w:rsidR="007C339C" w:rsidP="003C51A1" w:rsidRDefault="007C339C" w14:paraId="50A1ED51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834" w:type="dxa"/>
          </w:tcPr>
          <w:p w:rsidRPr="00BA7C49" w:rsidR="007C339C" w:rsidP="003C51A1" w:rsidRDefault="007C339C" w14:paraId="6F1A2EB0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7C339C" w:rsidTr="00231C53" w14:paraId="3537273D" w14:textId="77777777">
        <w:tc>
          <w:tcPr>
            <w:tcW w:w="4499" w:type="dxa"/>
          </w:tcPr>
          <w:p w:rsidRPr="00BA7C49" w:rsidR="007C339C" w:rsidP="003C51A1" w:rsidRDefault="007C339C" w14:paraId="3227149F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17" w:type="dxa"/>
          </w:tcPr>
          <w:p w:rsidRPr="00BA7C49" w:rsidR="007C339C" w:rsidP="003C51A1" w:rsidRDefault="007C339C" w14:paraId="204EED08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3180" w:type="dxa"/>
          </w:tcPr>
          <w:p w:rsidRPr="00BA7C49" w:rsidR="007C339C" w:rsidP="003C51A1" w:rsidRDefault="007C339C" w14:paraId="0EE81A82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834" w:type="dxa"/>
          </w:tcPr>
          <w:p w:rsidRPr="00BA7C49" w:rsidR="007C339C" w:rsidP="003C51A1" w:rsidRDefault="007C339C" w14:paraId="794DB574" w14:textId="77777777">
            <w:pPr>
              <w:spacing w:line="276" w:lineRule="auto"/>
              <w:rPr>
                <w:rFonts w:ascii="David" w:hAnsi="David"/>
                <w:sz w:val="22"/>
                <w:rtl/>
              </w:rPr>
            </w:pPr>
          </w:p>
        </w:tc>
      </w:tr>
      <w:tr w:rsidRPr="00BA7C49" w:rsidR="007C339C" w:rsidTr="00231C53" w14:paraId="3892BBFA" w14:textId="77777777">
        <w:tc>
          <w:tcPr>
            <w:tcW w:w="4499" w:type="dxa"/>
          </w:tcPr>
          <w:p w:rsidRPr="00BA7C49" w:rsidR="007C339C" w:rsidP="003C51A1" w:rsidRDefault="00CE3557" w14:paraId="1FE931FE" w14:textId="52BA77CF">
            <w:pPr>
              <w:spacing w:line="276" w:lineRule="auto"/>
              <w:rPr>
                <w:rFonts w:ascii="David" w:hAnsi="David"/>
                <w:sz w:val="22"/>
                <w:highlight w:val="yellow"/>
                <w:rtl/>
              </w:rPr>
            </w:pPr>
            <w:r>
              <w:rPr>
                <w:rFonts w:hint="cs" w:ascii="David" w:hAnsi="David"/>
                <w:sz w:val="22"/>
                <w:highlight w:val="yellow"/>
                <w:rtl/>
              </w:rPr>
              <w:t xml:space="preserve">דוג' </w:t>
            </w:r>
            <w:r w:rsidR="00EA4843">
              <w:rPr>
                <w:rFonts w:ascii="David" w:hAnsi="David"/>
                <w:sz w:val="22"/>
                <w:highlight w:val="yellow"/>
                <w:rtl/>
              </w:rPr>
              <w:t>–</w:t>
            </w:r>
            <w:r>
              <w:rPr>
                <w:rFonts w:hint="cs" w:ascii="David" w:hAnsi="David"/>
                <w:sz w:val="22"/>
                <w:highlight w:val="yellow"/>
                <w:rtl/>
              </w:rPr>
              <w:t xml:space="preserve"> </w:t>
            </w:r>
            <w:r w:rsidRPr="00BA7C49" w:rsidR="004F559B">
              <w:rPr>
                <w:rFonts w:ascii="David" w:hAnsi="David"/>
                <w:sz w:val="22"/>
                <w:highlight w:val="yellow"/>
                <w:rtl/>
              </w:rPr>
              <w:t>חניך</w:t>
            </w:r>
            <w:r w:rsidR="00EA4843">
              <w:rPr>
                <w:rFonts w:hint="cs" w:ascii="David" w:hAnsi="David"/>
                <w:sz w:val="22"/>
                <w:highlight w:val="yellow"/>
                <w:rtl/>
              </w:rPr>
              <w:t>/ה</w:t>
            </w:r>
            <w:r w:rsidRPr="00BA7C49" w:rsidR="004F559B">
              <w:rPr>
                <w:rFonts w:ascii="David" w:hAnsi="David"/>
                <w:sz w:val="22"/>
                <w:highlight w:val="yellow"/>
                <w:rtl/>
              </w:rPr>
              <w:t xml:space="preserve"> עם </w:t>
            </w:r>
            <w:proofErr w:type="spellStart"/>
            <w:r w:rsidRPr="00BA7C49" w:rsidR="004F559B">
              <w:rPr>
                <w:rFonts w:ascii="David" w:hAnsi="David"/>
                <w:sz w:val="22"/>
                <w:highlight w:val="yellow"/>
                <w:rtl/>
              </w:rPr>
              <w:t>אפילסיה</w:t>
            </w:r>
            <w:proofErr w:type="spellEnd"/>
            <w:r w:rsidRPr="00BA7C49" w:rsidR="004F559B">
              <w:rPr>
                <w:rFonts w:ascii="David" w:hAnsi="David"/>
                <w:sz w:val="22"/>
                <w:highlight w:val="yellow"/>
                <w:rtl/>
              </w:rPr>
              <w:t xml:space="preserve"> – נדרש שהת</w:t>
            </w:r>
            <w:r w:rsidRPr="00BA7C49" w:rsidR="007D3485">
              <w:rPr>
                <w:rFonts w:ascii="David" w:hAnsi="David"/>
                <w:sz w:val="22"/>
                <w:highlight w:val="yellow"/>
                <w:rtl/>
              </w:rPr>
              <w:t>או</w:t>
            </w:r>
            <w:r w:rsidRPr="00BA7C49" w:rsidR="004F559B">
              <w:rPr>
                <w:rFonts w:ascii="David" w:hAnsi="David"/>
                <w:sz w:val="22"/>
                <w:highlight w:val="yellow"/>
                <w:rtl/>
              </w:rPr>
              <w:t>רה לא תרצד</w:t>
            </w:r>
          </w:p>
        </w:tc>
        <w:tc>
          <w:tcPr>
            <w:tcW w:w="1117" w:type="dxa"/>
          </w:tcPr>
          <w:p w:rsidRPr="00BA7C49" w:rsidR="007C339C" w:rsidP="003C51A1" w:rsidRDefault="004F559B" w14:paraId="502FA727" w14:textId="0935EB07">
            <w:pPr>
              <w:spacing w:line="276" w:lineRule="auto"/>
              <w:rPr>
                <w:rFonts w:ascii="David" w:hAnsi="David"/>
                <w:sz w:val="22"/>
                <w:highlight w:val="yellow"/>
                <w:rtl/>
              </w:rPr>
            </w:pPr>
            <w:r w:rsidRPr="00BA7C49">
              <w:rPr>
                <w:rFonts w:ascii="David" w:hAnsi="David"/>
                <w:sz w:val="22"/>
                <w:highlight w:val="yellow"/>
                <w:rtl/>
              </w:rPr>
              <w:t>כן</w:t>
            </w:r>
          </w:p>
        </w:tc>
        <w:tc>
          <w:tcPr>
            <w:tcW w:w="3180" w:type="dxa"/>
          </w:tcPr>
          <w:p w:rsidRPr="00BA7C49" w:rsidR="007C339C" w:rsidP="003C51A1" w:rsidRDefault="008F3DF9" w14:paraId="4F2C60C1" w14:textId="1C7F29AD">
            <w:pPr>
              <w:spacing w:line="276" w:lineRule="auto"/>
              <w:rPr>
                <w:rFonts w:ascii="David" w:hAnsi="David"/>
                <w:sz w:val="22"/>
                <w:highlight w:val="yellow"/>
                <w:rtl/>
              </w:rPr>
            </w:pPr>
            <w:r w:rsidRPr="00BA7C49">
              <w:rPr>
                <w:rFonts w:ascii="David" w:hAnsi="David"/>
                <w:sz w:val="22"/>
                <w:highlight w:val="yellow"/>
                <w:rtl/>
              </w:rPr>
              <w:t>שיח מקדים עם חברת ההגברה</w:t>
            </w:r>
          </w:p>
        </w:tc>
        <w:tc>
          <w:tcPr>
            <w:tcW w:w="834" w:type="dxa"/>
          </w:tcPr>
          <w:p w:rsidRPr="00BA7C49" w:rsidR="007C339C" w:rsidP="003C51A1" w:rsidRDefault="007C339C" w14:paraId="7488A0EE" w14:textId="77777777">
            <w:pPr>
              <w:spacing w:line="276" w:lineRule="auto"/>
              <w:rPr>
                <w:rFonts w:ascii="David" w:hAnsi="David"/>
                <w:sz w:val="22"/>
                <w:highlight w:val="yellow"/>
                <w:rtl/>
              </w:rPr>
            </w:pPr>
            <w:r w:rsidRPr="00BA7C49">
              <w:rPr>
                <w:rFonts w:ascii="David" w:hAnsi="David"/>
                <w:sz w:val="22"/>
                <w:highlight w:val="yellow"/>
                <w:rtl/>
              </w:rPr>
              <w:t>בוצע</w:t>
            </w:r>
          </w:p>
        </w:tc>
      </w:tr>
    </w:tbl>
    <w:p w:rsidRPr="00BA7C49" w:rsidR="007C339C" w:rsidP="00711CC1" w:rsidRDefault="007C339C" w14:paraId="024CBFD8" w14:textId="14F3F1EC">
      <w:pPr>
        <w:rPr>
          <w:rFonts w:ascii="David" w:hAnsi="David"/>
          <w:sz w:val="22"/>
          <w:rtl/>
        </w:rPr>
      </w:pPr>
    </w:p>
    <w:p w:rsidRPr="00BA7C49" w:rsidR="00231C53" w:rsidP="00711CC1" w:rsidRDefault="00231C53" w14:paraId="5E52486B" w14:textId="77777777">
      <w:pPr>
        <w:rPr>
          <w:rFonts w:ascii="David" w:hAnsi="David"/>
          <w:highlight w:val="yellow"/>
          <w:rtl/>
        </w:rPr>
      </w:pPr>
    </w:p>
    <w:p w:rsidRPr="00BA7C49" w:rsidR="00231C53" w:rsidP="00711CC1" w:rsidRDefault="00231C53" w14:paraId="4478F3D7" w14:textId="77777777">
      <w:pPr>
        <w:rPr>
          <w:rFonts w:ascii="David" w:hAnsi="David"/>
          <w:highlight w:val="yellow"/>
          <w:rtl/>
        </w:rPr>
      </w:pPr>
    </w:p>
    <w:p w:rsidRPr="00BA7C49" w:rsidR="00231C53" w:rsidP="00711CC1" w:rsidRDefault="00231C53" w14:paraId="06B90A7C" w14:textId="77777777">
      <w:pPr>
        <w:rPr>
          <w:rFonts w:ascii="David" w:hAnsi="David"/>
          <w:highlight w:val="yellow"/>
          <w:rtl/>
        </w:rPr>
      </w:pPr>
    </w:p>
    <w:p w:rsidRPr="00BA7C49" w:rsidR="00231C53" w:rsidP="00711CC1" w:rsidRDefault="00231C53" w14:paraId="763A4CEE" w14:textId="77777777">
      <w:pPr>
        <w:rPr>
          <w:rFonts w:ascii="David" w:hAnsi="David"/>
          <w:highlight w:val="yellow"/>
          <w:rtl/>
        </w:rPr>
      </w:pPr>
    </w:p>
    <w:p w:rsidRPr="00BA7C49" w:rsidR="00231C53" w:rsidP="00711CC1" w:rsidRDefault="00231C53" w14:paraId="482DEB47" w14:textId="77777777">
      <w:pPr>
        <w:rPr>
          <w:rFonts w:ascii="David" w:hAnsi="David"/>
          <w:highlight w:val="yellow"/>
          <w:rtl/>
        </w:rPr>
      </w:pPr>
    </w:p>
    <w:p w:rsidRPr="00BA7C49" w:rsidR="00231C53" w:rsidP="00711CC1" w:rsidRDefault="00231C53" w14:paraId="2B99DA89" w14:textId="77777777">
      <w:pPr>
        <w:rPr>
          <w:rFonts w:ascii="David" w:hAnsi="David"/>
          <w:rtl/>
        </w:rPr>
      </w:pPr>
    </w:p>
    <w:p w:rsidR="007C339C" w:rsidP="00711CC1" w:rsidRDefault="007C339C" w14:paraId="6577F91C" w14:textId="5C36564E">
      <w:pPr>
        <w:rPr>
          <w:rFonts w:ascii="David" w:hAnsi="David"/>
          <w:rtl/>
        </w:rPr>
      </w:pPr>
      <w:r w:rsidRPr="00BA7C49">
        <w:rPr>
          <w:rFonts w:ascii="David" w:hAnsi="David"/>
          <w:rtl/>
        </w:rPr>
        <w:t>אירועים חריגים שעלולים לקרות ומה המענה עליהם:</w:t>
      </w:r>
    </w:p>
    <w:p w:rsidRPr="00BA7C49" w:rsidR="003C51A1" w:rsidP="00711CC1" w:rsidRDefault="003C51A1" w14:paraId="0C1A0BC0" w14:textId="77777777">
      <w:pPr>
        <w:rPr>
          <w:rFonts w:ascii="David" w:hAnsi="David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384"/>
        <w:gridCol w:w="3384"/>
        <w:gridCol w:w="3386"/>
      </w:tblGrid>
      <w:tr w:rsidRPr="00BA7C49" w:rsidR="007C339C" w:rsidTr="003220A6" w14:paraId="09BDF920" w14:textId="77777777">
        <w:trPr>
          <w:trHeight w:val="294"/>
        </w:trPr>
        <w:tc>
          <w:tcPr>
            <w:tcW w:w="3384" w:type="dxa"/>
          </w:tcPr>
          <w:p w:rsidRPr="00BA7C49" w:rsidR="007C339C" w:rsidP="00711CC1" w:rsidRDefault="007C339C" w14:paraId="469C92EB" w14:textId="77777777">
            <w:pPr>
              <w:jc w:val="center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אירוע שעלול לקרות</w:t>
            </w:r>
          </w:p>
        </w:tc>
        <w:tc>
          <w:tcPr>
            <w:tcW w:w="3384" w:type="dxa"/>
          </w:tcPr>
          <w:p w:rsidRPr="00BA7C49" w:rsidR="007C339C" w:rsidP="00711CC1" w:rsidRDefault="007C339C" w14:paraId="7FBD22D9" w14:textId="77777777">
            <w:pPr>
              <w:jc w:val="center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מענה בשטח</w:t>
            </w:r>
          </w:p>
        </w:tc>
        <w:tc>
          <w:tcPr>
            <w:tcW w:w="3386" w:type="dxa"/>
          </w:tcPr>
          <w:p w:rsidRPr="00BA7C49" w:rsidR="007C339C" w:rsidP="00711CC1" w:rsidRDefault="007C339C" w14:paraId="15EEEB1A" w14:textId="77777777">
            <w:pPr>
              <w:jc w:val="center"/>
              <w:rPr>
                <w:rFonts w:ascii="David" w:hAnsi="David"/>
                <w:b/>
                <w:bCs/>
                <w:rtl/>
              </w:rPr>
            </w:pPr>
            <w:r w:rsidRPr="00BA7C49">
              <w:rPr>
                <w:rFonts w:ascii="David" w:hAnsi="David"/>
                <w:b/>
                <w:bCs/>
                <w:rtl/>
              </w:rPr>
              <w:t>מי נרצה שיטפל בשטח?</w:t>
            </w:r>
          </w:p>
        </w:tc>
      </w:tr>
      <w:tr w:rsidRPr="00BA7C49" w:rsidR="007C339C" w:rsidTr="003220A6" w14:paraId="00B92047" w14:textId="77777777">
        <w:trPr>
          <w:trHeight w:val="310"/>
        </w:trPr>
        <w:tc>
          <w:tcPr>
            <w:tcW w:w="3384" w:type="dxa"/>
          </w:tcPr>
          <w:p w:rsidRPr="00BA7C49" w:rsidR="007C339C" w:rsidP="00711CC1" w:rsidRDefault="007C339C" w14:paraId="580AE856" w14:textId="77777777">
            <w:pPr>
              <w:rPr>
                <w:rFonts w:ascii="David" w:hAnsi="David"/>
                <w:rtl/>
              </w:rPr>
            </w:pPr>
          </w:p>
        </w:tc>
        <w:tc>
          <w:tcPr>
            <w:tcW w:w="3384" w:type="dxa"/>
          </w:tcPr>
          <w:p w:rsidRPr="00BA7C49" w:rsidR="007C339C" w:rsidP="00711CC1" w:rsidRDefault="007C339C" w14:paraId="35800F6C" w14:textId="77777777">
            <w:pPr>
              <w:rPr>
                <w:rFonts w:ascii="David" w:hAnsi="David"/>
                <w:rtl/>
              </w:rPr>
            </w:pPr>
          </w:p>
        </w:tc>
        <w:tc>
          <w:tcPr>
            <w:tcW w:w="3386" w:type="dxa"/>
          </w:tcPr>
          <w:p w:rsidRPr="00BA7C49" w:rsidR="007C339C" w:rsidP="00711CC1" w:rsidRDefault="007C339C" w14:paraId="0CDC7675" w14:textId="77777777">
            <w:pPr>
              <w:rPr>
                <w:rFonts w:ascii="David" w:hAnsi="David"/>
                <w:rtl/>
              </w:rPr>
            </w:pPr>
          </w:p>
        </w:tc>
      </w:tr>
      <w:tr w:rsidRPr="00BA7C49" w:rsidR="007C339C" w:rsidTr="003220A6" w14:paraId="2444F8D4" w14:textId="77777777">
        <w:trPr>
          <w:trHeight w:val="294"/>
        </w:trPr>
        <w:tc>
          <w:tcPr>
            <w:tcW w:w="3384" w:type="dxa"/>
          </w:tcPr>
          <w:p w:rsidRPr="00BA7C49" w:rsidR="007C339C" w:rsidP="00711CC1" w:rsidRDefault="007C339C" w14:paraId="5917F8FE" w14:textId="77777777">
            <w:pPr>
              <w:rPr>
                <w:rFonts w:ascii="David" w:hAnsi="David"/>
                <w:rtl/>
              </w:rPr>
            </w:pPr>
          </w:p>
        </w:tc>
        <w:tc>
          <w:tcPr>
            <w:tcW w:w="3384" w:type="dxa"/>
          </w:tcPr>
          <w:p w:rsidRPr="00BA7C49" w:rsidR="007C339C" w:rsidP="00711CC1" w:rsidRDefault="007C339C" w14:paraId="07B800C5" w14:textId="77777777">
            <w:pPr>
              <w:rPr>
                <w:rFonts w:ascii="David" w:hAnsi="David"/>
                <w:rtl/>
              </w:rPr>
            </w:pPr>
          </w:p>
        </w:tc>
        <w:tc>
          <w:tcPr>
            <w:tcW w:w="3386" w:type="dxa"/>
          </w:tcPr>
          <w:p w:rsidRPr="00BA7C49" w:rsidR="007C339C" w:rsidP="00711CC1" w:rsidRDefault="007C339C" w14:paraId="39023200" w14:textId="77777777">
            <w:pPr>
              <w:rPr>
                <w:rFonts w:ascii="David" w:hAnsi="David"/>
                <w:rtl/>
              </w:rPr>
            </w:pPr>
          </w:p>
        </w:tc>
      </w:tr>
      <w:tr w:rsidRPr="00BA7C49" w:rsidR="007C339C" w:rsidTr="003220A6" w14:paraId="413C46FC" w14:textId="77777777">
        <w:trPr>
          <w:trHeight w:val="294"/>
        </w:trPr>
        <w:tc>
          <w:tcPr>
            <w:tcW w:w="3384" w:type="dxa"/>
          </w:tcPr>
          <w:p w:rsidRPr="00BA7C49" w:rsidR="007C339C" w:rsidP="00711CC1" w:rsidRDefault="007C339C" w14:paraId="050A93CB" w14:textId="77777777">
            <w:pPr>
              <w:rPr>
                <w:rFonts w:ascii="David" w:hAnsi="David"/>
                <w:rtl/>
              </w:rPr>
            </w:pPr>
          </w:p>
        </w:tc>
        <w:tc>
          <w:tcPr>
            <w:tcW w:w="3384" w:type="dxa"/>
          </w:tcPr>
          <w:p w:rsidRPr="00BA7C49" w:rsidR="007C339C" w:rsidP="00711CC1" w:rsidRDefault="007C339C" w14:paraId="01D47DC2" w14:textId="77777777">
            <w:pPr>
              <w:rPr>
                <w:rFonts w:ascii="David" w:hAnsi="David"/>
                <w:rtl/>
              </w:rPr>
            </w:pPr>
          </w:p>
        </w:tc>
        <w:tc>
          <w:tcPr>
            <w:tcW w:w="3386" w:type="dxa"/>
          </w:tcPr>
          <w:p w:rsidRPr="00BA7C49" w:rsidR="007C339C" w:rsidP="00711CC1" w:rsidRDefault="007C339C" w14:paraId="4FE938FE" w14:textId="77777777">
            <w:pPr>
              <w:rPr>
                <w:rFonts w:ascii="David" w:hAnsi="David"/>
                <w:rtl/>
              </w:rPr>
            </w:pPr>
          </w:p>
        </w:tc>
      </w:tr>
    </w:tbl>
    <w:p w:rsidR="003C51A1" w:rsidP="00711CC1" w:rsidRDefault="003C51A1" w14:paraId="117D116F" w14:textId="77777777">
      <w:pPr>
        <w:pStyle w:val="af0"/>
        <w:rPr>
          <w:rtl/>
        </w:rPr>
      </w:pPr>
    </w:p>
    <w:p w:rsidR="003C51A1" w:rsidP="00711CC1" w:rsidRDefault="003C51A1" w14:paraId="10A67356" w14:textId="77777777">
      <w:pPr>
        <w:pStyle w:val="af0"/>
        <w:rPr>
          <w:rtl/>
        </w:rPr>
      </w:pPr>
    </w:p>
    <w:p w:rsidR="003C51A1" w:rsidP="00711CC1" w:rsidRDefault="003C51A1" w14:paraId="0271ABF8" w14:textId="77777777">
      <w:pPr>
        <w:pStyle w:val="af0"/>
        <w:rPr>
          <w:rtl/>
        </w:rPr>
      </w:pPr>
    </w:p>
    <w:p w:rsidR="003C51A1" w:rsidP="00711CC1" w:rsidRDefault="003C51A1" w14:paraId="4CD192A1" w14:textId="77777777">
      <w:pPr>
        <w:pStyle w:val="af0"/>
        <w:rPr>
          <w:rtl/>
        </w:rPr>
      </w:pPr>
    </w:p>
    <w:p w:rsidR="003C51A1" w:rsidP="00711CC1" w:rsidRDefault="003C51A1" w14:paraId="6CBA7385" w14:textId="77777777">
      <w:pPr>
        <w:pStyle w:val="af0"/>
        <w:rPr>
          <w:rtl/>
        </w:rPr>
      </w:pPr>
    </w:p>
    <w:p w:rsidRPr="00BA7C49" w:rsidR="000251AC" w:rsidP="00711CC1" w:rsidRDefault="000251AC" w14:paraId="21FAF111" w14:textId="1EF3095A">
      <w:pPr>
        <w:pStyle w:val="af0"/>
        <w:rPr>
          <w:rtl/>
        </w:rPr>
      </w:pPr>
      <w:bookmarkStart w:name="_Toc160020341" w:id="28"/>
      <w:r w:rsidRPr="00BA7C49">
        <w:rPr>
          <w:rtl/>
        </w:rPr>
        <w:t>שונות:</w:t>
      </w:r>
      <w:bookmarkEnd w:id="28"/>
    </w:p>
    <w:p w:rsidRPr="003C51A1" w:rsidR="000251AC" w:rsidP="00711CC1" w:rsidRDefault="000251AC" w14:paraId="32FECDC7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חלוקת הזמנות למכובדים (עירייה, הנהגה, ההורים פעילים) : בוצע / לא בוצע</w:t>
      </w:r>
    </w:p>
    <w:p w:rsidRPr="003C51A1" w:rsidR="000251AC" w:rsidP="00711CC1" w:rsidRDefault="000251AC" w14:paraId="74291266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תאום עם השכנים: בוצע / לא בוצע</w:t>
      </w:r>
    </w:p>
    <w:p w:rsidRPr="003C51A1" w:rsidR="000251AC" w:rsidP="00711CC1" w:rsidRDefault="000251AC" w14:paraId="66B3BB5A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פליירים ופרסום בשבט ובקהילה: בוצע / לא בוצע.</w:t>
      </w:r>
    </w:p>
    <w:p w:rsidRPr="003C51A1" w:rsidR="006D21B4" w:rsidP="00711CC1" w:rsidRDefault="000251AC" w14:paraId="182765E8" w14:textId="0E90FF13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  <w:rtl/>
        </w:rPr>
        <w:sectPr w:rsidRPr="003C51A1" w:rsidR="006D21B4" w:rsidSect="00494F09">
          <w:footerReference w:type="default" r:id="rId16"/>
          <w:pgSz w:w="11906" w:h="16838" w:orient="portrait" w:code="9"/>
          <w:pgMar w:top="720" w:right="720" w:bottom="720" w:left="720" w:header="680" w:footer="709" w:gutter="0"/>
          <w:pgNumType w:start="1"/>
          <w:cols w:space="708"/>
          <w:bidi/>
          <w:rtlGutter/>
          <w:docGrid w:linePitch="360"/>
        </w:sectPr>
      </w:pPr>
      <w:r w:rsidRPr="003C51A1">
        <w:rPr>
          <w:rFonts w:ascii="David" w:hAnsi="David"/>
          <w:sz w:val="22"/>
          <w:rtl/>
        </w:rPr>
        <w:t>ראש</w:t>
      </w:r>
      <w:r w:rsidR="0009176A">
        <w:rPr>
          <w:rFonts w:hint="cs" w:ascii="David" w:hAnsi="David"/>
          <w:sz w:val="22"/>
          <w:rtl/>
        </w:rPr>
        <w:t>/ת</w:t>
      </w:r>
      <w:r w:rsidRPr="003C51A1">
        <w:rPr>
          <w:rFonts w:ascii="David" w:hAnsi="David"/>
          <w:sz w:val="22"/>
          <w:rtl/>
        </w:rPr>
        <w:t xml:space="preserve"> השבט מכיר את כל פרטי הטקס ואישר אותם</w:t>
      </w:r>
      <w:r w:rsidRPr="003C51A1" w:rsidR="00AB21AC">
        <w:rPr>
          <w:rFonts w:ascii="David" w:hAnsi="David"/>
          <w:sz w:val="22"/>
          <w:rtl/>
        </w:rPr>
        <w:t xml:space="preserve"> כן/ לא</w:t>
      </w:r>
    </w:p>
    <w:p w:rsidRPr="003C51A1" w:rsidR="00F37254" w:rsidP="00711CC1" w:rsidRDefault="00F37254" w14:paraId="3A7D3293" w14:textId="77777777">
      <w:pPr>
        <w:pStyle w:val="af0"/>
        <w:rPr>
          <w:sz w:val="22"/>
          <w:rtl/>
        </w:rPr>
      </w:pPr>
      <w:bookmarkStart w:name="_Toc160020342" w:id="29"/>
      <w:r w:rsidRPr="003C51A1">
        <w:rPr>
          <w:sz w:val="22"/>
          <w:rtl/>
        </w:rPr>
        <w:t>נספחים להגשה:</w:t>
      </w:r>
      <w:bookmarkEnd w:id="29"/>
      <w:r w:rsidRPr="003C51A1">
        <w:rPr>
          <w:sz w:val="22"/>
          <w:rtl/>
        </w:rPr>
        <w:t xml:space="preserve"> </w:t>
      </w:r>
    </w:p>
    <w:p w:rsidRPr="003C51A1" w:rsidR="007664BA" w:rsidP="003C51A1" w:rsidRDefault="007664BA" w14:paraId="7009FB34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רשימת טלפונים חשובים </w:t>
      </w:r>
    </w:p>
    <w:p w:rsidRPr="003C51A1" w:rsidR="00F37254" w:rsidP="003C51A1" w:rsidRDefault="00F37254" w14:paraId="49F6F6DF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לו"ז  עבודות לטקס </w:t>
      </w:r>
    </w:p>
    <w:p w:rsidRPr="003C51A1" w:rsidR="00F37254" w:rsidP="003C51A1" w:rsidRDefault="00F37254" w14:paraId="2269A1F4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ליין אפ של הטקס </w:t>
      </w:r>
    </w:p>
    <w:p w:rsidRPr="003C51A1" w:rsidR="00F37254" w:rsidP="003C51A1" w:rsidRDefault="00F37254" w14:paraId="4976D86B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מפת טקס </w:t>
      </w:r>
    </w:p>
    <w:p w:rsidRPr="003C51A1" w:rsidR="00D97CC2" w:rsidP="003C51A1" w:rsidRDefault="00D97CC2" w14:paraId="6F596559" w14:textId="4A6723D9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נהלים </w:t>
      </w:r>
      <w:r w:rsidRPr="003C51A1" w:rsidR="000251AC">
        <w:rPr>
          <w:rFonts w:ascii="David" w:hAnsi="David"/>
          <w:sz w:val="22"/>
          <w:rtl/>
        </w:rPr>
        <w:t>רל</w:t>
      </w:r>
      <w:r w:rsidRPr="003C51A1" w:rsidR="00AB21AC">
        <w:rPr>
          <w:rFonts w:ascii="David" w:hAnsi="David"/>
          <w:sz w:val="22"/>
          <w:rtl/>
        </w:rPr>
        <w:t>וו</w:t>
      </w:r>
      <w:r w:rsidRPr="003C51A1" w:rsidR="000251AC">
        <w:rPr>
          <w:rFonts w:ascii="David" w:hAnsi="David"/>
          <w:sz w:val="22"/>
          <w:rtl/>
        </w:rPr>
        <w:t>נטיים</w:t>
      </w:r>
    </w:p>
    <w:p w:rsidRPr="003C51A1" w:rsidR="008F0A5F" w:rsidP="003C51A1" w:rsidRDefault="00442472" w14:paraId="5391F76D" w14:textId="77777777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אישורי משטרה ועירייה</w:t>
      </w:r>
    </w:p>
    <w:p w:rsidRPr="003C51A1" w:rsidR="00D60E4D" w:rsidP="00711CC1" w:rsidRDefault="00D60E4D" w14:paraId="21CDE040" w14:textId="77777777">
      <w:pPr>
        <w:pStyle w:val="af0"/>
        <w:rPr>
          <w:sz w:val="22"/>
          <w:rtl/>
        </w:rPr>
      </w:pPr>
      <w:bookmarkStart w:name="_Toc160019471" w:id="30"/>
      <w:bookmarkStart w:name="_Toc160020343" w:id="31"/>
      <w:r w:rsidRPr="003C51A1">
        <w:rPr>
          <w:sz w:val="22"/>
          <w:rtl/>
        </w:rPr>
        <w:t>דגשים :</w:t>
      </w:r>
      <w:bookmarkEnd w:id="30"/>
      <w:bookmarkEnd w:id="31"/>
    </w:p>
    <w:p w:rsidRPr="003C51A1" w:rsidR="00D60E4D" w:rsidP="00711CC1" w:rsidRDefault="00D60E4D" w14:paraId="7220ADF2" w14:textId="49A5A294">
      <w:pPr>
        <w:numPr>
          <w:ilvl w:val="0"/>
          <w:numId w:val="15"/>
        </w:numPr>
        <w:tabs>
          <w:tab w:val="clear" w:pos="720"/>
        </w:tabs>
        <w:spacing w:line="360" w:lineRule="auto"/>
        <w:ind w:left="386" w:right="0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וידוא המצאות דיסק </w:t>
      </w:r>
      <w:r w:rsidRPr="003C51A1" w:rsidR="00AB21AC">
        <w:rPr>
          <w:rFonts w:ascii="David" w:hAnsi="David"/>
          <w:sz w:val="22"/>
          <w:rtl/>
        </w:rPr>
        <w:t xml:space="preserve">און קי </w:t>
      </w:r>
      <w:r w:rsidRPr="003C51A1">
        <w:rPr>
          <w:rFonts w:ascii="David" w:hAnsi="David"/>
          <w:sz w:val="22"/>
          <w:rtl/>
        </w:rPr>
        <w:t>המנונים</w:t>
      </w:r>
      <w:r w:rsidRPr="003C51A1" w:rsidR="000251AC">
        <w:rPr>
          <w:rFonts w:ascii="David" w:hAnsi="David"/>
          <w:sz w:val="22"/>
          <w:rtl/>
        </w:rPr>
        <w:t>, דגלים מתאימים</w:t>
      </w:r>
    </w:p>
    <w:p w:rsidRPr="003C51A1" w:rsidR="00D60E4D" w:rsidP="00711CC1" w:rsidRDefault="00D60E4D" w14:paraId="6ABE0DAE" w14:textId="725AD8E9">
      <w:pPr>
        <w:numPr>
          <w:ilvl w:val="0"/>
          <w:numId w:val="15"/>
        </w:numPr>
        <w:tabs>
          <w:tab w:val="clear" w:pos="720"/>
          <w:tab w:val="num" w:pos="386"/>
        </w:tabs>
        <w:spacing w:line="360" w:lineRule="auto"/>
        <w:ind w:left="386" w:right="0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דיווח </w:t>
      </w:r>
      <w:r w:rsidRPr="003C51A1" w:rsidR="00F5602E">
        <w:rPr>
          <w:rFonts w:ascii="David" w:hAnsi="David"/>
          <w:sz w:val="22"/>
          <w:rtl/>
        </w:rPr>
        <w:t>לגורם הממונה</w:t>
      </w:r>
      <w:r w:rsidRPr="003C51A1">
        <w:rPr>
          <w:rFonts w:ascii="David" w:hAnsi="David"/>
          <w:sz w:val="22"/>
          <w:rtl/>
        </w:rPr>
        <w:t xml:space="preserve"> </w:t>
      </w:r>
      <w:r w:rsidRPr="003C51A1" w:rsidR="00F5602E">
        <w:rPr>
          <w:rFonts w:ascii="David" w:hAnsi="David"/>
          <w:sz w:val="22"/>
          <w:rtl/>
        </w:rPr>
        <w:t>ב</w:t>
      </w:r>
      <w:r w:rsidRPr="003C51A1">
        <w:rPr>
          <w:rFonts w:ascii="David" w:hAnsi="David"/>
          <w:sz w:val="22"/>
          <w:rtl/>
        </w:rPr>
        <w:t>תחילת וסוף האירוע</w:t>
      </w:r>
    </w:p>
    <w:p w:rsidRPr="003C51A1" w:rsidR="00D60E4D" w:rsidP="00711CC1" w:rsidRDefault="00D60E4D" w14:paraId="181FB44A" w14:textId="77777777">
      <w:pPr>
        <w:numPr>
          <w:ilvl w:val="0"/>
          <w:numId w:val="15"/>
        </w:numPr>
        <w:tabs>
          <w:tab w:val="clear" w:pos="720"/>
          <w:tab w:val="num" w:pos="386"/>
        </w:tabs>
        <w:spacing w:line="360" w:lineRule="auto"/>
        <w:ind w:left="386" w:right="0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בדיקת מזג אויר </w:t>
      </w:r>
    </w:p>
    <w:p w:rsidRPr="003C51A1" w:rsidR="00DA6B94" w:rsidP="00711CC1" w:rsidRDefault="00D60E4D" w14:paraId="135439D3" w14:textId="77777777">
      <w:pPr>
        <w:numPr>
          <w:ilvl w:val="0"/>
          <w:numId w:val="15"/>
        </w:numPr>
        <w:tabs>
          <w:tab w:val="clear" w:pos="720"/>
          <w:tab w:val="num" w:pos="386"/>
        </w:tabs>
        <w:spacing w:line="360" w:lineRule="auto"/>
        <w:ind w:left="386" w:right="0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הכרות מלאה עם נוהל פינוי </w:t>
      </w:r>
    </w:p>
    <w:p w:rsidRPr="00BA7C49" w:rsidR="00472DE4" w:rsidP="00711CC1" w:rsidRDefault="00472DE4" w14:paraId="213B1D4F" w14:textId="77777777">
      <w:pPr>
        <w:spacing w:line="360" w:lineRule="auto"/>
        <w:ind w:left="386"/>
        <w:jc w:val="center"/>
        <w:rPr>
          <w:rFonts w:ascii="David" w:hAnsi="David"/>
          <w:sz w:val="32"/>
          <w:szCs w:val="32"/>
          <w:u w:val="single"/>
          <w:rtl/>
        </w:rPr>
        <w:sectPr w:rsidRPr="00BA7C49" w:rsidR="00472DE4" w:rsidSect="00494F09">
          <w:type w:val="continuous"/>
          <w:pgSz w:w="11906" w:h="16838" w:orient="portrait" w:code="9"/>
          <w:pgMar w:top="720" w:right="720" w:bottom="720" w:left="720" w:header="283" w:footer="113" w:gutter="0"/>
          <w:cols w:space="708"/>
          <w:bidi/>
          <w:rtlGutter/>
          <w:docGrid w:linePitch="360"/>
        </w:sectPr>
      </w:pPr>
    </w:p>
    <w:p w:rsidRPr="00BA7C49" w:rsidR="003C6C66" w:rsidP="00711CC1" w:rsidRDefault="003C6C66" w14:paraId="73E02860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3C6C66" w:rsidP="00711CC1" w:rsidRDefault="003C6C66" w14:paraId="7979F26B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8F0A5F" w:rsidP="00711CC1" w:rsidRDefault="008F0A5F" w14:paraId="5655E356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  <w:sectPr w:rsidRPr="00BA7C49" w:rsidR="008F0A5F" w:rsidSect="00494F09">
          <w:type w:val="continuous"/>
          <w:pgSz w:w="11906" w:h="16838" w:orient="portrait" w:code="9"/>
          <w:pgMar w:top="720" w:right="720" w:bottom="720" w:left="720" w:header="283" w:footer="113" w:gutter="0"/>
          <w:cols w:space="708"/>
          <w:bidi/>
          <w:rtlGutter/>
          <w:docGrid w:linePitch="360"/>
        </w:sectPr>
      </w:pPr>
    </w:p>
    <w:p w:rsidRPr="00BA7C49" w:rsidR="003C6C66" w:rsidP="00711CC1" w:rsidRDefault="003C6C66" w14:paraId="37FF4CCF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5F5F5A" w:rsidP="00711CC1" w:rsidRDefault="005F5F5A" w14:paraId="23EAAE89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5F5F5A" w:rsidP="00711CC1" w:rsidRDefault="005F5F5A" w14:paraId="2F32B213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5F5F5A" w:rsidP="00711CC1" w:rsidRDefault="005F5F5A" w14:paraId="0BA0D7CE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2199CFF5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66AC154F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76490E14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0FD97596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78D92559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286879FC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222B9182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6EFEBFBC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4D035182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3C51A1" w:rsidP="00711CC1" w:rsidRDefault="003C51A1" w14:paraId="1D97238C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5F5F5A" w:rsidP="00711CC1" w:rsidRDefault="005F5F5A" w14:paraId="3D6B4767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6F6003" w:rsidP="00711CC1" w:rsidRDefault="006F6003" w14:paraId="04C6E72D" w14:textId="75F6309D">
      <w:pPr>
        <w:rPr>
          <w:rFonts w:ascii="David" w:hAnsi="David"/>
          <w:sz w:val="20"/>
          <w:szCs w:val="20"/>
          <w:rtl/>
        </w:rPr>
      </w:pPr>
      <w:r w:rsidRPr="00BA7C49">
        <w:rPr>
          <w:rFonts w:ascii="David" w:hAnsi="David"/>
          <w:sz w:val="20"/>
          <w:szCs w:val="20"/>
          <w:rtl/>
        </w:rPr>
        <w:br w:type="page"/>
      </w:r>
    </w:p>
    <w:p w:rsidRPr="00BA7C49" w:rsidR="008F0A5F" w:rsidP="00711CC1" w:rsidRDefault="008F0A5F" w14:paraId="00B3FE23" w14:textId="77777777">
      <w:pPr>
        <w:spacing w:line="360" w:lineRule="auto"/>
        <w:jc w:val="both"/>
        <w:rPr>
          <w:rFonts w:ascii="David" w:hAnsi="David"/>
          <w:sz w:val="20"/>
          <w:szCs w:val="20"/>
          <w:u w:val="single"/>
          <w:rtl/>
        </w:rPr>
      </w:pPr>
    </w:p>
    <w:p w:rsidRPr="00BA7C49" w:rsidR="006F6003" w:rsidP="00711CC1" w:rsidRDefault="006F6003" w14:paraId="097DA296" w14:textId="77777777">
      <w:pPr>
        <w:spacing w:line="360" w:lineRule="auto"/>
        <w:jc w:val="both"/>
        <w:rPr>
          <w:rFonts w:ascii="David" w:hAnsi="David"/>
          <w:sz w:val="20"/>
          <w:szCs w:val="20"/>
          <w:u w:val="single"/>
          <w:rtl/>
        </w:rPr>
      </w:pPr>
    </w:p>
    <w:p w:rsidRPr="00BA7C49" w:rsidR="006F6003" w:rsidP="00711CC1" w:rsidRDefault="006F6003" w14:paraId="40ADA4CC" w14:textId="77777777">
      <w:pPr>
        <w:spacing w:line="360" w:lineRule="auto"/>
        <w:jc w:val="both"/>
        <w:rPr>
          <w:rFonts w:ascii="David" w:hAnsi="David"/>
          <w:sz w:val="20"/>
          <w:szCs w:val="20"/>
          <w:u w:val="single"/>
          <w:rtl/>
        </w:rPr>
      </w:pPr>
    </w:p>
    <w:p w:rsidRPr="00BA7C49" w:rsidR="006F6003" w:rsidP="00711CC1" w:rsidRDefault="006F6003" w14:paraId="4316257B" w14:textId="77777777">
      <w:pPr>
        <w:spacing w:line="360" w:lineRule="auto"/>
        <w:jc w:val="both"/>
        <w:rPr>
          <w:rFonts w:ascii="David" w:hAnsi="David"/>
          <w:sz w:val="20"/>
          <w:szCs w:val="20"/>
          <w:u w:val="single"/>
          <w:rtl/>
        </w:rPr>
      </w:pPr>
    </w:p>
    <w:p w:rsidR="003C51A1" w:rsidP="00711CC1" w:rsidRDefault="003C51A1" w14:paraId="64607DC4" w14:textId="77777777">
      <w:pPr>
        <w:pStyle w:val="1"/>
        <w:rPr>
          <w:rtl/>
        </w:rPr>
      </w:pPr>
    </w:p>
    <w:p w:rsidR="008F0A5F" w:rsidP="002D1006" w:rsidRDefault="00F82FA8" w14:paraId="5D9F4D76" w14:textId="4A3B6A0E">
      <w:pPr>
        <w:pStyle w:val="2"/>
        <w:jc w:val="center"/>
        <w:rPr>
          <w:rtl/>
        </w:rPr>
      </w:pPr>
      <w:bookmarkStart w:name="_Toc160020344" w:id="32"/>
      <w:r>
        <w:rPr>
          <w:rFonts w:hint="cs"/>
          <w:rtl/>
        </w:rPr>
        <w:t xml:space="preserve">סיכום </w:t>
      </w:r>
      <w:r w:rsidR="00060D12">
        <w:rPr>
          <w:rFonts w:hint="cs"/>
          <w:rtl/>
        </w:rPr>
        <w:t>תחקיר</w:t>
      </w:r>
      <w:r w:rsidRPr="00BA7C49" w:rsidR="008F0A5F">
        <w:rPr>
          <w:rtl/>
        </w:rPr>
        <w:t>:</w:t>
      </w:r>
      <w:bookmarkEnd w:id="32"/>
    </w:p>
    <w:p w:rsidRPr="00060D12" w:rsidR="00060D12" w:rsidP="00711CC1" w:rsidRDefault="00060D12" w14:paraId="39F5C318" w14:textId="45B95F4F">
      <w:pPr>
        <w:pStyle w:val="af0"/>
        <w:rPr>
          <w:rtl/>
        </w:rPr>
      </w:pPr>
      <w:bookmarkStart w:name="_Toc160019473" w:id="33"/>
      <w:bookmarkStart w:name="_Toc160020345" w:id="34"/>
      <w:r>
        <w:rPr>
          <w:rFonts w:hint="cs"/>
          <w:rtl/>
        </w:rPr>
        <w:t>נוכחים</w:t>
      </w:r>
      <w:bookmarkEnd w:id="33"/>
      <w:bookmarkEnd w:id="34"/>
    </w:p>
    <w:tbl>
      <w:tblPr>
        <w:tblStyle w:val="a9"/>
        <w:bidiVisual/>
        <w:tblW w:w="10682" w:type="dxa"/>
        <w:tblInd w:w="-93" w:type="dxa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Pr="003C51A1" w:rsidR="00AC5D18" w:rsidTr="007B1371" w14:paraId="429644AD" w14:textId="77777777">
        <w:tc>
          <w:tcPr>
            <w:tcW w:w="2670" w:type="dxa"/>
            <w:tcBorders>
              <w:top w:val="double" w:color="auto" w:sz="4" w:space="0"/>
              <w:left w:val="double" w:color="auto" w:sz="4" w:space="0"/>
            </w:tcBorders>
          </w:tcPr>
          <w:p w:rsidRPr="003C51A1" w:rsidR="00AC5D18" w:rsidP="00711CC1" w:rsidRDefault="00AC5D18" w14:paraId="436B96D6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שם מלא</w:t>
            </w:r>
          </w:p>
        </w:tc>
        <w:tc>
          <w:tcPr>
            <w:tcW w:w="2670" w:type="dxa"/>
            <w:tcBorders>
              <w:top w:val="double" w:color="auto" w:sz="4" w:space="0"/>
              <w:right w:val="double" w:color="auto" w:sz="4" w:space="0"/>
            </w:tcBorders>
          </w:tcPr>
          <w:p w:rsidRPr="003C51A1" w:rsidR="00AC5D18" w:rsidP="00711CC1" w:rsidRDefault="00AC5D18" w14:paraId="118669F6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תפקיד באירוע</w:t>
            </w:r>
          </w:p>
        </w:tc>
        <w:tc>
          <w:tcPr>
            <w:tcW w:w="2671" w:type="dxa"/>
            <w:tcBorders>
              <w:top w:val="double" w:color="auto" w:sz="4" w:space="0"/>
              <w:left w:val="double" w:color="auto" w:sz="4" w:space="0"/>
            </w:tcBorders>
          </w:tcPr>
          <w:p w:rsidRPr="003C51A1" w:rsidR="00AC5D18" w:rsidP="00711CC1" w:rsidRDefault="00AC5D18" w14:paraId="6C9BAA27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שם מלא</w:t>
            </w:r>
          </w:p>
        </w:tc>
        <w:tc>
          <w:tcPr>
            <w:tcW w:w="2671" w:type="dxa"/>
            <w:tcBorders>
              <w:top w:val="double" w:color="auto" w:sz="4" w:space="0"/>
              <w:right w:val="double" w:color="auto" w:sz="4" w:space="0"/>
            </w:tcBorders>
          </w:tcPr>
          <w:p w:rsidRPr="003C51A1" w:rsidR="00AC5D18" w:rsidP="00711CC1" w:rsidRDefault="00AC5D18" w14:paraId="2ADB8551" w14:textId="77777777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תפקיד באירוע</w:t>
            </w:r>
          </w:p>
        </w:tc>
      </w:tr>
      <w:tr w:rsidRPr="003C51A1" w:rsidR="008F0A5F" w:rsidTr="007B1371" w14:paraId="2712E5EF" w14:textId="77777777">
        <w:tc>
          <w:tcPr>
            <w:tcW w:w="2670" w:type="dxa"/>
            <w:tcBorders>
              <w:left w:val="double" w:color="auto" w:sz="4" w:space="0"/>
            </w:tcBorders>
          </w:tcPr>
          <w:p w:rsidRPr="003C51A1" w:rsidR="008F0A5F" w:rsidP="00711CC1" w:rsidRDefault="008F0A5F" w14:paraId="19D568EE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color="auto" w:sz="4" w:space="0"/>
            </w:tcBorders>
          </w:tcPr>
          <w:p w:rsidRPr="003C51A1" w:rsidR="008F0A5F" w:rsidP="00711CC1" w:rsidRDefault="008F0A5F" w14:paraId="2B274243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color="auto" w:sz="4" w:space="0"/>
            </w:tcBorders>
          </w:tcPr>
          <w:p w:rsidRPr="003C51A1" w:rsidR="008F0A5F" w:rsidP="00711CC1" w:rsidRDefault="008F0A5F" w14:paraId="1C25C8FA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color="auto" w:sz="4" w:space="0"/>
            </w:tcBorders>
          </w:tcPr>
          <w:p w:rsidRPr="003C51A1" w:rsidR="008F0A5F" w:rsidP="00711CC1" w:rsidRDefault="008F0A5F" w14:paraId="709BE0FB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8F0A5F" w:rsidTr="007B1371" w14:paraId="60891EAD" w14:textId="77777777">
        <w:tc>
          <w:tcPr>
            <w:tcW w:w="2670" w:type="dxa"/>
            <w:tcBorders>
              <w:left w:val="double" w:color="auto" w:sz="4" w:space="0"/>
            </w:tcBorders>
          </w:tcPr>
          <w:p w:rsidRPr="003C51A1" w:rsidR="008F0A5F" w:rsidP="00711CC1" w:rsidRDefault="008F0A5F" w14:paraId="1B0BD945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color="auto" w:sz="4" w:space="0"/>
            </w:tcBorders>
          </w:tcPr>
          <w:p w:rsidRPr="003C51A1" w:rsidR="008F0A5F" w:rsidP="00711CC1" w:rsidRDefault="008F0A5F" w14:paraId="309ADE92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color="auto" w:sz="4" w:space="0"/>
            </w:tcBorders>
          </w:tcPr>
          <w:p w:rsidRPr="003C51A1" w:rsidR="008F0A5F" w:rsidP="00711CC1" w:rsidRDefault="008F0A5F" w14:paraId="40594AD9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color="auto" w:sz="4" w:space="0"/>
            </w:tcBorders>
          </w:tcPr>
          <w:p w:rsidRPr="003C51A1" w:rsidR="008F0A5F" w:rsidP="00711CC1" w:rsidRDefault="008F0A5F" w14:paraId="3C994F6F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Pr="003C51A1" w:rsidR="008F0A5F" w:rsidTr="007B1371" w14:paraId="7BA9F778" w14:textId="77777777">
        <w:tc>
          <w:tcPr>
            <w:tcW w:w="2670" w:type="dxa"/>
            <w:tcBorders>
              <w:left w:val="double" w:color="auto" w:sz="4" w:space="0"/>
              <w:bottom w:val="double" w:color="auto" w:sz="4" w:space="0"/>
            </w:tcBorders>
          </w:tcPr>
          <w:p w:rsidRPr="003C51A1" w:rsidR="008F0A5F" w:rsidP="00711CC1" w:rsidRDefault="008F0A5F" w14:paraId="076ACC63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0" w:type="dxa"/>
            <w:tcBorders>
              <w:bottom w:val="double" w:color="auto" w:sz="4" w:space="0"/>
              <w:right w:val="double" w:color="auto" w:sz="4" w:space="0"/>
            </w:tcBorders>
          </w:tcPr>
          <w:p w:rsidRPr="003C51A1" w:rsidR="008F0A5F" w:rsidP="00711CC1" w:rsidRDefault="008F0A5F" w14:paraId="272F96E8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color="auto" w:sz="4" w:space="0"/>
              <w:bottom w:val="double" w:color="auto" w:sz="4" w:space="0"/>
            </w:tcBorders>
          </w:tcPr>
          <w:p w:rsidRPr="003C51A1" w:rsidR="008F0A5F" w:rsidP="00711CC1" w:rsidRDefault="008F0A5F" w14:paraId="67BD0ACF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bottom w:val="double" w:color="auto" w:sz="4" w:space="0"/>
              <w:right w:val="double" w:color="auto" w:sz="4" w:space="0"/>
            </w:tcBorders>
          </w:tcPr>
          <w:p w:rsidRPr="003C51A1" w:rsidR="008F0A5F" w:rsidP="00711CC1" w:rsidRDefault="008F0A5F" w14:paraId="5A54A0CE" w14:textId="77777777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:rsidRPr="00BA7C49" w:rsidR="008F0A5F" w:rsidP="00711CC1" w:rsidRDefault="008F0A5F" w14:paraId="4287A15E" w14:textId="77777777">
      <w:pPr>
        <w:spacing w:line="360" w:lineRule="auto"/>
        <w:jc w:val="both"/>
        <w:rPr>
          <w:rFonts w:ascii="David" w:hAnsi="David"/>
          <w:b/>
          <w:bCs/>
          <w:sz w:val="20"/>
          <w:szCs w:val="20"/>
          <w:u w:val="single"/>
          <w:rtl/>
        </w:rPr>
      </w:pPr>
    </w:p>
    <w:p w:rsidRPr="00BA7C49" w:rsidR="007C6DD1" w:rsidP="00711CC1" w:rsidRDefault="007C6DD1" w14:paraId="06038E8B" w14:textId="77777777">
      <w:pPr>
        <w:pStyle w:val="af0"/>
        <w:rPr>
          <w:lang w:eastAsia="en-US"/>
        </w:rPr>
      </w:pPr>
      <w:bookmarkStart w:name="_Toc160020346" w:id="35"/>
      <w:r w:rsidRPr="00BA7C49">
        <w:rPr>
          <w:rtl/>
        </w:rPr>
        <w:t>סיכום התחקיר</w:t>
      </w:r>
      <w:bookmarkEnd w:id="35"/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Pr="00BA7C49" w:rsidR="007C6DD1" w:rsidTr="003C51A1" w14:paraId="30631D8F" w14:textId="77777777">
        <w:trPr>
          <w:trHeight w:val="181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BA7C49" w:rsidR="007C6DD1" w:rsidP="003C51A1" w:rsidRDefault="007C6DD1" w14:paraId="51802B4F" w14:textId="77777777">
            <w:pPr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פערים להשלמה כתנאי לאישור הפעילות: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BA7C49" w:rsidR="007C6DD1" w:rsidP="003C51A1" w:rsidRDefault="007C6DD1" w14:paraId="3D0A541C" w14:textId="77777777">
            <w:pPr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מועד אחרון להשלמה: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A7C49" w:rsidR="007C6DD1" w:rsidP="003C51A1" w:rsidRDefault="007C6DD1" w14:paraId="50498AEA" w14:textId="77777777">
            <w:pPr>
              <w:spacing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Pr="00BA7C49" w:rsidR="007C6DD1" w:rsidTr="003C51A1" w14:paraId="4C7AE10E" w14:textId="77777777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Pr="00BA7C49" w:rsidR="007C6DD1" w:rsidP="00711CC1" w:rsidRDefault="007C6DD1" w14:paraId="6571B5AA" w14:textId="3A558075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7C49" w:rsidR="007C6DD1" w:rsidP="00711CC1" w:rsidRDefault="007C6DD1" w14:paraId="565315DF" w14:textId="220F26F0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</w:p>
        </w:tc>
      </w:tr>
      <w:tr w:rsidRPr="00BA7C49" w:rsidR="003C51A1" w:rsidTr="003C51A1" w14:paraId="3DE9F136" w14:textId="77777777"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BA7C49" w:rsidR="003C51A1" w:rsidP="003C51A1" w:rsidRDefault="003C51A1" w14:paraId="2B82A178" w14:textId="02720080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פער</w:t>
            </w:r>
          </w:p>
        </w:tc>
        <w:tc>
          <w:tcPr>
            <w:tcW w:w="52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BA7C49" w:rsidR="003C51A1" w:rsidP="003C51A1" w:rsidRDefault="003C51A1" w14:paraId="4D7934C3" w14:textId="6A89E844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הערות</w:t>
            </w:r>
          </w:p>
        </w:tc>
      </w:tr>
      <w:tr w:rsidRPr="00BA7C49" w:rsidR="007C6DD1" w:rsidTr="007C6DD1" w14:paraId="2FBFFBE2" w14:textId="77777777">
        <w:tc>
          <w:tcPr>
            <w:tcW w:w="52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BA7C49" w:rsidR="007C6DD1" w:rsidP="00711CC1" w:rsidRDefault="007C6DD1" w14:paraId="2118B625" w14:textId="77777777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A7C49" w:rsidR="007C6DD1" w:rsidP="00711CC1" w:rsidRDefault="007C6DD1" w14:paraId="4C107E09" w14:textId="77777777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Pr="00BA7C49" w:rsidR="007C6DD1" w:rsidTr="007C6DD1" w14:paraId="5BA690CC" w14:textId="77777777">
        <w:tc>
          <w:tcPr>
            <w:tcW w:w="522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A7C49" w:rsidR="007C6DD1" w:rsidP="00711CC1" w:rsidRDefault="007C6DD1" w14:paraId="732ED40E" w14:textId="77777777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A7C49" w:rsidR="007C6DD1" w:rsidP="00711CC1" w:rsidRDefault="007C6DD1" w14:paraId="668A1DD0" w14:textId="77777777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:rsidRPr="00BA7C49" w:rsidR="007C6DD1" w:rsidP="00711CC1" w:rsidRDefault="007C6DD1" w14:paraId="200DD2F4" w14:textId="77777777">
      <w:pPr>
        <w:spacing w:line="360" w:lineRule="auto"/>
        <w:rPr>
          <w:rFonts w:ascii="David" w:hAnsi="David"/>
          <w:kern w:val="2"/>
          <w:sz w:val="20"/>
          <w:szCs w:val="20"/>
          <w:rtl/>
          <w14:ligatures w14:val="standardContextual"/>
        </w:rPr>
      </w:pPr>
    </w:p>
    <w:tbl>
      <w:tblPr>
        <w:tblStyle w:val="a9"/>
        <w:bidiVisual/>
        <w:tblW w:w="0" w:type="auto"/>
        <w:tblInd w:w="-108" w:type="dxa"/>
        <w:tblLook w:val="04A0" w:firstRow="1" w:lastRow="0" w:firstColumn="1" w:lastColumn="0" w:noHBand="0" w:noVBand="1"/>
      </w:tblPr>
      <w:tblGrid>
        <w:gridCol w:w="5336"/>
        <w:gridCol w:w="5228"/>
      </w:tblGrid>
      <w:tr w:rsidRPr="00BA7C49" w:rsidR="007C6DD1" w:rsidTr="007C6DD1" w14:paraId="5C1D8219" w14:textId="77777777">
        <w:tc>
          <w:tcPr>
            <w:tcW w:w="105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Pr="00BA7C49" w:rsidR="007C6DD1" w:rsidP="00711CC1" w:rsidRDefault="007C6DD1" w14:paraId="4D62A33F" w14:textId="77777777">
            <w:pPr>
              <w:spacing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הנחיות ודגשים שעלו בתחקיר</w:t>
            </w:r>
            <w:r w:rsidRPr="00BA7C49">
              <w:rPr>
                <w:rFonts w:ascii="David" w:hAnsi="David"/>
                <w:sz w:val="20"/>
                <w:szCs w:val="20"/>
                <w:rtl/>
              </w:rPr>
              <w:t>:</w:t>
            </w:r>
          </w:p>
        </w:tc>
      </w:tr>
      <w:tr w:rsidRPr="00BA7C49" w:rsidR="007C6DD1" w:rsidTr="007C6DD1" w14:paraId="64E5A565" w14:textId="77777777"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A7C49" w:rsidR="007C6DD1" w:rsidP="00711CC1" w:rsidRDefault="007C6DD1" w14:paraId="7314ED98" w14:textId="77777777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פער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BA7C49" w:rsidR="007C6DD1" w:rsidP="00711CC1" w:rsidRDefault="007C6DD1" w14:paraId="04EBCB5F" w14:textId="77777777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הערות</w:t>
            </w:r>
          </w:p>
        </w:tc>
      </w:tr>
      <w:tr w:rsidRPr="00BA7C49" w:rsidR="007C6DD1" w:rsidTr="007C6DD1" w14:paraId="2FBE3497" w14:textId="77777777">
        <w:tc>
          <w:tcPr>
            <w:tcW w:w="53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BA7C49" w:rsidR="007C6DD1" w:rsidP="00711CC1" w:rsidRDefault="007C6DD1" w14:paraId="59070222" w14:textId="77777777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A7C49" w:rsidR="007C6DD1" w:rsidP="00711CC1" w:rsidRDefault="007C6DD1" w14:paraId="7CE9C883" w14:textId="77777777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Pr="00BA7C49" w:rsidR="007C6DD1" w:rsidTr="007C6DD1" w14:paraId="1F7F9B2F" w14:textId="77777777">
        <w:tc>
          <w:tcPr>
            <w:tcW w:w="5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A7C49" w:rsidR="007C6DD1" w:rsidP="00711CC1" w:rsidRDefault="007C6DD1" w14:paraId="2EF44705" w14:textId="77777777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A7C49" w:rsidR="007C6DD1" w:rsidP="00711CC1" w:rsidRDefault="007C6DD1" w14:paraId="6C554D33" w14:textId="77777777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:rsidRPr="00BA7C49" w:rsidR="007C6DD1" w:rsidP="00711CC1" w:rsidRDefault="007C6DD1" w14:paraId="7D712513" w14:textId="77777777">
      <w:pPr>
        <w:spacing w:line="360" w:lineRule="auto"/>
        <w:jc w:val="both"/>
        <w:rPr>
          <w:rFonts w:ascii="David" w:hAnsi="David"/>
          <w:kern w:val="2"/>
          <w:sz w:val="20"/>
          <w:szCs w:val="20"/>
          <w:rtl/>
          <w14:ligatures w14:val="standardContextual"/>
        </w:rPr>
      </w:pPr>
    </w:p>
    <w:p w:rsidRPr="00BA7C49" w:rsidR="007C6DD1" w:rsidP="00711CC1" w:rsidRDefault="007C6DD1" w14:paraId="78A84348" w14:textId="77777777">
      <w:pPr>
        <w:spacing w:line="360" w:lineRule="auto"/>
        <w:rPr>
          <w:rFonts w:ascii="David" w:hAnsi="David"/>
          <w:sz w:val="20"/>
          <w:szCs w:val="20"/>
          <w:rtl/>
        </w:rPr>
      </w:pPr>
    </w:p>
    <w:tbl>
      <w:tblPr>
        <w:tblStyle w:val="a9"/>
        <w:bidiVisual/>
        <w:tblW w:w="0" w:type="auto"/>
        <w:tblInd w:w="-108" w:type="dxa"/>
        <w:tblLook w:val="04A0" w:firstRow="1" w:lastRow="0" w:firstColumn="1" w:lastColumn="0" w:noHBand="0" w:noVBand="1"/>
      </w:tblPr>
      <w:tblGrid>
        <w:gridCol w:w="5336"/>
        <w:gridCol w:w="5228"/>
      </w:tblGrid>
      <w:tr w:rsidRPr="00BA7C49" w:rsidR="007C6DD1" w:rsidTr="007C6DD1" w14:paraId="6ECA0718" w14:textId="77777777">
        <w:tc>
          <w:tcPr>
            <w:tcW w:w="105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Pr="00BA7C49" w:rsidR="007C6DD1" w:rsidP="00711CC1" w:rsidRDefault="007C6DD1" w14:paraId="6A2A2B3F" w14:textId="77777777">
            <w:pPr>
              <w:spacing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פערים נוספים:</w:t>
            </w:r>
          </w:p>
        </w:tc>
      </w:tr>
      <w:tr w:rsidRPr="00BA7C49" w:rsidR="007C6DD1" w:rsidTr="007C6DD1" w14:paraId="27E6AB76" w14:textId="77777777"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A7C49" w:rsidR="007C6DD1" w:rsidP="00711CC1" w:rsidRDefault="007C6DD1" w14:paraId="577F238C" w14:textId="77777777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פער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BA7C49" w:rsidR="007C6DD1" w:rsidP="00711CC1" w:rsidRDefault="007C6DD1" w14:paraId="43838734" w14:textId="77777777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הערות</w:t>
            </w:r>
          </w:p>
        </w:tc>
      </w:tr>
      <w:tr w:rsidRPr="00BA7C49" w:rsidR="007C6DD1" w:rsidTr="007C6DD1" w14:paraId="361BE6B2" w14:textId="77777777">
        <w:tc>
          <w:tcPr>
            <w:tcW w:w="53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BA7C49" w:rsidR="007C6DD1" w:rsidP="00711CC1" w:rsidRDefault="007C6DD1" w14:paraId="574C91FA" w14:textId="77777777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A7C49" w:rsidR="007C6DD1" w:rsidP="00711CC1" w:rsidRDefault="007C6DD1" w14:paraId="2F8901EE" w14:textId="77777777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Pr="00BA7C49" w:rsidR="007C6DD1" w:rsidTr="007C6DD1" w14:paraId="68AA58B3" w14:textId="77777777">
        <w:tc>
          <w:tcPr>
            <w:tcW w:w="5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A7C49" w:rsidR="007C6DD1" w:rsidP="00711CC1" w:rsidRDefault="007C6DD1" w14:paraId="676E0F55" w14:textId="77777777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A7C49" w:rsidR="007C6DD1" w:rsidP="00711CC1" w:rsidRDefault="007C6DD1" w14:paraId="044F1376" w14:textId="77777777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:rsidRPr="00BA7C49" w:rsidR="008F0A5F" w:rsidP="00711CC1" w:rsidRDefault="008F0A5F" w14:paraId="3494C6E0" w14:textId="77777777">
      <w:pPr>
        <w:spacing w:line="360" w:lineRule="auto"/>
        <w:jc w:val="both"/>
        <w:rPr>
          <w:rFonts w:ascii="David" w:hAnsi="David"/>
          <w:sz w:val="20"/>
          <w:szCs w:val="20"/>
          <w:rtl/>
        </w:rPr>
      </w:pPr>
    </w:p>
    <w:p w:rsidRPr="003C51A1" w:rsidR="008F0A5F" w:rsidP="00711CC1" w:rsidRDefault="008F0A5F" w14:paraId="4A9E5937" w14:textId="7F2B054C">
      <w:pPr>
        <w:spacing w:line="360" w:lineRule="auto"/>
        <w:jc w:val="both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האירוע מאושר בהתאם להגבלות שנרשמו לעיל ובכפוף לחתימת מרכז</w:t>
      </w:r>
      <w:r w:rsidR="0009176A">
        <w:rPr>
          <w:rFonts w:hint="cs" w:ascii="David" w:hAnsi="David"/>
          <w:sz w:val="22"/>
          <w:rtl/>
        </w:rPr>
        <w:t>/ת</w:t>
      </w:r>
      <w:r w:rsidRPr="003C51A1">
        <w:rPr>
          <w:rFonts w:ascii="David" w:hAnsi="David"/>
          <w:sz w:val="22"/>
          <w:rtl/>
        </w:rPr>
        <w:t xml:space="preserve"> ההנהגה ולאישור הטקס בשטח ע"י צוות ההנהגה</w:t>
      </w:r>
    </w:p>
    <w:p w:rsidRPr="003C51A1" w:rsidR="008F0A5F" w:rsidP="00711CC1" w:rsidRDefault="008F0A5F" w14:paraId="37D164A7" w14:textId="77777777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ביקורת בשטח ע"י איש צוות הנהגה תתבצע בתאריך: _________________________    </w:t>
      </w:r>
    </w:p>
    <w:tbl>
      <w:tblPr>
        <w:bidiVisual/>
        <w:tblW w:w="0" w:type="auto"/>
        <w:tblInd w:w="243" w:type="dxa"/>
        <w:tblLook w:val="04A0" w:firstRow="1" w:lastRow="0" w:firstColumn="1" w:lastColumn="0" w:noHBand="0" w:noVBand="1"/>
      </w:tblPr>
      <w:tblGrid>
        <w:gridCol w:w="1559"/>
        <w:gridCol w:w="834"/>
        <w:gridCol w:w="2426"/>
        <w:gridCol w:w="1134"/>
        <w:gridCol w:w="2552"/>
      </w:tblGrid>
      <w:tr w:rsidRPr="003C51A1" w:rsidR="008F0A5F" w:rsidTr="007B1371" w14:paraId="4B596E9E" w14:textId="77777777">
        <w:trPr>
          <w:trHeight w:val="510"/>
        </w:trPr>
        <w:tc>
          <w:tcPr>
            <w:tcW w:w="1559" w:type="dxa"/>
            <w:vAlign w:val="bottom"/>
          </w:tcPr>
          <w:p w:rsidRPr="003C51A1" w:rsidR="008F0A5F" w:rsidP="00711CC1" w:rsidRDefault="008F0A5F" w14:paraId="770F340E" w14:textId="69AD503C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שם המתוחקר</w:t>
            </w:r>
            <w:r w:rsidR="0009176A">
              <w:rPr>
                <w:rFonts w:hint="cs" w:ascii="David" w:hAnsi="David"/>
                <w:sz w:val="22"/>
                <w:rtl/>
              </w:rPr>
              <w:t>/ת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8F0A5F" w:rsidP="00711CC1" w:rsidRDefault="008F0A5F" w14:paraId="1D4CF1AD" w14:textId="77777777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34" w:type="dxa"/>
            <w:vAlign w:val="bottom"/>
          </w:tcPr>
          <w:p w:rsidRPr="003C51A1" w:rsidR="008F0A5F" w:rsidP="00711CC1" w:rsidRDefault="008F0A5F" w14:paraId="2BE0459A" w14:textId="77777777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חתימה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bottom"/>
          </w:tcPr>
          <w:p w:rsidRPr="003C51A1" w:rsidR="008F0A5F" w:rsidP="00711CC1" w:rsidRDefault="008F0A5F" w14:paraId="55DAF0EC" w14:textId="77777777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8F0A5F" w:rsidTr="007B1371" w14:paraId="15A75D4E" w14:textId="77777777">
        <w:trPr>
          <w:trHeight w:val="510"/>
        </w:trPr>
        <w:tc>
          <w:tcPr>
            <w:tcW w:w="1559" w:type="dxa"/>
            <w:vAlign w:val="bottom"/>
          </w:tcPr>
          <w:p w:rsidRPr="003C51A1" w:rsidR="008F0A5F" w:rsidP="00711CC1" w:rsidRDefault="008F0A5F" w14:paraId="40F577EB" w14:textId="52D38851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שם המתחקר</w:t>
            </w:r>
            <w:r w:rsidR="0009176A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  <w:vAlign w:val="bottom"/>
          </w:tcPr>
          <w:p w:rsidRPr="003C51A1" w:rsidR="008F0A5F" w:rsidP="00711CC1" w:rsidRDefault="008F0A5F" w14:paraId="24064804" w14:textId="77777777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34" w:type="dxa"/>
            <w:vAlign w:val="bottom"/>
          </w:tcPr>
          <w:p w:rsidRPr="003C51A1" w:rsidR="008F0A5F" w:rsidP="00711CC1" w:rsidRDefault="008F0A5F" w14:paraId="20058C89" w14:textId="77777777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חתימה: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bottom"/>
          </w:tcPr>
          <w:p w:rsidRPr="003C51A1" w:rsidR="008F0A5F" w:rsidP="00711CC1" w:rsidRDefault="008F0A5F" w14:paraId="0FED1766" w14:textId="77777777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</w:tr>
      <w:tr w:rsidRPr="003C51A1" w:rsidR="008F0A5F" w:rsidTr="007B1371" w14:paraId="1AC1FDB6" w14:textId="77777777">
        <w:trPr>
          <w:trHeight w:val="510"/>
        </w:trPr>
        <w:tc>
          <w:tcPr>
            <w:tcW w:w="2393" w:type="dxa"/>
            <w:gridSpan w:val="2"/>
            <w:vAlign w:val="bottom"/>
          </w:tcPr>
          <w:p w:rsidRPr="003C51A1" w:rsidR="008F0A5F" w:rsidP="00711CC1" w:rsidRDefault="008F0A5F" w14:paraId="50B3241F" w14:textId="573BF096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חתימת מרכז</w:t>
            </w:r>
            <w:r w:rsidR="0009176A">
              <w:rPr>
                <w:rFonts w:hint="cs" w:ascii="David" w:hAnsi="David"/>
                <w:sz w:val="22"/>
                <w:rtl/>
              </w:rPr>
              <w:t>/ת</w:t>
            </w:r>
            <w:r w:rsidRPr="003C51A1">
              <w:rPr>
                <w:rFonts w:ascii="David" w:hAnsi="David"/>
                <w:sz w:val="22"/>
                <w:rtl/>
              </w:rPr>
              <w:t xml:space="preserve"> ההנהגה:</w:t>
            </w:r>
          </w:p>
        </w:tc>
        <w:tc>
          <w:tcPr>
            <w:tcW w:w="2426" w:type="dxa"/>
            <w:tcBorders>
              <w:bottom w:val="single" w:color="auto" w:sz="4" w:space="0"/>
            </w:tcBorders>
            <w:vAlign w:val="bottom"/>
          </w:tcPr>
          <w:p w:rsidRPr="003C51A1" w:rsidR="008F0A5F" w:rsidP="00711CC1" w:rsidRDefault="008F0A5F" w14:paraId="037D883D" w14:textId="77777777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34" w:type="dxa"/>
            <w:vAlign w:val="bottom"/>
          </w:tcPr>
          <w:p w:rsidRPr="003C51A1" w:rsidR="008F0A5F" w:rsidP="00711CC1" w:rsidRDefault="008F0A5F" w14:paraId="01E050E0" w14:textId="77777777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תאריך: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3C51A1" w:rsidR="008F0A5F" w:rsidP="00711CC1" w:rsidRDefault="008F0A5F" w14:paraId="158B4425" w14:textId="77777777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</w:tr>
    </w:tbl>
    <w:p w:rsidR="008F0A5F" w:rsidP="00711CC1" w:rsidRDefault="008F0A5F" w14:paraId="1F2EF76D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36FE1CCE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20C85235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5396194D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2ABDAD17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="003C51A1" w:rsidP="00711CC1" w:rsidRDefault="003C51A1" w14:paraId="0172D471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3C51A1" w:rsidP="00711CC1" w:rsidRDefault="003C51A1" w14:paraId="6FC004AC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8F0A5F" w:rsidP="00711CC1" w:rsidRDefault="008F0A5F" w14:paraId="67D6CEF0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8F0A5F" w:rsidP="00711CC1" w:rsidRDefault="008F0A5F" w14:paraId="36CDABD3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8F0A5F" w:rsidP="00711CC1" w:rsidRDefault="008F0A5F" w14:paraId="0B4580F1" w14:textId="77777777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:rsidRPr="00BA7C49" w:rsidR="003C6C66" w:rsidP="00711CC1" w:rsidRDefault="003C6C66" w14:paraId="04705560" w14:textId="77777777">
      <w:pPr>
        <w:spacing w:line="360" w:lineRule="auto"/>
        <w:jc w:val="center"/>
        <w:rPr>
          <w:rFonts w:ascii="David" w:hAnsi="David"/>
          <w:b/>
          <w:bCs/>
          <w:sz w:val="20"/>
          <w:szCs w:val="20"/>
          <w:u w:val="single"/>
          <w:rtl/>
        </w:rPr>
      </w:pPr>
    </w:p>
    <w:p w:rsidRPr="003C51A1" w:rsidR="003C6C66" w:rsidP="00711CC1" w:rsidRDefault="003C6C66" w14:paraId="648803B6" w14:textId="77777777">
      <w:pPr>
        <w:spacing w:line="360" w:lineRule="auto"/>
        <w:jc w:val="center"/>
        <w:rPr>
          <w:rFonts w:ascii="David" w:hAnsi="David"/>
          <w:b/>
          <w:bCs/>
          <w:sz w:val="22"/>
          <w:u w:val="single"/>
          <w:rtl/>
        </w:rPr>
      </w:pPr>
    </w:p>
    <w:p w:rsidRPr="00E83BBD" w:rsidR="00107AB5" w:rsidP="002D1006" w:rsidRDefault="00107AB5" w14:paraId="51035407" w14:textId="77777777">
      <w:pPr>
        <w:pStyle w:val="2"/>
        <w:jc w:val="center"/>
        <w:rPr>
          <w:rtl/>
        </w:rPr>
      </w:pPr>
      <w:bookmarkStart w:name="_Toc160020347" w:id="36"/>
      <w:r w:rsidRPr="00E83BBD">
        <w:rPr>
          <w:rtl/>
        </w:rPr>
        <w:t>נספח לתחקיר טקסים / פסטיבלים</w:t>
      </w:r>
      <w:bookmarkEnd w:id="36"/>
    </w:p>
    <w:p w:rsidRPr="003C51A1" w:rsidR="00107AB5" w:rsidP="00711CC1" w:rsidRDefault="00107AB5" w14:paraId="07BB7480" w14:textId="77777777">
      <w:pPr>
        <w:spacing w:line="360" w:lineRule="auto"/>
        <w:jc w:val="center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סמן את הנהלים הרלוונטיים וצרף לתחקיר צילום שלהם</w:t>
      </w:r>
    </w:p>
    <w:p w:rsidRPr="003C51A1" w:rsidR="00107AB5" w:rsidP="00711CC1" w:rsidRDefault="00107AB5" w14:paraId="3D7111D1" w14:textId="77777777">
      <w:pPr>
        <w:spacing w:line="360" w:lineRule="auto"/>
        <w:rPr>
          <w:rFonts w:ascii="David" w:hAnsi="David"/>
          <w:b/>
          <w:bCs/>
          <w:sz w:val="22"/>
          <w:u w:val="single"/>
          <w:rtl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>בנייה מחנאית</w:t>
      </w:r>
    </w:p>
    <w:p w:rsidRPr="000E5C09" w:rsidR="000E5C09" w:rsidP="000E5C09" w:rsidRDefault="00EB27F8" w14:paraId="147574C5" w14:textId="77777777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rFonts w:ascii="David" w:hAnsi="David" w:cs="David"/>
          <w:color w:val="000000"/>
          <w:sz w:val="22"/>
          <w:szCs w:val="22"/>
        </w:rPr>
      </w:pPr>
      <w:hyperlink w:tgtFrame="_blank" w:history="1" r:id="rId17">
        <w:r w:rsidRPr="000E5C09" w:rsidR="000E5C09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 xml:space="preserve">נוהל בנייה מחנאית | חוברת </w:t>
        </w:r>
        <w:proofErr w:type="spellStart"/>
        <w:r w:rsidRPr="000E5C09" w:rsidR="000E5C09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>למרכז.ת</w:t>
        </w:r>
        <w:proofErr w:type="spellEnd"/>
        <w:r w:rsidRPr="000E5C09" w:rsidR="000E5C09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 xml:space="preserve"> </w:t>
        </w:r>
        <w:proofErr w:type="spellStart"/>
        <w:r w:rsidRPr="000E5C09" w:rsidR="000E5C09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>בוגר.ת</w:t>
        </w:r>
        <w:proofErr w:type="spellEnd"/>
        <w:r w:rsidRPr="000E5C09" w:rsidR="000E5C09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 xml:space="preserve"> | גרסת אוגוסט 2021</w:t>
        </w:r>
      </w:hyperlink>
    </w:p>
    <w:p w:rsidRPr="003A110A" w:rsidR="00107AB5" w:rsidP="000223A3" w:rsidRDefault="00EB27F8" w14:paraId="04352986" w14:textId="47B203C5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rStyle w:val="wixui-rich-texttext1"/>
          <w:rFonts w:ascii="David" w:hAnsi="David" w:cs="David"/>
          <w:color w:val="0000FF"/>
          <w:sz w:val="22"/>
          <w:szCs w:val="22"/>
          <w:bdr w:val="none" w:color="auto" w:sz="0" w:space="0" w:frame="1"/>
        </w:rPr>
      </w:pPr>
      <w:hyperlink w:tgtFrame="_blank" w:history="1" r:id="rId18">
        <w:r w:rsidRPr="003A110A" w:rsidR="000223A3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>נוהל שימוש בכלי עבודה (נובמבר 2019)</w:t>
        </w:r>
      </w:hyperlink>
    </w:p>
    <w:p w:rsidRPr="003A110A" w:rsidR="00107AB5" w:rsidP="00711CC1" w:rsidRDefault="00107AB5" w14:paraId="78712068" w14:textId="77777777">
      <w:pPr>
        <w:spacing w:line="360" w:lineRule="auto"/>
        <w:ind w:left="360"/>
        <w:rPr>
          <w:rStyle w:val="wixui-rich-texttext1"/>
          <w:color w:val="0000FF"/>
          <w:bdr w:val="none" w:color="auto" w:sz="0" w:space="0" w:frame="1"/>
          <w:lang w:eastAsia="en-US"/>
        </w:rPr>
      </w:pPr>
    </w:p>
    <w:p w:rsidRPr="003C51A1" w:rsidR="00107AB5" w:rsidP="00711CC1" w:rsidRDefault="00107AB5" w14:paraId="26F529D9" w14:textId="77777777">
      <w:pPr>
        <w:spacing w:line="360" w:lineRule="auto"/>
        <w:rPr>
          <w:rFonts w:ascii="David" w:hAnsi="David"/>
          <w:b/>
          <w:bCs/>
          <w:sz w:val="22"/>
          <w:u w:val="single"/>
          <w:rtl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>פסטיבל</w:t>
      </w:r>
      <w:r w:rsidRPr="003C51A1" w:rsidR="006C0F4A">
        <w:rPr>
          <w:rFonts w:ascii="David" w:hAnsi="David"/>
          <w:b/>
          <w:bCs/>
          <w:sz w:val="22"/>
          <w:u w:val="single"/>
          <w:rtl/>
        </w:rPr>
        <w:t>/ טקס</w:t>
      </w:r>
    </w:p>
    <w:p w:rsidRPr="003C51A1" w:rsidR="00107AB5" w:rsidP="00711CC1" w:rsidRDefault="00107AB5" w14:paraId="26532B3F" w14:textId="77777777">
      <w:pPr>
        <w:numPr>
          <w:ilvl w:val="0"/>
          <w:numId w:val="28"/>
        </w:numPr>
        <w:spacing w:line="360" w:lineRule="auto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הנחיות לפסטיבל –  כרך ב' פעילות חריגה פרק 5 – עמוד 62 באוגדן </w:t>
      </w:r>
    </w:p>
    <w:p w:rsidRPr="003A110A" w:rsidR="003A110A" w:rsidP="003A110A" w:rsidRDefault="00EB27F8" w14:paraId="53F868C9" w14:textId="77777777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rStyle w:val="wixui-rich-texttext1"/>
          <w:rFonts w:ascii="David" w:hAnsi="David" w:cs="David"/>
          <w:color w:val="0000FF"/>
          <w:sz w:val="22"/>
          <w:szCs w:val="22"/>
          <w:bdr w:val="none" w:color="auto" w:sz="0" w:space="0" w:frame="1"/>
        </w:rPr>
      </w:pPr>
      <w:hyperlink w:tgtFrame="_blank" w:history="1" r:id="rId19">
        <w:r w:rsidRPr="003A110A" w:rsidR="003A110A">
          <w:rPr>
            <w:rStyle w:val="wixui-rich-texttext1"/>
            <w:rFonts w:ascii="David" w:hAnsi="David" w:cs="David"/>
            <w:sz w:val="22"/>
            <w:szCs w:val="22"/>
            <w:rtl/>
          </w:rPr>
          <w:t>נוהל טקסי אש - עדכון נובמבר 2018 - גרסה שנייה</w:t>
        </w:r>
      </w:hyperlink>
    </w:p>
    <w:p w:rsidRPr="003A110A" w:rsidR="00107AB5" w:rsidP="00711CC1" w:rsidRDefault="00107AB5" w14:paraId="51D3D290" w14:textId="77777777">
      <w:pPr>
        <w:spacing w:line="360" w:lineRule="auto"/>
        <w:ind w:right="720"/>
        <w:rPr>
          <w:rFonts w:ascii="David" w:hAnsi="David"/>
          <w:sz w:val="22"/>
        </w:rPr>
      </w:pPr>
    </w:p>
    <w:p w:rsidRPr="008C6A13" w:rsidR="008C6A13" w:rsidP="008C6A13" w:rsidRDefault="00107AB5" w14:paraId="22115590" w14:textId="77777777">
      <w:pPr>
        <w:pStyle w:val="font8"/>
        <w:bidi/>
        <w:spacing w:before="0" w:beforeAutospacing="0" w:after="0" w:afterAutospacing="0" w:line="312" w:lineRule="atLeast"/>
        <w:textAlignment w:val="baseline"/>
        <w:rPr>
          <w:rStyle w:val="wixui-rich-texttext1"/>
          <w:rFonts w:ascii="David" w:hAnsi="David" w:cs="David"/>
          <w:color w:val="0000FF"/>
          <w:sz w:val="22"/>
          <w:szCs w:val="22"/>
          <w:bdr w:val="none" w:color="auto" w:sz="0" w:space="0" w:frame="1"/>
        </w:rPr>
      </w:pPr>
      <w:r w:rsidRPr="008C6A13">
        <w:rPr>
          <w:rFonts w:ascii="David" w:hAnsi="David" w:cs="David"/>
          <w:b/>
          <w:bCs/>
          <w:sz w:val="22"/>
          <w:szCs w:val="22"/>
          <w:u w:val="single"/>
          <w:rtl/>
          <w:lang w:eastAsia="he-IL"/>
        </w:rPr>
        <w:t>בישול באש</w:t>
      </w:r>
      <w:r w:rsidRPr="003C51A1">
        <w:rPr>
          <w:rFonts w:ascii="David" w:hAnsi="David"/>
          <w:sz w:val="22"/>
          <w:rtl/>
        </w:rPr>
        <w:t xml:space="preserve">-  </w:t>
      </w:r>
      <w:hyperlink w:tgtFrame="_blank" w:history="1" r:id="rId20">
        <w:r w:rsidRPr="008C6A13" w:rsidR="008C6A13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>נוהל בישול – נוב' 2015</w:t>
        </w:r>
      </w:hyperlink>
    </w:p>
    <w:p w:rsidRPr="008C6A13" w:rsidR="00107AB5" w:rsidP="00711CC1" w:rsidRDefault="00107AB5" w14:paraId="4641CBDC" w14:textId="0E0C2A5D">
      <w:pPr>
        <w:spacing w:line="360" w:lineRule="auto"/>
        <w:ind w:right="720"/>
        <w:rPr>
          <w:rFonts w:ascii="David" w:hAnsi="David"/>
          <w:sz w:val="22"/>
          <w:rtl/>
        </w:rPr>
      </w:pPr>
    </w:p>
    <w:p w:rsidRPr="003C51A1" w:rsidR="008F0A5F" w:rsidP="00711CC1" w:rsidRDefault="008F0A5F" w14:paraId="65367FD3" w14:textId="77777777">
      <w:pPr>
        <w:spacing w:line="360" w:lineRule="auto"/>
        <w:ind w:right="720"/>
        <w:rPr>
          <w:rFonts w:ascii="David" w:hAnsi="David"/>
          <w:b/>
          <w:bCs/>
          <w:sz w:val="22"/>
          <w:u w:val="single"/>
          <w:rtl/>
        </w:rPr>
      </w:pPr>
    </w:p>
    <w:p w:rsidRPr="003C51A1" w:rsidR="00107AB5" w:rsidP="00711CC1" w:rsidRDefault="00107AB5" w14:paraId="76D2B7BC" w14:textId="77777777">
      <w:pPr>
        <w:spacing w:line="360" w:lineRule="auto"/>
        <w:ind w:right="720"/>
        <w:rPr>
          <w:rFonts w:ascii="David" w:hAnsi="David"/>
          <w:sz w:val="22"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 xml:space="preserve">במהלך </w:t>
      </w:r>
      <w:r w:rsidRPr="003C51A1" w:rsidR="00551C39">
        <w:rPr>
          <w:rFonts w:ascii="David" w:hAnsi="David"/>
          <w:b/>
          <w:bCs/>
          <w:sz w:val="22"/>
          <w:u w:val="single"/>
          <w:rtl/>
        </w:rPr>
        <w:t>הטקס/פס</w:t>
      </w:r>
      <w:r w:rsidRPr="003C51A1" w:rsidR="00290CE1">
        <w:rPr>
          <w:rFonts w:ascii="David" w:hAnsi="David"/>
          <w:b/>
          <w:bCs/>
          <w:sz w:val="22"/>
          <w:u w:val="single"/>
          <w:rtl/>
        </w:rPr>
        <w:t>ט</w:t>
      </w:r>
      <w:r w:rsidRPr="003C51A1" w:rsidR="00551C39">
        <w:rPr>
          <w:rFonts w:ascii="David" w:hAnsi="David"/>
          <w:b/>
          <w:bCs/>
          <w:sz w:val="22"/>
          <w:u w:val="single"/>
          <w:rtl/>
        </w:rPr>
        <w:t>י</w:t>
      </w:r>
      <w:r w:rsidRPr="003C51A1" w:rsidR="00290CE1">
        <w:rPr>
          <w:rFonts w:ascii="David" w:hAnsi="David"/>
          <w:b/>
          <w:bCs/>
          <w:sz w:val="22"/>
          <w:u w:val="single"/>
          <w:rtl/>
        </w:rPr>
        <w:t>בל</w:t>
      </w:r>
    </w:p>
    <w:p w:rsidRPr="003C51A1" w:rsidR="00107AB5" w:rsidP="00711CC1" w:rsidRDefault="00107AB5" w14:paraId="0CDFB1B1" w14:textId="77777777">
      <w:pPr>
        <w:numPr>
          <w:ilvl w:val="0"/>
          <w:numId w:val="28"/>
        </w:numPr>
        <w:spacing w:line="360" w:lineRule="auto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חציית כבישים – עמ' 115 באוגדן</w:t>
      </w:r>
    </w:p>
    <w:p w:rsidR="00417A8E" w:rsidP="00417A8E" w:rsidRDefault="00107AB5" w14:paraId="74C90A2D" w14:textId="77777777">
      <w:pPr>
        <w:numPr>
          <w:ilvl w:val="0"/>
          <w:numId w:val="28"/>
        </w:numPr>
        <w:spacing w:line="360" w:lineRule="auto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פעילות לילה- עמ' 117 באוגדן</w:t>
      </w:r>
    </w:p>
    <w:p w:rsidRPr="00417A8E" w:rsidR="00417A8E" w:rsidP="00417A8E" w:rsidRDefault="00107AB5" w14:paraId="4F8C11BF" w14:textId="4F8FD6E2">
      <w:pPr>
        <w:numPr>
          <w:ilvl w:val="0"/>
          <w:numId w:val="28"/>
        </w:numPr>
        <w:spacing w:line="360" w:lineRule="auto"/>
        <w:rPr>
          <w:rFonts w:ascii="David" w:hAnsi="David"/>
          <w:sz w:val="22"/>
        </w:rPr>
      </w:pPr>
      <w:r w:rsidRPr="00417A8E">
        <w:rPr>
          <w:rFonts w:ascii="David" w:hAnsi="David"/>
          <w:sz w:val="22"/>
          <w:rtl/>
        </w:rPr>
        <w:t>נוהל פינוי ודיווח- עמ' 156</w:t>
      </w:r>
      <w:r w:rsidR="00003F18">
        <w:rPr>
          <w:rFonts w:hint="cs" w:ascii="David" w:hAnsi="David"/>
          <w:sz w:val="22"/>
          <w:rtl/>
        </w:rPr>
        <w:t xml:space="preserve"> </w:t>
      </w:r>
      <w:r w:rsidRPr="00417A8E">
        <w:rPr>
          <w:rFonts w:ascii="David" w:hAnsi="David"/>
          <w:sz w:val="22"/>
          <w:rtl/>
        </w:rPr>
        <w:t>באוגדן</w:t>
      </w:r>
      <w:r w:rsidRPr="00417A8E" w:rsidR="00417A8E">
        <w:rPr>
          <w:rFonts w:ascii="David" w:hAnsi="David"/>
          <w:sz w:val="22"/>
          <w:rtl/>
        </w:rPr>
        <w:br/>
      </w:r>
      <w:r w:rsidRPr="00417A8E" w:rsidR="00417A8E">
        <w:rPr>
          <w:rFonts w:ascii="David" w:hAnsi="David"/>
          <w:sz w:val="22"/>
          <w:rtl/>
        </w:rPr>
        <w:br/>
      </w:r>
      <w:r w:rsidRPr="00417A8E" w:rsidR="00417A8E">
        <w:rPr>
          <w:rFonts w:ascii="David" w:hAnsi="David"/>
          <w:b/>
          <w:bCs/>
          <w:sz w:val="22"/>
          <w:u w:val="single"/>
          <w:rtl/>
        </w:rPr>
        <w:t>אחר</w:t>
      </w:r>
    </w:p>
    <w:p w:rsidRPr="00003F18" w:rsidR="00003F18" w:rsidP="00003F18" w:rsidRDefault="00EB27F8" w14:paraId="485F7939" w14:textId="77777777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rStyle w:val="wixui-rich-texttext1"/>
          <w:rFonts w:ascii="David" w:hAnsi="David" w:cs="David"/>
          <w:color w:val="0000FF"/>
          <w:sz w:val="22"/>
          <w:szCs w:val="22"/>
          <w:bdr w:val="none" w:color="auto" w:sz="0" w:space="0" w:frame="1"/>
        </w:rPr>
      </w:pPr>
      <w:hyperlink w:tgtFrame="_blank" w:history="1" r:id="rId21">
        <w:r w:rsidRPr="00003F18" w:rsidR="00003F18">
          <w:rPr>
            <w:rStyle w:val="wixui-rich-texttext1"/>
            <w:rFonts w:ascii="David" w:hAnsi="David" w:cs="David"/>
            <w:color w:val="0000FF"/>
            <w:sz w:val="22"/>
            <w:szCs w:val="22"/>
            <w:bdr w:val="none" w:color="auto" w:sz="0" w:space="0" w:frame="1"/>
            <w:rtl/>
          </w:rPr>
          <w:t>נוהל נהיגה במפעלים – נוב' 2015</w:t>
        </w:r>
      </w:hyperlink>
    </w:p>
    <w:p w:rsidR="00107AB5" w:rsidP="00003F18" w:rsidRDefault="00107AB5" w14:paraId="1E03B161" w14:textId="7BE1629E">
      <w:pPr>
        <w:spacing w:line="360" w:lineRule="auto"/>
        <w:ind w:left="360"/>
        <w:rPr>
          <w:rFonts w:ascii="David" w:hAnsi="David"/>
          <w:sz w:val="22"/>
        </w:rPr>
      </w:pPr>
    </w:p>
    <w:p w:rsidRPr="00417A8E" w:rsidR="00107AB5" w:rsidP="00417A8E" w:rsidRDefault="00107AB5" w14:paraId="5D475C10" w14:textId="77777777">
      <w:pPr>
        <w:spacing w:line="360" w:lineRule="auto"/>
        <w:rPr>
          <w:rFonts w:ascii="David" w:hAnsi="David"/>
        </w:rPr>
      </w:pPr>
    </w:p>
    <w:p w:rsidRPr="003C51A1" w:rsidR="00107AB5" w:rsidP="00711CC1" w:rsidRDefault="00107AB5" w14:paraId="15A3B758" w14:textId="77777777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נהלים נוספים הקשורים לפעילות המתבצעת </w:t>
      </w:r>
    </w:p>
    <w:p w:rsidRPr="003C51A1" w:rsidR="00107AB5" w:rsidP="00711CC1" w:rsidRDefault="00107AB5" w14:paraId="44BD632A" w14:textId="77777777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________________________________________________________________________________________________________________________</w:t>
      </w:r>
      <w:r w:rsidRPr="003C51A1" w:rsidR="003C6C66">
        <w:rPr>
          <w:rFonts w:ascii="David" w:hAnsi="David"/>
          <w:sz w:val="22"/>
          <w:rtl/>
        </w:rPr>
        <w:t>______________________________________________________</w:t>
      </w:r>
      <w:r w:rsidRPr="003C51A1" w:rsidR="008F0A5F">
        <w:rPr>
          <w:rFonts w:ascii="David" w:hAnsi="David"/>
          <w:sz w:val="22"/>
          <w:rtl/>
        </w:rPr>
        <w:t>______________________________________________________________</w:t>
      </w:r>
      <w:r w:rsidRPr="003C51A1" w:rsidR="003C6C66">
        <w:rPr>
          <w:rFonts w:ascii="David" w:hAnsi="David"/>
          <w:sz w:val="22"/>
          <w:rtl/>
        </w:rPr>
        <w:t>____________</w:t>
      </w:r>
      <w:r w:rsidRPr="003C51A1">
        <w:rPr>
          <w:rFonts w:ascii="David" w:hAnsi="David"/>
          <w:sz w:val="22"/>
          <w:rtl/>
        </w:rPr>
        <w:t>____</w:t>
      </w:r>
    </w:p>
    <w:p w:rsidRPr="003C51A1" w:rsidR="00107AB5" w:rsidP="00711CC1" w:rsidRDefault="00107AB5" w14:paraId="309224F1" w14:textId="77777777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הנני מצהיר כי קראתי, והבנתי את הנהלים הרלוונטיים לפעילות עליה אני אחראי, ואפעל על פיהם. </w:t>
      </w:r>
    </w:p>
    <w:p w:rsidRPr="003C51A1" w:rsidR="003C6C66" w:rsidP="00711CC1" w:rsidRDefault="003C6C66" w14:paraId="719FED7E" w14:textId="77777777">
      <w:pPr>
        <w:rPr>
          <w:rFonts w:ascii="David" w:hAnsi="David"/>
          <w:sz w:val="22"/>
          <w:rtl/>
        </w:rPr>
      </w:pPr>
    </w:p>
    <w:p w:rsidRPr="003C51A1" w:rsidR="003C6C66" w:rsidP="00711CC1" w:rsidRDefault="003C6C66" w14:paraId="1F66E09A" w14:textId="77777777">
      <w:pPr>
        <w:rPr>
          <w:rFonts w:ascii="David" w:hAnsi="David"/>
          <w:sz w:val="22"/>
          <w:rtl/>
        </w:rPr>
      </w:pPr>
    </w:p>
    <w:p w:rsidRPr="003C51A1" w:rsidR="003C6C66" w:rsidP="00711CC1" w:rsidRDefault="003C6C66" w14:paraId="48C34817" w14:textId="77777777">
      <w:pPr>
        <w:spacing w:line="360" w:lineRule="auto"/>
        <w:jc w:val="center"/>
        <w:rPr>
          <w:rFonts w:ascii="David" w:hAnsi="David"/>
          <w:sz w:val="22"/>
          <w:rtl/>
        </w:rPr>
      </w:pPr>
    </w:p>
    <w:tbl>
      <w:tblPr>
        <w:tblpPr w:leftFromText="180" w:rightFromText="180" w:vertAnchor="text" w:horzAnchor="margin" w:tblpXSpec="center" w:tblpY="203"/>
        <w:bidiVisual/>
        <w:tblW w:w="0" w:type="auto"/>
        <w:tblBorders>
          <w:top w:val="single" w:color="auto" w:sz="6" w:space="0"/>
        </w:tblBorders>
        <w:tblLook w:val="01E0" w:firstRow="1" w:lastRow="1" w:firstColumn="1" w:lastColumn="1" w:noHBand="0" w:noVBand="0"/>
      </w:tblPr>
      <w:tblGrid>
        <w:gridCol w:w="3059"/>
        <w:gridCol w:w="2409"/>
        <w:gridCol w:w="3531"/>
      </w:tblGrid>
      <w:tr w:rsidRPr="003C51A1" w:rsidR="003C6C66" w:rsidTr="007B1371" w14:paraId="54655D06" w14:textId="77777777">
        <w:tc>
          <w:tcPr>
            <w:tcW w:w="3059" w:type="dxa"/>
            <w:hideMark/>
          </w:tcPr>
          <w:p w:rsidRPr="003C51A1" w:rsidR="003C6C66" w:rsidP="00711CC1" w:rsidRDefault="003C6C66" w14:paraId="06B17386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חתימת</w:t>
            </w:r>
          </w:p>
          <w:p w:rsidRPr="003C51A1" w:rsidR="003C6C66" w:rsidP="00711CC1" w:rsidRDefault="003C6C66" w14:paraId="60A99500" w14:textId="37FC7EE0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מרכז</w:t>
            </w:r>
            <w:r w:rsidR="00EB27F8">
              <w:rPr>
                <w:rFonts w:hint="cs" w:ascii="David" w:hAnsi="David"/>
                <w:b/>
                <w:bCs/>
                <w:sz w:val="22"/>
                <w:rtl/>
              </w:rPr>
              <w:t>/ת</w:t>
            </w:r>
            <w:r w:rsidRPr="003C51A1">
              <w:rPr>
                <w:rFonts w:ascii="David" w:hAnsi="David"/>
                <w:b/>
                <w:bCs/>
                <w:sz w:val="22"/>
                <w:rtl/>
              </w:rPr>
              <w:t xml:space="preserve"> השבט</w:t>
            </w:r>
          </w:p>
          <w:p w:rsidRPr="003C51A1" w:rsidR="003C6C66" w:rsidP="00711CC1" w:rsidRDefault="003C6C66" w14:paraId="64C5F91D" w14:textId="77777777">
            <w:pPr>
              <w:jc w:val="center"/>
              <w:rPr>
                <w:rFonts w:ascii="David" w:hAnsi="David"/>
                <w:noProof/>
                <w:sz w:val="22"/>
              </w:rPr>
            </w:pPr>
          </w:p>
        </w:tc>
        <w:tc>
          <w:tcPr>
            <w:tcW w:w="2409" w:type="dxa"/>
            <w:hideMark/>
          </w:tcPr>
          <w:p w:rsidRPr="003C51A1" w:rsidR="003C6C66" w:rsidP="00711CC1" w:rsidRDefault="003C6C66" w14:paraId="19F2BEC1" w14:textId="77777777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חתימת</w:t>
            </w:r>
          </w:p>
          <w:p w:rsidRPr="003C51A1" w:rsidR="003C6C66" w:rsidP="00711CC1" w:rsidRDefault="003C6C66" w14:paraId="108CB733" w14:textId="3E2A4763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מתחקר</w:t>
            </w:r>
            <w:r w:rsidR="00EB27F8">
              <w:rPr>
                <w:rFonts w:hint="cs" w:ascii="David" w:hAnsi="David"/>
                <w:b/>
                <w:bCs/>
                <w:sz w:val="22"/>
                <w:rtl/>
              </w:rPr>
              <w:t>/ת</w:t>
            </w:r>
            <w:r w:rsidRPr="003C51A1">
              <w:rPr>
                <w:rFonts w:ascii="David" w:hAnsi="David"/>
                <w:b/>
                <w:bCs/>
                <w:sz w:val="22"/>
                <w:rtl/>
              </w:rPr>
              <w:t xml:space="preserve"> האירוע </w:t>
            </w:r>
          </w:p>
          <w:p w:rsidRPr="003C51A1" w:rsidR="003C6C66" w:rsidP="00711CC1" w:rsidRDefault="003C6C66" w14:paraId="015CE524" w14:textId="77777777">
            <w:pPr>
              <w:rPr>
                <w:rFonts w:ascii="David" w:hAnsi="David"/>
                <w:noProof/>
                <w:sz w:val="22"/>
              </w:rPr>
            </w:pPr>
          </w:p>
        </w:tc>
        <w:tc>
          <w:tcPr>
            <w:tcW w:w="3531" w:type="dxa"/>
            <w:hideMark/>
          </w:tcPr>
          <w:p w:rsidRPr="003C51A1" w:rsidR="003C6C66" w:rsidP="00711CC1" w:rsidRDefault="003C6C66" w14:paraId="63CF3FBD" w14:textId="77777777">
            <w:pPr>
              <w:jc w:val="center"/>
              <w:rPr>
                <w:rFonts w:ascii="David" w:hAnsi="David"/>
                <w:b/>
                <w:bCs/>
                <w:noProof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noProof/>
                <w:sz w:val="22"/>
                <w:rtl/>
              </w:rPr>
              <w:t>חתימת</w:t>
            </w:r>
          </w:p>
          <w:p w:rsidRPr="003C51A1" w:rsidR="003C6C66" w:rsidP="00711CC1" w:rsidRDefault="003C6C66" w14:paraId="20CD0F34" w14:textId="0E4708B8">
            <w:pPr>
              <w:jc w:val="center"/>
              <w:rPr>
                <w:rFonts w:ascii="David" w:hAnsi="David"/>
                <w:b/>
                <w:bCs/>
                <w:noProof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noProof/>
                <w:sz w:val="22"/>
                <w:rtl/>
              </w:rPr>
              <w:t>מרכז</w:t>
            </w:r>
            <w:r w:rsidR="00EB27F8">
              <w:rPr>
                <w:rFonts w:hint="cs" w:ascii="David" w:hAnsi="David"/>
                <w:b/>
                <w:bCs/>
                <w:noProof/>
                <w:sz w:val="22"/>
                <w:rtl/>
              </w:rPr>
              <w:t>/ת</w:t>
            </w:r>
            <w:r w:rsidRPr="003C51A1">
              <w:rPr>
                <w:rFonts w:ascii="David" w:hAnsi="David"/>
                <w:b/>
                <w:bCs/>
                <w:noProof/>
                <w:sz w:val="22"/>
                <w:rtl/>
              </w:rPr>
              <w:t xml:space="preserve"> ההנהגה</w:t>
            </w:r>
          </w:p>
          <w:p w:rsidRPr="003C51A1" w:rsidR="003C6C66" w:rsidP="00711CC1" w:rsidRDefault="003C6C66" w14:paraId="75CCFF26" w14:textId="77777777">
            <w:pPr>
              <w:rPr>
                <w:rFonts w:ascii="David" w:hAnsi="David"/>
                <w:noProof/>
                <w:sz w:val="22"/>
              </w:rPr>
            </w:pPr>
          </w:p>
        </w:tc>
      </w:tr>
    </w:tbl>
    <w:p w:rsidRPr="003C51A1" w:rsidR="003C6C66" w:rsidP="00711CC1" w:rsidRDefault="003C6C66" w14:paraId="4FAE91B6" w14:textId="77777777">
      <w:pPr>
        <w:rPr>
          <w:rFonts w:ascii="David" w:hAnsi="David"/>
          <w:sz w:val="22"/>
          <w:rtl/>
        </w:rPr>
      </w:pPr>
    </w:p>
    <w:p w:rsidRPr="003C51A1" w:rsidR="003C6C66" w:rsidP="00711CC1" w:rsidRDefault="003C6C66" w14:paraId="7718C77C" w14:textId="77777777">
      <w:pPr>
        <w:rPr>
          <w:rFonts w:ascii="David" w:hAnsi="David"/>
          <w:sz w:val="22"/>
          <w:rtl/>
        </w:rPr>
      </w:pPr>
    </w:p>
    <w:p w:rsidRPr="003C51A1" w:rsidR="003C6C66" w:rsidP="00711CC1" w:rsidRDefault="003C6C66" w14:paraId="0CA9CE1F" w14:textId="77777777">
      <w:pPr>
        <w:rPr>
          <w:rFonts w:ascii="David" w:hAnsi="David"/>
          <w:sz w:val="22"/>
          <w:rtl/>
        </w:rPr>
      </w:pPr>
    </w:p>
    <w:p w:rsidRPr="003C51A1" w:rsidR="003C6C66" w:rsidP="00711CC1" w:rsidRDefault="003C6C66" w14:paraId="6955284B" w14:textId="77777777">
      <w:pPr>
        <w:rPr>
          <w:rFonts w:ascii="David" w:hAnsi="David"/>
          <w:sz w:val="22"/>
          <w:rtl/>
        </w:rPr>
      </w:pPr>
    </w:p>
    <w:p w:rsidRPr="003C51A1" w:rsidR="00044A9F" w:rsidP="00711CC1" w:rsidRDefault="00044A9F" w14:paraId="02F7A575" w14:textId="77777777">
      <w:pPr>
        <w:rPr>
          <w:rFonts w:ascii="David" w:hAnsi="David"/>
          <w:sz w:val="22"/>
          <w:rtl/>
        </w:rPr>
      </w:pPr>
    </w:p>
    <w:p w:rsidR="002C1E72" w:rsidP="00711CC1" w:rsidRDefault="002C1E72" w14:paraId="719335AB" w14:textId="77777777">
      <w:pPr>
        <w:rPr>
          <w:rFonts w:ascii="David" w:hAnsi="David"/>
          <w:sz w:val="22"/>
          <w:rtl/>
        </w:rPr>
      </w:pPr>
    </w:p>
    <w:p w:rsidR="003C51A1" w:rsidP="00711CC1" w:rsidRDefault="003C51A1" w14:paraId="01A7ED5B" w14:textId="77777777">
      <w:pPr>
        <w:rPr>
          <w:rFonts w:ascii="David" w:hAnsi="David"/>
          <w:sz w:val="22"/>
          <w:rtl/>
        </w:rPr>
      </w:pPr>
    </w:p>
    <w:p w:rsidR="003C51A1" w:rsidP="00711CC1" w:rsidRDefault="003C51A1" w14:paraId="78976AF1" w14:textId="77777777">
      <w:pPr>
        <w:rPr>
          <w:rFonts w:ascii="David" w:hAnsi="David"/>
          <w:sz w:val="22"/>
          <w:rtl/>
        </w:rPr>
      </w:pPr>
    </w:p>
    <w:p w:rsidR="003C51A1" w:rsidP="00711CC1" w:rsidRDefault="003C51A1" w14:paraId="55255CD4" w14:textId="77777777">
      <w:pPr>
        <w:rPr>
          <w:rFonts w:ascii="David" w:hAnsi="David"/>
          <w:sz w:val="22"/>
          <w:rtl/>
        </w:rPr>
      </w:pPr>
    </w:p>
    <w:p w:rsidR="003C51A1" w:rsidP="00711CC1" w:rsidRDefault="003C51A1" w14:paraId="2FB60719" w14:textId="77777777">
      <w:pPr>
        <w:rPr>
          <w:rFonts w:ascii="David" w:hAnsi="David"/>
          <w:sz w:val="22"/>
          <w:rtl/>
        </w:rPr>
      </w:pPr>
    </w:p>
    <w:p w:rsidR="003C51A1" w:rsidP="00711CC1" w:rsidRDefault="003C51A1" w14:paraId="78A1891E" w14:textId="77777777">
      <w:pPr>
        <w:rPr>
          <w:rFonts w:ascii="David" w:hAnsi="David"/>
          <w:sz w:val="22"/>
          <w:rtl/>
        </w:rPr>
      </w:pPr>
    </w:p>
    <w:p w:rsidR="003C51A1" w:rsidP="00711CC1" w:rsidRDefault="003C51A1" w14:paraId="3AA99AE6" w14:textId="77777777">
      <w:pPr>
        <w:rPr>
          <w:rFonts w:ascii="David" w:hAnsi="David"/>
          <w:sz w:val="22"/>
          <w:rtl/>
        </w:rPr>
      </w:pPr>
    </w:p>
    <w:p w:rsidR="003C51A1" w:rsidP="00711CC1" w:rsidRDefault="003C51A1" w14:paraId="2B14C38C" w14:textId="77777777">
      <w:pPr>
        <w:rPr>
          <w:rFonts w:ascii="David" w:hAnsi="David"/>
          <w:sz w:val="22"/>
          <w:rtl/>
        </w:rPr>
      </w:pPr>
    </w:p>
    <w:p w:rsidRPr="003C51A1" w:rsidR="003C51A1" w:rsidP="00711CC1" w:rsidRDefault="003C51A1" w14:paraId="209DDEA8" w14:textId="77777777">
      <w:pPr>
        <w:rPr>
          <w:rFonts w:ascii="David" w:hAnsi="David"/>
          <w:sz w:val="22"/>
          <w:rtl/>
        </w:rPr>
      </w:pPr>
    </w:p>
    <w:p w:rsidRPr="003C51A1" w:rsidR="002C1E72" w:rsidP="00711CC1" w:rsidRDefault="002C1E72" w14:paraId="377EDBDB" w14:textId="77777777">
      <w:pPr>
        <w:rPr>
          <w:rFonts w:ascii="David" w:hAnsi="David"/>
          <w:sz w:val="22"/>
          <w:rtl/>
        </w:rPr>
      </w:pPr>
    </w:p>
    <w:p w:rsidRPr="003C51A1" w:rsidR="002C1E72" w:rsidP="00711CC1" w:rsidRDefault="002C1E72" w14:paraId="18C53F58" w14:textId="77777777">
      <w:pPr>
        <w:rPr>
          <w:rFonts w:ascii="David" w:hAnsi="David"/>
          <w:sz w:val="22"/>
          <w:rtl/>
        </w:rPr>
      </w:pPr>
    </w:p>
    <w:p w:rsidRPr="003C51A1" w:rsidR="002C1E72" w:rsidP="00711CC1" w:rsidRDefault="002C1E72" w14:paraId="621BE430" w14:textId="77777777">
      <w:pPr>
        <w:rPr>
          <w:rFonts w:ascii="David" w:hAnsi="David"/>
          <w:sz w:val="22"/>
          <w:rtl/>
        </w:rPr>
      </w:pPr>
    </w:p>
    <w:p w:rsidRPr="003C51A1" w:rsidR="002C1E72" w:rsidP="00711CC1" w:rsidRDefault="002C1E72" w14:paraId="630E01BE" w14:textId="77777777">
      <w:pPr>
        <w:rPr>
          <w:rFonts w:ascii="David" w:hAnsi="David"/>
          <w:sz w:val="22"/>
          <w:rtl/>
        </w:rPr>
      </w:pPr>
    </w:p>
    <w:p w:rsidRPr="00B17D54" w:rsidR="00F048A9" w:rsidP="00F048A9" w:rsidRDefault="00F048A9" w14:paraId="11B5A4E8" w14:textId="77777777">
      <w:pPr>
        <w:pStyle w:val="1"/>
        <w:jc w:val="center"/>
        <w:rPr>
          <w:sz w:val="36"/>
          <w:szCs w:val="36"/>
          <w:rtl/>
        </w:rPr>
      </w:pPr>
      <w:bookmarkStart w:name="_Toc166061521" w:id="37"/>
      <w:r w:rsidRPr="00B17D54">
        <w:rPr>
          <w:sz w:val="36"/>
          <w:szCs w:val="36"/>
          <w:rtl/>
        </w:rPr>
        <w:t>טלפונים חשובים</w:t>
      </w:r>
      <w:bookmarkEnd w:id="37"/>
    </w:p>
    <w:p w:rsidRPr="00B17D54" w:rsidR="00F048A9" w:rsidP="00F048A9" w:rsidRDefault="00F048A9" w14:paraId="00842397" w14:textId="77777777">
      <w:pPr>
        <w:rPr>
          <w:rFonts w:ascii="David" w:hAnsi="David"/>
          <w:szCs w:val="24"/>
          <w:rtl/>
        </w:rPr>
      </w:pPr>
    </w:p>
    <w:tbl>
      <w:tblPr>
        <w:bidiVisual/>
        <w:tblW w:w="4989" w:type="pct"/>
        <w:tblInd w:w="10" w:type="dxa"/>
        <w:tblLook w:val="04A0" w:firstRow="1" w:lastRow="0" w:firstColumn="1" w:lastColumn="0" w:noHBand="0" w:noVBand="1"/>
      </w:tblPr>
      <w:tblGrid>
        <w:gridCol w:w="2703"/>
        <w:gridCol w:w="1445"/>
        <w:gridCol w:w="1826"/>
        <w:gridCol w:w="4449"/>
      </w:tblGrid>
      <w:tr w:rsidRPr="00B17D54" w:rsidR="00F048A9" w:rsidTr="00B50CB5" w14:paraId="6735B520" w14:textId="77777777">
        <w:trPr>
          <w:trHeight w:val="745"/>
        </w:trPr>
        <w:tc>
          <w:tcPr>
            <w:tcW w:w="129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vAlign w:val="center"/>
            <w:hideMark/>
          </w:tcPr>
          <w:p w:rsidRPr="00B17D54" w:rsidR="00F048A9" w:rsidP="00B50CB5" w:rsidRDefault="00F048A9" w14:paraId="6855FA05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תפקיד בשגרה / גוף</w:t>
            </w:r>
          </w:p>
        </w:tc>
        <w:tc>
          <w:tcPr>
            <w:tcW w:w="69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vAlign w:val="center"/>
            <w:hideMark/>
          </w:tcPr>
          <w:p w:rsidRPr="00B17D54" w:rsidR="00F048A9" w:rsidP="00B50CB5" w:rsidRDefault="00F048A9" w14:paraId="45658B6D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שם</w:t>
            </w:r>
          </w:p>
        </w:tc>
        <w:tc>
          <w:tcPr>
            <w:tcW w:w="87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B17D54" w:rsidR="00F048A9" w:rsidP="00B50CB5" w:rsidRDefault="00F048A9" w14:paraId="63A2B255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  <w:rtl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תפקיד בטיול</w:t>
            </w:r>
          </w:p>
        </w:tc>
        <w:tc>
          <w:tcPr>
            <w:tcW w:w="213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B8CCE4" w:themeFill="accent1" w:themeFillTint="66"/>
            <w:noWrap/>
            <w:vAlign w:val="center"/>
            <w:hideMark/>
          </w:tcPr>
          <w:p w:rsidRPr="00B17D54" w:rsidR="00F048A9" w:rsidP="00B50CB5" w:rsidRDefault="00F048A9" w14:paraId="73A049A2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טלפון</w:t>
            </w:r>
          </w:p>
        </w:tc>
      </w:tr>
      <w:tr w:rsidRPr="00B17D54" w:rsidR="00F048A9" w:rsidTr="00B50CB5" w14:paraId="4B026732" w14:textId="77777777">
        <w:trPr>
          <w:trHeight w:val="2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BE5F1" w:themeFill="accent1" w:themeFillTint="33"/>
          </w:tcPr>
          <w:p w:rsidRPr="00B17D54" w:rsidR="00F048A9" w:rsidP="00B50CB5" w:rsidRDefault="00F048A9" w14:paraId="12726E69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חירום</w:t>
            </w:r>
          </w:p>
        </w:tc>
      </w:tr>
      <w:tr w:rsidRPr="00B17D54" w:rsidR="00F048A9" w:rsidTr="00B50CB5" w14:paraId="72AD2A1B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63DB3B8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תחנת המשטרה הקרובה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824696A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27ED03F7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ABDE954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0A5AAD6F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83551E7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תחנת מד"א הקרובה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094141D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3BD4667D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E6CADF6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39F00F53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3BC207D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תחנת כיבוי אש הקרובה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33738D8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288CA3B7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6717707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4385D847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988BD71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בית החולים הקרוב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DD86D2C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12E0F1A7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AA33DC7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03D81DC9" w14:textId="77777777">
        <w:trPr>
          <w:trHeight w:val="20"/>
        </w:trPr>
        <w:tc>
          <w:tcPr>
            <w:tcW w:w="2866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0C70599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מכבי</w:t>
            </w: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E2E5DF9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1700505353</w:t>
            </w:r>
          </w:p>
        </w:tc>
      </w:tr>
      <w:tr w:rsidRPr="00B17D54" w:rsidR="00F048A9" w:rsidTr="00B50CB5" w14:paraId="5B7DB237" w14:textId="77777777">
        <w:trPr>
          <w:trHeight w:val="20"/>
        </w:trPr>
        <w:tc>
          <w:tcPr>
            <w:tcW w:w="2866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4FB5E7F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מאוחדת</w:t>
            </w: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A64E3A4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3833 *</w:t>
            </w:r>
          </w:p>
        </w:tc>
      </w:tr>
      <w:tr w:rsidRPr="00B17D54" w:rsidR="00F048A9" w:rsidTr="00B50CB5" w14:paraId="208D61D7" w14:textId="77777777">
        <w:trPr>
          <w:trHeight w:val="20"/>
        </w:trPr>
        <w:tc>
          <w:tcPr>
            <w:tcW w:w="2866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02AC532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כללית</w:t>
            </w: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3DBC125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2700 *</w:t>
            </w:r>
          </w:p>
        </w:tc>
      </w:tr>
      <w:tr w:rsidRPr="00B17D54" w:rsidR="00F048A9" w:rsidTr="00B50CB5" w14:paraId="541F687B" w14:textId="77777777">
        <w:trPr>
          <w:trHeight w:val="20"/>
        </w:trPr>
        <w:tc>
          <w:tcPr>
            <w:tcW w:w="2866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AEF3C32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לאומית</w:t>
            </w: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6E541EF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1700507507</w:t>
            </w:r>
          </w:p>
        </w:tc>
      </w:tr>
      <w:tr w:rsidRPr="00B17D54" w:rsidR="00F048A9" w:rsidTr="00B50CB5" w14:paraId="7C1855A5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3F81DDC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פקח רשות הטבע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09E5F54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6BC14A0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8700262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62C6E1D2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C9A9872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יחידת חילוץ  אזורית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1D730D8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1779A9BC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1714DEA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35F7AAB9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2D23100" w14:textId="77777777">
            <w:pPr>
              <w:contextualSpacing/>
              <w:jc w:val="center"/>
              <w:rPr>
                <w:rFonts w:ascii="David" w:hAnsi="David"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יערן קק"ל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4AE7C34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44DFC15E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70A01E6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090B1914" w14:textId="77777777">
        <w:trPr>
          <w:trHeight w:val="20"/>
        </w:trPr>
        <w:tc>
          <w:tcPr>
            <w:tcW w:w="199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95D50B2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חדר מצב משרד החינוך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BEDC689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BE631A3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02-6222211</w:t>
            </w:r>
          </w:p>
        </w:tc>
      </w:tr>
      <w:tr w:rsidRPr="00B17D54" w:rsidR="00F048A9" w:rsidTr="00B50CB5" w14:paraId="0C49ADDB" w14:textId="77777777">
        <w:trPr>
          <w:trHeight w:val="20"/>
        </w:trPr>
        <w:tc>
          <w:tcPr>
            <w:tcW w:w="199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9CDC619" w14:textId="77777777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מוקד תנועתי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3635588B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7928D76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03-6303666 / 054-2440222</w:t>
            </w:r>
          </w:p>
        </w:tc>
      </w:tr>
      <w:tr w:rsidRPr="00B17D54" w:rsidR="00F048A9" w:rsidTr="00B50CB5" w14:paraId="57E7A7F6" w14:textId="77777777">
        <w:trPr>
          <w:trHeight w:val="2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BE5F1" w:themeFill="accent1" w:themeFillTint="33"/>
          </w:tcPr>
          <w:p w:rsidRPr="00B17D54" w:rsidR="00F048A9" w:rsidP="00B50CB5" w:rsidRDefault="00F048A9" w14:paraId="019F50B4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בעלי תפקידים בוגרים בהנהגה</w:t>
            </w:r>
          </w:p>
        </w:tc>
      </w:tr>
      <w:tr w:rsidRPr="00B17D54" w:rsidR="00F048A9" w:rsidTr="00B50CB5" w14:paraId="29EC5B8D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D236667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ראש ההנהגה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021C6127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15C7BFA8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2B104323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</w:tr>
      <w:tr w:rsidRPr="00B17D54" w:rsidR="00F048A9" w:rsidTr="00B50CB5" w14:paraId="09948F3B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B80EEC9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מרכז ההנהגה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4C55888F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864B363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1A42A3DA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</w:tr>
      <w:tr w:rsidRPr="00B17D54" w:rsidR="00F048A9" w:rsidTr="00B50CB5" w14:paraId="6E625B5C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23478448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רכז מפעלים הנהגתי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09AA7A54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6C239685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2C525A63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</w:tr>
      <w:tr w:rsidRPr="00B17D54" w:rsidR="00F048A9" w:rsidTr="00B50CB5" w14:paraId="43ED4EC3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E57B8A1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מלווה שבטי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652DB06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3A92331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AB7B026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Pr="00B17D54" w:rsidR="00F048A9" w:rsidTr="00B50CB5" w14:paraId="71ECADEA" w14:textId="77777777">
        <w:trPr>
          <w:trHeight w:val="2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BE5F1" w:themeFill="accent1" w:themeFillTint="33"/>
          </w:tcPr>
          <w:p w:rsidRPr="00B17D54" w:rsidR="00F048A9" w:rsidP="00B50CB5" w:rsidRDefault="00F048A9" w14:paraId="01F36815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בעלי תפקידים בוגרים - שבט</w:t>
            </w:r>
          </w:p>
        </w:tc>
      </w:tr>
      <w:tr w:rsidRPr="00B17D54" w:rsidR="00F048A9" w:rsidTr="00B50CB5" w14:paraId="47E9CE40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FD8E45F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ראש השבט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EBDCC61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32568419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C168B46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6BE6DBAC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F9A5493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מרכז/ת השבט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EAB77C1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631DCD66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95DBB4B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1190D254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28654DE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מרכז/ת הדרכה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6727408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2FDA3744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186F5CE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1B1C24BD" w14:textId="77777777">
        <w:trPr>
          <w:trHeight w:val="2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BE5F1" w:themeFill="accent1" w:themeFillTint="33"/>
          </w:tcPr>
          <w:p w:rsidRPr="00B17D54" w:rsidR="00F048A9" w:rsidP="00B50CB5" w:rsidRDefault="00F048A9" w14:paraId="7BE1A8F8" w14:textId="12A647A3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ראשי</w:t>
            </w:r>
            <w:r w:rsidR="00EB27F8">
              <w:rPr>
                <w:rFonts w:hint="cs" w:ascii="David" w:hAnsi="David"/>
                <w:b/>
                <w:bCs/>
                <w:color w:val="000000"/>
                <w:rtl/>
              </w:rPr>
              <w:t>/ת</w:t>
            </w: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 xml:space="preserve"> טור</w:t>
            </w:r>
          </w:p>
        </w:tc>
      </w:tr>
      <w:tr w:rsidRPr="00B17D54" w:rsidR="00F048A9" w:rsidTr="00B50CB5" w14:paraId="040595FC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21BA16D7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B0B0813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7141B62A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0F64D71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387A111D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557A549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E6CC47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5DB99C69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4B2552B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53846165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DEF4BBE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2039996F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5CBFEFE5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A63035A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5ACDA1FE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899476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B54B027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AF6A66E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35B90C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7BC6F008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DCC719B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72F031A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7196D455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25CC38E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25FABFDA" w14:textId="77777777">
        <w:trPr>
          <w:trHeight w:val="2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BE5F1" w:themeFill="accent1" w:themeFillTint="33"/>
          </w:tcPr>
          <w:p w:rsidRPr="00B17D54" w:rsidR="00F048A9" w:rsidP="00B50CB5" w:rsidRDefault="00F048A9" w14:paraId="19F34DC2" w14:textId="77777777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ספקים</w:t>
            </w:r>
          </w:p>
        </w:tc>
      </w:tr>
      <w:tr w:rsidRPr="00B17D54" w:rsidR="00F048A9" w:rsidTr="00B50CB5" w14:paraId="4D5D0FD9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F9EE6C3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סדרן אוטובוסים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2E079524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73F158CC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CE8785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5F6BA7F8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635CFCD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סדרן אבטחה ורפואה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971A863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7855D1A7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F58DEE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023720AF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017B873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מקום לינה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90BE812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8D2E1A5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D272806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008D1431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7ED9D63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 xml:space="preserve">שירותים כימים 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1BBA13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6624283F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428E95B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1C3E7425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F4C3DE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מים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AEF4678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786F4B72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0AE5D4E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2D7D0080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22FA7E1E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פינוי אשפה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7EC51418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69A0DCB2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5B3F7BCB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Pr="00B17D54" w:rsidR="00F048A9" w:rsidTr="00B50CB5" w14:paraId="09201A00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2F88FB9A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הובלות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35291944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4BB02C6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15661AD5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Pr="00B17D54" w:rsidR="00F048A9" w:rsidTr="00B50CB5" w14:paraId="6D024656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2F922374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מכשירי קשר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1466EE7D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4BD7E09D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33D0D182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Pr="00B17D54" w:rsidR="00F048A9" w:rsidTr="00B50CB5" w14:paraId="4B96D09D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0B51307B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רכב שכור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44BD8D10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36D9895D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17D54" w:rsidR="00F048A9" w:rsidP="00B50CB5" w:rsidRDefault="00F048A9" w14:paraId="52777380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Pr="00B17D54" w:rsidR="00F048A9" w:rsidTr="00B50CB5" w14:paraId="3DE69B53" w14:textId="77777777">
        <w:trPr>
          <w:trHeight w:val="2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BE5F1" w:themeFill="accent1" w:themeFillTint="33"/>
          </w:tcPr>
          <w:p w:rsidRPr="00B17D54" w:rsidR="00F048A9" w:rsidP="00B50CB5" w:rsidRDefault="00F048A9" w14:paraId="73CDEC13" w14:textId="6D230DAF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מרכזים</w:t>
            </w:r>
            <w:r w:rsidR="00EB27F8">
              <w:rPr>
                <w:rFonts w:hint="cs" w:ascii="David" w:hAnsi="David"/>
                <w:b/>
                <w:bCs/>
                <w:color w:val="000000"/>
                <w:rtl/>
              </w:rPr>
              <w:t>/</w:t>
            </w:r>
            <w:proofErr w:type="spellStart"/>
            <w:r w:rsidR="00EB27F8">
              <w:rPr>
                <w:rFonts w:hint="cs" w:ascii="David" w:hAnsi="David"/>
                <w:b/>
                <w:bCs/>
                <w:color w:val="000000"/>
                <w:rtl/>
              </w:rPr>
              <w:t>ות</w:t>
            </w:r>
            <w:proofErr w:type="spellEnd"/>
            <w:r w:rsidRPr="00B17D54">
              <w:rPr>
                <w:rFonts w:ascii="David" w:hAnsi="David"/>
                <w:b/>
                <w:bCs/>
                <w:color w:val="000000"/>
                <w:rtl/>
              </w:rPr>
              <w:t xml:space="preserve"> ובעלי תפקידים צעירים</w:t>
            </w:r>
          </w:p>
        </w:tc>
      </w:tr>
      <w:tr w:rsidRPr="00B17D54" w:rsidR="00F048A9" w:rsidTr="00B50CB5" w14:paraId="3B1732F9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2E193E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2F3A2BE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47B711BD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5305AC6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7224885F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40B5A8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29C4E8C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17E2D7A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60A341EA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313AAAFF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7E908C0F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A5A1CDB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3E11A559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6010C1E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1EF81A24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2BED925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5E9D387B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508CB0EE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06C8A08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4A6BA08F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2F0FAAA0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071183E9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45FE3592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459F728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Pr="00B17D54" w:rsidR="00F048A9" w:rsidTr="00B50CB5" w14:paraId="530D277D" w14:textId="77777777">
        <w:trPr>
          <w:trHeight w:val="20"/>
        </w:trPr>
        <w:tc>
          <w:tcPr>
            <w:tcW w:w="12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1DFB5E6D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4F623238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7D54" w:rsidR="00F048A9" w:rsidP="00B50CB5" w:rsidRDefault="00F048A9" w14:paraId="052D7825" w14:textId="77777777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17D54" w:rsidR="00F048A9" w:rsidP="00B50CB5" w:rsidRDefault="00F048A9" w14:paraId="3C66E933" w14:textId="77777777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</w:tbl>
    <w:p w:rsidRPr="00B17D54" w:rsidR="00F048A9" w:rsidP="00F048A9" w:rsidRDefault="00F048A9" w14:paraId="3AB0B7B5" w14:textId="77777777">
      <w:pPr>
        <w:rPr>
          <w:rFonts w:ascii="David" w:hAnsi="David"/>
          <w:szCs w:val="24"/>
          <w:rtl/>
        </w:rPr>
      </w:pPr>
    </w:p>
    <w:p w:rsidRPr="003C51A1" w:rsidR="002C1E72" w:rsidP="00711CC1" w:rsidRDefault="002C1E72" w14:paraId="5A6450B7" w14:textId="4C8A6D2B">
      <w:pPr>
        <w:rPr>
          <w:rFonts w:ascii="David" w:hAnsi="David"/>
          <w:sz w:val="22"/>
          <w:rtl/>
        </w:rPr>
      </w:pPr>
    </w:p>
    <w:sectPr w:rsidRPr="003C51A1" w:rsidR="002C1E72" w:rsidSect="00494F09">
      <w:type w:val="continuous"/>
      <w:pgSz w:w="11906" w:h="16838" w:orient="portrait" w:code="9"/>
      <w:pgMar w:top="720" w:right="720" w:bottom="720" w:left="720" w:header="283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3EAB" w:rsidRDefault="00433EAB" w14:paraId="20785D07" w14:textId="77777777">
      <w:r>
        <w:separator/>
      </w:r>
    </w:p>
  </w:endnote>
  <w:endnote w:type="continuationSeparator" w:id="0">
    <w:p w:rsidR="00433EAB" w:rsidRDefault="00433EAB" w14:paraId="3BBB6831" w14:textId="77777777">
      <w:r>
        <w:continuationSeparator/>
      </w:r>
    </w:p>
  </w:endnote>
  <w:endnote w:type="continuationNotice" w:id="1">
    <w:p w:rsidR="00433EAB" w:rsidRDefault="00433EAB" w14:paraId="47FBF94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co"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386F5B" w:rsidP="00386F5B" w:rsidRDefault="00386F5B" w14:paraId="363ED420" w14:textId="77777777">
    <w:pPr>
      <w:pStyle w:val="a5"/>
      <w:jc w:val="right"/>
      <w:rPr>
        <w:b/>
        <w:bCs/>
        <w:rtl/>
      </w:rPr>
    </w:pPr>
  </w:p>
  <w:p w:rsidRPr="00386F5B" w:rsidR="002C1E72" w:rsidP="00386F5B" w:rsidRDefault="00526E98" w14:paraId="468C4004" w14:textId="71827E93">
    <w:pPr>
      <w:pStyle w:val="a5"/>
      <w:jc w:val="right"/>
      <w:rPr>
        <w:b/>
        <w:bCs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4EA978E" wp14:editId="7CFED910">
              <wp:simplePos x="0" y="0"/>
              <wp:positionH relativeFrom="margin">
                <wp:posOffset>226695</wp:posOffset>
              </wp:positionH>
              <wp:positionV relativeFrom="paragraph">
                <wp:posOffset>10057130</wp:posOffset>
              </wp:positionV>
              <wp:extent cx="1016635" cy="240030"/>
              <wp:effectExtent l="0" t="0" r="0" b="0"/>
              <wp:wrapNone/>
              <wp:docPr id="397342457" name="Text Box 397342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166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96F24" w:rsidR="002C1E72" w:rsidP="00270574" w:rsidRDefault="002C1E72" w14:paraId="11320751" w14:textId="77777777">
                          <w:pPr>
                            <w:rPr>
                              <w:rFonts w:ascii="Gisha" w:hAnsi="Gisha" w:cs="Gisha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>
                            <w:rPr>
                              <w:rFonts w:hint="cs" w:ascii="Gisha" w:hAnsi="Gisha" w:cs="Gisha"/>
                              <w:sz w:val="20"/>
                              <w:szCs w:val="20"/>
                              <w:rtl/>
                            </w:rPr>
                            <w:t>האגף לחינוך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813FC4F">
            <v:shapetype id="_x0000_t202" coordsize="21600,21600" o:spt="202" path="m,l,21600r21600,l21600,xe" w14:anchorId="74EA978E">
              <v:stroke joinstyle="miter"/>
              <v:path gradientshapeok="t" o:connecttype="rect"/>
            </v:shapetype>
            <v:shape id="Text Box 397342457" style="position:absolute;margin-left:17.85pt;margin-top:791.9pt;width:80.05pt;height:18.9pt;flip:x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">
              <v:textbox style="mso-fit-shape-to-text:t">
                <w:txbxContent>
                  <w:p w:rsidRPr="00596F24" w:rsidR="002C1E72" w:rsidP="00270574" w:rsidRDefault="002C1E72" w14:paraId="1E2200B1" w14:textId="77777777">
                    <w:pPr>
                      <w:rPr>
                        <w:rFonts w:ascii="Gisha" w:hAnsi="Gisha" w:cs="Gisha"/>
                        <w:sz w:val="20"/>
                        <w:szCs w:val="20"/>
                        <w:rtl/>
                        <w:cs/>
                      </w:rPr>
                    </w:pPr>
                    <w:r>
                      <w:rPr>
                        <w:rFonts w:hint="cs" w:ascii="Gisha" w:hAnsi="Gisha" w:cs="Gisha"/>
                        <w:sz w:val="20"/>
                        <w:szCs w:val="20"/>
                        <w:rtl/>
                      </w:rPr>
                      <w:t>האגף לחינוך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C54C9"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3365" behindDoc="0" locked="0" layoutInCell="1" allowOverlap="1" wp14:anchorId="0FAC538E" wp14:editId="36D17708">
              <wp:simplePos x="0" y="0"/>
              <wp:positionH relativeFrom="margin">
                <wp:posOffset>-240665</wp:posOffset>
              </wp:positionH>
              <wp:positionV relativeFrom="paragraph">
                <wp:posOffset>156845</wp:posOffset>
              </wp:positionV>
              <wp:extent cx="1524000" cy="245745"/>
              <wp:effectExtent l="0" t="0" r="0" b="1905"/>
              <wp:wrapNone/>
              <wp:docPr id="99622705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2400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:rsidRPr="002F79A9" w:rsidR="003C0EC6" w:rsidP="003C0EC6" w:rsidRDefault="003C0EC6" w14:paraId="2CE1C08E" w14:textId="739E98DD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עדכון</w:t>
                          </w: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אחרון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 w:rsidR="00C848EA">
                            <w:rPr>
                              <w:rFonts w:hint="cs"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מאי</w:t>
                          </w: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2024</w:t>
                          </w:r>
                        </w:p>
                        <w:p w:rsidRPr="002F79A9" w:rsidR="003C0EC6" w:rsidP="003C0EC6" w:rsidRDefault="003C0EC6" w14:paraId="6BA4D090" w14:textId="77777777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F782CF">
            <v:shape id="Text Box 4" style="position:absolute;margin-left:-18.95pt;margin-top:12.35pt;width:120pt;height:19.35pt;flip:x;z-index:2516633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#3d75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" w14:anchorId="0FAC538E">
              <v:textbox>
                <w:txbxContent>
                  <w:p w:rsidRPr="002F79A9" w:rsidR="003C0EC6" w:rsidP="003C0EC6" w:rsidRDefault="003C0EC6" w14:paraId="6A86FA38" w14:textId="739E98DD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  <w:cs/>
                      </w:rPr>
                    </w:pP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>עדכון</w:t>
                    </w:r>
                    <w:r w:rsidRPr="002F79A9">
                      <w:rPr>
                        <w:rFonts w:hint="cs"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אחרון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: </w:t>
                    </w:r>
                    <w:r w:rsidR="00C848EA">
                      <w:rPr>
                        <w:rFonts w:hint="cs"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>מאי</w:t>
                    </w:r>
                    <w:r w:rsidRPr="002F79A9">
                      <w:rPr>
                        <w:rFonts w:hint="cs"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2024</w:t>
                    </w:r>
                  </w:p>
                  <w:p w:rsidRPr="002F79A9" w:rsidR="003C0EC6" w:rsidP="003C0EC6" w:rsidRDefault="003C0EC6" w14:paraId="0A37501D" w14:textId="77777777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C54C9"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2341" behindDoc="0" locked="0" layoutInCell="1" allowOverlap="1" wp14:anchorId="7A26F321" wp14:editId="01CDB8AA">
              <wp:simplePos x="0" y="0"/>
              <wp:positionH relativeFrom="margin">
                <wp:posOffset>1543685</wp:posOffset>
              </wp:positionH>
              <wp:positionV relativeFrom="paragraph">
                <wp:posOffset>154940</wp:posOffset>
              </wp:positionV>
              <wp:extent cx="5340350" cy="245745"/>
              <wp:effectExtent l="0" t="0" r="0" b="1905"/>
              <wp:wrapNone/>
              <wp:docPr id="12245385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4035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:rsidRPr="002F79A9" w:rsidR="003C0EC6" w:rsidP="003C0EC6" w:rsidRDefault="003C0EC6" w14:paraId="08C29BDA" w14:textId="77777777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</w:pP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תיק טיול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</w:rPr>
                            <w:t>|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מחלקת בטיחות והאגף לחינוך |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תנועת הצופים העבריים בישראל (</w:t>
                          </w:r>
                          <w:proofErr w:type="spellStart"/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ע"ר</w:t>
                          </w:r>
                          <w:proofErr w:type="spellEnd"/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BB0148">
            <v:shape id="Text Box 3" style="position:absolute;margin-left:121.55pt;margin-top:12.2pt;width:420.5pt;height:19.35pt;flip:x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#3d75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" w14:anchorId="7A26F321">
              <v:textbox>
                <w:txbxContent>
                  <w:p w:rsidRPr="002F79A9" w:rsidR="003C0EC6" w:rsidP="003C0EC6" w:rsidRDefault="003C0EC6" w14:paraId="4BF4ACAF" w14:textId="77777777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</w:pPr>
                    <w:r w:rsidRPr="002F79A9">
                      <w:rPr>
                        <w:rFonts w:hint="cs"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תיק טיול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</w:rPr>
                      <w:t>|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</w:t>
                    </w:r>
                    <w:r w:rsidRPr="002F79A9">
                      <w:rPr>
                        <w:rFonts w:hint="cs"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מחלקת בטיחות והאגף לחינוך |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תנועת הצופים העבריים בישראל (</w:t>
                    </w:r>
                    <w:proofErr w:type="spellStart"/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ע"ר</w:t>
                    </w:r>
                    <w:proofErr w:type="spellEnd"/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876E48" w:rsidR="00386F5B" w:rsidP="00386F5B" w:rsidRDefault="00EB27F8" w14:paraId="037AE427" w14:textId="77777777">
    <w:pPr>
      <w:pStyle w:val="a5"/>
      <w:jc w:val="right"/>
      <w:rPr>
        <w:b/>
        <w:bCs/>
        <w:rtl/>
      </w:rPr>
    </w:pPr>
    <w:sdt>
      <w:sdtPr>
        <w:rPr>
          <w:b/>
          <w:bCs/>
          <w:rtl/>
        </w:rPr>
        <w:id w:val="-324045592"/>
        <w:docPartObj>
          <w:docPartGallery w:val="Page Numbers (Bottom of Page)"/>
          <w:docPartUnique/>
        </w:docPartObj>
      </w:sdtPr>
      <w:sdtEndPr>
        <w:rPr>
          <w:noProof/>
          <w:szCs w:val="24"/>
        </w:rPr>
      </w:sdtEndPr>
      <w:sdtContent>
        <w:r w:rsidRPr="00876E48" w:rsidR="00386F5B">
          <w:rPr>
            <w:b/>
            <w:bCs/>
            <w:szCs w:val="24"/>
          </w:rPr>
          <w:fldChar w:fldCharType="begin"/>
        </w:r>
        <w:r w:rsidRPr="00876E48" w:rsidR="00386F5B">
          <w:rPr>
            <w:b/>
            <w:bCs/>
            <w:szCs w:val="24"/>
          </w:rPr>
          <w:instrText xml:space="preserve"> PAGE   \* MERGEFORMAT </w:instrText>
        </w:r>
        <w:r w:rsidRPr="00876E48" w:rsidR="00386F5B">
          <w:rPr>
            <w:b/>
            <w:bCs/>
            <w:szCs w:val="24"/>
          </w:rPr>
          <w:fldChar w:fldCharType="separate"/>
        </w:r>
        <w:r w:rsidR="00386F5B">
          <w:rPr>
            <w:b/>
            <w:bCs/>
          </w:rPr>
          <w:t>1</w:t>
        </w:r>
        <w:r w:rsidRPr="00876E48" w:rsidR="00386F5B">
          <w:rPr>
            <w:b/>
            <w:bCs/>
            <w:noProof/>
            <w:szCs w:val="24"/>
          </w:rPr>
          <w:fldChar w:fldCharType="end"/>
        </w:r>
      </w:sdtContent>
    </w:sdt>
  </w:p>
  <w:p w:rsidRPr="00386F5B" w:rsidR="00386F5B" w:rsidP="00386F5B" w:rsidRDefault="00386F5B" w14:paraId="7D3B5DF7" w14:textId="77777777">
    <w:pPr>
      <w:pStyle w:val="a5"/>
      <w:jc w:val="right"/>
      <w:rPr>
        <w:b/>
        <w:bCs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13" behindDoc="0" locked="0" layoutInCell="1" allowOverlap="1" wp14:anchorId="6990B9AD" wp14:editId="702FFFE1">
              <wp:simplePos x="0" y="0"/>
              <wp:positionH relativeFrom="margin">
                <wp:posOffset>226695</wp:posOffset>
              </wp:positionH>
              <wp:positionV relativeFrom="paragraph">
                <wp:posOffset>10057130</wp:posOffset>
              </wp:positionV>
              <wp:extent cx="1016635" cy="240030"/>
              <wp:effectExtent l="0" t="0" r="0" b="0"/>
              <wp:wrapNone/>
              <wp:docPr id="1409958283" name="Text Box 397342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166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96F24" w:rsidR="00386F5B" w:rsidP="00270574" w:rsidRDefault="00386F5B" w14:paraId="66D4DDCB" w14:textId="77777777">
                          <w:pPr>
                            <w:rPr>
                              <w:rFonts w:ascii="Gisha" w:hAnsi="Gisha" w:cs="Gisha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>
                            <w:rPr>
                              <w:rFonts w:hint="cs" w:ascii="Gisha" w:hAnsi="Gisha" w:cs="Gisha"/>
                              <w:sz w:val="20"/>
                              <w:szCs w:val="20"/>
                              <w:rtl/>
                            </w:rPr>
                            <w:t>האגף לחינוך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4352B6E6">
            <v:shapetype id="_x0000_t202" coordsize="21600,21600" o:spt="202" path="m,l,21600r21600,l21600,xe" w14:anchorId="6990B9AD">
              <v:stroke joinstyle="miter"/>
              <v:path gradientshapeok="t" o:connecttype="rect"/>
            </v:shapetype>
            <v:shape id="_x0000_s1030" style="position:absolute;margin-left:17.85pt;margin-top:791.9pt;width:80.05pt;height:18.9pt;flip:x;z-index:25166541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">
              <v:textbox style="mso-fit-shape-to-text:t">
                <w:txbxContent>
                  <w:p w:rsidRPr="00596F24" w:rsidR="00386F5B" w:rsidP="00270574" w:rsidRDefault="00386F5B" w14:paraId="208E416D" w14:textId="77777777">
                    <w:pPr>
                      <w:rPr>
                        <w:rFonts w:ascii="Gisha" w:hAnsi="Gisha" w:cs="Gisha"/>
                        <w:sz w:val="20"/>
                        <w:szCs w:val="20"/>
                        <w:rtl/>
                        <w:cs/>
                      </w:rPr>
                    </w:pPr>
                    <w:r>
                      <w:rPr>
                        <w:rFonts w:hint="cs" w:ascii="Gisha" w:hAnsi="Gisha" w:cs="Gisha"/>
                        <w:sz w:val="20"/>
                        <w:szCs w:val="20"/>
                        <w:rtl/>
                      </w:rPr>
                      <w:t>האגף לחינוך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7461" behindDoc="0" locked="0" layoutInCell="1" allowOverlap="1" wp14:anchorId="7C78595D" wp14:editId="30094417">
              <wp:simplePos x="0" y="0"/>
              <wp:positionH relativeFrom="margin">
                <wp:posOffset>-240665</wp:posOffset>
              </wp:positionH>
              <wp:positionV relativeFrom="paragraph">
                <wp:posOffset>156845</wp:posOffset>
              </wp:positionV>
              <wp:extent cx="1524000" cy="245745"/>
              <wp:effectExtent l="0" t="0" r="0" b="1905"/>
              <wp:wrapNone/>
              <wp:docPr id="185090313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2400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:rsidRPr="002F79A9" w:rsidR="00386F5B" w:rsidP="003C0EC6" w:rsidRDefault="00386F5B" w14:paraId="2EA8B38D" w14:textId="77777777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עדכון</w:t>
                          </w: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אחרון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פברואר 2024</w:t>
                          </w:r>
                        </w:p>
                        <w:p w:rsidRPr="002F79A9" w:rsidR="00386F5B" w:rsidP="003C0EC6" w:rsidRDefault="00386F5B" w14:paraId="18FCFC4B" w14:textId="77777777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7B4506A">
            <v:shape id="_x0000_s1031" style="position:absolute;margin-left:-18.95pt;margin-top:12.35pt;width:120pt;height:19.35pt;flip:x;z-index:251667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3d75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" w14:anchorId="7C78595D">
              <v:textbox>
                <w:txbxContent>
                  <w:p w:rsidRPr="002F79A9" w:rsidR="00386F5B" w:rsidP="003C0EC6" w:rsidRDefault="00386F5B" w14:paraId="33541FE2" w14:textId="77777777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  <w:cs/>
                      </w:rPr>
                    </w:pP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>עדכון</w:t>
                    </w:r>
                    <w:r w:rsidRPr="002F79A9">
                      <w:rPr>
                        <w:rFonts w:hint="cs"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אחרון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: </w:t>
                    </w:r>
                    <w:r w:rsidRPr="002F79A9">
                      <w:rPr>
                        <w:rFonts w:hint="cs"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>פברואר 2024</w:t>
                    </w:r>
                  </w:p>
                  <w:p w:rsidRPr="002F79A9" w:rsidR="00386F5B" w:rsidP="003C0EC6" w:rsidRDefault="00386F5B" w14:paraId="672A6659" w14:textId="77777777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6437" behindDoc="0" locked="0" layoutInCell="1" allowOverlap="1" wp14:anchorId="6E85F135" wp14:editId="238369B4">
              <wp:simplePos x="0" y="0"/>
              <wp:positionH relativeFrom="margin">
                <wp:posOffset>1543685</wp:posOffset>
              </wp:positionH>
              <wp:positionV relativeFrom="paragraph">
                <wp:posOffset>154940</wp:posOffset>
              </wp:positionV>
              <wp:extent cx="5340350" cy="245745"/>
              <wp:effectExtent l="0" t="0" r="0" b="1905"/>
              <wp:wrapNone/>
              <wp:docPr id="16696164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4035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:rsidRPr="002F79A9" w:rsidR="00386F5B" w:rsidP="003C0EC6" w:rsidRDefault="00386F5B" w14:paraId="6DC321DA" w14:textId="77777777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</w:pP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תיק טיול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</w:rPr>
                            <w:t>|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F79A9">
                            <w:rPr>
                              <w:rFonts w:hint="cs"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מחלקת בטיחות והאגף לחינוך |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תנועת הצופים העבריים בישראל (</w:t>
                          </w:r>
                          <w:proofErr w:type="spellStart"/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ע"ר</w:t>
                          </w:r>
                          <w:proofErr w:type="spellEnd"/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3EBD816">
            <v:shape id="_x0000_s1032" style="position:absolute;margin-left:121.55pt;margin-top:12.2pt;width:420.5pt;height:19.35pt;flip:x;z-index:2516664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3d75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" w14:anchorId="6E85F135">
              <v:textbox>
                <w:txbxContent>
                  <w:p w:rsidRPr="002F79A9" w:rsidR="00386F5B" w:rsidP="003C0EC6" w:rsidRDefault="00386F5B" w14:paraId="2133DC04" w14:textId="77777777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</w:pPr>
                    <w:r w:rsidRPr="002F79A9">
                      <w:rPr>
                        <w:rFonts w:hint="cs"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תיק טיול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</w:rPr>
                      <w:t>|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</w:t>
                    </w:r>
                    <w:r w:rsidRPr="002F79A9">
                      <w:rPr>
                        <w:rFonts w:hint="cs"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מחלקת בטיחות והאגף לחינוך |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תנועת הצופים העבריים בישראל (</w:t>
                    </w:r>
                    <w:proofErr w:type="spellStart"/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ע"ר</w:t>
                    </w:r>
                    <w:proofErr w:type="spellEnd"/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3EAB" w:rsidRDefault="00433EAB" w14:paraId="1E412750" w14:textId="77777777">
      <w:r>
        <w:separator/>
      </w:r>
    </w:p>
  </w:footnote>
  <w:footnote w:type="continuationSeparator" w:id="0">
    <w:p w:rsidR="00433EAB" w:rsidRDefault="00433EAB" w14:paraId="11FB057F" w14:textId="77777777">
      <w:r>
        <w:continuationSeparator/>
      </w:r>
    </w:p>
  </w:footnote>
  <w:footnote w:type="continuationNotice" w:id="1">
    <w:p w:rsidR="00433EAB" w:rsidRDefault="00433EAB" w14:paraId="58AAE3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du wp14">
  <w:p w:rsidR="002C1E72" w:rsidP="00711CC1" w:rsidRDefault="00EA448A" w14:paraId="41F0371B" w14:textId="370C59E1">
    <w:pPr>
      <w:pStyle w:val="1"/>
      <w:rPr>
        <w:w w:val="20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71557" behindDoc="1" locked="0" layoutInCell="1" allowOverlap="1" wp14:anchorId="6FE0E1EE" wp14:editId="39B617DB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617350" cy="1455089"/>
          <wp:effectExtent l="0" t="0" r="3175" b="0"/>
          <wp:wrapNone/>
          <wp:docPr id="228275269" name="Picture 7" descr="תמונה שמכילה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תמונה שמכילה צילום מסך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E72">
      <w:rPr>
        <w:rFonts w:hint="cs"/>
        <w:w w:val="200"/>
        <w:rtl/>
      </w:rPr>
      <w:t xml:space="preserve">                                                </w:t>
    </w:r>
  </w:p>
  <w:p w:rsidR="002C1E72" w:rsidRDefault="002C1E72" w14:paraId="377ECF91" w14:textId="77777777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2D3FE716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תמונה 511943132" style="width:11.25pt;height:11.25pt;visibility:visible;mso-wrap-style:square" o:spid="_x0000_i1025" type="#_x0000_t75">
            <v:imagedata o:title="" r:id="rId1"/>
          </v:shape>
        </w:pict>
      </mc:Choice>
      <mc:Fallback>
        <w:drawing>
          <wp:inline distT="0" distB="0" distL="0" distR="0" wp14:anchorId="000EE785">
            <wp:extent cx="142875" cy="142875"/>
            <wp:effectExtent l="0" t="0" r="0" b="0"/>
            <wp:docPr id="511943132" name="תמונה 51194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C04196"/>
    <w:multiLevelType w:val="hybridMultilevel"/>
    <w:tmpl w:val="D54690C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8556A8"/>
    <w:multiLevelType w:val="hybridMultilevel"/>
    <w:tmpl w:val="5532ED80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C21F70"/>
    <w:multiLevelType w:val="multilevel"/>
    <w:tmpl w:val="66F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55D3E8D"/>
    <w:multiLevelType w:val="hybridMultilevel"/>
    <w:tmpl w:val="A9F0117E"/>
    <w:lvl w:ilvl="0" w:tplc="8BDA98B6">
      <w:start w:val="1"/>
      <w:numFmt w:val="decimal"/>
      <w:lvlText w:val="%1."/>
      <w:lvlJc w:val="left"/>
      <w:pPr>
        <w:ind w:left="360" w:hanging="360"/>
      </w:pPr>
      <w:rPr>
        <w:rFonts w:hint="default" w:ascii="Gisha" w:hAnsi="Gisha" w:cs="Gisha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179F697D"/>
    <w:multiLevelType w:val="hybridMultilevel"/>
    <w:tmpl w:val="375A09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1B5"/>
    <w:multiLevelType w:val="hybridMultilevel"/>
    <w:tmpl w:val="84FC53A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810618"/>
    <w:multiLevelType w:val="multilevel"/>
    <w:tmpl w:val="F8F0A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1A75ED"/>
    <w:multiLevelType w:val="hybridMultilevel"/>
    <w:tmpl w:val="A1D4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2456"/>
    <w:multiLevelType w:val="hybridMultilevel"/>
    <w:tmpl w:val="4920C6E0"/>
    <w:lvl w:ilvl="0" w:tplc="F4B2DFCC">
      <w:numFmt w:val="bullet"/>
      <w:lvlText w:val=""/>
      <w:lvlJc w:val="left"/>
      <w:pPr>
        <w:ind w:left="720" w:hanging="360"/>
      </w:pPr>
      <w:rPr>
        <w:rFonts w:hint="default" w:ascii="Wingdings" w:hAnsi="Wingdings" w:cs="Arial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AF5EF8"/>
    <w:multiLevelType w:val="hybridMultilevel"/>
    <w:tmpl w:val="3DBCB694"/>
    <w:lvl w:ilvl="0" w:tplc="1CE04116">
      <w:start w:val="1"/>
      <w:numFmt w:val="hebrew1"/>
      <w:lvlText w:val="%1."/>
      <w:lvlJc w:val="center"/>
      <w:pPr>
        <w:ind w:left="720" w:hanging="360"/>
      </w:pPr>
      <w:rPr>
        <w:b/>
        <w:bCs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D45"/>
    <w:multiLevelType w:val="hybridMultilevel"/>
    <w:tmpl w:val="5F0A968E"/>
    <w:lvl w:ilvl="0" w:tplc="F4B2DFCC">
      <w:numFmt w:val="bullet"/>
      <w:lvlText w:val=""/>
      <w:lvlJc w:val="left"/>
      <w:pPr>
        <w:ind w:left="720" w:hanging="360"/>
      </w:pPr>
      <w:rPr>
        <w:rFonts w:hint="default" w:ascii="Wingdings" w:hAnsi="Wingdings" w:cs="Arial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28376F"/>
    <w:multiLevelType w:val="hybridMultilevel"/>
    <w:tmpl w:val="DAA46E94"/>
    <w:lvl w:ilvl="0" w:tplc="F4B2DFCC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hint="default" w:ascii="Wingdings" w:hAnsi="Wingdings" w:cs="Arial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hint="default" w:ascii="Wingdings" w:hAnsi="Wingdings"/>
      </w:rPr>
    </w:lvl>
  </w:abstractNum>
  <w:abstractNum w:abstractNumId="12" w15:restartNumberingAfterBreak="0">
    <w:nsid w:val="30AC679C"/>
    <w:multiLevelType w:val="hybridMultilevel"/>
    <w:tmpl w:val="218C6AEC"/>
    <w:lvl w:ilvl="0" w:tplc="6A129C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063F31"/>
    <w:multiLevelType w:val="hybridMultilevel"/>
    <w:tmpl w:val="EEF853E6"/>
    <w:lvl w:ilvl="0" w:tplc="D9D088E2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hint="default" w:ascii="Wingdings" w:hAnsi="Wingdings" w:cs="Arial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hint="default" w:ascii="Wingdings" w:hAnsi="Wingdings"/>
      </w:rPr>
    </w:lvl>
  </w:abstractNum>
  <w:abstractNum w:abstractNumId="14" w15:restartNumberingAfterBreak="0">
    <w:nsid w:val="3216270D"/>
    <w:multiLevelType w:val="hybridMultilevel"/>
    <w:tmpl w:val="283AAA70"/>
    <w:lvl w:ilvl="0" w:tplc="0084035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33076095"/>
    <w:multiLevelType w:val="multilevel"/>
    <w:tmpl w:val="118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3E05D6F"/>
    <w:multiLevelType w:val="hybridMultilevel"/>
    <w:tmpl w:val="7DCEB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C57E9"/>
    <w:multiLevelType w:val="hybridMultilevel"/>
    <w:tmpl w:val="A134E01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23282"/>
    <w:multiLevelType w:val="hybridMultilevel"/>
    <w:tmpl w:val="67F82A82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07E4B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Choc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5C6094A"/>
    <w:multiLevelType w:val="hybridMultilevel"/>
    <w:tmpl w:val="C2722DE0"/>
    <w:lvl w:ilvl="0" w:tplc="4504062A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hint="default" w:ascii="Wingdings" w:hAnsi="Wingdings" w:cs="Aria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hint="default" w:ascii="Wingdings" w:hAnsi="Wingdings"/>
      </w:rPr>
    </w:lvl>
  </w:abstractNum>
  <w:abstractNum w:abstractNumId="21" w15:restartNumberingAfterBreak="0">
    <w:nsid w:val="4967364A"/>
    <w:multiLevelType w:val="hybridMultilevel"/>
    <w:tmpl w:val="CB2A9C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F332DD"/>
    <w:multiLevelType w:val="hybridMultilevel"/>
    <w:tmpl w:val="F3E2E69E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AD005C"/>
    <w:multiLevelType w:val="hybridMultilevel"/>
    <w:tmpl w:val="D8B8AB5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B322D3"/>
    <w:multiLevelType w:val="hybridMultilevel"/>
    <w:tmpl w:val="59163A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E04121"/>
    <w:multiLevelType w:val="hybridMultilevel"/>
    <w:tmpl w:val="9462DF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60278D"/>
    <w:multiLevelType w:val="hybridMultilevel"/>
    <w:tmpl w:val="A432C230"/>
    <w:lvl w:ilvl="0" w:tplc="5EA2DF9E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C861BD"/>
    <w:multiLevelType w:val="hybridMultilevel"/>
    <w:tmpl w:val="9FE6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579BA"/>
    <w:multiLevelType w:val="hybridMultilevel"/>
    <w:tmpl w:val="6B760372"/>
    <w:lvl w:ilvl="0" w:tplc="8C1EDB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361CA1"/>
    <w:multiLevelType w:val="hybridMultilevel"/>
    <w:tmpl w:val="0D3C157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BC5D7D"/>
    <w:multiLevelType w:val="multilevel"/>
    <w:tmpl w:val="823C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2416FD1"/>
    <w:multiLevelType w:val="hybridMultilevel"/>
    <w:tmpl w:val="8EAA84F4"/>
    <w:lvl w:ilvl="0" w:tplc="4504062A">
      <w:numFmt w:val="bullet"/>
      <w:lvlText w:val=""/>
      <w:lvlJc w:val="left"/>
      <w:pPr>
        <w:ind w:left="720" w:hanging="360"/>
      </w:pPr>
      <w:rPr>
        <w:rFonts w:hint="default" w:ascii="Wingdings" w:hAnsi="Wingdings" w:cs="Arial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C46D8E"/>
    <w:multiLevelType w:val="hybridMultilevel"/>
    <w:tmpl w:val="6606928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661C66"/>
    <w:multiLevelType w:val="hybridMultilevel"/>
    <w:tmpl w:val="DFC4F9C2"/>
    <w:lvl w:ilvl="0" w:tplc="816C9216">
      <w:start w:val="10"/>
      <w:numFmt w:val="bullet"/>
      <w:lvlText w:val="-"/>
      <w:lvlJc w:val="left"/>
      <w:pPr>
        <w:ind w:left="360" w:hanging="360"/>
      </w:pPr>
      <w:rPr>
        <w:rFonts w:hint="default" w:ascii="Gisha" w:hAnsi="Gisha" w:cs="Gisha" w:eastAsiaTheme="minor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64D462E"/>
    <w:multiLevelType w:val="hybridMultilevel"/>
    <w:tmpl w:val="0B807E4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1F170B"/>
    <w:multiLevelType w:val="multilevel"/>
    <w:tmpl w:val="89D2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B2D30BD"/>
    <w:multiLevelType w:val="hybridMultilevel"/>
    <w:tmpl w:val="C55A814A"/>
    <w:lvl w:ilvl="0" w:tplc="8DEAF4C0">
      <w:numFmt w:val="bullet"/>
      <w:lvlText w:val=""/>
      <w:lvlJc w:val="left"/>
      <w:pPr>
        <w:ind w:left="360" w:hanging="360"/>
      </w:pPr>
      <w:rPr>
        <w:rFonts w:hint="default" w:ascii="Wingdings" w:hAnsi="Wingdings" w:cs="Aria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B524573"/>
    <w:multiLevelType w:val="hybridMultilevel"/>
    <w:tmpl w:val="18C2102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8B6E7D"/>
    <w:multiLevelType w:val="hybridMultilevel"/>
    <w:tmpl w:val="FA18F4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E26785"/>
    <w:multiLevelType w:val="multilevel"/>
    <w:tmpl w:val="5F5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41298129">
    <w:abstractNumId w:val="19"/>
  </w:num>
  <w:num w:numId="2" w16cid:durableId="491601088">
    <w:abstractNumId w:val="34"/>
  </w:num>
  <w:num w:numId="3" w16cid:durableId="2035231467">
    <w:abstractNumId w:val="23"/>
  </w:num>
  <w:num w:numId="4" w16cid:durableId="1637680834">
    <w:abstractNumId w:val="0"/>
  </w:num>
  <w:num w:numId="5" w16cid:durableId="294600978">
    <w:abstractNumId w:val="5"/>
  </w:num>
  <w:num w:numId="6" w16cid:durableId="28460293">
    <w:abstractNumId w:val="29"/>
  </w:num>
  <w:num w:numId="7" w16cid:durableId="385492205">
    <w:abstractNumId w:val="22"/>
  </w:num>
  <w:num w:numId="8" w16cid:durableId="1535263148">
    <w:abstractNumId w:val="32"/>
  </w:num>
  <w:num w:numId="9" w16cid:durableId="1169444984">
    <w:abstractNumId w:val="21"/>
  </w:num>
  <w:num w:numId="10" w16cid:durableId="754058551">
    <w:abstractNumId w:val="24"/>
  </w:num>
  <w:num w:numId="11" w16cid:durableId="268975427">
    <w:abstractNumId w:val="1"/>
  </w:num>
  <w:num w:numId="12" w16cid:durableId="821702043">
    <w:abstractNumId w:val="37"/>
  </w:num>
  <w:num w:numId="13" w16cid:durableId="1906642530">
    <w:abstractNumId w:val="16"/>
  </w:num>
  <w:num w:numId="14" w16cid:durableId="1019697551">
    <w:abstractNumId w:val="20"/>
  </w:num>
  <w:num w:numId="15" w16cid:durableId="1677731916">
    <w:abstractNumId w:val="11"/>
  </w:num>
  <w:num w:numId="16" w16cid:durableId="844321002">
    <w:abstractNumId w:val="17"/>
  </w:num>
  <w:num w:numId="17" w16cid:durableId="652805126">
    <w:abstractNumId w:val="13"/>
  </w:num>
  <w:num w:numId="18" w16cid:durableId="1524586900">
    <w:abstractNumId w:val="14"/>
  </w:num>
  <w:num w:numId="19" w16cid:durableId="344553733">
    <w:abstractNumId w:val="9"/>
  </w:num>
  <w:num w:numId="20" w16cid:durableId="2134783789">
    <w:abstractNumId w:val="10"/>
  </w:num>
  <w:num w:numId="21" w16cid:durableId="75518833">
    <w:abstractNumId w:val="8"/>
  </w:num>
  <w:num w:numId="22" w16cid:durableId="151141692">
    <w:abstractNumId w:val="4"/>
  </w:num>
  <w:num w:numId="23" w16cid:durableId="661004238">
    <w:abstractNumId w:val="36"/>
  </w:num>
  <w:num w:numId="24" w16cid:durableId="270474955">
    <w:abstractNumId w:val="3"/>
  </w:num>
  <w:num w:numId="25" w16cid:durableId="2051415068">
    <w:abstractNumId w:val="18"/>
  </w:num>
  <w:num w:numId="26" w16cid:durableId="1188835825">
    <w:abstractNumId w:val="25"/>
  </w:num>
  <w:num w:numId="27" w16cid:durableId="1396735316">
    <w:abstractNumId w:val="38"/>
  </w:num>
  <w:num w:numId="28" w16cid:durableId="1216966752">
    <w:abstractNumId w:val="12"/>
  </w:num>
  <w:num w:numId="29" w16cid:durableId="330641704">
    <w:abstractNumId w:val="26"/>
  </w:num>
  <w:num w:numId="30" w16cid:durableId="479352087">
    <w:abstractNumId w:val="7"/>
  </w:num>
  <w:num w:numId="31" w16cid:durableId="1457916327">
    <w:abstractNumId w:val="28"/>
  </w:num>
  <w:num w:numId="32" w16cid:durableId="1472943790">
    <w:abstractNumId w:val="31"/>
  </w:num>
  <w:num w:numId="33" w16cid:durableId="610164146">
    <w:abstractNumId w:val="27"/>
  </w:num>
  <w:num w:numId="34" w16cid:durableId="661465066">
    <w:abstractNumId w:val="2"/>
  </w:num>
  <w:num w:numId="35" w16cid:durableId="1659455922">
    <w:abstractNumId w:val="39"/>
  </w:num>
  <w:num w:numId="36" w16cid:durableId="1591700875">
    <w:abstractNumId w:val="15"/>
  </w:num>
  <w:num w:numId="37" w16cid:durableId="1225795996">
    <w:abstractNumId w:val="35"/>
  </w:num>
  <w:num w:numId="38" w16cid:durableId="1374574927">
    <w:abstractNumId w:val="6"/>
  </w:num>
  <w:num w:numId="39" w16cid:durableId="1021206941">
    <w:abstractNumId w:val="30"/>
  </w:num>
  <w:num w:numId="40" w16cid:durableId="1605264318">
    <w:abstractNumId w:val="33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fcc,#fc9,#f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A0"/>
    <w:rsid w:val="00001B6E"/>
    <w:rsid w:val="00003F18"/>
    <w:rsid w:val="000223A3"/>
    <w:rsid w:val="0002345A"/>
    <w:rsid w:val="00023654"/>
    <w:rsid w:val="00023CE6"/>
    <w:rsid w:val="000241A2"/>
    <w:rsid w:val="000244CD"/>
    <w:rsid w:val="000251AC"/>
    <w:rsid w:val="00026CE7"/>
    <w:rsid w:val="00044A9F"/>
    <w:rsid w:val="00046CCA"/>
    <w:rsid w:val="00053D7C"/>
    <w:rsid w:val="00060D12"/>
    <w:rsid w:val="000637CC"/>
    <w:rsid w:val="00073C55"/>
    <w:rsid w:val="00075C3F"/>
    <w:rsid w:val="00075D0B"/>
    <w:rsid w:val="00076C6A"/>
    <w:rsid w:val="0008200C"/>
    <w:rsid w:val="00082DA5"/>
    <w:rsid w:val="0008761C"/>
    <w:rsid w:val="0009176A"/>
    <w:rsid w:val="00091AEB"/>
    <w:rsid w:val="00091D59"/>
    <w:rsid w:val="00097B2D"/>
    <w:rsid w:val="000A00FD"/>
    <w:rsid w:val="000A16EE"/>
    <w:rsid w:val="000A7CDA"/>
    <w:rsid w:val="000B3C81"/>
    <w:rsid w:val="000C7542"/>
    <w:rsid w:val="000D156E"/>
    <w:rsid w:val="000D2A46"/>
    <w:rsid w:val="000D56C3"/>
    <w:rsid w:val="000E0F0D"/>
    <w:rsid w:val="000E112D"/>
    <w:rsid w:val="000E1C70"/>
    <w:rsid w:val="000E5C09"/>
    <w:rsid w:val="000E5D4F"/>
    <w:rsid w:val="000F565D"/>
    <w:rsid w:val="00107547"/>
    <w:rsid w:val="00107AB5"/>
    <w:rsid w:val="00112EBD"/>
    <w:rsid w:val="00114C9C"/>
    <w:rsid w:val="00115480"/>
    <w:rsid w:val="00117EDB"/>
    <w:rsid w:val="00120604"/>
    <w:rsid w:val="00123EE5"/>
    <w:rsid w:val="00132073"/>
    <w:rsid w:val="00132F81"/>
    <w:rsid w:val="00142756"/>
    <w:rsid w:val="00150912"/>
    <w:rsid w:val="001545C5"/>
    <w:rsid w:val="0016246D"/>
    <w:rsid w:val="00163CA9"/>
    <w:rsid w:val="00165216"/>
    <w:rsid w:val="00170D20"/>
    <w:rsid w:val="00175CE0"/>
    <w:rsid w:val="00184844"/>
    <w:rsid w:val="001855C3"/>
    <w:rsid w:val="00187201"/>
    <w:rsid w:val="001902A1"/>
    <w:rsid w:val="00190E6C"/>
    <w:rsid w:val="001A4D86"/>
    <w:rsid w:val="001A4FA1"/>
    <w:rsid w:val="001C2916"/>
    <w:rsid w:val="001D2CEC"/>
    <w:rsid w:val="001D3707"/>
    <w:rsid w:val="001D5D78"/>
    <w:rsid w:val="001F0DBA"/>
    <w:rsid w:val="001F61F6"/>
    <w:rsid w:val="001F6773"/>
    <w:rsid w:val="00201B51"/>
    <w:rsid w:val="00203249"/>
    <w:rsid w:val="0020567D"/>
    <w:rsid w:val="002072A8"/>
    <w:rsid w:val="0021508A"/>
    <w:rsid w:val="00220654"/>
    <w:rsid w:val="00222ECD"/>
    <w:rsid w:val="00225464"/>
    <w:rsid w:val="0022703F"/>
    <w:rsid w:val="002271F0"/>
    <w:rsid w:val="00231C53"/>
    <w:rsid w:val="00233022"/>
    <w:rsid w:val="00236CB8"/>
    <w:rsid w:val="00243C11"/>
    <w:rsid w:val="0025333E"/>
    <w:rsid w:val="0025635E"/>
    <w:rsid w:val="0026285D"/>
    <w:rsid w:val="00263B19"/>
    <w:rsid w:val="00263D21"/>
    <w:rsid w:val="002640B9"/>
    <w:rsid w:val="00270574"/>
    <w:rsid w:val="00276AA4"/>
    <w:rsid w:val="00281B61"/>
    <w:rsid w:val="00283A02"/>
    <w:rsid w:val="00284EA0"/>
    <w:rsid w:val="002855F3"/>
    <w:rsid w:val="002904B7"/>
    <w:rsid w:val="00290CE1"/>
    <w:rsid w:val="002B08B9"/>
    <w:rsid w:val="002B3E1D"/>
    <w:rsid w:val="002B71F2"/>
    <w:rsid w:val="002C1E72"/>
    <w:rsid w:val="002D0A0A"/>
    <w:rsid w:val="002D1006"/>
    <w:rsid w:val="002D232D"/>
    <w:rsid w:val="002E0304"/>
    <w:rsid w:val="002E3601"/>
    <w:rsid w:val="002E3BF9"/>
    <w:rsid w:val="002E664D"/>
    <w:rsid w:val="002F214A"/>
    <w:rsid w:val="002F244E"/>
    <w:rsid w:val="002F7CE6"/>
    <w:rsid w:val="00302698"/>
    <w:rsid w:val="00304234"/>
    <w:rsid w:val="003055A0"/>
    <w:rsid w:val="00306835"/>
    <w:rsid w:val="00307F00"/>
    <w:rsid w:val="00320F1F"/>
    <w:rsid w:val="003220A6"/>
    <w:rsid w:val="003231E7"/>
    <w:rsid w:val="0032340B"/>
    <w:rsid w:val="003417F7"/>
    <w:rsid w:val="0034245C"/>
    <w:rsid w:val="00344AB8"/>
    <w:rsid w:val="00345230"/>
    <w:rsid w:val="003466B5"/>
    <w:rsid w:val="00347CDE"/>
    <w:rsid w:val="00352CDA"/>
    <w:rsid w:val="00355B00"/>
    <w:rsid w:val="00366598"/>
    <w:rsid w:val="00373398"/>
    <w:rsid w:val="0037461D"/>
    <w:rsid w:val="003746D5"/>
    <w:rsid w:val="0037701A"/>
    <w:rsid w:val="00377D8C"/>
    <w:rsid w:val="00381CF3"/>
    <w:rsid w:val="00386F5B"/>
    <w:rsid w:val="003A0BED"/>
    <w:rsid w:val="003A110A"/>
    <w:rsid w:val="003B2D3E"/>
    <w:rsid w:val="003B5A08"/>
    <w:rsid w:val="003B5E6C"/>
    <w:rsid w:val="003B6C1E"/>
    <w:rsid w:val="003C0238"/>
    <w:rsid w:val="003C0EC6"/>
    <w:rsid w:val="003C51A1"/>
    <w:rsid w:val="003C54C9"/>
    <w:rsid w:val="003C6C66"/>
    <w:rsid w:val="003D142F"/>
    <w:rsid w:val="003D26A5"/>
    <w:rsid w:val="003E0245"/>
    <w:rsid w:val="003F5F5D"/>
    <w:rsid w:val="0040069A"/>
    <w:rsid w:val="004048E6"/>
    <w:rsid w:val="004073AF"/>
    <w:rsid w:val="00417A8E"/>
    <w:rsid w:val="00417ABF"/>
    <w:rsid w:val="00417B6A"/>
    <w:rsid w:val="00422F45"/>
    <w:rsid w:val="004249DB"/>
    <w:rsid w:val="00426F41"/>
    <w:rsid w:val="00433D6C"/>
    <w:rsid w:val="00433EAB"/>
    <w:rsid w:val="00442472"/>
    <w:rsid w:val="00442605"/>
    <w:rsid w:val="004464CA"/>
    <w:rsid w:val="004529FF"/>
    <w:rsid w:val="00456880"/>
    <w:rsid w:val="00462333"/>
    <w:rsid w:val="00472DE4"/>
    <w:rsid w:val="00473684"/>
    <w:rsid w:val="00481010"/>
    <w:rsid w:val="00483E1B"/>
    <w:rsid w:val="00486933"/>
    <w:rsid w:val="0049065C"/>
    <w:rsid w:val="00494F09"/>
    <w:rsid w:val="004967D8"/>
    <w:rsid w:val="004A0520"/>
    <w:rsid w:val="004A1B34"/>
    <w:rsid w:val="004A4291"/>
    <w:rsid w:val="004B13C1"/>
    <w:rsid w:val="004C3ECB"/>
    <w:rsid w:val="004D004C"/>
    <w:rsid w:val="004D03A3"/>
    <w:rsid w:val="004D0B48"/>
    <w:rsid w:val="004E0568"/>
    <w:rsid w:val="004E270A"/>
    <w:rsid w:val="004E4C88"/>
    <w:rsid w:val="004E636F"/>
    <w:rsid w:val="004E7A68"/>
    <w:rsid w:val="004F1AF3"/>
    <w:rsid w:val="004F5092"/>
    <w:rsid w:val="004F559B"/>
    <w:rsid w:val="004F7888"/>
    <w:rsid w:val="00504335"/>
    <w:rsid w:val="00514329"/>
    <w:rsid w:val="00514DFB"/>
    <w:rsid w:val="00520CAC"/>
    <w:rsid w:val="00526E98"/>
    <w:rsid w:val="00527E39"/>
    <w:rsid w:val="0053359D"/>
    <w:rsid w:val="00534978"/>
    <w:rsid w:val="00545ABA"/>
    <w:rsid w:val="00551C39"/>
    <w:rsid w:val="00556A00"/>
    <w:rsid w:val="00560B0E"/>
    <w:rsid w:val="005641DA"/>
    <w:rsid w:val="005761C3"/>
    <w:rsid w:val="0058072D"/>
    <w:rsid w:val="00583CF4"/>
    <w:rsid w:val="00593E8A"/>
    <w:rsid w:val="00594A50"/>
    <w:rsid w:val="005A58A1"/>
    <w:rsid w:val="005B43A5"/>
    <w:rsid w:val="005B7066"/>
    <w:rsid w:val="005C4A55"/>
    <w:rsid w:val="005E1275"/>
    <w:rsid w:val="005E1A99"/>
    <w:rsid w:val="005E66C4"/>
    <w:rsid w:val="005F49D8"/>
    <w:rsid w:val="005F5F5A"/>
    <w:rsid w:val="00601A00"/>
    <w:rsid w:val="006021AE"/>
    <w:rsid w:val="00626E81"/>
    <w:rsid w:val="00630C52"/>
    <w:rsid w:val="00636FE0"/>
    <w:rsid w:val="00640053"/>
    <w:rsid w:val="006451B0"/>
    <w:rsid w:val="0065169E"/>
    <w:rsid w:val="006535CC"/>
    <w:rsid w:val="00656DA6"/>
    <w:rsid w:val="00665A8C"/>
    <w:rsid w:val="00673974"/>
    <w:rsid w:val="006777AE"/>
    <w:rsid w:val="00680047"/>
    <w:rsid w:val="00681CC3"/>
    <w:rsid w:val="00684CE6"/>
    <w:rsid w:val="0069300A"/>
    <w:rsid w:val="00695E27"/>
    <w:rsid w:val="006C0F4A"/>
    <w:rsid w:val="006C1457"/>
    <w:rsid w:val="006C26D4"/>
    <w:rsid w:val="006D21B4"/>
    <w:rsid w:val="006E3979"/>
    <w:rsid w:val="006E5B29"/>
    <w:rsid w:val="006E5FAF"/>
    <w:rsid w:val="006F6003"/>
    <w:rsid w:val="006F621A"/>
    <w:rsid w:val="006F6599"/>
    <w:rsid w:val="006F7DA2"/>
    <w:rsid w:val="00700116"/>
    <w:rsid w:val="00711CC1"/>
    <w:rsid w:val="007157DF"/>
    <w:rsid w:val="007179BF"/>
    <w:rsid w:val="0072474F"/>
    <w:rsid w:val="00725F7D"/>
    <w:rsid w:val="00733B7F"/>
    <w:rsid w:val="007343F7"/>
    <w:rsid w:val="00735F95"/>
    <w:rsid w:val="00742674"/>
    <w:rsid w:val="007434F8"/>
    <w:rsid w:val="00746788"/>
    <w:rsid w:val="00750D7B"/>
    <w:rsid w:val="007664BA"/>
    <w:rsid w:val="007673EE"/>
    <w:rsid w:val="00771B5B"/>
    <w:rsid w:val="00773523"/>
    <w:rsid w:val="007770E2"/>
    <w:rsid w:val="00780080"/>
    <w:rsid w:val="00781299"/>
    <w:rsid w:val="00785CFF"/>
    <w:rsid w:val="00791F10"/>
    <w:rsid w:val="007956C3"/>
    <w:rsid w:val="007978A3"/>
    <w:rsid w:val="00797D42"/>
    <w:rsid w:val="007A03D3"/>
    <w:rsid w:val="007A5965"/>
    <w:rsid w:val="007B1371"/>
    <w:rsid w:val="007B4877"/>
    <w:rsid w:val="007C0BEA"/>
    <w:rsid w:val="007C339C"/>
    <w:rsid w:val="007C4BF4"/>
    <w:rsid w:val="007C6DD1"/>
    <w:rsid w:val="007D2C20"/>
    <w:rsid w:val="007D2E47"/>
    <w:rsid w:val="007D3485"/>
    <w:rsid w:val="007E7B27"/>
    <w:rsid w:val="00802B50"/>
    <w:rsid w:val="008035F0"/>
    <w:rsid w:val="00805613"/>
    <w:rsid w:val="00807D78"/>
    <w:rsid w:val="0081190A"/>
    <w:rsid w:val="0081598E"/>
    <w:rsid w:val="0082431F"/>
    <w:rsid w:val="0083239A"/>
    <w:rsid w:val="00833922"/>
    <w:rsid w:val="00845752"/>
    <w:rsid w:val="00845A3A"/>
    <w:rsid w:val="00847376"/>
    <w:rsid w:val="0084759A"/>
    <w:rsid w:val="008507BD"/>
    <w:rsid w:val="00856FC2"/>
    <w:rsid w:val="00862AF7"/>
    <w:rsid w:val="00865060"/>
    <w:rsid w:val="00865D1F"/>
    <w:rsid w:val="008746BE"/>
    <w:rsid w:val="00884137"/>
    <w:rsid w:val="00887BDB"/>
    <w:rsid w:val="008A19A4"/>
    <w:rsid w:val="008A2392"/>
    <w:rsid w:val="008B151E"/>
    <w:rsid w:val="008C147B"/>
    <w:rsid w:val="008C14F6"/>
    <w:rsid w:val="008C1FBD"/>
    <w:rsid w:val="008C6A13"/>
    <w:rsid w:val="008D0EC7"/>
    <w:rsid w:val="008F0A5F"/>
    <w:rsid w:val="008F3DF9"/>
    <w:rsid w:val="008F4270"/>
    <w:rsid w:val="008F58EF"/>
    <w:rsid w:val="008F5D98"/>
    <w:rsid w:val="00902822"/>
    <w:rsid w:val="00903BB0"/>
    <w:rsid w:val="00903CD5"/>
    <w:rsid w:val="009104BD"/>
    <w:rsid w:val="00913933"/>
    <w:rsid w:val="00935DBA"/>
    <w:rsid w:val="009364FC"/>
    <w:rsid w:val="009446A3"/>
    <w:rsid w:val="0094506E"/>
    <w:rsid w:val="009534D4"/>
    <w:rsid w:val="00954385"/>
    <w:rsid w:val="00965584"/>
    <w:rsid w:val="009670BC"/>
    <w:rsid w:val="009765CF"/>
    <w:rsid w:val="00992413"/>
    <w:rsid w:val="009943CC"/>
    <w:rsid w:val="009A3BDE"/>
    <w:rsid w:val="009A4A71"/>
    <w:rsid w:val="009A6578"/>
    <w:rsid w:val="009B1511"/>
    <w:rsid w:val="009B1529"/>
    <w:rsid w:val="009C1D06"/>
    <w:rsid w:val="009C68F0"/>
    <w:rsid w:val="009F68D0"/>
    <w:rsid w:val="00A017AD"/>
    <w:rsid w:val="00A027B5"/>
    <w:rsid w:val="00A033B9"/>
    <w:rsid w:val="00A05CFC"/>
    <w:rsid w:val="00A17678"/>
    <w:rsid w:val="00A2140F"/>
    <w:rsid w:val="00A2270C"/>
    <w:rsid w:val="00A26F51"/>
    <w:rsid w:val="00A302D2"/>
    <w:rsid w:val="00A32FA6"/>
    <w:rsid w:val="00A3629F"/>
    <w:rsid w:val="00A36896"/>
    <w:rsid w:val="00A45FBC"/>
    <w:rsid w:val="00A46C2C"/>
    <w:rsid w:val="00A53CE1"/>
    <w:rsid w:val="00A560EF"/>
    <w:rsid w:val="00A60655"/>
    <w:rsid w:val="00A60A4D"/>
    <w:rsid w:val="00A621A6"/>
    <w:rsid w:val="00A6227B"/>
    <w:rsid w:val="00A66CE3"/>
    <w:rsid w:val="00A711E8"/>
    <w:rsid w:val="00A71C9F"/>
    <w:rsid w:val="00A92C03"/>
    <w:rsid w:val="00AA35CA"/>
    <w:rsid w:val="00AA4A5F"/>
    <w:rsid w:val="00AB21AC"/>
    <w:rsid w:val="00AB59A4"/>
    <w:rsid w:val="00AC5D18"/>
    <w:rsid w:val="00AD0377"/>
    <w:rsid w:val="00AD3C32"/>
    <w:rsid w:val="00AE13D4"/>
    <w:rsid w:val="00AE186E"/>
    <w:rsid w:val="00AE49EB"/>
    <w:rsid w:val="00AF170A"/>
    <w:rsid w:val="00AF3343"/>
    <w:rsid w:val="00B06394"/>
    <w:rsid w:val="00B1305E"/>
    <w:rsid w:val="00B14D9F"/>
    <w:rsid w:val="00B16EF4"/>
    <w:rsid w:val="00B17B09"/>
    <w:rsid w:val="00B22506"/>
    <w:rsid w:val="00B27A9B"/>
    <w:rsid w:val="00B31745"/>
    <w:rsid w:val="00B31C5B"/>
    <w:rsid w:val="00B338F1"/>
    <w:rsid w:val="00B419CF"/>
    <w:rsid w:val="00B5101A"/>
    <w:rsid w:val="00B538E6"/>
    <w:rsid w:val="00B60B01"/>
    <w:rsid w:val="00B612E9"/>
    <w:rsid w:val="00B616F5"/>
    <w:rsid w:val="00B6742A"/>
    <w:rsid w:val="00B708B2"/>
    <w:rsid w:val="00B73C16"/>
    <w:rsid w:val="00B75EF8"/>
    <w:rsid w:val="00B860FD"/>
    <w:rsid w:val="00B9487F"/>
    <w:rsid w:val="00B94B22"/>
    <w:rsid w:val="00B95B31"/>
    <w:rsid w:val="00B96AD1"/>
    <w:rsid w:val="00BA7C49"/>
    <w:rsid w:val="00BB683D"/>
    <w:rsid w:val="00BC2627"/>
    <w:rsid w:val="00BD38B4"/>
    <w:rsid w:val="00BD3F1C"/>
    <w:rsid w:val="00BE0730"/>
    <w:rsid w:val="00BE0C96"/>
    <w:rsid w:val="00BE326D"/>
    <w:rsid w:val="00BE6DB4"/>
    <w:rsid w:val="00BF0F6A"/>
    <w:rsid w:val="00BF10CB"/>
    <w:rsid w:val="00BF541B"/>
    <w:rsid w:val="00BF5FE3"/>
    <w:rsid w:val="00BF7CA5"/>
    <w:rsid w:val="00C0009B"/>
    <w:rsid w:val="00C0085C"/>
    <w:rsid w:val="00C02CEE"/>
    <w:rsid w:val="00C047F4"/>
    <w:rsid w:val="00C05820"/>
    <w:rsid w:val="00C10783"/>
    <w:rsid w:val="00C13530"/>
    <w:rsid w:val="00C13B41"/>
    <w:rsid w:val="00C13BD8"/>
    <w:rsid w:val="00C1456F"/>
    <w:rsid w:val="00C24550"/>
    <w:rsid w:val="00C26C26"/>
    <w:rsid w:val="00C3022A"/>
    <w:rsid w:val="00C3511D"/>
    <w:rsid w:val="00C46B97"/>
    <w:rsid w:val="00C5114C"/>
    <w:rsid w:val="00C56809"/>
    <w:rsid w:val="00C6035E"/>
    <w:rsid w:val="00C6114C"/>
    <w:rsid w:val="00C647C0"/>
    <w:rsid w:val="00C67D4D"/>
    <w:rsid w:val="00C729DD"/>
    <w:rsid w:val="00C7723B"/>
    <w:rsid w:val="00C81B82"/>
    <w:rsid w:val="00C848EA"/>
    <w:rsid w:val="00C86090"/>
    <w:rsid w:val="00C9017A"/>
    <w:rsid w:val="00C943D0"/>
    <w:rsid w:val="00C953A5"/>
    <w:rsid w:val="00C97DF2"/>
    <w:rsid w:val="00CA0297"/>
    <w:rsid w:val="00CA2176"/>
    <w:rsid w:val="00CA54D4"/>
    <w:rsid w:val="00CA7CF4"/>
    <w:rsid w:val="00CB2B55"/>
    <w:rsid w:val="00CB3783"/>
    <w:rsid w:val="00CB7A5D"/>
    <w:rsid w:val="00CC1DB7"/>
    <w:rsid w:val="00CD4148"/>
    <w:rsid w:val="00CE3557"/>
    <w:rsid w:val="00CE3689"/>
    <w:rsid w:val="00CE5A30"/>
    <w:rsid w:val="00CF73C0"/>
    <w:rsid w:val="00D00213"/>
    <w:rsid w:val="00D0152C"/>
    <w:rsid w:val="00D025B5"/>
    <w:rsid w:val="00D04426"/>
    <w:rsid w:val="00D04F8E"/>
    <w:rsid w:val="00D051A1"/>
    <w:rsid w:val="00D05DA9"/>
    <w:rsid w:val="00D060BC"/>
    <w:rsid w:val="00D071F4"/>
    <w:rsid w:val="00D431A7"/>
    <w:rsid w:val="00D45B60"/>
    <w:rsid w:val="00D4762E"/>
    <w:rsid w:val="00D600FF"/>
    <w:rsid w:val="00D60E4D"/>
    <w:rsid w:val="00D63D16"/>
    <w:rsid w:val="00D655B7"/>
    <w:rsid w:val="00D714F5"/>
    <w:rsid w:val="00D82FDF"/>
    <w:rsid w:val="00D83B1F"/>
    <w:rsid w:val="00D862E8"/>
    <w:rsid w:val="00D97CC2"/>
    <w:rsid w:val="00DA6B94"/>
    <w:rsid w:val="00DB6FE3"/>
    <w:rsid w:val="00DC063D"/>
    <w:rsid w:val="00DC2532"/>
    <w:rsid w:val="00DD475D"/>
    <w:rsid w:val="00DD66E6"/>
    <w:rsid w:val="00DD77DF"/>
    <w:rsid w:val="00DE48B6"/>
    <w:rsid w:val="00DF0806"/>
    <w:rsid w:val="00DF1871"/>
    <w:rsid w:val="00DF4387"/>
    <w:rsid w:val="00DF4BFE"/>
    <w:rsid w:val="00E0166C"/>
    <w:rsid w:val="00E03F33"/>
    <w:rsid w:val="00E065DB"/>
    <w:rsid w:val="00E0723E"/>
    <w:rsid w:val="00E15114"/>
    <w:rsid w:val="00E24BF7"/>
    <w:rsid w:val="00E24CFB"/>
    <w:rsid w:val="00E30603"/>
    <w:rsid w:val="00E30BA1"/>
    <w:rsid w:val="00E31F36"/>
    <w:rsid w:val="00E42E5E"/>
    <w:rsid w:val="00E45608"/>
    <w:rsid w:val="00E45D41"/>
    <w:rsid w:val="00E52F86"/>
    <w:rsid w:val="00E53AF3"/>
    <w:rsid w:val="00E55DD3"/>
    <w:rsid w:val="00E61D6D"/>
    <w:rsid w:val="00E637E7"/>
    <w:rsid w:val="00E73688"/>
    <w:rsid w:val="00E83BBD"/>
    <w:rsid w:val="00EA1ED5"/>
    <w:rsid w:val="00EA30CD"/>
    <w:rsid w:val="00EA448A"/>
    <w:rsid w:val="00EA4843"/>
    <w:rsid w:val="00EB1A54"/>
    <w:rsid w:val="00EB27F8"/>
    <w:rsid w:val="00EC2A03"/>
    <w:rsid w:val="00EC738B"/>
    <w:rsid w:val="00ED7072"/>
    <w:rsid w:val="00ED7730"/>
    <w:rsid w:val="00ED7EA7"/>
    <w:rsid w:val="00EE2056"/>
    <w:rsid w:val="00EE7870"/>
    <w:rsid w:val="00EE7A5E"/>
    <w:rsid w:val="00EF47A2"/>
    <w:rsid w:val="00EF72DC"/>
    <w:rsid w:val="00F029C0"/>
    <w:rsid w:val="00F048A9"/>
    <w:rsid w:val="00F13ADB"/>
    <w:rsid w:val="00F14559"/>
    <w:rsid w:val="00F200C9"/>
    <w:rsid w:val="00F20131"/>
    <w:rsid w:val="00F25EF0"/>
    <w:rsid w:val="00F334F6"/>
    <w:rsid w:val="00F33D80"/>
    <w:rsid w:val="00F37254"/>
    <w:rsid w:val="00F4316F"/>
    <w:rsid w:val="00F462F2"/>
    <w:rsid w:val="00F524EF"/>
    <w:rsid w:val="00F52CBB"/>
    <w:rsid w:val="00F54A12"/>
    <w:rsid w:val="00F5602E"/>
    <w:rsid w:val="00F623FA"/>
    <w:rsid w:val="00F65308"/>
    <w:rsid w:val="00F72C0D"/>
    <w:rsid w:val="00F735CB"/>
    <w:rsid w:val="00F8149D"/>
    <w:rsid w:val="00F82FA8"/>
    <w:rsid w:val="00F838AE"/>
    <w:rsid w:val="00F85370"/>
    <w:rsid w:val="00F86276"/>
    <w:rsid w:val="00F92131"/>
    <w:rsid w:val="00FA02C3"/>
    <w:rsid w:val="00FA50C3"/>
    <w:rsid w:val="00FA7FFB"/>
    <w:rsid w:val="00FB43FF"/>
    <w:rsid w:val="00FB76D5"/>
    <w:rsid w:val="00FC6599"/>
    <w:rsid w:val="00FD3E5A"/>
    <w:rsid w:val="00FE39EC"/>
    <w:rsid w:val="00FE4B5E"/>
    <w:rsid w:val="00FE65A9"/>
    <w:rsid w:val="00FF0E48"/>
    <w:rsid w:val="00FF5C87"/>
    <w:rsid w:val="02AFF57C"/>
    <w:rsid w:val="1236A350"/>
    <w:rsid w:val="1DCCF174"/>
    <w:rsid w:val="20A04CC7"/>
    <w:rsid w:val="283D9CF3"/>
    <w:rsid w:val="28569973"/>
    <w:rsid w:val="2883262B"/>
    <w:rsid w:val="2F22E703"/>
    <w:rsid w:val="2F33DBB7"/>
    <w:rsid w:val="314D4328"/>
    <w:rsid w:val="324790E5"/>
    <w:rsid w:val="414E0494"/>
    <w:rsid w:val="41EAF6F0"/>
    <w:rsid w:val="4636D815"/>
    <w:rsid w:val="4F0930E2"/>
    <w:rsid w:val="50825376"/>
    <w:rsid w:val="526850FA"/>
    <w:rsid w:val="544E7D4B"/>
    <w:rsid w:val="5937C408"/>
    <w:rsid w:val="64AEA537"/>
    <w:rsid w:val="71A4EF13"/>
    <w:rsid w:val="7471B5D7"/>
    <w:rsid w:val="776E50D9"/>
    <w:rsid w:val="7794E381"/>
    <w:rsid w:val="7ACC8443"/>
    <w:rsid w:val="7C3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c,#fc9,#f96"/>
    </o:shapedefaults>
    <o:shapelayout v:ext="edit">
      <o:idmap v:ext="edit" data="2"/>
    </o:shapelayout>
  </w:shapeDefaults>
  <w:decimalSymbol w:val="."/>
  <w:listSeparator w:val=","/>
  <w14:docId w14:val="2F7CDDBD"/>
  <w15:docId w15:val="{A196686E-F2E9-498E-8F76-DE3B554E2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BA7C49"/>
    <w:pPr>
      <w:bidi/>
    </w:pPr>
    <w:rPr>
      <w:rFonts w:cs="David"/>
      <w:sz w:val="24"/>
      <w:szCs w:val="22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11CC1"/>
    <w:pPr>
      <w:keepNext/>
      <w:keepLines/>
      <w:spacing w:before="40" w:line="259" w:lineRule="auto"/>
      <w:outlineLvl w:val="0"/>
    </w:pPr>
    <w:rPr>
      <w:rFonts w:ascii="David" w:hAnsi="David" w:eastAsiaTheme="majorEastAsia"/>
      <w:bCs/>
      <w:color w:val="000000" w:themeColor="text1"/>
      <w:kern w:val="2"/>
      <w:szCs w:val="24"/>
      <w:u w:val="single"/>
      <w:lang w:eastAsia="en-US"/>
      <w14:ligatures w14:val="standardContextual"/>
    </w:rPr>
  </w:style>
  <w:style w:type="paragraph" w:styleId="2">
    <w:name w:val="heading 2"/>
    <w:basedOn w:val="1"/>
    <w:next w:val="a"/>
    <w:link w:val="20"/>
    <w:uiPriority w:val="9"/>
    <w:qFormat/>
    <w:rsid w:val="00802B50"/>
    <w:pPr>
      <w:spacing w:before="240"/>
      <w:outlineLvl w:val="1"/>
    </w:pPr>
    <w:rPr>
      <w:sz w:val="36"/>
      <w:szCs w:val="36"/>
      <w:u w:val="none"/>
    </w:rPr>
  </w:style>
  <w:style w:type="paragraph" w:styleId="3">
    <w:name w:val="heading 3"/>
    <w:basedOn w:val="a"/>
    <w:next w:val="a"/>
    <w:qFormat/>
    <w:rsid w:val="00A36896"/>
    <w:pPr>
      <w:keepNext/>
      <w:spacing w:line="360" w:lineRule="auto"/>
      <w:outlineLvl w:val="2"/>
    </w:pPr>
    <w:rPr>
      <w:b/>
      <w:bCs/>
      <w:noProof/>
      <w:sz w:val="28"/>
      <w:u w:val="single"/>
    </w:rPr>
  </w:style>
  <w:style w:type="paragraph" w:styleId="4">
    <w:name w:val="heading 4"/>
    <w:basedOn w:val="a"/>
    <w:next w:val="a"/>
    <w:qFormat/>
    <w:rsid w:val="00117EDB"/>
    <w:pPr>
      <w:keepNext/>
      <w:spacing w:line="360" w:lineRule="auto"/>
      <w:jc w:val="center"/>
      <w:outlineLvl w:val="3"/>
    </w:pPr>
    <w:rPr>
      <w:sz w:val="28"/>
      <w:szCs w:val="28"/>
      <w:lang w:eastAsia="en-US"/>
    </w:rPr>
  </w:style>
  <w:style w:type="paragraph" w:styleId="9">
    <w:name w:val="heading 9"/>
    <w:basedOn w:val="a"/>
    <w:next w:val="a"/>
    <w:qFormat/>
    <w:rsid w:val="00117EDB"/>
    <w:pPr>
      <w:keepNext/>
      <w:jc w:val="center"/>
      <w:outlineLvl w:val="8"/>
    </w:pPr>
    <w:rPr>
      <w:b/>
      <w:bCs/>
      <w:sz w:val="36"/>
      <w:szCs w:val="36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ED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17EDB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117EDB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8">
    <w:name w:val="Body Text"/>
    <w:basedOn w:val="a"/>
    <w:rsid w:val="00117EDB"/>
    <w:pPr>
      <w:spacing w:line="360" w:lineRule="auto"/>
      <w:jc w:val="both"/>
    </w:pPr>
    <w:rPr>
      <w:sz w:val="28"/>
      <w:szCs w:val="28"/>
      <w:lang w:eastAsia="en-US"/>
    </w:rPr>
  </w:style>
  <w:style w:type="character" w:styleId="EmailStyle19" w:customStyle="1">
    <w:name w:val="EmailStyle19"/>
    <w:semiHidden/>
    <w:rsid w:val="00FB76D5"/>
    <w:rPr>
      <w:rFonts w:ascii="Arial" w:hAnsi="Arial" w:cs="Arial"/>
      <w:color w:val="auto"/>
      <w:sz w:val="20"/>
      <w:szCs w:val="20"/>
    </w:rPr>
  </w:style>
  <w:style w:type="table" w:styleId="a9">
    <w:name w:val="Table Grid"/>
    <w:basedOn w:val="a1"/>
    <w:rsid w:val="00FB76D5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Balloon Text"/>
    <w:basedOn w:val="a"/>
    <w:semiHidden/>
    <w:rsid w:val="00281B61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422F45"/>
    <w:rPr>
      <w:rFonts w:ascii="Courier New" w:hAnsi="Courier New" w:cs="Courier New"/>
      <w:sz w:val="20"/>
      <w:szCs w:val="20"/>
      <w:lang w:eastAsia="en-US"/>
    </w:rPr>
  </w:style>
  <w:style w:type="character" w:styleId="ac">
    <w:name w:val="Strong"/>
    <w:uiPriority w:val="22"/>
    <w:qFormat/>
    <w:rsid w:val="00E61D6D"/>
    <w:rPr>
      <w:b/>
      <w:bCs/>
    </w:rPr>
  </w:style>
  <w:style w:type="paragraph" w:styleId="NormalWeb">
    <w:name w:val="Normal (Web)"/>
    <w:basedOn w:val="a"/>
    <w:rsid w:val="00E61D6D"/>
    <w:pPr>
      <w:bidi w:val="0"/>
      <w:spacing w:before="100" w:beforeAutospacing="1" w:after="100" w:afterAutospacing="1"/>
    </w:pPr>
    <w:rPr>
      <w:lang w:eastAsia="en-US"/>
    </w:rPr>
  </w:style>
  <w:style w:type="paragraph" w:styleId="ad">
    <w:name w:val="List Paragraph"/>
    <w:basedOn w:val="a"/>
    <w:link w:val="ae"/>
    <w:uiPriority w:val="34"/>
    <w:qFormat/>
    <w:rsid w:val="008C147B"/>
    <w:pPr>
      <w:spacing w:after="200" w:line="276" w:lineRule="auto"/>
      <w:ind w:left="720"/>
      <w:contextualSpacing/>
    </w:pPr>
    <w:rPr>
      <w:rFonts w:ascii="Calibri" w:hAnsi="Calibri" w:eastAsia="Calibri" w:cs="Arial"/>
      <w:sz w:val="22"/>
      <w:lang w:eastAsia="en-US"/>
    </w:rPr>
  </w:style>
  <w:style w:type="paragraph" w:styleId="Char" w:customStyle="1">
    <w:name w:val="Char תו"/>
    <w:basedOn w:val="a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eastAsia="en-US" w:bidi="ar-SA"/>
    </w:rPr>
  </w:style>
  <w:style w:type="character" w:styleId="apple-converted-space" w:customStyle="1">
    <w:name w:val="apple-converted-space"/>
    <w:basedOn w:val="a0"/>
    <w:rsid w:val="00AE13D4"/>
  </w:style>
  <w:style w:type="character" w:styleId="Hyperlink">
    <w:name w:val="Hyperlink"/>
    <w:uiPriority w:val="99"/>
    <w:rsid w:val="00B538E6"/>
    <w:rPr>
      <w:color w:val="0000FF"/>
      <w:u w:val="single"/>
    </w:rPr>
  </w:style>
  <w:style w:type="paragraph" w:styleId="11" w:customStyle="1">
    <w:name w:val="כותרת טקסט1"/>
    <w:basedOn w:val="a"/>
    <w:qFormat/>
    <w:rsid w:val="006451B0"/>
    <w:pPr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character" w:styleId="a4" w:customStyle="1">
    <w:name w:val="כותרת עליונה תו"/>
    <w:link w:val="a3"/>
    <w:uiPriority w:val="99"/>
    <w:rsid w:val="00636FE0"/>
    <w:rPr>
      <w:sz w:val="24"/>
      <w:szCs w:val="24"/>
      <w:lang w:val="en-US" w:eastAsia="he-IL" w:bidi="he-IL"/>
    </w:rPr>
  </w:style>
  <w:style w:type="character" w:styleId="a6" w:customStyle="1">
    <w:name w:val="כותרת תחתונה תו"/>
    <w:basedOn w:val="a0"/>
    <w:link w:val="a5"/>
    <w:uiPriority w:val="99"/>
    <w:rsid w:val="00D60E4D"/>
    <w:rPr>
      <w:sz w:val="24"/>
      <w:szCs w:val="24"/>
      <w:lang w:eastAsia="he-IL"/>
    </w:rPr>
  </w:style>
  <w:style w:type="table" w:styleId="af">
    <w:name w:val="Table Elegant"/>
    <w:basedOn w:val="a1"/>
    <w:rsid w:val="006F7DA2"/>
    <w:pPr>
      <w:bidi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f0" w:customStyle="1">
    <w:name w:val="כותרת קטנה"/>
    <w:basedOn w:val="3"/>
    <w:link w:val="af1"/>
    <w:autoRedefine/>
    <w:qFormat/>
    <w:rsid w:val="00A26F51"/>
  </w:style>
  <w:style w:type="character" w:styleId="af1" w:customStyle="1">
    <w:name w:val="כותרת קטנה תו"/>
    <w:basedOn w:val="af2"/>
    <w:link w:val="af0"/>
    <w:rsid w:val="00A26F51"/>
    <w:rPr>
      <w:rFonts w:cs="David"/>
      <w:b/>
      <w:bCs/>
      <w:i w:val="0"/>
      <w:iCs w:val="0"/>
      <w:noProof/>
      <w:color w:val="4F81BD" w:themeColor="accent1"/>
      <w:sz w:val="28"/>
      <w:szCs w:val="22"/>
      <w:u w:val="single"/>
      <w:lang w:eastAsia="he-IL"/>
    </w:rPr>
  </w:style>
  <w:style w:type="paragraph" w:styleId="af3">
    <w:name w:val="Intense Quote"/>
    <w:basedOn w:val="a"/>
    <w:next w:val="a"/>
    <w:link w:val="af2"/>
    <w:uiPriority w:val="30"/>
    <w:qFormat/>
    <w:rsid w:val="00B31C5B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af2" w:customStyle="1">
    <w:name w:val="ציטוט חזק תו"/>
    <w:basedOn w:val="a0"/>
    <w:link w:val="af3"/>
    <w:uiPriority w:val="30"/>
    <w:rsid w:val="00B31C5B"/>
    <w:rPr>
      <w:i/>
      <w:iCs/>
      <w:color w:val="4F81BD" w:themeColor="accent1"/>
      <w:sz w:val="24"/>
      <w:szCs w:val="24"/>
      <w:lang w:eastAsia="he-IL"/>
    </w:rPr>
  </w:style>
  <w:style w:type="character" w:styleId="10" w:customStyle="1">
    <w:name w:val="כותרת 1 תו"/>
    <w:basedOn w:val="a0"/>
    <w:link w:val="1"/>
    <w:uiPriority w:val="9"/>
    <w:rsid w:val="00711CC1"/>
    <w:rPr>
      <w:rFonts w:ascii="David" w:hAnsi="David" w:cs="David" w:eastAsiaTheme="majorEastAsia"/>
      <w:bCs/>
      <w:color w:val="000000" w:themeColor="text1"/>
      <w:kern w:val="2"/>
      <w:sz w:val="24"/>
      <w:szCs w:val="24"/>
      <w:u w:val="single"/>
      <w14:ligatures w14:val="standardContextual"/>
    </w:rPr>
  </w:style>
  <w:style w:type="character" w:styleId="af4">
    <w:name w:val="Emphasis"/>
    <w:basedOn w:val="a0"/>
    <w:qFormat/>
    <w:rsid w:val="00307F00"/>
    <w:rPr>
      <w:i/>
      <w:iCs/>
    </w:rPr>
  </w:style>
  <w:style w:type="paragraph" w:styleId="af5">
    <w:name w:val="annotation text"/>
    <w:basedOn w:val="a"/>
    <w:link w:val="af6"/>
    <w:unhideWhenUsed/>
    <w:rPr>
      <w:sz w:val="20"/>
      <w:szCs w:val="20"/>
    </w:rPr>
  </w:style>
  <w:style w:type="character" w:styleId="af6" w:customStyle="1">
    <w:name w:val="טקסט הערה תו"/>
    <w:basedOn w:val="a0"/>
    <w:link w:val="af5"/>
    <w:rPr>
      <w:lang w:eastAsia="he-IL"/>
    </w:rPr>
  </w:style>
  <w:style w:type="character" w:styleId="af7">
    <w:name w:val="annotation reference"/>
    <w:basedOn w:val="a0"/>
    <w:semiHidden/>
    <w:unhideWhenUsed/>
    <w:rPr>
      <w:sz w:val="16"/>
      <w:szCs w:val="16"/>
    </w:rPr>
  </w:style>
  <w:style w:type="paragraph" w:styleId="af8">
    <w:name w:val="annotation subject"/>
    <w:basedOn w:val="af5"/>
    <w:next w:val="af5"/>
    <w:link w:val="af9"/>
    <w:semiHidden/>
    <w:unhideWhenUsed/>
    <w:rsid w:val="002F244E"/>
    <w:rPr>
      <w:b/>
      <w:bCs/>
    </w:rPr>
  </w:style>
  <w:style w:type="character" w:styleId="af9" w:customStyle="1">
    <w:name w:val="נושא הערה תו"/>
    <w:basedOn w:val="af6"/>
    <w:link w:val="af8"/>
    <w:semiHidden/>
    <w:rsid w:val="002F244E"/>
    <w:rPr>
      <w:b/>
      <w:bCs/>
      <w:lang w:eastAsia="he-IL"/>
    </w:rPr>
  </w:style>
  <w:style w:type="paragraph" w:styleId="afa">
    <w:name w:val="TOC Heading"/>
    <w:basedOn w:val="1"/>
    <w:next w:val="a"/>
    <w:uiPriority w:val="39"/>
    <w:unhideWhenUsed/>
    <w:qFormat/>
    <w:rsid w:val="005E66C4"/>
    <w:pPr>
      <w:spacing w:before="240"/>
      <w:outlineLvl w:val="9"/>
    </w:pPr>
    <w:rPr>
      <w:rFonts w:asciiTheme="majorHAnsi" w:hAnsiTheme="majorHAnsi" w:cstheme="majorBidi"/>
      <w:b/>
      <w:bCs w:val="0"/>
      <w:color w:val="365F91" w:themeColor="accent1" w:themeShade="BF"/>
      <w:sz w:val="32"/>
      <w:szCs w:val="32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075D0B"/>
    <w:pPr>
      <w:tabs>
        <w:tab w:val="right" w:leader="dot" w:pos="10456"/>
      </w:tabs>
      <w:spacing w:after="100"/>
      <w:ind w:left="720"/>
    </w:pPr>
  </w:style>
  <w:style w:type="paragraph" w:styleId="TOC3">
    <w:name w:val="toc 3"/>
    <w:basedOn w:val="a"/>
    <w:next w:val="a"/>
    <w:autoRedefine/>
    <w:uiPriority w:val="39"/>
    <w:unhideWhenUsed/>
    <w:rsid w:val="00075D0B"/>
    <w:pPr>
      <w:tabs>
        <w:tab w:val="right" w:leader="dot" w:pos="10456"/>
      </w:tabs>
      <w:spacing w:after="100"/>
      <w:ind w:left="720"/>
    </w:pPr>
  </w:style>
  <w:style w:type="character" w:styleId="20" w:customStyle="1">
    <w:name w:val="כותרת 2 תו"/>
    <w:basedOn w:val="a0"/>
    <w:link w:val="2"/>
    <w:uiPriority w:val="9"/>
    <w:rsid w:val="00733B7F"/>
    <w:rPr>
      <w:rFonts w:ascii="David" w:hAnsi="David" w:cs="David" w:eastAsiaTheme="majorEastAsia"/>
      <w:b/>
      <w:bCs/>
      <w:color w:val="000000" w:themeColor="text1"/>
      <w:kern w:val="2"/>
      <w:sz w:val="36"/>
      <w:szCs w:val="36"/>
      <w14:ligatures w14:val="standardContextual"/>
    </w:rPr>
  </w:style>
  <w:style w:type="paragraph" w:styleId="TOC2">
    <w:name w:val="toc 2"/>
    <w:basedOn w:val="a"/>
    <w:next w:val="a"/>
    <w:autoRedefine/>
    <w:uiPriority w:val="39"/>
    <w:unhideWhenUsed/>
    <w:rsid w:val="00626E81"/>
    <w:pPr>
      <w:tabs>
        <w:tab w:val="right" w:leader="dot" w:pos="10456"/>
      </w:tabs>
      <w:spacing w:after="100"/>
    </w:pPr>
    <w:rPr>
      <w:b/>
      <w:bCs/>
      <w:noProof/>
    </w:rPr>
  </w:style>
  <w:style w:type="paragraph" w:styleId="font8" w:customStyle="1">
    <w:name w:val="font_8"/>
    <w:basedOn w:val="a"/>
    <w:rsid w:val="000E5C09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wixui-rich-texttext1" w:customStyle="1">
    <w:name w:val="wixui-rich-text__text1"/>
    <w:basedOn w:val="a0"/>
    <w:rsid w:val="000E5C09"/>
  </w:style>
  <w:style w:type="character" w:styleId="ae" w:customStyle="1">
    <w:name w:val="פיסקת רשימה תו"/>
    <w:link w:val="ad"/>
    <w:uiPriority w:val="34"/>
    <w:rsid w:val="0008200C"/>
    <w:rPr>
      <w:rFonts w:ascii="Calibri" w:hAnsi="Calibri" w:eastAsia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BCBCB"/>
                  </w:divBdr>
                  <w:divsChild>
                    <w:div w:id="1113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https://platform.blossom-kc.com/zofim/Launcher?assignment=193&amp;ref=https%3A%2F%2Fplatform.blossom-kc.com%2Fzofim%2F%23catalog%2Fcat%3D6%2F%2F111" TargetMode="External" Id="rId13" /><Relationship Type="http://schemas.openxmlformats.org/officeDocument/2006/relationships/hyperlink" Target="https://www.zofim-safe.co.il/_files/ugd/3d6320_afebf5d6515a440791895fb5beced26d.pdf" TargetMode="External" Id="rId18" /><Relationship Type="http://schemas.openxmlformats.org/officeDocument/2006/relationships/styles" Target="styles.xml" Id="rId3" /><Relationship Type="http://schemas.openxmlformats.org/officeDocument/2006/relationships/hyperlink" Target="https://www.zofim-safe.co.il/_files/ugd/3d6320_fa81187d09bf4cb88db7a909e32cc43f.pdf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platform.blossom-kc.com/zofim/Launcher?assignment=187&amp;ref=https%3A%2F%2Fplatform.blossom-kc.com%2Fzofim%2F%23catalog%2Fterm%3D%25D7%2599%25D7%2595%25D7%259D%2520%25D7%25A6%25D7%2595%25D7%25A4%25D7%2594%26sort%3Doriginal-order%2F%2F133" TargetMode="External" Id="rId12" /><Relationship Type="http://schemas.openxmlformats.org/officeDocument/2006/relationships/hyperlink" Target="https://www.zofim-safe.co.il/_files/ugd/3d6320_761d014d5bde435da7b5995f4fda5e1f.pdf" TargetMode="Externa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hyperlink" Target="https://www.zofim-safe.co.il/_files/ugd/3d6320_0c8709504ace4183bc552a63a65bff35.pdf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platform.blossom-kc.com/zofim/Launcher?assignment=204&amp;ref=https%3A%2F%2Fplatform.blossom-kc.com%2Fzofim%2F%23catalog%2Fsort%3Doriginal-order%26cat%3D10%2F%2F102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zofim-safe.co.il/_files/ugd/3d6320_fa81187d09bf4cb88db7a909e32cc43f.pdf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platform.blossom-kc.com/zofim/Launcher?assignment=464&amp;ref=https%3A%2F%2Fplatform.blossom-kc.com%2Fzofim%2F%23catalog%2Fsort%3Doriginal-order%26cat%3D5%2F%2F228" TargetMode="External" Id="rId10" /><Relationship Type="http://schemas.openxmlformats.org/officeDocument/2006/relationships/hyperlink" Target="https://www.zofim-safe.co.il/_files/ugd/3d6320_9e5cb55d206b489d9d24aafd5739b7af.pdf" TargetMode="External" Id="rId19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www.zofim-safe.co.il/_files/ugd/3d6320_fa81187d09bf4cb88db7a909e32cc43f.pdf" TargetMode="Externa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02;&#1494;&#1499;&#1500;%20&#1510;&#1489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3E2D-A8D6-4257-8D88-4391D2F608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מזכל צבע</ap:Template>
  <ap:Application>Microsoft Word for the web</ap:Application>
  <ap:DocSecurity>0</ap:DocSecurity>
  <ap:ScaleCrop>false</ap:ScaleCrop>
  <ap:Company>PCUSER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דו"ח פעילות קומונת שדרות תשס"ב</dc:title>
  <dc:subject/>
  <dc:creator>PC</dc:creator>
  <keywords/>
  <lastModifiedBy>אסף סימן טוב</lastModifiedBy>
  <revision>174</revision>
  <lastPrinted>2016-03-02T22:37:00.0000000Z</lastPrinted>
  <dcterms:created xsi:type="dcterms:W3CDTF">2023-11-13T20:26:00.0000000Z</dcterms:created>
  <dcterms:modified xsi:type="dcterms:W3CDTF">2024-08-12T07:47:17.9070019Z</dcterms:modified>
</coreProperties>
</file>