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D3B5" w14:textId="77777777" w:rsidR="00E73688" w:rsidRPr="00BA7C49" w:rsidRDefault="00E73688" w:rsidP="00711CC1">
      <w:pPr>
        <w:jc w:val="center"/>
        <w:rPr>
          <w:rFonts w:ascii="David" w:hAnsi="David"/>
          <w:b/>
          <w:bCs/>
          <w:i/>
          <w:iCs/>
          <w:sz w:val="28"/>
          <w:szCs w:val="28"/>
          <w:u w:val="single"/>
          <w:rtl/>
        </w:rPr>
      </w:pPr>
    </w:p>
    <w:p w14:paraId="1DD0B5E0" w14:textId="77777777" w:rsidR="00E73688" w:rsidRPr="005E66C4" w:rsidRDefault="00E73688" w:rsidP="00711CC1">
      <w:pPr>
        <w:jc w:val="center"/>
        <w:rPr>
          <w:b/>
          <w:bCs/>
          <w:sz w:val="48"/>
          <w:szCs w:val="44"/>
          <w:u w:val="single"/>
          <w:rtl/>
        </w:rPr>
      </w:pPr>
    </w:p>
    <w:p w14:paraId="51CD3445" w14:textId="77777777" w:rsidR="005E66C4" w:rsidRDefault="005E66C4" w:rsidP="00711CC1">
      <w:pPr>
        <w:jc w:val="center"/>
        <w:rPr>
          <w:b/>
          <w:bCs/>
          <w:sz w:val="48"/>
          <w:szCs w:val="44"/>
          <w:u w:val="single"/>
          <w:rtl/>
        </w:rPr>
      </w:pPr>
    </w:p>
    <w:p w14:paraId="26AAF533" w14:textId="22BE83D2" w:rsidR="00673974" w:rsidRPr="009C4C57" w:rsidRDefault="00673974" w:rsidP="00711CC1">
      <w:pPr>
        <w:spacing w:line="360" w:lineRule="auto"/>
        <w:jc w:val="center"/>
        <w:rPr>
          <w:rFonts w:ascii="David" w:hAnsi="David"/>
          <w:b/>
          <w:bCs/>
          <w:sz w:val="96"/>
          <w:szCs w:val="96"/>
          <w:u w:val="single"/>
          <w:rtl/>
        </w:rPr>
      </w:pPr>
      <w:r w:rsidRPr="009C4C57">
        <w:rPr>
          <w:rFonts w:ascii="David" w:hAnsi="David"/>
          <w:b/>
          <w:bCs/>
          <w:sz w:val="96"/>
          <w:szCs w:val="96"/>
          <w:u w:val="single"/>
          <w:rtl/>
        </w:rPr>
        <w:br/>
      </w:r>
      <w:r w:rsidRPr="009C4C57">
        <w:rPr>
          <w:rFonts w:ascii="David" w:hAnsi="David" w:hint="cs"/>
          <w:b/>
          <w:bCs/>
          <w:sz w:val="72"/>
          <w:szCs w:val="72"/>
          <w:u w:val="single"/>
          <w:rtl/>
        </w:rPr>
        <w:t>תיק</w:t>
      </w:r>
      <w:r w:rsidRPr="009C4C57">
        <w:rPr>
          <w:rFonts w:ascii="David" w:hAnsi="David"/>
          <w:b/>
          <w:bCs/>
          <w:sz w:val="72"/>
          <w:szCs w:val="72"/>
          <w:u w:val="single"/>
          <w:rtl/>
        </w:rPr>
        <w:t xml:space="preserve"> </w:t>
      </w:r>
      <w:r w:rsidR="001075DA">
        <w:rPr>
          <w:rFonts w:ascii="David" w:hAnsi="David" w:hint="cs"/>
          <w:b/>
          <w:bCs/>
          <w:sz w:val="72"/>
          <w:szCs w:val="72"/>
          <w:u w:val="single"/>
          <w:rtl/>
        </w:rPr>
        <w:t>קטיף בוסים</w:t>
      </w:r>
      <w:r w:rsidRPr="009C4C57">
        <w:rPr>
          <w:rFonts w:ascii="David" w:hAnsi="David"/>
          <w:b/>
          <w:bCs/>
          <w:sz w:val="72"/>
          <w:szCs w:val="72"/>
          <w:u w:val="single"/>
          <w:rtl/>
        </w:rPr>
        <w:t xml:space="preserve"> </w:t>
      </w:r>
    </w:p>
    <w:tbl>
      <w:tblPr>
        <w:tblStyle w:val="a9"/>
        <w:tblpPr w:leftFromText="180" w:rightFromText="180" w:vertAnchor="text" w:horzAnchor="margin" w:tblpXSpec="center" w:tblpY="7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260"/>
      </w:tblGrid>
      <w:tr w:rsidR="00673974" w:rsidRPr="009C4C57" w14:paraId="7CBCCC24" w14:textId="77777777" w:rsidTr="00673974">
        <w:trPr>
          <w:trHeight w:val="454"/>
        </w:trPr>
        <w:tc>
          <w:tcPr>
            <w:tcW w:w="3399" w:type="dxa"/>
            <w:vAlign w:val="center"/>
            <w:hideMark/>
          </w:tcPr>
          <w:p w14:paraId="078D76D4" w14:textId="77777777" w:rsidR="00673974" w:rsidRPr="009C4C57" w:rsidRDefault="00673974" w:rsidP="00711CC1">
            <w:pPr>
              <w:jc w:val="center"/>
              <w:rPr>
                <w:rFonts w:ascii="David" w:hAnsi="David"/>
                <w:szCs w:val="24"/>
              </w:rPr>
            </w:pPr>
            <w:r w:rsidRPr="009C4C57">
              <w:rPr>
                <w:rFonts w:ascii="David" w:hAnsi="David"/>
                <w:szCs w:val="24"/>
                <w:rtl/>
              </w:rPr>
              <w:t>שבט / הנהגה: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9145990" w14:textId="77777777" w:rsidR="00673974" w:rsidRPr="009C4C57" w:rsidRDefault="00673974" w:rsidP="00711CC1">
            <w:pPr>
              <w:contextualSpacing/>
              <w:jc w:val="center"/>
              <w:rPr>
                <w:rFonts w:ascii="David" w:hAnsi="David"/>
                <w:szCs w:val="24"/>
              </w:rPr>
            </w:pPr>
          </w:p>
        </w:tc>
      </w:tr>
      <w:tr w:rsidR="00673974" w:rsidRPr="009C4C57" w14:paraId="7743DB82" w14:textId="77777777" w:rsidTr="00673974">
        <w:trPr>
          <w:trHeight w:val="454"/>
        </w:trPr>
        <w:tc>
          <w:tcPr>
            <w:tcW w:w="3399" w:type="dxa"/>
            <w:vAlign w:val="center"/>
          </w:tcPr>
          <w:p w14:paraId="71F07151" w14:textId="381CA193" w:rsidR="00673974" w:rsidRPr="009C4C57" w:rsidRDefault="00673974" w:rsidP="00711CC1">
            <w:pPr>
              <w:jc w:val="center"/>
              <w:rPr>
                <w:rFonts w:ascii="David" w:hAnsi="David"/>
                <w:szCs w:val="24"/>
                <w:rtl/>
              </w:rPr>
            </w:pPr>
            <w:r w:rsidRPr="009C4C57">
              <w:rPr>
                <w:rFonts w:ascii="David" w:hAnsi="David"/>
                <w:szCs w:val="24"/>
                <w:rtl/>
              </w:rPr>
              <w:t xml:space="preserve">סוג </w:t>
            </w:r>
            <w:r>
              <w:rPr>
                <w:rFonts w:ascii="David" w:hAnsi="David" w:hint="cs"/>
                <w:szCs w:val="24"/>
                <w:rtl/>
              </w:rPr>
              <w:t>האירוע</w:t>
            </w:r>
            <w:r w:rsidRPr="009C4C57">
              <w:rPr>
                <w:rFonts w:ascii="David" w:hAnsi="David"/>
                <w:szCs w:val="24"/>
                <w:rtl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83487" w14:textId="77777777" w:rsidR="00673974" w:rsidRPr="009C4C57" w:rsidRDefault="00673974" w:rsidP="00711CC1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  <w:r w:rsidRPr="009C4C57">
              <w:rPr>
                <w:rFonts w:ascii="David" w:hAnsi="David"/>
                <w:sz w:val="22"/>
                <w:rtl/>
              </w:rPr>
              <w:t xml:space="preserve">שכבתי / שבטי / הנהגתי </w:t>
            </w:r>
          </w:p>
        </w:tc>
      </w:tr>
      <w:tr w:rsidR="0022703F" w:rsidRPr="009C4C57" w14:paraId="196BE6B6" w14:textId="77777777" w:rsidTr="00673974">
        <w:trPr>
          <w:trHeight w:val="454"/>
        </w:trPr>
        <w:tc>
          <w:tcPr>
            <w:tcW w:w="3399" w:type="dxa"/>
            <w:vAlign w:val="center"/>
          </w:tcPr>
          <w:p w14:paraId="2233CE15" w14:textId="662246D5" w:rsidR="0022703F" w:rsidRPr="009C4C57" w:rsidRDefault="0022703F" w:rsidP="00711CC1">
            <w:pPr>
              <w:jc w:val="center"/>
              <w:rPr>
                <w:rFonts w:ascii="David" w:hAnsi="David"/>
                <w:szCs w:val="24"/>
                <w:rtl/>
              </w:rPr>
            </w:pPr>
            <w:r>
              <w:rPr>
                <w:rFonts w:ascii="David" w:hAnsi="David" w:hint="cs"/>
                <w:szCs w:val="24"/>
                <w:rtl/>
              </w:rPr>
              <w:t>תאריך: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5C74F" w14:textId="77777777" w:rsidR="0022703F" w:rsidRPr="009C4C57" w:rsidRDefault="0022703F" w:rsidP="00711CC1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673974" w:rsidRPr="009C4C57" w14:paraId="72629845" w14:textId="77777777" w:rsidTr="00673974">
        <w:trPr>
          <w:trHeight w:val="454"/>
        </w:trPr>
        <w:tc>
          <w:tcPr>
            <w:tcW w:w="3399" w:type="dxa"/>
            <w:vAlign w:val="center"/>
            <w:hideMark/>
          </w:tcPr>
          <w:p w14:paraId="0148FA79" w14:textId="3AF44B45" w:rsidR="00673974" w:rsidRPr="009C4C57" w:rsidRDefault="00673974" w:rsidP="00711CC1">
            <w:pPr>
              <w:contextualSpacing/>
              <w:jc w:val="center"/>
              <w:rPr>
                <w:rFonts w:ascii="David" w:hAnsi="David"/>
                <w:szCs w:val="24"/>
                <w:rtl/>
              </w:rPr>
            </w:pPr>
            <w:r w:rsidRPr="009C4C57">
              <w:rPr>
                <w:rFonts w:ascii="David" w:hAnsi="David"/>
                <w:szCs w:val="24"/>
                <w:rtl/>
              </w:rPr>
              <w:t xml:space="preserve">צפי לכמות </w:t>
            </w:r>
            <w:r>
              <w:rPr>
                <w:rFonts w:ascii="David" w:hAnsi="David" w:hint="cs"/>
                <w:szCs w:val="24"/>
                <w:rtl/>
              </w:rPr>
              <w:t>משתתפים</w:t>
            </w:r>
            <w:r w:rsidRPr="009C4C57">
              <w:rPr>
                <w:rFonts w:ascii="David" w:hAnsi="David"/>
                <w:szCs w:val="24"/>
                <w:rtl/>
              </w:rPr>
              <w:t>/ות: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DAB54" w14:textId="77777777" w:rsidR="00673974" w:rsidRPr="009C4C57" w:rsidRDefault="00673974" w:rsidP="00711CC1">
            <w:pPr>
              <w:contextualSpacing/>
              <w:jc w:val="center"/>
              <w:rPr>
                <w:rFonts w:ascii="David" w:hAnsi="David"/>
                <w:szCs w:val="24"/>
                <w:rtl/>
              </w:rPr>
            </w:pPr>
          </w:p>
        </w:tc>
      </w:tr>
      <w:tr w:rsidR="00673974" w:rsidRPr="009C4C57" w14:paraId="6EAE7184" w14:textId="77777777" w:rsidTr="00673974">
        <w:trPr>
          <w:trHeight w:val="454"/>
        </w:trPr>
        <w:tc>
          <w:tcPr>
            <w:tcW w:w="3399" w:type="dxa"/>
            <w:vAlign w:val="center"/>
          </w:tcPr>
          <w:p w14:paraId="4B7883CE" w14:textId="78B5224A" w:rsidR="00673974" w:rsidRPr="009C4C57" w:rsidRDefault="00673974" w:rsidP="00711CC1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  <w:r w:rsidRPr="009C4C57">
              <w:rPr>
                <w:rFonts w:ascii="David" w:hAnsi="David"/>
                <w:szCs w:val="24"/>
                <w:rtl/>
              </w:rPr>
              <w:t xml:space="preserve">שכבות גיל </w:t>
            </w:r>
            <w:r>
              <w:rPr>
                <w:rFonts w:ascii="David" w:hAnsi="David" w:hint="cs"/>
                <w:szCs w:val="24"/>
                <w:rtl/>
              </w:rPr>
              <w:t>משתתפים</w:t>
            </w:r>
            <w:r w:rsidRPr="009C4C57">
              <w:rPr>
                <w:rFonts w:ascii="David" w:hAnsi="David"/>
                <w:szCs w:val="24"/>
                <w:rtl/>
              </w:rPr>
              <w:t>/ות 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54FAC" w14:textId="77777777" w:rsidR="00673974" w:rsidRPr="009C4C57" w:rsidRDefault="00673974" w:rsidP="00711CC1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673974" w:rsidRPr="009C4C57" w14:paraId="733BD5CE" w14:textId="77777777" w:rsidTr="00673974">
        <w:trPr>
          <w:trHeight w:val="454"/>
        </w:trPr>
        <w:tc>
          <w:tcPr>
            <w:tcW w:w="3399" w:type="dxa"/>
            <w:vAlign w:val="center"/>
          </w:tcPr>
          <w:p w14:paraId="3545D4B5" w14:textId="5A11AB79" w:rsidR="00673974" w:rsidRPr="009C4C57" w:rsidRDefault="00673974" w:rsidP="00711CC1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  <w:r w:rsidRPr="009C4C57">
              <w:rPr>
                <w:rFonts w:ascii="David" w:hAnsi="David"/>
                <w:szCs w:val="24"/>
                <w:rtl/>
              </w:rPr>
              <w:t xml:space="preserve">מנהל/ת </w:t>
            </w:r>
            <w:r w:rsidR="006214CE">
              <w:rPr>
                <w:rFonts w:ascii="David" w:hAnsi="David" w:hint="cs"/>
                <w:szCs w:val="24"/>
                <w:rtl/>
              </w:rPr>
              <w:t>הקטיף</w:t>
            </w:r>
            <w:r w:rsidRPr="009C4C57">
              <w:rPr>
                <w:rFonts w:ascii="David" w:hAnsi="David"/>
                <w:szCs w:val="24"/>
                <w:rtl/>
              </w:rPr>
              <w:t xml:space="preserve"> ותפקידו/ה בשגרה 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DF20E" w14:textId="77777777" w:rsidR="00673974" w:rsidRPr="009C4C57" w:rsidRDefault="00673974" w:rsidP="00711CC1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</w:p>
        </w:tc>
      </w:tr>
    </w:tbl>
    <w:p w14:paraId="59862E0E" w14:textId="77777777" w:rsidR="00673974" w:rsidRPr="009C4C57" w:rsidRDefault="00673974" w:rsidP="00711CC1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BA1B06C" w14:textId="77777777" w:rsidR="00673974" w:rsidRPr="009C4C57" w:rsidRDefault="00673974" w:rsidP="00711CC1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4F9D0D6" w14:textId="77777777" w:rsidR="00673974" w:rsidRPr="009C4C57" w:rsidRDefault="00673974" w:rsidP="00711CC1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ECD8507" w14:textId="77777777" w:rsidR="00673974" w:rsidRPr="009C4C57" w:rsidRDefault="00673974" w:rsidP="00711CC1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D750481" w14:textId="77777777" w:rsidR="00673974" w:rsidRPr="009C4C57" w:rsidRDefault="00673974" w:rsidP="00711CC1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D3AB417" w14:textId="77777777" w:rsidR="00673974" w:rsidRPr="009C4C57" w:rsidRDefault="00673974" w:rsidP="00711CC1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01B8723" w14:textId="77777777" w:rsidR="00673974" w:rsidRPr="009C4C57" w:rsidRDefault="00673974" w:rsidP="00711CC1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029F452" w14:textId="77777777" w:rsidR="00673974" w:rsidRDefault="00673974" w:rsidP="00711CC1">
      <w:pPr>
        <w:rPr>
          <w:rFonts w:ascii="David" w:hAnsi="David"/>
          <w:b/>
          <w:bCs/>
          <w:szCs w:val="24"/>
          <w:u w:val="single"/>
          <w:rtl/>
        </w:rPr>
      </w:pPr>
    </w:p>
    <w:p w14:paraId="03B886BC" w14:textId="77777777" w:rsidR="00673974" w:rsidRDefault="00673974" w:rsidP="00711CC1">
      <w:pPr>
        <w:rPr>
          <w:rFonts w:ascii="David" w:hAnsi="David"/>
          <w:b/>
          <w:bCs/>
          <w:szCs w:val="24"/>
          <w:u w:val="single"/>
          <w:rtl/>
        </w:rPr>
      </w:pPr>
    </w:p>
    <w:p w14:paraId="2A90BABE" w14:textId="77777777" w:rsidR="00673974" w:rsidRDefault="00673974" w:rsidP="00711CC1">
      <w:pPr>
        <w:rPr>
          <w:rFonts w:ascii="David" w:hAnsi="David"/>
          <w:b/>
          <w:bCs/>
          <w:szCs w:val="24"/>
          <w:u w:val="single"/>
          <w:rtl/>
        </w:rPr>
      </w:pPr>
    </w:p>
    <w:p w14:paraId="2303A9FB" w14:textId="77777777" w:rsidR="00673974" w:rsidRDefault="00673974" w:rsidP="00711CC1">
      <w:pPr>
        <w:rPr>
          <w:rFonts w:ascii="David" w:hAnsi="David"/>
          <w:b/>
          <w:bCs/>
          <w:szCs w:val="24"/>
          <w:u w:val="single"/>
          <w:rtl/>
        </w:rPr>
      </w:pPr>
    </w:p>
    <w:p w14:paraId="7547A13B" w14:textId="0B262A6C" w:rsidR="00887BDB" w:rsidRDefault="00887BDB" w:rsidP="00711CC1">
      <w:pPr>
        <w:rPr>
          <w:rFonts w:ascii="David" w:hAnsi="David"/>
          <w:sz w:val="28"/>
          <w:szCs w:val="28"/>
          <w:rtl/>
        </w:rPr>
      </w:pPr>
      <w:r w:rsidRPr="00711CC1">
        <w:rPr>
          <w:rFonts w:ascii="David" w:hAnsi="David"/>
          <w:sz w:val="28"/>
          <w:szCs w:val="28"/>
        </w:rPr>
        <w:br w:type="page"/>
      </w:r>
    </w:p>
    <w:p w14:paraId="1925DF83" w14:textId="77777777" w:rsidR="00593BFC" w:rsidRDefault="00593BFC" w:rsidP="00711CC1">
      <w:pPr>
        <w:rPr>
          <w:rFonts w:ascii="David" w:hAnsi="David"/>
          <w:sz w:val="28"/>
          <w:szCs w:val="28"/>
          <w:rtl/>
        </w:rPr>
      </w:pPr>
    </w:p>
    <w:p w14:paraId="583B70CE" w14:textId="77777777" w:rsidR="00593BFC" w:rsidRDefault="00593BFC" w:rsidP="00711CC1">
      <w:pPr>
        <w:rPr>
          <w:rFonts w:ascii="David" w:hAnsi="David"/>
          <w:sz w:val="28"/>
          <w:szCs w:val="28"/>
          <w:rtl/>
        </w:rPr>
      </w:pPr>
    </w:p>
    <w:p w14:paraId="434A21D2" w14:textId="77777777" w:rsidR="00593BFC" w:rsidRDefault="00593BFC" w:rsidP="00711CC1">
      <w:pPr>
        <w:rPr>
          <w:rFonts w:ascii="David" w:hAnsi="David"/>
          <w:sz w:val="28"/>
          <w:szCs w:val="28"/>
          <w:rtl/>
        </w:rPr>
      </w:pPr>
    </w:p>
    <w:p w14:paraId="5E3F6879" w14:textId="77777777" w:rsidR="00593BFC" w:rsidRDefault="00593BFC" w:rsidP="00711CC1">
      <w:pPr>
        <w:rPr>
          <w:rFonts w:ascii="David" w:hAnsi="David"/>
          <w:sz w:val="28"/>
          <w:szCs w:val="28"/>
          <w:rtl/>
        </w:rPr>
      </w:pPr>
    </w:p>
    <w:p w14:paraId="5C0A185F" w14:textId="77777777" w:rsidR="00593BFC" w:rsidRPr="00711CC1" w:rsidRDefault="00593BFC" w:rsidP="00711CC1">
      <w:pPr>
        <w:rPr>
          <w:rFonts w:ascii="David" w:hAnsi="David"/>
          <w:sz w:val="28"/>
          <w:szCs w:val="28"/>
          <w:rtl/>
        </w:rPr>
      </w:pPr>
    </w:p>
    <w:p w14:paraId="549F30AF" w14:textId="593DC643" w:rsidR="00CB3783" w:rsidRPr="00802B50" w:rsidRDefault="000D7BE0" w:rsidP="001075DA">
      <w:pPr>
        <w:pStyle w:val="2"/>
        <w:jc w:val="center"/>
        <w:rPr>
          <w:rtl/>
        </w:rPr>
      </w:pPr>
      <w:r>
        <w:rPr>
          <w:rFonts w:hint="cs"/>
          <w:rtl/>
        </w:rPr>
        <w:t>תחקיר</w:t>
      </w:r>
    </w:p>
    <w:p w14:paraId="3813D7AF" w14:textId="77777777" w:rsidR="008D0EC7" w:rsidRDefault="008D0EC7" w:rsidP="008D0EC7">
      <w:pPr>
        <w:pStyle w:val="af"/>
        <w:rPr>
          <w:rtl/>
        </w:rPr>
      </w:pPr>
    </w:p>
    <w:p w14:paraId="1BF73FB4" w14:textId="77442D7E" w:rsidR="008D0EC7" w:rsidRDefault="00592DEB" w:rsidP="008D0EC7">
      <w:pPr>
        <w:pStyle w:val="1"/>
        <w:rPr>
          <w:rtl/>
        </w:rPr>
      </w:pPr>
      <w:r>
        <w:rPr>
          <w:rFonts w:hint="cs"/>
          <w:rtl/>
        </w:rPr>
        <w:t>תיאום עם גורמים:</w:t>
      </w:r>
    </w:p>
    <w:p w14:paraId="3C918A4A" w14:textId="77777777" w:rsidR="00592DEB" w:rsidRPr="00592DEB" w:rsidRDefault="00592DEB" w:rsidP="00592DEB">
      <w:pPr>
        <w:rPr>
          <w:rtl/>
          <w:lang w:eastAsia="en-US"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1775"/>
        <w:gridCol w:w="2268"/>
        <w:gridCol w:w="2833"/>
      </w:tblGrid>
      <w:tr w:rsidR="00C56C7C" w:rsidRPr="00BA7C49" w14:paraId="2114ED84" w14:textId="31AF6587" w:rsidTr="00411033">
        <w:tc>
          <w:tcPr>
            <w:tcW w:w="3590" w:type="dxa"/>
            <w:vAlign w:val="bottom"/>
          </w:tcPr>
          <w:p w14:paraId="007024F7" w14:textId="2ED494D3" w:rsidR="00C56C7C" w:rsidRPr="00BA7C49" w:rsidRDefault="00C56C7C" w:rsidP="00C56C7C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773808">
              <w:rPr>
                <w:rFonts w:ascii="David" w:hAnsi="David" w:hint="cs"/>
                <w:sz w:val="22"/>
                <w:rtl/>
              </w:rPr>
              <w:t>אישור כתוב של פקח מקומי/בעל החלקה</w:t>
            </w:r>
          </w:p>
        </w:tc>
        <w:tc>
          <w:tcPr>
            <w:tcW w:w="1775" w:type="dxa"/>
            <w:vAlign w:val="bottom"/>
          </w:tcPr>
          <w:p w14:paraId="6946CB81" w14:textId="3374DFC7" w:rsidR="00C56C7C" w:rsidRPr="00773808" w:rsidRDefault="00C56C7C" w:rsidP="00C56C7C">
            <w:pPr>
              <w:spacing w:line="360" w:lineRule="auto"/>
              <w:jc w:val="center"/>
              <w:rPr>
                <w:rFonts w:ascii="David" w:hAnsi="David"/>
                <w:sz w:val="22"/>
                <w:rtl/>
              </w:rPr>
            </w:pPr>
            <w:r w:rsidRPr="00773808">
              <w:rPr>
                <w:rFonts w:ascii="David" w:hAnsi="David" w:hint="cs"/>
                <w:sz w:val="22"/>
                <w:rtl/>
              </w:rPr>
              <w:t>הוגש / לא הוגש</w:t>
            </w:r>
          </w:p>
        </w:tc>
        <w:tc>
          <w:tcPr>
            <w:tcW w:w="2268" w:type="dxa"/>
            <w:vAlign w:val="bottom"/>
          </w:tcPr>
          <w:p w14:paraId="5BFA0169" w14:textId="62B7BA7C" w:rsidR="00C56C7C" w:rsidRPr="00BA7C49" w:rsidRDefault="00C56C7C" w:rsidP="00C56C7C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773808">
              <w:rPr>
                <w:rFonts w:ascii="David" w:hAnsi="David"/>
                <w:sz w:val="22"/>
                <w:rtl/>
              </w:rPr>
              <w:t xml:space="preserve">האם התקבל בחזרה?   </w:t>
            </w:r>
          </w:p>
        </w:tc>
        <w:tc>
          <w:tcPr>
            <w:tcW w:w="2833" w:type="dxa"/>
            <w:vAlign w:val="bottom"/>
          </w:tcPr>
          <w:p w14:paraId="30D6C91B" w14:textId="3D7A175D" w:rsidR="00C56C7C" w:rsidRPr="00BA7C49" w:rsidRDefault="00411033" w:rsidP="00C56C7C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773808">
              <w:rPr>
                <w:rFonts w:ascii="David" w:hAnsi="David"/>
                <w:sz w:val="22"/>
                <w:rtl/>
              </w:rPr>
              <w:t>כן   /   לא</w:t>
            </w:r>
          </w:p>
        </w:tc>
      </w:tr>
      <w:tr w:rsidR="00C56C7C" w:rsidRPr="00BA7C49" w14:paraId="3204FCF4" w14:textId="77777777" w:rsidTr="00411033">
        <w:tc>
          <w:tcPr>
            <w:tcW w:w="3590" w:type="dxa"/>
            <w:vAlign w:val="bottom"/>
          </w:tcPr>
          <w:p w14:paraId="5E743420" w14:textId="0CCD270C" w:rsidR="00C56C7C" w:rsidRPr="00BA7C49" w:rsidRDefault="00C56C7C" w:rsidP="00C56C7C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773808">
              <w:rPr>
                <w:rFonts w:ascii="David" w:hAnsi="David"/>
                <w:sz w:val="22"/>
                <w:rtl/>
              </w:rPr>
              <w:t>אישור תיאום טיולים:</w:t>
            </w:r>
          </w:p>
        </w:tc>
        <w:tc>
          <w:tcPr>
            <w:tcW w:w="1775" w:type="dxa"/>
            <w:vAlign w:val="bottom"/>
          </w:tcPr>
          <w:p w14:paraId="2B00AABC" w14:textId="320726F8" w:rsidR="00C56C7C" w:rsidRPr="00773808" w:rsidRDefault="00C56C7C" w:rsidP="00C56C7C">
            <w:pPr>
              <w:spacing w:line="360" w:lineRule="auto"/>
              <w:jc w:val="center"/>
              <w:rPr>
                <w:rFonts w:ascii="David" w:hAnsi="David"/>
                <w:sz w:val="22"/>
                <w:rtl/>
              </w:rPr>
            </w:pPr>
            <w:r w:rsidRPr="00773808">
              <w:rPr>
                <w:rFonts w:ascii="David" w:hAnsi="David" w:hint="cs"/>
                <w:sz w:val="22"/>
                <w:rtl/>
              </w:rPr>
              <w:t>הוגש / לא הוגש</w:t>
            </w:r>
          </w:p>
        </w:tc>
        <w:tc>
          <w:tcPr>
            <w:tcW w:w="2268" w:type="dxa"/>
            <w:vAlign w:val="bottom"/>
          </w:tcPr>
          <w:p w14:paraId="53A2B27B" w14:textId="4D50FF59" w:rsidR="00C56C7C" w:rsidRPr="00BA7C49" w:rsidRDefault="00C56C7C" w:rsidP="00C56C7C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773808">
              <w:rPr>
                <w:rFonts w:ascii="David" w:hAnsi="David" w:hint="cs"/>
                <w:sz w:val="22"/>
                <w:rtl/>
              </w:rPr>
              <w:t>מס' אישור: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14:paraId="23A5FDC4" w14:textId="3AA4FF83" w:rsidR="00C56C7C" w:rsidRPr="00BA7C49" w:rsidRDefault="00C56C7C" w:rsidP="00C56C7C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="00C56C7C" w:rsidRPr="00BA7C49" w14:paraId="43BCBC31" w14:textId="77777777" w:rsidTr="00411033">
        <w:tc>
          <w:tcPr>
            <w:tcW w:w="3590" w:type="dxa"/>
            <w:vAlign w:val="bottom"/>
          </w:tcPr>
          <w:p w14:paraId="35B5A7B4" w14:textId="170B223F" w:rsidR="00C56C7C" w:rsidRPr="00BA7C49" w:rsidRDefault="00C56C7C" w:rsidP="00C56C7C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773808">
              <w:rPr>
                <w:rFonts w:ascii="David" w:hAnsi="David"/>
                <w:sz w:val="22"/>
                <w:rtl/>
              </w:rPr>
              <w:t>אישור תנועתי:</w:t>
            </w:r>
          </w:p>
        </w:tc>
        <w:tc>
          <w:tcPr>
            <w:tcW w:w="1775" w:type="dxa"/>
            <w:vAlign w:val="bottom"/>
          </w:tcPr>
          <w:p w14:paraId="14EF84AD" w14:textId="6CC51FE2" w:rsidR="00C56C7C" w:rsidRPr="00773808" w:rsidRDefault="00C56C7C" w:rsidP="00C56C7C">
            <w:pPr>
              <w:spacing w:line="360" w:lineRule="auto"/>
              <w:jc w:val="center"/>
              <w:rPr>
                <w:rFonts w:ascii="David" w:hAnsi="David"/>
                <w:sz w:val="22"/>
                <w:rtl/>
              </w:rPr>
            </w:pPr>
            <w:r w:rsidRPr="00773808">
              <w:rPr>
                <w:rFonts w:ascii="David" w:hAnsi="David" w:hint="cs"/>
                <w:sz w:val="22"/>
                <w:rtl/>
              </w:rPr>
              <w:t>הוגש / לא הוגש</w:t>
            </w:r>
          </w:p>
        </w:tc>
        <w:tc>
          <w:tcPr>
            <w:tcW w:w="2268" w:type="dxa"/>
            <w:vAlign w:val="bottom"/>
          </w:tcPr>
          <w:p w14:paraId="43C1A3FC" w14:textId="6164FF6F" w:rsidR="00C56C7C" w:rsidRPr="00BA7C49" w:rsidRDefault="00C56C7C" w:rsidP="00C56C7C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  <w:vAlign w:val="bottom"/>
          </w:tcPr>
          <w:p w14:paraId="76BCCACB" w14:textId="66EB17C2" w:rsidR="00C56C7C" w:rsidRPr="00BA7C49" w:rsidRDefault="00C56C7C" w:rsidP="00C56C7C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</w:tbl>
    <w:p w14:paraId="5D6C7F84" w14:textId="77777777" w:rsidR="00174EE5" w:rsidRPr="00174EE5" w:rsidRDefault="00174EE5" w:rsidP="00174EE5">
      <w:pPr>
        <w:rPr>
          <w:rFonts w:ascii="David" w:hAnsi="David"/>
          <w:color w:val="FF0000"/>
          <w:rtl/>
        </w:rPr>
      </w:pPr>
      <w:r w:rsidRPr="00174EE5">
        <w:rPr>
          <w:rFonts w:ascii="David" w:hAnsi="David" w:hint="cs"/>
          <w:color w:val="FF0000"/>
          <w:rtl/>
        </w:rPr>
        <w:t>את הקטיף בוסים יש לבצע רק במקומות המורשים לכך ועל פי תיאום עם פקח השמורה ומרכז ההנהגה</w:t>
      </w:r>
    </w:p>
    <w:p w14:paraId="0685F1D8" w14:textId="77777777" w:rsidR="00174EE5" w:rsidRPr="00BA7C49" w:rsidRDefault="00174EE5" w:rsidP="00711CC1">
      <w:pPr>
        <w:rPr>
          <w:rFonts w:ascii="David" w:hAnsi="David"/>
          <w:color w:val="FF0000"/>
          <w:rtl/>
        </w:rPr>
      </w:pPr>
    </w:p>
    <w:p w14:paraId="6C4220DE" w14:textId="1ED7138A" w:rsidR="002640B9" w:rsidRPr="00711CC1" w:rsidRDefault="002640B9" w:rsidP="00711CC1">
      <w:pPr>
        <w:pStyle w:val="1"/>
        <w:rPr>
          <w:rtl/>
        </w:rPr>
      </w:pPr>
      <w:bookmarkStart w:id="0" w:name="_Toc160020316"/>
      <w:r w:rsidRPr="00711CC1">
        <w:rPr>
          <w:rtl/>
        </w:rPr>
        <w:t>כ"א</w:t>
      </w:r>
      <w:bookmarkEnd w:id="0"/>
    </w:p>
    <w:tbl>
      <w:tblPr>
        <w:tblStyle w:val="a9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993"/>
        <w:gridCol w:w="621"/>
        <w:gridCol w:w="1222"/>
        <w:gridCol w:w="1392"/>
        <w:gridCol w:w="592"/>
        <w:gridCol w:w="2233"/>
        <w:gridCol w:w="177"/>
        <w:gridCol w:w="1835"/>
        <w:gridCol w:w="391"/>
      </w:tblGrid>
      <w:tr w:rsidR="001A4FA1" w:rsidRPr="00BA7C49" w14:paraId="094E6A0B" w14:textId="77777777" w:rsidTr="008D0EC7">
        <w:trPr>
          <w:gridAfter w:val="1"/>
          <w:wAfter w:w="391" w:type="dxa"/>
        </w:trPr>
        <w:tc>
          <w:tcPr>
            <w:tcW w:w="1993" w:type="dxa"/>
            <w:shd w:val="clear" w:color="auto" w:fill="C6D9F1" w:themeFill="text2" w:themeFillTint="33"/>
            <w:vAlign w:val="center"/>
          </w:tcPr>
          <w:p w14:paraId="1315BFD9" w14:textId="55E479A8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שם הבוגר / מתנדב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center"/>
          </w:tcPr>
          <w:p w14:paraId="446DA9B2" w14:textId="2265BCB7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תפקיד בשגרה</w:t>
            </w:r>
          </w:p>
        </w:tc>
        <w:tc>
          <w:tcPr>
            <w:tcW w:w="1984" w:type="dxa"/>
            <w:gridSpan w:val="2"/>
            <w:shd w:val="clear" w:color="auto" w:fill="C6D9F1" w:themeFill="text2" w:themeFillTint="33"/>
            <w:vAlign w:val="center"/>
          </w:tcPr>
          <w:p w14:paraId="3E13DE8A" w14:textId="077827BA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תפקיד במפעל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14:paraId="1B4D3BE9" w14:textId="7FEB28FA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 xml:space="preserve">הכשרה </w:t>
            </w:r>
            <w:r w:rsidR="002F244E" w:rsidRPr="00BA7C49">
              <w:rPr>
                <w:rFonts w:ascii="David" w:hAnsi="David"/>
                <w:sz w:val="22"/>
                <w:rtl/>
              </w:rPr>
              <w:t>נדרשת</w:t>
            </w:r>
          </w:p>
        </w:tc>
        <w:tc>
          <w:tcPr>
            <w:tcW w:w="1835" w:type="dxa"/>
            <w:shd w:val="clear" w:color="auto" w:fill="C6D9F1" w:themeFill="text2" w:themeFillTint="33"/>
            <w:vAlign w:val="center"/>
          </w:tcPr>
          <w:p w14:paraId="7D002312" w14:textId="32B56D5F" w:rsidR="002640B9" w:rsidRPr="00BA7C49" w:rsidRDefault="001A4FA1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תאריך הכשרה</w:t>
            </w:r>
          </w:p>
        </w:tc>
      </w:tr>
      <w:tr w:rsidR="002640B9" w:rsidRPr="00BA7C49" w14:paraId="56D4FF53" w14:textId="77777777" w:rsidTr="008D0EC7">
        <w:trPr>
          <w:gridAfter w:val="1"/>
          <w:wAfter w:w="391" w:type="dxa"/>
          <w:trHeight w:val="362"/>
        </w:trPr>
        <w:tc>
          <w:tcPr>
            <w:tcW w:w="1993" w:type="dxa"/>
            <w:vAlign w:val="center"/>
          </w:tcPr>
          <w:p w14:paraId="2046EF41" w14:textId="77777777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55607C" w14:textId="77777777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2636703" w14:textId="77777777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A73C27E" w14:textId="5139444C" w:rsidR="002640B9" w:rsidRPr="00BA7C49" w:rsidRDefault="001A4FA1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בנייה / נהיגה / ראש טור</w:t>
            </w:r>
          </w:p>
        </w:tc>
        <w:tc>
          <w:tcPr>
            <w:tcW w:w="1835" w:type="dxa"/>
            <w:vAlign w:val="center"/>
          </w:tcPr>
          <w:p w14:paraId="55F944E6" w14:textId="77777777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2640B9" w:rsidRPr="00BA7C49" w14:paraId="12EAD2AD" w14:textId="77777777" w:rsidTr="008D0EC7">
        <w:trPr>
          <w:gridAfter w:val="1"/>
          <w:wAfter w:w="391" w:type="dxa"/>
          <w:trHeight w:val="362"/>
        </w:trPr>
        <w:tc>
          <w:tcPr>
            <w:tcW w:w="1993" w:type="dxa"/>
            <w:vAlign w:val="center"/>
          </w:tcPr>
          <w:p w14:paraId="4453EFD7" w14:textId="77777777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324D907" w14:textId="77777777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A6DE27" w14:textId="77777777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7A53443" w14:textId="5B2CD16F" w:rsidR="002640B9" w:rsidRPr="00BA7C49" w:rsidRDefault="0008761C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בנייה / נהיגה / ראש טור</w:t>
            </w:r>
          </w:p>
        </w:tc>
        <w:tc>
          <w:tcPr>
            <w:tcW w:w="1835" w:type="dxa"/>
            <w:vAlign w:val="center"/>
          </w:tcPr>
          <w:p w14:paraId="17D2F417" w14:textId="77777777" w:rsidR="002640B9" w:rsidRPr="00BA7C49" w:rsidRDefault="002640B9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08761C" w:rsidRPr="00BA7C49" w14:paraId="57D011B8" w14:textId="77777777" w:rsidTr="008D0EC7">
        <w:trPr>
          <w:gridAfter w:val="1"/>
          <w:wAfter w:w="391" w:type="dxa"/>
          <w:trHeight w:val="362"/>
        </w:trPr>
        <w:tc>
          <w:tcPr>
            <w:tcW w:w="1993" w:type="dxa"/>
            <w:vAlign w:val="center"/>
          </w:tcPr>
          <w:p w14:paraId="7AA4F21F" w14:textId="77777777" w:rsidR="0008761C" w:rsidRPr="00BA7C49" w:rsidRDefault="0008761C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4E98D5E" w14:textId="77777777" w:rsidR="0008761C" w:rsidRPr="00BA7C49" w:rsidRDefault="0008761C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E11D9A" w14:textId="77777777" w:rsidR="0008761C" w:rsidRPr="00BA7C49" w:rsidRDefault="0008761C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410" w:type="dxa"/>
            <w:gridSpan w:val="2"/>
          </w:tcPr>
          <w:p w14:paraId="0D39573E" w14:textId="12CCF600" w:rsidR="0008761C" w:rsidRPr="00BA7C49" w:rsidRDefault="0008761C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בנייה / נהיגה / ראש טור</w:t>
            </w:r>
          </w:p>
        </w:tc>
        <w:tc>
          <w:tcPr>
            <w:tcW w:w="1835" w:type="dxa"/>
            <w:vAlign w:val="center"/>
          </w:tcPr>
          <w:p w14:paraId="6BD4A523" w14:textId="77777777" w:rsidR="0008761C" w:rsidRPr="00BA7C49" w:rsidRDefault="0008761C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4C3ECB" w:rsidRPr="00BA7C49" w14:paraId="0FD6A798" w14:textId="77777777" w:rsidTr="005E1A99">
        <w:trPr>
          <w:trHeight w:val="397"/>
        </w:trPr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F8106" w14:textId="77777777" w:rsidR="001B1178" w:rsidRDefault="001B1178" w:rsidP="005E1A99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  <w:p w14:paraId="5CECDC90" w14:textId="6B6343DE" w:rsidR="004C3ECB" w:rsidRPr="00BA7C49" w:rsidRDefault="004C3ECB" w:rsidP="005E1A99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שור</w:t>
            </w:r>
            <w:r w:rsidR="002F244E" w:rsidRPr="00BA7C49">
              <w:rPr>
                <w:rFonts w:ascii="David" w:hAnsi="David"/>
                <w:sz w:val="22"/>
                <w:rtl/>
              </w:rPr>
              <w:t>ה</w:t>
            </w:r>
            <w:r w:rsidRPr="00BA7C49">
              <w:rPr>
                <w:rFonts w:ascii="David" w:hAnsi="David"/>
                <w:sz w:val="22"/>
                <w:rtl/>
              </w:rPr>
              <w:t xml:space="preserve"> </w:t>
            </w:r>
            <w:r w:rsidR="007B4877" w:rsidRPr="00BA7C49">
              <w:rPr>
                <w:rFonts w:ascii="David" w:hAnsi="David"/>
                <w:sz w:val="22"/>
                <w:rtl/>
              </w:rPr>
              <w:t xml:space="preserve">הכנסות </w:t>
            </w:r>
            <w:r w:rsidRPr="00BA7C49">
              <w:rPr>
                <w:rFonts w:ascii="David" w:hAnsi="David"/>
                <w:sz w:val="22"/>
                <w:rtl/>
              </w:rPr>
              <w:t>תקציבית בתקציב השנתי (</w:t>
            </w:r>
            <w:proofErr w:type="spellStart"/>
            <w:r w:rsidRPr="00BA7C49">
              <w:rPr>
                <w:rFonts w:ascii="David" w:hAnsi="David"/>
                <w:sz w:val="22"/>
                <w:rtl/>
              </w:rPr>
              <w:t>מהצופינט</w:t>
            </w:r>
            <w:proofErr w:type="spellEnd"/>
            <w:r w:rsidRPr="00BA7C49">
              <w:rPr>
                <w:rFonts w:ascii="David" w:hAnsi="David"/>
                <w:sz w:val="22"/>
                <w:rtl/>
              </w:rPr>
              <w:t>)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1D2B9" w14:textId="77777777" w:rsidR="004C3ECB" w:rsidRPr="00BA7C49" w:rsidRDefault="004C3ECB" w:rsidP="005E1A99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6786D" w14:textId="5769E137" w:rsidR="004C3ECB" w:rsidRPr="00BA7C49" w:rsidRDefault="004C3ECB" w:rsidP="005E1A99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="007B4877" w:rsidRPr="00BA7C49" w14:paraId="18350596" w14:textId="77777777" w:rsidTr="005E1A99">
        <w:trPr>
          <w:trHeight w:val="397"/>
        </w:trPr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A4447" w14:textId="5ACBD9F7" w:rsidR="007B4877" w:rsidRPr="00BA7C49" w:rsidRDefault="007B4877" w:rsidP="005E1A99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שורה הוצאות תקציבית בתקציב השנתי (</w:t>
            </w:r>
            <w:proofErr w:type="spellStart"/>
            <w:r w:rsidRPr="00BA7C49">
              <w:rPr>
                <w:rFonts w:ascii="David" w:hAnsi="David"/>
                <w:sz w:val="22"/>
                <w:rtl/>
              </w:rPr>
              <w:t>מהצופינט</w:t>
            </w:r>
            <w:proofErr w:type="spellEnd"/>
            <w:r w:rsidRPr="00BA7C49">
              <w:rPr>
                <w:rFonts w:ascii="David" w:hAnsi="David"/>
                <w:sz w:val="22"/>
                <w:rtl/>
              </w:rPr>
              <w:t>)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A0F05" w14:textId="77777777" w:rsidR="007B4877" w:rsidRPr="00BA7C49" w:rsidRDefault="007B4877" w:rsidP="005E1A99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EE147" w14:textId="265F3D3B" w:rsidR="007B4877" w:rsidRPr="00BA7C49" w:rsidRDefault="007B4877" w:rsidP="005E1A99">
            <w:pPr>
              <w:spacing w:line="360" w:lineRule="auto"/>
              <w:rPr>
                <w:rFonts w:ascii="David" w:hAnsi="David"/>
                <w:sz w:val="22"/>
                <w:rtl/>
              </w:rPr>
            </w:pPr>
          </w:p>
        </w:tc>
      </w:tr>
      <w:tr w:rsidR="007B4877" w:rsidRPr="00BA7C49" w14:paraId="24223250" w14:textId="77777777" w:rsidTr="005E1A99">
        <w:trPr>
          <w:trHeight w:val="397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2202A" w14:textId="0F68B7C1" w:rsidR="007B4877" w:rsidRPr="00BA7C49" w:rsidRDefault="007B4877" w:rsidP="005E1A99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האם קיי</w:t>
            </w:r>
            <w:r w:rsidR="001B1178">
              <w:rPr>
                <w:rFonts w:ascii="David" w:hAnsi="David" w:hint="cs"/>
                <w:sz w:val="22"/>
                <w:rtl/>
              </w:rPr>
              <w:t xml:space="preserve">ם </w:t>
            </w:r>
            <w:r w:rsidRPr="00BA7C49">
              <w:rPr>
                <w:rFonts w:ascii="David" w:hAnsi="David"/>
                <w:sz w:val="22"/>
                <w:rtl/>
              </w:rPr>
              <w:t>תקציב?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B0395" w14:textId="590A6216" w:rsidR="007B4877" w:rsidRPr="00BA7C49" w:rsidRDefault="007B4877" w:rsidP="005E1A99">
            <w:pPr>
              <w:spacing w:line="360" w:lineRule="auto"/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כן / לא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51D28" w14:textId="24C9BB76" w:rsidR="007B4877" w:rsidRPr="00BA7C49" w:rsidRDefault="007B4877" w:rsidP="005E1A99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האם אושרה ע"י דרג מתנדב?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55E5F" w14:textId="01CF5385" w:rsidR="007B4877" w:rsidRPr="00BA7C49" w:rsidRDefault="007B4877" w:rsidP="005E1A99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כן / לא</w:t>
            </w:r>
          </w:p>
        </w:tc>
      </w:tr>
      <w:tr w:rsidR="007B4877" w:rsidRPr="00BA7C49" w14:paraId="6A4F9EE6" w14:textId="77777777" w:rsidTr="005E1A99">
        <w:trPr>
          <w:trHeight w:val="397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AB5E3" w14:textId="6B75BA3D" w:rsidR="007B4877" w:rsidRPr="00BA7C49" w:rsidRDefault="007B4877" w:rsidP="005E1A99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האם תוכנן לו"ז?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F7072" w14:textId="07E184DA" w:rsidR="007B4877" w:rsidRPr="00BA7C49" w:rsidRDefault="007B4877" w:rsidP="005E1A99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BA7C49">
              <w:rPr>
                <w:rFonts w:ascii="David" w:hAnsi="David"/>
                <w:b/>
                <w:bCs/>
                <w:sz w:val="22"/>
                <w:rtl/>
              </w:rPr>
              <w:t>כן / לא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098567" w14:textId="36E66DC1" w:rsidR="007B4877" w:rsidRPr="00BA7C49" w:rsidRDefault="001B1178" w:rsidP="005E1A99">
            <w:pPr>
              <w:spacing w:line="360" w:lineRule="auto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 w:hint="cs"/>
                <w:color w:val="FF0000"/>
                <w:sz w:val="22"/>
                <w:rtl/>
              </w:rPr>
              <w:t>לצרף את הלו"ז</w:t>
            </w:r>
          </w:p>
        </w:tc>
      </w:tr>
    </w:tbl>
    <w:p w14:paraId="2DF3879B" w14:textId="5C7EC425" w:rsidR="00A560EF" w:rsidRPr="00F1136D" w:rsidRDefault="00A3629F" w:rsidP="00F1136D">
      <w:pPr>
        <w:pStyle w:val="1"/>
        <w:rPr>
          <w:rtl/>
        </w:rPr>
      </w:pPr>
      <w:bookmarkStart w:id="1" w:name="_Toc160020322"/>
      <w:r w:rsidRPr="00BA7C49">
        <w:rPr>
          <w:rtl/>
        </w:rPr>
        <w:t xml:space="preserve">מקום </w:t>
      </w:r>
      <w:r w:rsidR="00A91B7C">
        <w:rPr>
          <w:rFonts w:hint="cs"/>
          <w:rtl/>
        </w:rPr>
        <w:t>הקטיף</w:t>
      </w:r>
      <w:r w:rsidRPr="00BA7C49">
        <w:rPr>
          <w:rtl/>
        </w:rPr>
        <w:t>:</w:t>
      </w:r>
      <w:bookmarkEnd w:id="1"/>
      <w:r w:rsidR="00A560EF">
        <w:rPr>
          <w:sz w:val="22"/>
          <w:rtl/>
        </w:rPr>
        <w:br/>
      </w:r>
    </w:p>
    <w:tbl>
      <w:tblPr>
        <w:tblStyle w:val="a9"/>
        <w:bidiVisual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3402"/>
        <w:gridCol w:w="5809"/>
        <w:gridCol w:w="429"/>
      </w:tblGrid>
      <w:tr w:rsidR="00F1136D" w:rsidRPr="00F1136D" w14:paraId="31DC6039" w14:textId="77777777" w:rsidTr="00F1136D">
        <w:trPr>
          <w:trHeight w:val="454"/>
        </w:trPr>
        <w:tc>
          <w:tcPr>
            <w:tcW w:w="3402" w:type="dxa"/>
            <w:vAlign w:val="bottom"/>
          </w:tcPr>
          <w:p w14:paraId="67FF8F12" w14:textId="77777777" w:rsidR="00F1136D" w:rsidRPr="00F1136D" w:rsidRDefault="00F1136D" w:rsidP="004050AB">
            <w:pPr>
              <w:contextualSpacing/>
              <w:rPr>
                <w:rFonts w:ascii="David" w:hAnsi="David"/>
                <w:sz w:val="22"/>
                <w:rtl/>
              </w:rPr>
            </w:pPr>
            <w:r w:rsidRPr="00F1136D">
              <w:rPr>
                <w:rFonts w:ascii="David" w:hAnsi="David"/>
                <w:sz w:val="22"/>
                <w:rtl/>
              </w:rPr>
              <w:t>האם מתוכננת לינה בשבט לפני הקטיף?</w:t>
            </w:r>
          </w:p>
        </w:tc>
        <w:tc>
          <w:tcPr>
            <w:tcW w:w="5809" w:type="dxa"/>
            <w:vAlign w:val="bottom"/>
          </w:tcPr>
          <w:p w14:paraId="522082AD" w14:textId="1E7F07A5" w:rsidR="00F1136D" w:rsidRPr="00F1136D" w:rsidRDefault="00F1136D" w:rsidP="004050AB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F1136D">
              <w:rPr>
                <w:rFonts w:ascii="David" w:hAnsi="David"/>
                <w:b/>
                <w:bCs/>
                <w:sz w:val="22"/>
              </w:rPr>
              <w:t xml:space="preserve"> </w:t>
            </w:r>
            <w:r w:rsidRPr="00F1136D">
              <w:rPr>
                <w:rFonts w:ascii="David" w:hAnsi="David"/>
                <w:b/>
                <w:bCs/>
                <w:sz w:val="22"/>
                <w:rtl/>
              </w:rPr>
              <w:t xml:space="preserve">כן / לא  </w:t>
            </w:r>
            <w:r>
              <w:rPr>
                <w:rFonts w:ascii="David" w:hAnsi="David" w:hint="cs"/>
                <w:b/>
                <w:bCs/>
                <w:color w:val="FF0000"/>
                <w:sz w:val="22"/>
                <w:rtl/>
              </w:rPr>
              <w:t xml:space="preserve">         </w:t>
            </w:r>
            <w:r w:rsidRPr="00F1136D">
              <w:rPr>
                <w:rFonts w:ascii="David" w:hAnsi="David"/>
                <w:b/>
                <w:bCs/>
                <w:color w:val="FF0000"/>
                <w:sz w:val="22"/>
                <w:rtl/>
              </w:rPr>
              <w:t xml:space="preserve">אם כן, יש למלא תחקיר </w:t>
            </w:r>
            <w:r>
              <w:rPr>
                <w:rFonts w:ascii="David" w:hAnsi="David" w:hint="cs"/>
                <w:b/>
                <w:bCs/>
                <w:color w:val="FF0000"/>
                <w:sz w:val="22"/>
                <w:rtl/>
              </w:rPr>
              <w:t>סמינר עבור הלינה</w:t>
            </w:r>
            <w:r w:rsidRPr="00F1136D">
              <w:rPr>
                <w:rFonts w:ascii="David" w:hAnsi="David"/>
                <w:b/>
                <w:bCs/>
                <w:color w:val="FF0000"/>
                <w:sz w:val="22"/>
                <w:rtl/>
              </w:rPr>
              <w:t xml:space="preserve"> בשבט</w:t>
            </w:r>
            <w:r w:rsidRPr="00F1136D">
              <w:rPr>
                <w:rFonts w:ascii="David" w:hAnsi="David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429" w:type="dxa"/>
            <w:vAlign w:val="bottom"/>
          </w:tcPr>
          <w:p w14:paraId="4441F838" w14:textId="77777777" w:rsidR="00F1136D" w:rsidRPr="00F1136D" w:rsidRDefault="00F1136D" w:rsidP="004050AB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</w:tbl>
    <w:p w14:paraId="6E64496A" w14:textId="77777777" w:rsidR="00F1136D" w:rsidRPr="00F1136D" w:rsidRDefault="00F1136D" w:rsidP="00F1136D">
      <w:pPr>
        <w:spacing w:line="276" w:lineRule="auto"/>
        <w:rPr>
          <w:rFonts w:ascii="David" w:hAnsi="David"/>
          <w:sz w:val="22"/>
          <w:rtl/>
        </w:rPr>
      </w:pPr>
    </w:p>
    <w:p w14:paraId="18615821" w14:textId="77777777" w:rsidR="00F1136D" w:rsidRPr="00F1136D" w:rsidRDefault="00F1136D" w:rsidP="00F1136D">
      <w:pPr>
        <w:spacing w:line="276" w:lineRule="auto"/>
        <w:rPr>
          <w:rFonts w:ascii="David" w:hAnsi="David"/>
          <w:b/>
          <w:bCs/>
          <w:sz w:val="22"/>
          <w:u w:val="single"/>
          <w:rtl/>
        </w:rPr>
      </w:pPr>
      <w:r w:rsidRPr="00F1136D">
        <w:rPr>
          <w:rFonts w:ascii="David" w:hAnsi="David"/>
          <w:b/>
          <w:bCs/>
          <w:sz w:val="22"/>
          <w:u w:val="single"/>
          <w:rtl/>
        </w:rPr>
        <w:t>בוקר הקטיף:</w:t>
      </w:r>
    </w:p>
    <w:p w14:paraId="697E9DC3" w14:textId="77777777" w:rsidR="00F1136D" w:rsidRPr="00F1136D" w:rsidRDefault="00F1136D" w:rsidP="00F1136D">
      <w:pPr>
        <w:spacing w:line="276" w:lineRule="auto"/>
        <w:rPr>
          <w:rFonts w:ascii="David" w:hAnsi="David"/>
          <w:b/>
          <w:bCs/>
          <w:sz w:val="22"/>
          <w:u w:val="single"/>
          <w:rtl/>
        </w:rPr>
      </w:pPr>
    </w:p>
    <w:tbl>
      <w:tblPr>
        <w:tblStyle w:val="a9"/>
        <w:bidiVisual/>
        <w:tblW w:w="4661" w:type="pct"/>
        <w:tblLook w:val="04E0" w:firstRow="1" w:lastRow="1" w:firstColumn="1" w:lastColumn="0" w:noHBand="0" w:noVBand="1"/>
      </w:tblPr>
      <w:tblGrid>
        <w:gridCol w:w="2492"/>
        <w:gridCol w:w="2304"/>
        <w:gridCol w:w="2414"/>
        <w:gridCol w:w="2546"/>
      </w:tblGrid>
      <w:tr w:rsidR="009D2475" w:rsidRPr="00F1136D" w14:paraId="62B22BCC" w14:textId="77777777" w:rsidTr="009D2475">
        <w:trPr>
          <w:trHeight w:val="3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72F63" w14:textId="77777777" w:rsidR="00F1136D" w:rsidRPr="00F1136D" w:rsidRDefault="00F1136D" w:rsidP="004050AB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F1136D">
              <w:rPr>
                <w:rFonts w:ascii="David" w:hAnsi="David"/>
                <w:b/>
                <w:bCs/>
                <w:sz w:val="22"/>
                <w:rtl/>
              </w:rPr>
              <w:t>מקום התכנסות:</w:t>
            </w:r>
          </w:p>
        </w:tc>
        <w:tc>
          <w:tcPr>
            <w:tcW w:w="1181" w:type="pct"/>
            <w:tcBorders>
              <w:top w:val="nil"/>
              <w:left w:val="nil"/>
              <w:right w:val="nil"/>
            </w:tcBorders>
            <w:vAlign w:val="bottom"/>
          </w:tcPr>
          <w:p w14:paraId="2C61B1DF" w14:textId="77777777" w:rsidR="00F1136D" w:rsidRPr="00F1136D" w:rsidRDefault="00F1136D" w:rsidP="004050AB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187BC" w14:textId="77777777" w:rsidR="00F1136D" w:rsidRPr="00F1136D" w:rsidRDefault="00F1136D" w:rsidP="004050AB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F1136D">
              <w:rPr>
                <w:rFonts w:ascii="David" w:hAnsi="David"/>
                <w:b/>
                <w:bCs/>
                <w:sz w:val="22"/>
                <w:rtl/>
              </w:rPr>
              <w:t>שעת תחילת קטיף: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11B53" w14:textId="77777777" w:rsidR="00F1136D" w:rsidRPr="00F1136D" w:rsidRDefault="00F1136D" w:rsidP="004050AB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  <w:tr w:rsidR="009D2475" w:rsidRPr="00F1136D" w14:paraId="7D7F39AB" w14:textId="77777777" w:rsidTr="009D247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7197B" w14:textId="77777777" w:rsidR="00F1136D" w:rsidRPr="00F1136D" w:rsidRDefault="00F1136D" w:rsidP="004050AB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F1136D">
              <w:rPr>
                <w:rFonts w:ascii="David" w:hAnsi="David"/>
                <w:b/>
                <w:bCs/>
                <w:sz w:val="22"/>
                <w:rtl/>
              </w:rPr>
              <w:t>שעת התכנסות: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AA984DD" w14:textId="77777777" w:rsidR="00F1136D" w:rsidRPr="00F1136D" w:rsidRDefault="00F1136D" w:rsidP="004050AB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ACB75" w14:textId="77777777" w:rsidR="00F1136D" w:rsidRPr="00F1136D" w:rsidRDefault="00F1136D" w:rsidP="004050AB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F1136D">
              <w:rPr>
                <w:rFonts w:ascii="David" w:hAnsi="David"/>
                <w:b/>
                <w:bCs/>
                <w:sz w:val="22"/>
                <w:rtl/>
              </w:rPr>
              <w:t>שעת סיום:</w:t>
            </w:r>
          </w:p>
        </w:tc>
        <w:tc>
          <w:tcPr>
            <w:tcW w:w="1305" w:type="pct"/>
            <w:tcBorders>
              <w:left w:val="nil"/>
              <w:bottom w:val="single" w:sz="4" w:space="0" w:color="auto"/>
              <w:right w:val="nil"/>
            </w:tcBorders>
          </w:tcPr>
          <w:p w14:paraId="4A3C11AF" w14:textId="77777777" w:rsidR="00F1136D" w:rsidRPr="00F1136D" w:rsidRDefault="00F1136D" w:rsidP="004050AB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  <w:tr w:rsidR="009D2475" w:rsidRPr="00F1136D" w14:paraId="3D90E98F" w14:textId="77777777" w:rsidTr="009D247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43FD2" w14:textId="77777777" w:rsidR="00F1136D" w:rsidRPr="00F1136D" w:rsidRDefault="00F1136D" w:rsidP="004050AB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F1136D">
              <w:rPr>
                <w:rFonts w:ascii="David" w:hAnsi="David"/>
                <w:b/>
                <w:bCs/>
                <w:sz w:val="22"/>
                <w:rtl/>
              </w:rPr>
              <w:t>שעת יציאה: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A127F1" w14:textId="77777777" w:rsidR="00F1136D" w:rsidRPr="00F1136D" w:rsidRDefault="00F1136D" w:rsidP="004050AB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61B6D" w14:textId="77777777" w:rsidR="00F1136D" w:rsidRPr="00F1136D" w:rsidRDefault="00F1136D" w:rsidP="004050AB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  <w:r w:rsidRPr="00F1136D">
              <w:rPr>
                <w:rFonts w:ascii="David" w:hAnsi="David"/>
                <w:b/>
                <w:bCs/>
                <w:sz w:val="22"/>
                <w:rtl/>
              </w:rPr>
              <w:t>שעת חזרה: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6D407" w14:textId="77777777" w:rsidR="00F1136D" w:rsidRPr="00F1136D" w:rsidRDefault="00F1136D" w:rsidP="004050AB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  <w:tr w:rsidR="009D2475" w:rsidRPr="00F1136D" w14:paraId="44CFCD97" w14:textId="77777777" w:rsidTr="009D247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2E246" w14:textId="77777777" w:rsidR="009D2475" w:rsidRDefault="009D2475" w:rsidP="009D2475">
            <w:pPr>
              <w:spacing w:line="276" w:lineRule="auto"/>
              <w:jc w:val="center"/>
              <w:rPr>
                <w:rFonts w:ascii="David" w:hAnsi="David"/>
                <w:b/>
                <w:bCs/>
                <w:color w:val="FF0000"/>
                <w:sz w:val="22"/>
                <w:rtl/>
              </w:rPr>
            </w:pPr>
          </w:p>
          <w:p w14:paraId="54CFD94A" w14:textId="7058024C" w:rsidR="009D2475" w:rsidRPr="009D2475" w:rsidRDefault="009D2475" w:rsidP="009D2475">
            <w:pPr>
              <w:spacing w:line="276" w:lineRule="auto"/>
              <w:jc w:val="center"/>
              <w:rPr>
                <w:rFonts w:ascii="David" w:hAnsi="David"/>
                <w:b/>
                <w:bCs/>
                <w:color w:val="FF0000"/>
                <w:sz w:val="22"/>
                <w:rtl/>
              </w:rPr>
            </w:pPr>
            <w:r w:rsidRPr="00F1136D">
              <w:rPr>
                <w:rFonts w:ascii="David" w:hAnsi="David"/>
                <w:b/>
                <w:bCs/>
                <w:color w:val="FF0000"/>
                <w:sz w:val="22"/>
                <w:rtl/>
              </w:rPr>
              <w:t>אין להתחיל את הקטיף לפני אור ראשון</w:t>
            </w:r>
          </w:p>
        </w:tc>
      </w:tr>
      <w:tr w:rsidR="009D2475" w:rsidRPr="00F1136D" w14:paraId="583CC4F9" w14:textId="77777777" w:rsidTr="009D247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62262" w14:textId="77777777" w:rsidR="009D2475" w:rsidRPr="00F1136D" w:rsidRDefault="009D2475" w:rsidP="004050AB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1D7AD" w14:textId="77777777" w:rsidR="009D2475" w:rsidRPr="00F1136D" w:rsidRDefault="009D2475" w:rsidP="004050AB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BEC07" w14:textId="77777777" w:rsidR="009D2475" w:rsidRPr="00F1136D" w:rsidRDefault="009D2475" w:rsidP="004050AB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</w:tcPr>
          <w:p w14:paraId="3D5A9CC3" w14:textId="77777777" w:rsidR="009D2475" w:rsidRPr="00F1136D" w:rsidRDefault="009D2475" w:rsidP="004050AB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  <w:tr w:rsidR="009D2475" w:rsidRPr="00F1136D" w14:paraId="11B8AEF2" w14:textId="77777777" w:rsidTr="009D247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6F415" w14:textId="31E7654C" w:rsidR="009D2475" w:rsidRPr="00F1136D" w:rsidRDefault="009D2475" w:rsidP="009D2475">
            <w:pPr>
              <w:contextualSpacing/>
              <w:rPr>
                <w:rFonts w:ascii="David" w:hAnsi="David"/>
                <w:sz w:val="22"/>
                <w:rtl/>
              </w:rPr>
            </w:pPr>
            <w:r w:rsidRPr="00F1136D">
              <w:rPr>
                <w:rFonts w:ascii="David" w:hAnsi="David"/>
                <w:sz w:val="22"/>
                <w:rtl/>
              </w:rPr>
              <w:t>הנחיות מיוחדות שניתנו ע"י הפקח/ בעל החלקה:</w:t>
            </w:r>
          </w:p>
        </w:tc>
        <w:tc>
          <w:tcPr>
            <w:tcW w:w="25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73714" w14:textId="77777777" w:rsidR="009D2475" w:rsidRPr="00F1136D" w:rsidRDefault="009D2475" w:rsidP="009D2475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</w:tbl>
    <w:p w14:paraId="7B5CE4B1" w14:textId="77777777" w:rsidR="00F1136D" w:rsidRPr="00F1136D" w:rsidRDefault="00F1136D" w:rsidP="00F1136D">
      <w:pPr>
        <w:spacing w:line="276" w:lineRule="auto"/>
        <w:rPr>
          <w:rFonts w:ascii="David" w:hAnsi="David"/>
          <w:sz w:val="22"/>
          <w:rtl/>
        </w:rPr>
      </w:pPr>
    </w:p>
    <w:p w14:paraId="0707EA87" w14:textId="77777777" w:rsidR="00F1136D" w:rsidRPr="00F1136D" w:rsidRDefault="00F1136D" w:rsidP="00F1136D">
      <w:pPr>
        <w:spacing w:line="276" w:lineRule="auto"/>
        <w:rPr>
          <w:rFonts w:ascii="David" w:hAnsi="David"/>
          <w:b/>
          <w:bCs/>
          <w:sz w:val="22"/>
          <w:u w:val="single"/>
          <w:rtl/>
        </w:rPr>
      </w:pPr>
    </w:p>
    <w:p w14:paraId="55BCE607" w14:textId="77777777" w:rsidR="00F1136D" w:rsidRPr="00F1136D" w:rsidRDefault="00F1136D" w:rsidP="00F1136D">
      <w:pPr>
        <w:spacing w:line="360" w:lineRule="auto"/>
        <w:rPr>
          <w:rFonts w:ascii="David" w:hAnsi="David"/>
          <w:sz w:val="22"/>
          <w:rtl/>
        </w:rPr>
      </w:pPr>
      <w:r w:rsidRPr="00F1136D">
        <w:rPr>
          <w:rFonts w:ascii="David" w:hAnsi="David"/>
          <w:sz w:val="22"/>
          <w:rtl/>
        </w:rPr>
        <w:t xml:space="preserve">דגשים עיקריים לאחר הסיור המקדים בשטח הקטיף: </w:t>
      </w:r>
    </w:p>
    <w:tbl>
      <w:tblPr>
        <w:bidiVisual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1136D" w:rsidRPr="00F1136D" w14:paraId="6278AD9B" w14:textId="77777777" w:rsidTr="004050AB">
        <w:trPr>
          <w:trHeight w:val="283"/>
        </w:trPr>
        <w:tc>
          <w:tcPr>
            <w:tcW w:w="9039" w:type="dxa"/>
            <w:tcBorders>
              <w:top w:val="nil"/>
            </w:tcBorders>
            <w:vAlign w:val="bottom"/>
          </w:tcPr>
          <w:p w14:paraId="4AD18218" w14:textId="77777777" w:rsidR="00F1136D" w:rsidRPr="00F1136D" w:rsidRDefault="00F1136D" w:rsidP="004050AB">
            <w:pPr>
              <w:rPr>
                <w:rFonts w:ascii="David" w:hAnsi="David"/>
                <w:sz w:val="22"/>
                <w:rtl/>
              </w:rPr>
            </w:pPr>
          </w:p>
        </w:tc>
      </w:tr>
      <w:tr w:rsidR="00F1136D" w:rsidRPr="00F1136D" w14:paraId="4F84669F" w14:textId="77777777" w:rsidTr="004050AB">
        <w:trPr>
          <w:trHeight w:val="283"/>
        </w:trPr>
        <w:tc>
          <w:tcPr>
            <w:tcW w:w="9039" w:type="dxa"/>
            <w:vAlign w:val="bottom"/>
          </w:tcPr>
          <w:p w14:paraId="4AA8F9CF" w14:textId="77777777" w:rsidR="00F1136D" w:rsidRPr="00F1136D" w:rsidRDefault="00F1136D" w:rsidP="004050AB">
            <w:pPr>
              <w:rPr>
                <w:rFonts w:ascii="David" w:hAnsi="David"/>
                <w:sz w:val="22"/>
                <w:rtl/>
              </w:rPr>
            </w:pPr>
          </w:p>
        </w:tc>
      </w:tr>
      <w:tr w:rsidR="00F1136D" w:rsidRPr="00F1136D" w14:paraId="30727F9C" w14:textId="77777777" w:rsidTr="004050AB">
        <w:trPr>
          <w:trHeight w:val="283"/>
        </w:trPr>
        <w:tc>
          <w:tcPr>
            <w:tcW w:w="9039" w:type="dxa"/>
            <w:vAlign w:val="bottom"/>
          </w:tcPr>
          <w:p w14:paraId="2561B53C" w14:textId="77777777" w:rsidR="00F1136D" w:rsidRPr="00F1136D" w:rsidRDefault="00F1136D" w:rsidP="004050AB">
            <w:pPr>
              <w:rPr>
                <w:rFonts w:ascii="David" w:hAnsi="David"/>
                <w:sz w:val="22"/>
                <w:rtl/>
              </w:rPr>
            </w:pPr>
          </w:p>
        </w:tc>
      </w:tr>
    </w:tbl>
    <w:p w14:paraId="33966215" w14:textId="77777777" w:rsidR="00F1136D" w:rsidRPr="00F1136D" w:rsidRDefault="00F1136D" w:rsidP="00F1136D">
      <w:pPr>
        <w:spacing w:line="276" w:lineRule="auto"/>
        <w:rPr>
          <w:rFonts w:ascii="David" w:hAnsi="David"/>
          <w:b/>
          <w:bCs/>
          <w:sz w:val="22"/>
          <w:u w:val="single"/>
          <w:rtl/>
        </w:rPr>
      </w:pPr>
    </w:p>
    <w:p w14:paraId="77BA4E6C" w14:textId="77777777" w:rsidR="00593BFC" w:rsidRDefault="00593BFC" w:rsidP="00FB43FF">
      <w:pPr>
        <w:pStyle w:val="1"/>
        <w:rPr>
          <w:rtl/>
        </w:rPr>
      </w:pPr>
      <w:bookmarkStart w:id="2" w:name="_Toc160020323"/>
    </w:p>
    <w:p w14:paraId="04E2F5A7" w14:textId="77777777" w:rsidR="00593BFC" w:rsidRDefault="00593BFC" w:rsidP="00FB43FF">
      <w:pPr>
        <w:pStyle w:val="1"/>
        <w:rPr>
          <w:rtl/>
        </w:rPr>
      </w:pPr>
    </w:p>
    <w:p w14:paraId="421FE47C" w14:textId="77777777" w:rsidR="00593BFC" w:rsidRDefault="00593BFC" w:rsidP="00FB43FF">
      <w:pPr>
        <w:pStyle w:val="1"/>
        <w:rPr>
          <w:rtl/>
        </w:rPr>
      </w:pPr>
    </w:p>
    <w:p w14:paraId="3049474A" w14:textId="77777777" w:rsidR="00593BFC" w:rsidRDefault="00593BFC" w:rsidP="00FB43FF">
      <w:pPr>
        <w:pStyle w:val="1"/>
        <w:rPr>
          <w:rtl/>
        </w:rPr>
      </w:pPr>
    </w:p>
    <w:p w14:paraId="77EDCDBC" w14:textId="77777777" w:rsidR="00593BFC" w:rsidRDefault="00593BFC" w:rsidP="00FB43FF">
      <w:pPr>
        <w:pStyle w:val="1"/>
        <w:rPr>
          <w:rtl/>
        </w:rPr>
      </w:pPr>
    </w:p>
    <w:p w14:paraId="430ACCE7" w14:textId="77777777" w:rsidR="00593BFC" w:rsidRDefault="00593BFC" w:rsidP="00FB43FF">
      <w:pPr>
        <w:pStyle w:val="1"/>
        <w:rPr>
          <w:rtl/>
        </w:rPr>
      </w:pPr>
    </w:p>
    <w:p w14:paraId="72A619E6" w14:textId="78FAA7F8" w:rsidR="000251AC" w:rsidRDefault="00214E18" w:rsidP="00FB43FF">
      <w:pPr>
        <w:pStyle w:val="1"/>
        <w:rPr>
          <w:rtl/>
        </w:rPr>
      </w:pPr>
      <w:r>
        <w:rPr>
          <w:rFonts w:hint="cs"/>
          <w:rtl/>
        </w:rPr>
        <w:t>מ</w:t>
      </w:r>
      <w:r w:rsidR="50825376" w:rsidRPr="00BA7C49">
        <w:rPr>
          <w:rtl/>
        </w:rPr>
        <w:t>ספרי חניכים:</w:t>
      </w:r>
      <w:bookmarkEnd w:id="2"/>
    </w:p>
    <w:p w14:paraId="5D62FAB2" w14:textId="77777777" w:rsidR="00A560EF" w:rsidRPr="00A560EF" w:rsidRDefault="00A560EF" w:rsidP="00A560EF">
      <w:pPr>
        <w:rPr>
          <w:rtl/>
          <w:lang w:eastAsia="en-US"/>
        </w:rPr>
      </w:pPr>
    </w:p>
    <w:tbl>
      <w:tblPr>
        <w:tblStyle w:val="a9"/>
        <w:bidiVisual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7375"/>
      </w:tblGrid>
      <w:tr w:rsidR="00FA02C3" w:rsidRPr="004464CA" w14:paraId="57518343" w14:textId="77777777" w:rsidTr="00EB1A54">
        <w:tc>
          <w:tcPr>
            <w:tcW w:w="3339" w:type="dxa"/>
            <w:vAlign w:val="bottom"/>
          </w:tcPr>
          <w:p w14:paraId="0E7A0752" w14:textId="087457D4" w:rsidR="00FA02C3" w:rsidRPr="004464CA" w:rsidRDefault="00FA02C3" w:rsidP="00EB1A54">
            <w:pPr>
              <w:rPr>
                <w:rFonts w:ascii="David" w:hAnsi="David"/>
                <w:sz w:val="22"/>
              </w:rPr>
            </w:pPr>
            <w:r w:rsidRPr="004464CA">
              <w:rPr>
                <w:rFonts w:ascii="David" w:hAnsi="David"/>
                <w:sz w:val="22"/>
                <w:rtl/>
              </w:rPr>
              <w:t>האם מתקיים רישום למפעל?</w:t>
            </w:r>
          </w:p>
        </w:tc>
        <w:tc>
          <w:tcPr>
            <w:tcW w:w="7375" w:type="dxa"/>
            <w:vAlign w:val="bottom"/>
          </w:tcPr>
          <w:p w14:paraId="7A778C62" w14:textId="283901AC" w:rsidR="00FA02C3" w:rsidRPr="004464CA" w:rsidRDefault="00FA02C3" w:rsidP="00EB1A54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4464CA">
              <w:rPr>
                <w:rFonts w:ascii="David" w:hAnsi="David"/>
                <w:b/>
                <w:bCs/>
                <w:sz w:val="22"/>
                <w:rtl/>
              </w:rPr>
              <w:t xml:space="preserve">כן  /  לא   </w:t>
            </w:r>
          </w:p>
        </w:tc>
      </w:tr>
      <w:tr w:rsidR="00FA02C3" w:rsidRPr="004464CA" w14:paraId="19129967" w14:textId="77777777" w:rsidTr="00EB1A54">
        <w:tc>
          <w:tcPr>
            <w:tcW w:w="3339" w:type="dxa"/>
            <w:vAlign w:val="bottom"/>
          </w:tcPr>
          <w:p w14:paraId="6D257E53" w14:textId="00CE6DE3" w:rsidR="00FA02C3" w:rsidRPr="004464CA" w:rsidRDefault="00D051A1" w:rsidP="00EB1A54">
            <w:pPr>
              <w:rPr>
                <w:rFonts w:ascii="David" w:hAnsi="David"/>
                <w:sz w:val="22"/>
                <w:rtl/>
              </w:rPr>
            </w:pPr>
            <w:r w:rsidRPr="004464CA">
              <w:rPr>
                <w:rFonts w:ascii="David" w:hAnsi="David"/>
                <w:sz w:val="22"/>
                <w:rtl/>
              </w:rPr>
              <w:t>תאריך סגירת הרשמה</w:t>
            </w:r>
            <w:r w:rsidR="0083239A" w:rsidRPr="004464CA">
              <w:rPr>
                <w:rFonts w:ascii="David" w:hAnsi="David"/>
                <w:sz w:val="22"/>
                <w:rtl/>
              </w:rPr>
              <w:t>:</w:t>
            </w:r>
          </w:p>
        </w:tc>
        <w:tc>
          <w:tcPr>
            <w:tcW w:w="7375" w:type="dxa"/>
            <w:tcBorders>
              <w:bottom w:val="single" w:sz="4" w:space="0" w:color="auto"/>
            </w:tcBorders>
            <w:vAlign w:val="bottom"/>
          </w:tcPr>
          <w:p w14:paraId="526C1FF3" w14:textId="7E136020" w:rsidR="00FA02C3" w:rsidRPr="004464CA" w:rsidRDefault="00FA02C3" w:rsidP="00EB1A54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="00FA02C3" w:rsidRPr="004464CA" w14:paraId="378FC0BD" w14:textId="77777777" w:rsidTr="00EB1A54">
        <w:tc>
          <w:tcPr>
            <w:tcW w:w="3339" w:type="dxa"/>
            <w:vAlign w:val="bottom"/>
          </w:tcPr>
          <w:p w14:paraId="7993BC03" w14:textId="0ADF7652" w:rsidR="00FA02C3" w:rsidRPr="004464CA" w:rsidRDefault="0083239A" w:rsidP="00EB1A54">
            <w:pPr>
              <w:rPr>
                <w:rFonts w:ascii="David" w:hAnsi="David"/>
                <w:sz w:val="22"/>
              </w:rPr>
            </w:pPr>
            <w:r w:rsidRPr="004464CA">
              <w:rPr>
                <w:rFonts w:ascii="David" w:hAnsi="David"/>
                <w:sz w:val="22"/>
                <w:rtl/>
              </w:rPr>
              <w:t>האם מתקיים ריכוז בעיות רפואיות?</w:t>
            </w:r>
          </w:p>
        </w:tc>
        <w:tc>
          <w:tcPr>
            <w:tcW w:w="7375" w:type="dxa"/>
            <w:tcBorders>
              <w:top w:val="single" w:sz="4" w:space="0" w:color="auto"/>
            </w:tcBorders>
            <w:vAlign w:val="bottom"/>
          </w:tcPr>
          <w:p w14:paraId="33A0B6C0" w14:textId="39CADC9D" w:rsidR="00FA02C3" w:rsidRPr="004464CA" w:rsidRDefault="00FA02C3" w:rsidP="00EB1A54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4464CA">
              <w:rPr>
                <w:rFonts w:ascii="David" w:hAnsi="David"/>
                <w:b/>
                <w:bCs/>
                <w:sz w:val="22"/>
                <w:rtl/>
              </w:rPr>
              <w:t>כן  /  לא</w:t>
            </w:r>
          </w:p>
        </w:tc>
      </w:tr>
      <w:tr w:rsidR="00FA02C3" w:rsidRPr="004464CA" w14:paraId="1A141011" w14:textId="77777777" w:rsidTr="00EB1A54">
        <w:tc>
          <w:tcPr>
            <w:tcW w:w="3339" w:type="dxa"/>
            <w:vAlign w:val="bottom"/>
          </w:tcPr>
          <w:p w14:paraId="20E1D619" w14:textId="2CC5DD9E" w:rsidR="00FA02C3" w:rsidRPr="004464CA" w:rsidRDefault="0083239A" w:rsidP="00EB1A54">
            <w:pPr>
              <w:rPr>
                <w:rFonts w:ascii="David" w:hAnsi="David"/>
                <w:sz w:val="22"/>
              </w:rPr>
            </w:pPr>
            <w:r w:rsidRPr="004464CA">
              <w:rPr>
                <w:rFonts w:ascii="David" w:hAnsi="David"/>
                <w:sz w:val="22"/>
                <w:rtl/>
              </w:rPr>
              <w:t>היכן נמצא:</w:t>
            </w:r>
          </w:p>
        </w:tc>
        <w:tc>
          <w:tcPr>
            <w:tcW w:w="7375" w:type="dxa"/>
            <w:tcBorders>
              <w:bottom w:val="single" w:sz="4" w:space="0" w:color="auto"/>
            </w:tcBorders>
            <w:vAlign w:val="bottom"/>
          </w:tcPr>
          <w:p w14:paraId="12DF42D8" w14:textId="3DD3C2AD" w:rsidR="00FA02C3" w:rsidRPr="004464CA" w:rsidRDefault="00FA02C3" w:rsidP="00EB1A54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="00FA02C3" w:rsidRPr="004464CA" w14:paraId="67C1C27A" w14:textId="77777777" w:rsidTr="00EB1A54">
        <w:tc>
          <w:tcPr>
            <w:tcW w:w="3339" w:type="dxa"/>
            <w:vAlign w:val="bottom"/>
          </w:tcPr>
          <w:p w14:paraId="0EB92D7A" w14:textId="78B8D1F7" w:rsidR="00FA02C3" w:rsidRPr="004464CA" w:rsidRDefault="0083239A" w:rsidP="00EB1A54">
            <w:pPr>
              <w:rPr>
                <w:rFonts w:ascii="David" w:hAnsi="David"/>
                <w:sz w:val="22"/>
              </w:rPr>
            </w:pPr>
            <w:r w:rsidRPr="004464CA">
              <w:rPr>
                <w:rFonts w:ascii="David" w:hAnsi="David"/>
                <w:sz w:val="22"/>
                <w:rtl/>
              </w:rPr>
              <w:t>צפי - כמות חניכים רשומים למפעל:</w:t>
            </w:r>
          </w:p>
        </w:tc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257DE" w14:textId="219950E5" w:rsidR="00FA02C3" w:rsidRPr="004464CA" w:rsidRDefault="00FA02C3" w:rsidP="00EB1A54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="00184844" w:rsidRPr="004464CA" w14:paraId="5D1ABE8F" w14:textId="77777777" w:rsidTr="00EB1A54">
        <w:tc>
          <w:tcPr>
            <w:tcW w:w="3339" w:type="dxa"/>
            <w:vAlign w:val="bottom"/>
          </w:tcPr>
          <w:p w14:paraId="1D4EA5C2" w14:textId="7FE46C90" w:rsidR="00184844" w:rsidRPr="004464CA" w:rsidRDefault="00184844" w:rsidP="00EB1A54">
            <w:pPr>
              <w:rPr>
                <w:rFonts w:ascii="David" w:hAnsi="David"/>
                <w:sz w:val="22"/>
                <w:rtl/>
              </w:rPr>
            </w:pPr>
            <w:r w:rsidRPr="004464CA">
              <w:rPr>
                <w:rFonts w:ascii="David" w:hAnsi="David"/>
                <w:sz w:val="22"/>
                <w:rtl/>
              </w:rPr>
              <w:t>מאזן תקציבי</w:t>
            </w:r>
          </w:p>
        </w:tc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9CA82" w14:textId="77777777" w:rsidR="00184844" w:rsidRPr="004464CA" w:rsidRDefault="00184844" w:rsidP="00EB1A54">
            <w:pPr>
              <w:spacing w:line="360" w:lineRule="auto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</w:tbl>
    <w:p w14:paraId="53A35519" w14:textId="77777777" w:rsidR="00593BFC" w:rsidRDefault="00593BFC" w:rsidP="00A560EF">
      <w:pPr>
        <w:pStyle w:val="1"/>
        <w:rPr>
          <w:rtl/>
        </w:rPr>
      </w:pPr>
      <w:bookmarkStart w:id="3" w:name="_Toc160020325"/>
    </w:p>
    <w:p w14:paraId="14F6AB31" w14:textId="77777777" w:rsidR="00593BFC" w:rsidRDefault="00593BFC" w:rsidP="00A560EF">
      <w:pPr>
        <w:pStyle w:val="1"/>
        <w:rPr>
          <w:rtl/>
        </w:rPr>
      </w:pPr>
    </w:p>
    <w:p w14:paraId="62C57397" w14:textId="3C048888" w:rsidR="009A3BDE" w:rsidRPr="00BA7C49" w:rsidRDefault="009A3BDE" w:rsidP="00A560EF">
      <w:pPr>
        <w:pStyle w:val="1"/>
      </w:pPr>
      <w:r w:rsidRPr="00BA7C49">
        <w:rPr>
          <w:rtl/>
        </w:rPr>
        <w:t>בטיחות:</w:t>
      </w:r>
      <w:bookmarkEnd w:id="3"/>
    </w:p>
    <w:p w14:paraId="4BF06416" w14:textId="52C88597" w:rsidR="009A3BDE" w:rsidRPr="00A560EF" w:rsidRDefault="009A3BDE" w:rsidP="00711CC1">
      <w:pPr>
        <w:pStyle w:val="ad"/>
        <w:ind w:left="360"/>
        <w:jc w:val="both"/>
        <w:rPr>
          <w:rFonts w:ascii="David" w:hAnsi="David" w:cs="David"/>
          <w:b/>
          <w:bCs/>
          <w:rtl/>
        </w:rPr>
      </w:pPr>
      <w:r w:rsidRPr="00A560EF">
        <w:rPr>
          <w:rFonts w:ascii="David" w:hAnsi="David" w:cs="David"/>
          <w:b/>
          <w:bCs/>
          <w:rtl/>
        </w:rPr>
        <w:t xml:space="preserve">מתי מתקיימים תדריכי הבטיחות לקראת </w:t>
      </w:r>
      <w:r w:rsidR="004E0FFA">
        <w:rPr>
          <w:rFonts w:ascii="David" w:hAnsi="David" w:cs="David" w:hint="cs"/>
          <w:b/>
          <w:bCs/>
          <w:rtl/>
        </w:rPr>
        <w:t>הקטיף</w:t>
      </w:r>
      <w:r w:rsidRPr="00A560EF">
        <w:rPr>
          <w:rFonts w:ascii="David" w:hAnsi="David" w:cs="David"/>
          <w:b/>
          <w:bCs/>
          <w:rtl/>
        </w:rPr>
        <w:t>?</w:t>
      </w:r>
    </w:p>
    <w:p w14:paraId="603C7FF9" w14:textId="77777777" w:rsidR="009A3BDE" w:rsidRPr="00A560EF" w:rsidRDefault="009A3BDE" w:rsidP="00711CC1">
      <w:pPr>
        <w:pStyle w:val="ad"/>
        <w:ind w:left="360"/>
        <w:jc w:val="both"/>
        <w:rPr>
          <w:rFonts w:ascii="David" w:hAnsi="David" w:cs="David"/>
          <w:b/>
          <w:bCs/>
          <w:sz w:val="20"/>
          <w:szCs w:val="20"/>
          <w:rtl/>
        </w:rPr>
      </w:pPr>
      <w:r w:rsidRPr="00A560EF">
        <w:rPr>
          <w:rFonts w:ascii="David" w:hAnsi="David" w:cs="David"/>
          <w:color w:val="FF0000"/>
          <w:sz w:val="20"/>
          <w:szCs w:val="20"/>
          <w:rtl/>
        </w:rPr>
        <w:t>(יש לצרף עותק תדריכים מודפסים)</w:t>
      </w:r>
    </w:p>
    <w:p w14:paraId="0C066773" w14:textId="77777777" w:rsidR="009A3BDE" w:rsidRPr="00BA7C49" w:rsidRDefault="009A3BDE" w:rsidP="00711CC1">
      <w:pPr>
        <w:pStyle w:val="ad"/>
        <w:ind w:left="360"/>
        <w:jc w:val="both"/>
        <w:rPr>
          <w:rFonts w:ascii="David" w:hAnsi="David" w:cs="David"/>
          <w:sz w:val="20"/>
          <w:szCs w:val="20"/>
          <w:rtl/>
        </w:rPr>
      </w:pPr>
    </w:p>
    <w:tbl>
      <w:tblPr>
        <w:tblStyle w:val="a9"/>
        <w:bidiVisual/>
        <w:tblW w:w="5000" w:type="pct"/>
        <w:tblLook w:val="04A0" w:firstRow="1" w:lastRow="0" w:firstColumn="1" w:lastColumn="0" w:noHBand="0" w:noVBand="1"/>
      </w:tblPr>
      <w:tblGrid>
        <w:gridCol w:w="1638"/>
        <w:gridCol w:w="1368"/>
        <w:gridCol w:w="1520"/>
        <w:gridCol w:w="2348"/>
        <w:gridCol w:w="2173"/>
        <w:gridCol w:w="1409"/>
      </w:tblGrid>
      <w:tr w:rsidR="00A027B5" w:rsidRPr="00A560EF" w14:paraId="6FE35504" w14:textId="77777777" w:rsidTr="00150912">
        <w:tc>
          <w:tcPr>
            <w:tcW w:w="783" w:type="pct"/>
            <w:shd w:val="clear" w:color="auto" w:fill="C6D9F1" w:themeFill="text2" w:themeFillTint="33"/>
            <w:vAlign w:val="center"/>
          </w:tcPr>
          <w:p w14:paraId="6CBB6125" w14:textId="77777777" w:rsidR="00A027B5" w:rsidRPr="00A560EF" w:rsidRDefault="00A027B5" w:rsidP="00711CC1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קהל יעד</w:t>
            </w:r>
          </w:p>
        </w:tc>
        <w:tc>
          <w:tcPr>
            <w:tcW w:w="654" w:type="pct"/>
            <w:shd w:val="clear" w:color="auto" w:fill="C6D9F1" w:themeFill="text2" w:themeFillTint="33"/>
            <w:vAlign w:val="center"/>
          </w:tcPr>
          <w:p w14:paraId="6B8AB563" w14:textId="77777777" w:rsidR="00A027B5" w:rsidRPr="00A560EF" w:rsidRDefault="00A027B5" w:rsidP="00711CC1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צוות בוגר</w:t>
            </w:r>
          </w:p>
        </w:tc>
        <w:tc>
          <w:tcPr>
            <w:tcW w:w="727" w:type="pct"/>
            <w:shd w:val="clear" w:color="auto" w:fill="C6D9F1" w:themeFill="text2" w:themeFillTint="33"/>
            <w:vAlign w:val="center"/>
          </w:tcPr>
          <w:p w14:paraId="435D7500" w14:textId="77777777" w:rsidR="00A027B5" w:rsidRPr="00A560EF" w:rsidRDefault="00A027B5" w:rsidP="00711CC1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שכב"ג כללי</w:t>
            </w:r>
          </w:p>
        </w:tc>
        <w:tc>
          <w:tcPr>
            <w:tcW w:w="1123" w:type="pct"/>
            <w:shd w:val="clear" w:color="auto" w:fill="C6D9F1" w:themeFill="text2" w:themeFillTint="33"/>
            <w:vAlign w:val="center"/>
          </w:tcPr>
          <w:p w14:paraId="735E5956" w14:textId="77777777" w:rsidR="00A027B5" w:rsidRPr="00A560EF" w:rsidRDefault="00A027B5" w:rsidP="00711CC1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שכב"ג עבודה כללי ועבודה בגובה</w:t>
            </w:r>
          </w:p>
        </w:tc>
        <w:tc>
          <w:tcPr>
            <w:tcW w:w="1039" w:type="pct"/>
            <w:shd w:val="clear" w:color="auto" w:fill="C6D9F1" w:themeFill="text2" w:themeFillTint="33"/>
          </w:tcPr>
          <w:p w14:paraId="298196C5" w14:textId="63FBC3BF" w:rsidR="00A027B5" w:rsidRPr="00A560EF" w:rsidRDefault="00A027B5" w:rsidP="00711CC1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שכב"ג וחניכים</w:t>
            </w:r>
            <w:r w:rsidR="000B3C81" w:rsidRPr="00A560EF">
              <w:rPr>
                <w:rFonts w:ascii="David" w:hAnsi="David" w:cs="David"/>
                <w:b/>
                <w:bCs/>
                <w:rtl/>
              </w:rPr>
              <w:t xml:space="preserve"> – פירוק בנייה מחנאית</w:t>
            </w:r>
          </w:p>
        </w:tc>
        <w:tc>
          <w:tcPr>
            <w:tcW w:w="674" w:type="pct"/>
            <w:shd w:val="clear" w:color="auto" w:fill="C6D9F1" w:themeFill="text2" w:themeFillTint="33"/>
            <w:vAlign w:val="center"/>
          </w:tcPr>
          <w:p w14:paraId="05963E5E" w14:textId="77777777" w:rsidR="00A027B5" w:rsidRPr="00A560EF" w:rsidRDefault="00A027B5" w:rsidP="00711CC1">
            <w:pPr>
              <w:pStyle w:val="ad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שכב"צ</w:t>
            </w:r>
          </w:p>
        </w:tc>
      </w:tr>
      <w:tr w:rsidR="00A027B5" w:rsidRPr="00A560EF" w14:paraId="563BD902" w14:textId="77777777" w:rsidTr="000B3C81">
        <w:tc>
          <w:tcPr>
            <w:tcW w:w="783" w:type="pct"/>
          </w:tcPr>
          <w:p w14:paraId="7F41757B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מי מעביר</w:t>
            </w:r>
          </w:p>
        </w:tc>
        <w:tc>
          <w:tcPr>
            <w:tcW w:w="654" w:type="pct"/>
          </w:tcPr>
          <w:p w14:paraId="0D44F9C8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27" w:type="pct"/>
          </w:tcPr>
          <w:p w14:paraId="2A2F1824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123" w:type="pct"/>
          </w:tcPr>
          <w:p w14:paraId="6BBDF68A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039" w:type="pct"/>
          </w:tcPr>
          <w:p w14:paraId="30753E73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674" w:type="pct"/>
          </w:tcPr>
          <w:p w14:paraId="71A807B0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</w:tr>
      <w:tr w:rsidR="00A027B5" w:rsidRPr="00A560EF" w14:paraId="0F36DC4B" w14:textId="77777777" w:rsidTr="000B3C81">
        <w:tc>
          <w:tcPr>
            <w:tcW w:w="783" w:type="pct"/>
          </w:tcPr>
          <w:p w14:paraId="5100F51F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תאריך התדריך</w:t>
            </w:r>
          </w:p>
        </w:tc>
        <w:tc>
          <w:tcPr>
            <w:tcW w:w="654" w:type="pct"/>
          </w:tcPr>
          <w:p w14:paraId="2CC88679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27" w:type="pct"/>
          </w:tcPr>
          <w:p w14:paraId="23DB8C20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123" w:type="pct"/>
          </w:tcPr>
          <w:p w14:paraId="389B7BFF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039" w:type="pct"/>
          </w:tcPr>
          <w:p w14:paraId="58F8829B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674" w:type="pct"/>
          </w:tcPr>
          <w:p w14:paraId="3FF0AD58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</w:tr>
      <w:tr w:rsidR="00A027B5" w:rsidRPr="00A560EF" w14:paraId="35F51106" w14:textId="77777777" w:rsidTr="000B3C81">
        <w:tc>
          <w:tcPr>
            <w:tcW w:w="783" w:type="pct"/>
          </w:tcPr>
          <w:p w14:paraId="46ADDC1F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A560EF">
              <w:rPr>
                <w:rFonts w:ascii="David" w:hAnsi="David" w:cs="David"/>
                <w:b/>
                <w:bCs/>
                <w:rtl/>
              </w:rPr>
              <w:t>תדריך השלמה</w:t>
            </w:r>
          </w:p>
        </w:tc>
        <w:tc>
          <w:tcPr>
            <w:tcW w:w="654" w:type="pct"/>
          </w:tcPr>
          <w:p w14:paraId="16E277EB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27" w:type="pct"/>
          </w:tcPr>
          <w:p w14:paraId="091F2002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123" w:type="pct"/>
          </w:tcPr>
          <w:p w14:paraId="0A1B9198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039" w:type="pct"/>
          </w:tcPr>
          <w:p w14:paraId="3387D7AC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674" w:type="pct"/>
          </w:tcPr>
          <w:p w14:paraId="5EAD35C8" w14:textId="77777777" w:rsidR="00A027B5" w:rsidRPr="00A560EF" w:rsidRDefault="00A027B5" w:rsidP="00711CC1">
            <w:pPr>
              <w:pStyle w:val="ad"/>
              <w:ind w:left="0"/>
              <w:jc w:val="both"/>
              <w:rPr>
                <w:rFonts w:ascii="David" w:hAnsi="David" w:cs="David"/>
                <w:rtl/>
              </w:rPr>
            </w:pPr>
          </w:p>
        </w:tc>
      </w:tr>
    </w:tbl>
    <w:p w14:paraId="159AE514" w14:textId="77777777" w:rsidR="00520CAC" w:rsidRPr="00BA7C49" w:rsidRDefault="00520CAC" w:rsidP="00711CC1">
      <w:pPr>
        <w:rPr>
          <w:rFonts w:ascii="David" w:hAnsi="David"/>
          <w:color w:val="FF0000"/>
          <w:sz w:val="20"/>
          <w:szCs w:val="20"/>
          <w:rtl/>
        </w:rPr>
      </w:pPr>
    </w:p>
    <w:tbl>
      <w:tblPr>
        <w:tblpPr w:leftFromText="180" w:rightFromText="180" w:vertAnchor="text" w:horzAnchor="margin" w:tblpY="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615"/>
        <w:gridCol w:w="2359"/>
        <w:gridCol w:w="4948"/>
      </w:tblGrid>
      <w:tr w:rsidR="00520CAC" w:rsidRPr="00A560EF" w14:paraId="7630A44F" w14:textId="77777777" w:rsidTr="00520CAC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2F832" w14:textId="77777777" w:rsidR="00520CAC" w:rsidRPr="00A560EF" w:rsidRDefault="00520CAC" w:rsidP="00711CC1">
            <w:pPr>
              <w:jc w:val="right"/>
              <w:rPr>
                <w:rFonts w:ascii="David" w:hAnsi="David"/>
                <w:b/>
                <w:bCs/>
                <w:sz w:val="22"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87E63" w14:textId="77777777" w:rsidR="00520CAC" w:rsidRPr="00A560EF" w:rsidRDefault="00520CAC" w:rsidP="00711CC1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נקודות תורפה בהכנות מקדימות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58F49" w14:textId="77777777" w:rsidR="00520CAC" w:rsidRPr="00A560EF" w:rsidRDefault="00520CAC" w:rsidP="00711CC1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75B6859C" w14:textId="77777777" w:rsidR="00520CAC" w:rsidRPr="00A560EF" w:rsidRDefault="00520CAC" w:rsidP="00711CC1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A560EF">
              <w:rPr>
                <w:rFonts w:ascii="David" w:hAnsi="David"/>
                <w:b/>
                <w:bCs/>
                <w:sz w:val="22"/>
                <w:rtl/>
              </w:rPr>
              <w:t>פעילות מתקנת</w:t>
            </w:r>
          </w:p>
        </w:tc>
      </w:tr>
      <w:tr w:rsidR="00520CAC" w:rsidRPr="00A560EF" w14:paraId="3191D241" w14:textId="77777777" w:rsidTr="00520CAC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C679B" w14:textId="77777777" w:rsidR="00520CAC" w:rsidRPr="00A560EF" w:rsidRDefault="00520CAC" w:rsidP="00711CC1">
            <w:pPr>
              <w:jc w:val="right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center"/>
          </w:tcPr>
          <w:p w14:paraId="33BF775B" w14:textId="77777777" w:rsidR="00520CAC" w:rsidRPr="00A560EF" w:rsidRDefault="00520CAC" w:rsidP="00711CC1">
            <w:pPr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2B3ED" w14:textId="77777777" w:rsidR="00520CAC" w:rsidRPr="00A560EF" w:rsidRDefault="00520CAC" w:rsidP="00711CC1">
            <w:pPr>
              <w:jc w:val="center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</w:tcPr>
          <w:p w14:paraId="26CD6B15" w14:textId="77777777" w:rsidR="00520CAC" w:rsidRPr="00A560EF" w:rsidRDefault="00520CAC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520CAC" w:rsidRPr="00A560EF" w14:paraId="753A7058" w14:textId="77777777" w:rsidTr="00520CAC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BE859" w14:textId="77777777" w:rsidR="00520CAC" w:rsidRPr="00A560EF" w:rsidRDefault="00520CAC" w:rsidP="00711CC1">
            <w:pPr>
              <w:jc w:val="right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0F4D64EB" w14:textId="77777777" w:rsidR="00520CAC" w:rsidRPr="00A560EF" w:rsidRDefault="00520CAC" w:rsidP="00711CC1">
            <w:pPr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542E5" w14:textId="77777777" w:rsidR="00520CAC" w:rsidRPr="00A560EF" w:rsidRDefault="00520CAC" w:rsidP="00711CC1">
            <w:pPr>
              <w:jc w:val="center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5B841585" w14:textId="77777777" w:rsidR="00520CAC" w:rsidRPr="00A560EF" w:rsidRDefault="00520CAC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520CAC" w:rsidRPr="00A560EF" w14:paraId="17CA6676" w14:textId="77777777" w:rsidTr="00520CAC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4E8C9" w14:textId="77777777" w:rsidR="00520CAC" w:rsidRPr="00A560EF" w:rsidRDefault="00520CAC" w:rsidP="00711CC1">
            <w:pPr>
              <w:jc w:val="right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17935AF0" w14:textId="77777777" w:rsidR="00520CAC" w:rsidRPr="00A560EF" w:rsidRDefault="00520CAC" w:rsidP="00711CC1">
            <w:pPr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45C98" w14:textId="77777777" w:rsidR="00520CAC" w:rsidRPr="00A560EF" w:rsidRDefault="00520CAC" w:rsidP="00711CC1">
            <w:pPr>
              <w:jc w:val="center"/>
              <w:rPr>
                <w:rFonts w:ascii="David" w:hAnsi="David"/>
                <w:sz w:val="22"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2730D790" w14:textId="77777777" w:rsidR="00520CAC" w:rsidRPr="00A560EF" w:rsidRDefault="00520CAC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520CAC" w:rsidRPr="00A560EF" w14:paraId="4F24906D" w14:textId="77777777" w:rsidTr="00520CAC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98AB8" w14:textId="77777777" w:rsidR="00520CAC" w:rsidRPr="00A560EF" w:rsidRDefault="00520CAC" w:rsidP="00711CC1">
            <w:pPr>
              <w:jc w:val="right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30DB841E" w14:textId="77777777" w:rsidR="00520CAC" w:rsidRPr="00A560EF" w:rsidRDefault="00520CAC" w:rsidP="00711CC1">
            <w:pPr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8537A" w14:textId="77777777" w:rsidR="00520CAC" w:rsidRPr="00A560EF" w:rsidRDefault="00520CAC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6D5774B1" w14:textId="77777777" w:rsidR="00520CAC" w:rsidRPr="00A560EF" w:rsidRDefault="00520CAC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520CAC" w:rsidRPr="00A560EF" w14:paraId="4FD06E5B" w14:textId="77777777" w:rsidTr="00520CAC">
        <w:trPr>
          <w:trHeight w:val="34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5959E" w14:textId="77777777" w:rsidR="00520CAC" w:rsidRPr="00A560EF" w:rsidRDefault="00520CAC" w:rsidP="00711CC1">
            <w:pPr>
              <w:jc w:val="right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5F099714" w14:textId="77777777" w:rsidR="00520CAC" w:rsidRPr="00A560EF" w:rsidRDefault="00520CAC" w:rsidP="00711CC1">
            <w:pPr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5BB73" w14:textId="77777777" w:rsidR="00520CAC" w:rsidRPr="00A560EF" w:rsidRDefault="00520CAC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A560EF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2724F4CF" w14:textId="77777777" w:rsidR="00520CAC" w:rsidRPr="00A560EF" w:rsidRDefault="00520CAC" w:rsidP="00711CC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</w:tbl>
    <w:p w14:paraId="604A1096" w14:textId="77777777" w:rsidR="009A6578" w:rsidRDefault="009A6578" w:rsidP="00711CC1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14:paraId="446C1C9F" w14:textId="77777777" w:rsidR="00593BFC" w:rsidRDefault="00593BFC" w:rsidP="00711CC1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14:paraId="53F783A2" w14:textId="77777777" w:rsidR="00593BFC" w:rsidRDefault="00593BFC" w:rsidP="00711CC1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14:paraId="6474098B" w14:textId="162DB674" w:rsidR="002D232D" w:rsidRPr="00E83BBD" w:rsidRDefault="002D232D" w:rsidP="00E83BBD">
      <w:pPr>
        <w:pStyle w:val="1"/>
        <w:rPr>
          <w:rtl/>
        </w:rPr>
      </w:pPr>
      <w:bookmarkStart w:id="4" w:name="_Toc160020333"/>
      <w:r w:rsidRPr="00E83BBD">
        <w:rPr>
          <w:rtl/>
        </w:rPr>
        <w:t>אבטחה ורפואה</w:t>
      </w:r>
      <w:bookmarkEnd w:id="4"/>
    </w:p>
    <w:p w14:paraId="6256E01A" w14:textId="7A54E8BD" w:rsidR="009A6578" w:rsidRPr="007C0BEA" w:rsidRDefault="009A6578" w:rsidP="007C0BEA">
      <w:pPr>
        <w:jc w:val="center"/>
        <w:rPr>
          <w:rFonts w:ascii="Gisha" w:hAnsi="Gisha" w:cs="Gisha"/>
          <w:color w:val="FF0000"/>
          <w:sz w:val="18"/>
          <w:szCs w:val="18"/>
          <w:rtl/>
        </w:rPr>
      </w:pPr>
    </w:p>
    <w:tbl>
      <w:tblPr>
        <w:tblpPr w:leftFromText="180" w:rightFromText="180" w:vertAnchor="page" w:horzAnchor="margin" w:tblpXSpec="center" w:tblpY="12464"/>
        <w:bidiVisual/>
        <w:tblW w:w="0" w:type="auto"/>
        <w:tblLook w:val="00A0" w:firstRow="1" w:lastRow="0" w:firstColumn="1" w:lastColumn="0" w:noHBand="0" w:noVBand="0"/>
      </w:tblPr>
      <w:tblGrid>
        <w:gridCol w:w="929"/>
        <w:gridCol w:w="1063"/>
        <w:gridCol w:w="600"/>
        <w:gridCol w:w="557"/>
        <w:gridCol w:w="680"/>
        <w:gridCol w:w="576"/>
        <w:gridCol w:w="162"/>
        <w:gridCol w:w="860"/>
        <w:gridCol w:w="440"/>
        <w:gridCol w:w="65"/>
        <w:gridCol w:w="282"/>
        <w:gridCol w:w="1245"/>
        <w:gridCol w:w="137"/>
        <w:gridCol w:w="254"/>
        <w:gridCol w:w="1399"/>
      </w:tblGrid>
      <w:tr w:rsidR="00593BFC" w:rsidRPr="003C51A1" w14:paraId="2317C6CD" w14:textId="77777777" w:rsidTr="00593BFC">
        <w:trPr>
          <w:trHeight w:val="397"/>
        </w:trPr>
        <w:tc>
          <w:tcPr>
            <w:tcW w:w="929" w:type="dxa"/>
            <w:vAlign w:val="bottom"/>
          </w:tcPr>
          <w:p w14:paraId="06F62299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 w:hint="cs"/>
                <w:sz w:val="22"/>
                <w:rtl/>
              </w:rPr>
              <w:t>מע"רים: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14:paraId="2B9A0014" w14:textId="77777777" w:rsidR="00593BFC" w:rsidRPr="003C51A1" w:rsidRDefault="00593BFC" w:rsidP="00593BFC">
            <w:pPr>
              <w:contextualSpacing/>
              <w:jc w:val="right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57" w:type="dxa"/>
            <w:gridSpan w:val="2"/>
            <w:vAlign w:val="bottom"/>
          </w:tcPr>
          <w:p w14:paraId="4E01D775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 w:hint="cs"/>
                <w:sz w:val="22"/>
                <w:rtl/>
              </w:rPr>
              <w:t>חובשים</w:t>
            </w:r>
            <w:r w:rsidRPr="003C51A1">
              <w:rPr>
                <w:rFonts w:ascii="David" w:hAnsi="David"/>
                <w:sz w:val="22"/>
                <w:rtl/>
              </w:rPr>
              <w:t>: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bottom"/>
          </w:tcPr>
          <w:p w14:paraId="37B37554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7AA8D87A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מאבטחים</w:t>
            </w:r>
            <w:r w:rsidRPr="003C51A1">
              <w:rPr>
                <w:rFonts w:ascii="David" w:hAnsi="David" w:hint="cs"/>
                <w:sz w:val="22"/>
                <w:rtl/>
              </w:rPr>
              <w:t>:</w:t>
            </w:r>
          </w:p>
        </w:tc>
        <w:tc>
          <w:tcPr>
            <w:tcW w:w="1983" w:type="dxa"/>
            <w:gridSpan w:val="5"/>
            <w:tcBorders>
              <w:bottom w:val="single" w:sz="4" w:space="0" w:color="auto"/>
            </w:tcBorders>
            <w:vAlign w:val="bottom"/>
          </w:tcPr>
          <w:p w14:paraId="3A85ACAB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399" w:type="dxa"/>
            <w:vAlign w:val="bottom"/>
          </w:tcPr>
          <w:p w14:paraId="353DE8C6" w14:textId="77777777" w:rsidR="00593BFC" w:rsidRPr="003C51A1" w:rsidRDefault="00593BFC" w:rsidP="00593BFC">
            <w:pPr>
              <w:contextualSpacing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  <w:tr w:rsidR="00593BFC" w:rsidRPr="003C51A1" w14:paraId="205EEA1F" w14:textId="77777777" w:rsidTr="00593BFC">
        <w:trPr>
          <w:trHeight w:val="397"/>
        </w:trPr>
        <w:tc>
          <w:tcPr>
            <w:tcW w:w="929" w:type="dxa"/>
            <w:vAlign w:val="bottom"/>
          </w:tcPr>
          <w:p w14:paraId="62327C44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חברה: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bottom"/>
          </w:tcPr>
          <w:p w14:paraId="45D615B8" w14:textId="77777777" w:rsidR="00593BFC" w:rsidRPr="003C51A1" w:rsidRDefault="00593BFC" w:rsidP="00593BFC">
            <w:pPr>
              <w:contextualSpacing/>
              <w:jc w:val="right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איש קשר: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vAlign w:val="bottom"/>
          </w:tcPr>
          <w:p w14:paraId="410C0597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bottom"/>
          </w:tcPr>
          <w:p w14:paraId="053F5238" w14:textId="77777777" w:rsidR="00593BFC" w:rsidRPr="003C51A1" w:rsidRDefault="00593BFC" w:rsidP="00593BFC">
            <w:pPr>
              <w:contextualSpacing/>
              <w:jc w:val="right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טלפון: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14:paraId="6941D215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</w:tcBorders>
            <w:vAlign w:val="bottom"/>
          </w:tcPr>
          <w:p w14:paraId="1D25621F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אישור הזמנה בכתב : </w:t>
            </w:r>
          </w:p>
        </w:tc>
        <w:tc>
          <w:tcPr>
            <w:tcW w:w="1399" w:type="dxa"/>
            <w:vAlign w:val="bottom"/>
          </w:tcPr>
          <w:p w14:paraId="3E3207B8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  <w:r w:rsidRPr="003C51A1">
              <w:rPr>
                <w:rFonts w:ascii="David" w:hAnsi="David"/>
                <w:sz w:val="22"/>
                <w:rtl/>
              </w:rPr>
              <w:t xml:space="preserve">      </w:t>
            </w:r>
          </w:p>
        </w:tc>
      </w:tr>
      <w:tr w:rsidR="00593BFC" w:rsidRPr="003C51A1" w14:paraId="1A968C62" w14:textId="77777777" w:rsidTr="00593BFC">
        <w:trPr>
          <w:gridAfter w:val="3"/>
          <w:wAfter w:w="1790" w:type="dxa"/>
          <w:trHeight w:val="397"/>
        </w:trPr>
        <w:tc>
          <w:tcPr>
            <w:tcW w:w="3149" w:type="dxa"/>
            <w:gridSpan w:val="4"/>
            <w:vAlign w:val="bottom"/>
          </w:tcPr>
          <w:p w14:paraId="74487DA7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מיקום האמבולנס במהלך הטקס: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vAlign w:val="bottom"/>
          </w:tcPr>
          <w:p w14:paraId="1C095A12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1527" w:type="dxa"/>
            <w:gridSpan w:val="4"/>
            <w:vAlign w:val="bottom"/>
          </w:tcPr>
          <w:p w14:paraId="2DD11552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אישור מד"א:  </w:t>
            </w:r>
          </w:p>
        </w:tc>
        <w:tc>
          <w:tcPr>
            <w:tcW w:w="282" w:type="dxa"/>
            <w:vAlign w:val="bottom"/>
          </w:tcPr>
          <w:p w14:paraId="492BA7C8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1245" w:type="dxa"/>
            <w:vAlign w:val="bottom"/>
          </w:tcPr>
          <w:p w14:paraId="2AD077F4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יש / אין</w:t>
            </w:r>
            <w:r w:rsidRPr="003C51A1">
              <w:rPr>
                <w:rFonts w:ascii="David" w:hAnsi="David"/>
                <w:sz w:val="22"/>
                <w:rtl/>
              </w:rPr>
              <w:t xml:space="preserve">      </w:t>
            </w:r>
          </w:p>
        </w:tc>
      </w:tr>
      <w:tr w:rsidR="00593BFC" w:rsidRPr="003C51A1" w14:paraId="63EA9B13" w14:textId="77777777" w:rsidTr="00593BFC">
        <w:trPr>
          <w:gridAfter w:val="2"/>
          <w:wAfter w:w="1653" w:type="dxa"/>
          <w:trHeight w:val="397"/>
        </w:trPr>
        <w:tc>
          <w:tcPr>
            <w:tcW w:w="3829" w:type="dxa"/>
            <w:gridSpan w:val="5"/>
            <w:vAlign w:val="bottom"/>
          </w:tcPr>
          <w:p w14:paraId="1C943CAF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מקום בדיק</w:t>
            </w:r>
            <w:r>
              <w:rPr>
                <w:rFonts w:ascii="David" w:hAnsi="David" w:hint="cs"/>
                <w:sz w:val="22"/>
                <w:rtl/>
              </w:rPr>
              <w:t>ת בעלי התפקידים הרפואיים</w:t>
            </w:r>
            <w:r w:rsidRPr="003C51A1">
              <w:rPr>
                <w:rFonts w:ascii="David" w:hAnsi="David"/>
                <w:sz w:val="22"/>
                <w:rtl/>
              </w:rPr>
              <w:t>:</w:t>
            </w:r>
          </w:p>
        </w:tc>
        <w:tc>
          <w:tcPr>
            <w:tcW w:w="3767" w:type="dxa"/>
            <w:gridSpan w:val="8"/>
            <w:tcBorders>
              <w:bottom w:val="single" w:sz="4" w:space="0" w:color="auto"/>
            </w:tcBorders>
            <w:vAlign w:val="bottom"/>
          </w:tcPr>
          <w:p w14:paraId="7DE8B813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="00593BFC" w:rsidRPr="003C51A1" w14:paraId="06031769" w14:textId="77777777" w:rsidTr="00593BFC">
        <w:trPr>
          <w:gridAfter w:val="7"/>
          <w:wAfter w:w="3822" w:type="dxa"/>
          <w:trHeight w:val="397"/>
        </w:trPr>
        <w:tc>
          <w:tcPr>
            <w:tcW w:w="2592" w:type="dxa"/>
            <w:gridSpan w:val="3"/>
            <w:vAlign w:val="bottom"/>
          </w:tcPr>
          <w:p w14:paraId="3A4C1094" w14:textId="77777777" w:rsidR="00593BFC" w:rsidRPr="003C51A1" w:rsidRDefault="00593BFC" w:rsidP="00593BFC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מרפאת חירום הכי קרובה: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bottom"/>
          </w:tcPr>
          <w:p w14:paraId="1324CE18" w14:textId="77777777" w:rsidR="00593BFC" w:rsidRPr="003C51A1" w:rsidRDefault="00593BFC" w:rsidP="00593BFC">
            <w:pPr>
              <w:contextualSpacing/>
              <w:jc w:val="center"/>
              <w:rPr>
                <w:rFonts w:ascii="David" w:hAnsi="David"/>
                <w:sz w:val="22"/>
                <w:rtl/>
              </w:rPr>
            </w:pPr>
          </w:p>
        </w:tc>
      </w:tr>
    </w:tbl>
    <w:p w14:paraId="679E33DC" w14:textId="77777777" w:rsidR="009A6578" w:rsidRDefault="009A6578" w:rsidP="00711CC1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14:paraId="7F1BDB31" w14:textId="77777777" w:rsidR="009A6578" w:rsidRDefault="009A6578" w:rsidP="00711CC1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14:paraId="3AF78D20" w14:textId="77777777" w:rsidR="009A6578" w:rsidRDefault="009A6578" w:rsidP="00711CC1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14:paraId="50F532FB" w14:textId="77777777" w:rsidR="009A6578" w:rsidRDefault="009A6578" w:rsidP="00711CC1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14:paraId="5EB1D265" w14:textId="77777777" w:rsidR="009A6578" w:rsidRDefault="009A6578" w:rsidP="00711CC1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14:paraId="6B0E0491" w14:textId="77777777" w:rsidR="009A6578" w:rsidRDefault="009A6578" w:rsidP="00711CC1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14:paraId="00B966F0" w14:textId="77777777" w:rsidR="009A6578" w:rsidRDefault="009A6578" w:rsidP="00711CC1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14:paraId="3DE9E638" w14:textId="77777777" w:rsidR="009A6578" w:rsidRDefault="009A6578" w:rsidP="00711CC1">
      <w:pPr>
        <w:spacing w:line="360" w:lineRule="auto"/>
        <w:rPr>
          <w:rFonts w:ascii="David" w:hAnsi="David"/>
          <w:b/>
          <w:bCs/>
          <w:sz w:val="18"/>
          <w:szCs w:val="18"/>
          <w:u w:val="single"/>
          <w:rtl/>
        </w:rPr>
      </w:pPr>
    </w:p>
    <w:p w14:paraId="3E18EC57" w14:textId="77777777" w:rsidR="00E83BBD" w:rsidRDefault="00E83BBD" w:rsidP="00E83BBD">
      <w:pPr>
        <w:pStyle w:val="1"/>
        <w:rPr>
          <w:rtl/>
        </w:rPr>
      </w:pPr>
    </w:p>
    <w:p w14:paraId="7DBF55A8" w14:textId="77777777" w:rsidR="00593BFC" w:rsidRDefault="00593BFC" w:rsidP="00593BFC">
      <w:pPr>
        <w:rPr>
          <w:rtl/>
          <w:lang w:eastAsia="en-US"/>
        </w:rPr>
      </w:pPr>
    </w:p>
    <w:p w14:paraId="0832E147" w14:textId="77777777" w:rsidR="00593BFC" w:rsidRDefault="00593BFC" w:rsidP="00593BFC">
      <w:pPr>
        <w:rPr>
          <w:rtl/>
          <w:lang w:eastAsia="en-US"/>
        </w:rPr>
      </w:pPr>
    </w:p>
    <w:p w14:paraId="1DE9A1DD" w14:textId="77777777" w:rsidR="00593BFC" w:rsidRDefault="00593BFC" w:rsidP="00593BFC">
      <w:pPr>
        <w:rPr>
          <w:rtl/>
          <w:lang w:eastAsia="en-US"/>
        </w:rPr>
      </w:pPr>
    </w:p>
    <w:p w14:paraId="27E8F8F8" w14:textId="77777777" w:rsidR="00593BFC" w:rsidRDefault="00593BFC" w:rsidP="00593BFC">
      <w:pPr>
        <w:rPr>
          <w:rtl/>
          <w:lang w:eastAsia="en-US"/>
        </w:rPr>
      </w:pPr>
    </w:p>
    <w:p w14:paraId="543BBFE0" w14:textId="77777777" w:rsidR="00593BFC" w:rsidRDefault="00593BFC" w:rsidP="00593BFC">
      <w:pPr>
        <w:rPr>
          <w:rtl/>
          <w:lang w:eastAsia="en-US"/>
        </w:rPr>
      </w:pPr>
    </w:p>
    <w:p w14:paraId="31EE24A8" w14:textId="77777777" w:rsidR="00593BFC" w:rsidRDefault="00593BFC" w:rsidP="00593BFC">
      <w:pPr>
        <w:rPr>
          <w:rtl/>
          <w:lang w:eastAsia="en-US"/>
        </w:rPr>
      </w:pPr>
    </w:p>
    <w:p w14:paraId="7C3D1C85" w14:textId="77777777" w:rsidR="00593BFC" w:rsidRDefault="00593BFC" w:rsidP="00593BFC">
      <w:pPr>
        <w:rPr>
          <w:rtl/>
          <w:lang w:eastAsia="en-US"/>
        </w:rPr>
      </w:pPr>
    </w:p>
    <w:p w14:paraId="64187468" w14:textId="77777777" w:rsidR="00593BFC" w:rsidRDefault="00593BFC" w:rsidP="00593BFC">
      <w:pPr>
        <w:rPr>
          <w:rtl/>
          <w:lang w:eastAsia="en-US"/>
        </w:rPr>
      </w:pPr>
    </w:p>
    <w:p w14:paraId="09A6E48B" w14:textId="77777777" w:rsidR="00593BFC" w:rsidRDefault="00593BFC" w:rsidP="00593BFC">
      <w:pPr>
        <w:rPr>
          <w:rtl/>
          <w:lang w:eastAsia="en-US"/>
        </w:rPr>
      </w:pPr>
    </w:p>
    <w:p w14:paraId="4C4C18B4" w14:textId="77777777" w:rsidR="00593BFC" w:rsidRDefault="00593BFC" w:rsidP="00593BFC">
      <w:pPr>
        <w:rPr>
          <w:rtl/>
          <w:lang w:eastAsia="en-US"/>
        </w:rPr>
      </w:pPr>
    </w:p>
    <w:p w14:paraId="56E0B4E8" w14:textId="77777777" w:rsidR="00593BFC" w:rsidRPr="00593BFC" w:rsidRDefault="00593BFC" w:rsidP="00593BFC">
      <w:pPr>
        <w:rPr>
          <w:rtl/>
          <w:lang w:eastAsia="en-US"/>
        </w:rPr>
      </w:pPr>
    </w:p>
    <w:bookmarkStart w:id="5" w:name="_Toc160020336"/>
    <w:p w14:paraId="7B2BB985" w14:textId="2A282559" w:rsidR="002C1E72" w:rsidRPr="003C51A1" w:rsidRDefault="00526E98" w:rsidP="00711CC1">
      <w:pPr>
        <w:pStyle w:val="af"/>
        <w:rPr>
          <w:rtl/>
        </w:rPr>
      </w:pPr>
      <w:r w:rsidRPr="00BA7C49">
        <w:rPr>
          <w:rtl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2E89C6F" wp14:editId="006E7FC4">
                <wp:simplePos x="0" y="0"/>
                <wp:positionH relativeFrom="column">
                  <wp:posOffset>1002030</wp:posOffset>
                </wp:positionH>
                <wp:positionV relativeFrom="paragraph">
                  <wp:posOffset>153670</wp:posOffset>
                </wp:positionV>
                <wp:extent cx="2957830" cy="270510"/>
                <wp:effectExtent l="0" t="0" r="0" b="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5783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2B28" w14:textId="4243BE1F" w:rsidR="002C1E72" w:rsidRPr="003C51A1" w:rsidRDefault="000D7BE0" w:rsidP="002C1E72">
                            <w:pPr>
                              <w:jc w:val="center"/>
                              <w:rPr>
                                <w:rStyle w:val="Hyperlink"/>
                                <w:rtl/>
                                <w:cs/>
                              </w:rPr>
                            </w:pPr>
                            <w:hyperlink r:id="rId8" w:history="1">
                              <w:r w:rsidR="002C1E72" w:rsidRPr="00D60D54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  <w:rtl/>
                                </w:rPr>
                                <w:t>קישור ללוח קבצים</w:t>
                              </w:r>
                              <w:r w:rsidR="002C1E72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C1E72" w:rsidRPr="00D60D54">
                                <w:rPr>
                                  <w:rStyle w:val="Hyperlink"/>
                                  <w:rFonts w:ascii="Gisha" w:hAnsi="Gisha" w:cs="Gisha" w:hint="cs"/>
                                  <w:sz w:val="20"/>
                                  <w:szCs w:val="20"/>
                                  <w:rtl/>
                                </w:rPr>
                                <w:t>באתר</w:t>
                              </w:r>
                              <w:r w:rsidR="002C1E72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2C1E72" w:rsidRPr="00D60D54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C1E72" w:rsidRPr="00D60D54">
                                <w:rPr>
                                  <w:rStyle w:val="Hyperlink"/>
                                  <w:rFonts w:ascii="Gisha" w:hAnsi="Gisha" w:cs="Gisha" w:hint="cs"/>
                                  <w:sz w:val="20"/>
                                  <w:szCs w:val="20"/>
                                  <w:rtl/>
                                </w:rPr>
                                <w:t>נוהל נהיגה נוב' 2015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89C6F" id="_x0000_t202" coordsize="21600,21600" o:spt="202" path="m,l,21600r21600,l21600,xe">
                <v:stroke joinstyle="miter"/>
                <v:path gradientshapeok="t" o:connecttype="rect"/>
              </v:shapetype>
              <v:shape id="Text Box 226" o:spid="_x0000_s1026" type="#_x0000_t202" style="position:absolute;left:0;text-align:left;margin-left:78.9pt;margin-top:12.1pt;width:232.9pt;height:21.3pt;flip:x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" filled="f" stroked="f">
                <v:textbox>
                  <w:txbxContent>
                    <w:p w14:paraId="3CA92B28" w14:textId="4243BE1F" w:rsidR="002C1E72" w:rsidRPr="003C51A1" w:rsidRDefault="004761D2" w:rsidP="002C1E72">
                      <w:pPr>
                        <w:jc w:val="center"/>
                        <w:rPr>
                          <w:rStyle w:val="Hyperlink"/>
                          <w:rtl/>
                          <w:cs/>
                        </w:rPr>
                      </w:pPr>
                      <w:hyperlink r:id="rId9" w:history="1">
                        <w:r w:rsidR="002C1E72" w:rsidRPr="00D60D54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  <w:rtl/>
                          </w:rPr>
                          <w:t>קישור ללוח קבצים</w:t>
                        </w:r>
                        <w:r w:rsidR="002C1E72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</w:rPr>
                          <w:t xml:space="preserve"> </w:t>
                        </w:r>
                        <w:r w:rsidR="002C1E72" w:rsidRPr="00D60D54">
                          <w:rPr>
                            <w:rStyle w:val="Hyperlink"/>
                            <w:rFonts w:ascii="Gisha" w:hAnsi="Gisha" w:cs="Gisha" w:hint="cs"/>
                            <w:sz w:val="20"/>
                            <w:szCs w:val="20"/>
                            <w:rtl/>
                          </w:rPr>
                          <w:t>באתר</w:t>
                        </w:r>
                        <w:r w:rsidR="002C1E72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</w:rPr>
                          <w:t xml:space="preserve">- </w:t>
                        </w:r>
                        <w:r w:rsidR="002C1E72" w:rsidRPr="00D60D54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</w:rPr>
                          <w:t xml:space="preserve"> </w:t>
                        </w:r>
                        <w:r w:rsidR="002C1E72" w:rsidRPr="00D60D54">
                          <w:rPr>
                            <w:rStyle w:val="Hyperlink"/>
                            <w:rFonts w:ascii="Gisha" w:hAnsi="Gisha" w:cs="Gisha" w:hint="cs"/>
                            <w:sz w:val="20"/>
                            <w:szCs w:val="20"/>
                            <w:rtl/>
                          </w:rPr>
                          <w:t>נוהל נהיגה נוב' 2015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C14F6" w:rsidRPr="00BA7C49">
        <w:t xml:space="preserve"> </w:t>
      </w:r>
      <w:r w:rsidR="002C1E72" w:rsidRPr="00BA7C49">
        <w:rPr>
          <w:rtl/>
        </w:rPr>
        <w:t>נהיגה:</w:t>
      </w:r>
      <w:bookmarkEnd w:id="5"/>
      <w:r w:rsidR="002C1E72" w:rsidRPr="00BA7C49">
        <w:rPr>
          <w:rtl/>
        </w:rPr>
        <w:t xml:space="preserve">  </w:t>
      </w:r>
    </w:p>
    <w:p w14:paraId="577915F5" w14:textId="295C0596" w:rsidR="002C1E72" w:rsidRPr="00BA7C49" w:rsidRDefault="00593BFC" w:rsidP="00711CC1">
      <w:pPr>
        <w:spacing w:line="360" w:lineRule="auto"/>
        <w:rPr>
          <w:rFonts w:ascii="David" w:hAnsi="David"/>
          <w:b/>
          <w:bCs/>
          <w:u w:val="single"/>
          <w:rtl/>
        </w:rPr>
      </w:pPr>
      <w:r w:rsidRPr="003C51A1">
        <w:rPr>
          <w:rFonts w:ascii="David" w:hAnsi="David"/>
          <w:noProof/>
          <w:sz w:val="22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C64803" wp14:editId="5E9BEA46">
                <wp:simplePos x="0" y="0"/>
                <wp:positionH relativeFrom="column">
                  <wp:posOffset>322727</wp:posOffset>
                </wp:positionH>
                <wp:positionV relativeFrom="paragraph">
                  <wp:posOffset>2344567</wp:posOffset>
                </wp:positionV>
                <wp:extent cx="6348730" cy="624840"/>
                <wp:effectExtent l="0" t="0" r="0" b="38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730" cy="624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A2773" id="Rectangle 13" o:spid="_x0000_s1026" style="position:absolute;left:0;text-align:left;margin-left:25.4pt;margin-top:184.6pt;width:499.9pt;height:4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" filled="f" strokecolor="black [3213]" strokeweight="1pt">
                <v:stroke dashstyle="dash"/>
                <v:path arrowok="t"/>
              </v:rect>
            </w:pict>
          </mc:Fallback>
        </mc:AlternateContent>
      </w:r>
      <w:r w:rsidR="002C1E72" w:rsidRPr="00BA7C49">
        <w:rPr>
          <w:rFonts w:ascii="David" w:hAnsi="David"/>
          <w:sz w:val="22"/>
          <w:rtl/>
        </w:rPr>
        <w:t>פרט את רשימת הרכבים והנהגים המורשים: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200"/>
        <w:gridCol w:w="2553"/>
        <w:gridCol w:w="2890"/>
        <w:gridCol w:w="2212"/>
      </w:tblGrid>
      <w:tr w:rsidR="002C1E72" w:rsidRPr="00BA7C49" w14:paraId="77E03381" w14:textId="77777777" w:rsidTr="00150912">
        <w:tc>
          <w:tcPr>
            <w:tcW w:w="287" w:type="pct"/>
            <w:shd w:val="clear" w:color="auto" w:fill="C6D9F1" w:themeFill="text2" w:themeFillTint="33"/>
            <w:vAlign w:val="center"/>
          </w:tcPr>
          <w:p w14:paraId="5B4C2E8B" w14:textId="77777777" w:rsidR="002C1E72" w:rsidRPr="00BA7C49" w:rsidRDefault="002C1E72" w:rsidP="00711CC1">
            <w:pPr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>מס'</w:t>
            </w:r>
          </w:p>
        </w:tc>
        <w:tc>
          <w:tcPr>
            <w:tcW w:w="1052" w:type="pct"/>
            <w:shd w:val="clear" w:color="auto" w:fill="C6D9F1" w:themeFill="text2" w:themeFillTint="33"/>
            <w:vAlign w:val="center"/>
          </w:tcPr>
          <w:p w14:paraId="14A282D5" w14:textId="77777777" w:rsidR="002C1E72" w:rsidRPr="00BA7C49" w:rsidRDefault="002C1E72" w:rsidP="00711CC1">
            <w:pPr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>סוג הרכב</w:t>
            </w:r>
          </w:p>
          <w:p w14:paraId="3981F447" w14:textId="77777777" w:rsidR="002C1E72" w:rsidRPr="00BA7C49" w:rsidRDefault="002C1E72" w:rsidP="00711CC1">
            <w:pPr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BA7C49">
              <w:rPr>
                <w:rFonts w:ascii="David" w:hAnsi="David"/>
                <w:sz w:val="16"/>
                <w:szCs w:val="16"/>
                <w:rtl/>
              </w:rPr>
              <w:t xml:space="preserve"> (פרטי, שכור, רכב תנועה, מסחרי, 2</w:t>
            </w:r>
            <w:r w:rsidRPr="00BA7C49">
              <w:rPr>
                <w:rFonts w:ascii="David" w:hAnsi="David"/>
                <w:sz w:val="16"/>
                <w:szCs w:val="16"/>
              </w:rPr>
              <w:t>X</w:t>
            </w:r>
            <w:r w:rsidRPr="00BA7C49">
              <w:rPr>
                <w:rFonts w:ascii="David" w:hAnsi="David"/>
                <w:sz w:val="16"/>
                <w:szCs w:val="16"/>
                <w:rtl/>
              </w:rPr>
              <w:t>4 , 4</w:t>
            </w:r>
            <w:r w:rsidRPr="00BA7C49">
              <w:rPr>
                <w:rFonts w:ascii="David" w:hAnsi="David"/>
                <w:sz w:val="16"/>
                <w:szCs w:val="16"/>
              </w:rPr>
              <w:t>X</w:t>
            </w:r>
            <w:r w:rsidRPr="00BA7C49">
              <w:rPr>
                <w:rFonts w:ascii="David" w:hAnsi="David"/>
                <w:sz w:val="16"/>
                <w:szCs w:val="16"/>
                <w:rtl/>
              </w:rPr>
              <w:t>4 וכו')</w:t>
            </w:r>
          </w:p>
        </w:tc>
        <w:tc>
          <w:tcPr>
            <w:tcW w:w="1221" w:type="pct"/>
            <w:shd w:val="clear" w:color="auto" w:fill="C6D9F1" w:themeFill="text2" w:themeFillTint="33"/>
            <w:vAlign w:val="center"/>
          </w:tcPr>
          <w:p w14:paraId="49852BE6" w14:textId="77777777" w:rsidR="002C1E72" w:rsidRPr="00BA7C49" w:rsidRDefault="002C1E72" w:rsidP="00711CC1">
            <w:pPr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>יעוד הרכב  בטיול</w:t>
            </w:r>
          </w:p>
          <w:p w14:paraId="14F1E3CF" w14:textId="77777777" w:rsidR="002C1E72" w:rsidRPr="00BA7C49" w:rsidRDefault="002C1E72" w:rsidP="00711CC1">
            <w:pPr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BA7C49">
              <w:rPr>
                <w:rFonts w:ascii="David" w:hAnsi="David"/>
                <w:sz w:val="16"/>
                <w:szCs w:val="16"/>
                <w:rtl/>
              </w:rPr>
              <w:t>(מנהלות, פינוי, רכב צוות הנהגה וכו')</w:t>
            </w:r>
          </w:p>
        </w:tc>
        <w:tc>
          <w:tcPr>
            <w:tcW w:w="1382" w:type="pct"/>
            <w:shd w:val="clear" w:color="auto" w:fill="C6D9F1" w:themeFill="text2" w:themeFillTint="33"/>
            <w:vAlign w:val="center"/>
          </w:tcPr>
          <w:p w14:paraId="1EBD3A18" w14:textId="77777777" w:rsidR="002C1E72" w:rsidRPr="00BA7C49" w:rsidRDefault="002C1E72" w:rsidP="00711CC1">
            <w:pPr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>שם הנהג העיקרי ברכב, ונהגים פוטנציאליים נוספים</w:t>
            </w:r>
          </w:p>
        </w:tc>
        <w:tc>
          <w:tcPr>
            <w:tcW w:w="1058" w:type="pct"/>
            <w:shd w:val="clear" w:color="auto" w:fill="C6D9F1" w:themeFill="text2" w:themeFillTint="33"/>
            <w:vAlign w:val="center"/>
          </w:tcPr>
          <w:p w14:paraId="5C6A5F8B" w14:textId="77777777" w:rsidR="002C1E72" w:rsidRPr="00BA7C49" w:rsidRDefault="002C1E72" w:rsidP="00711CC1">
            <w:pPr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BA7C49">
              <w:rPr>
                <w:rFonts w:ascii="David" w:hAnsi="David"/>
                <w:b/>
                <w:bCs/>
                <w:sz w:val="18"/>
                <w:szCs w:val="18"/>
                <w:rtl/>
              </w:rPr>
              <w:t>האם הנהגים ברכב עברו את הכשרת הנהיגה המתאימה</w:t>
            </w:r>
          </w:p>
        </w:tc>
      </w:tr>
      <w:tr w:rsidR="002C1E72" w:rsidRPr="00BA7C49" w14:paraId="1C090F97" w14:textId="77777777" w:rsidTr="002C1E72">
        <w:trPr>
          <w:trHeight w:val="340"/>
        </w:trPr>
        <w:tc>
          <w:tcPr>
            <w:tcW w:w="287" w:type="pct"/>
            <w:vAlign w:val="center"/>
          </w:tcPr>
          <w:p w14:paraId="6F24DE29" w14:textId="77777777" w:rsidR="002C1E72" w:rsidRPr="00BA7C49" w:rsidRDefault="002C1E72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1</w:t>
            </w:r>
          </w:p>
        </w:tc>
        <w:tc>
          <w:tcPr>
            <w:tcW w:w="1052" w:type="pct"/>
            <w:vAlign w:val="center"/>
          </w:tcPr>
          <w:p w14:paraId="746BC64C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21" w:type="pct"/>
            <w:vAlign w:val="center"/>
          </w:tcPr>
          <w:p w14:paraId="65A3581B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382" w:type="pct"/>
            <w:vAlign w:val="center"/>
          </w:tcPr>
          <w:p w14:paraId="4677DF72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058" w:type="pct"/>
            <w:vAlign w:val="center"/>
          </w:tcPr>
          <w:p w14:paraId="7FC3F7DE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</w:tr>
      <w:tr w:rsidR="002C1E72" w:rsidRPr="00BA7C49" w14:paraId="1C4307F4" w14:textId="77777777" w:rsidTr="002C1E72">
        <w:trPr>
          <w:trHeight w:val="340"/>
        </w:trPr>
        <w:tc>
          <w:tcPr>
            <w:tcW w:w="287" w:type="pct"/>
            <w:vAlign w:val="center"/>
          </w:tcPr>
          <w:p w14:paraId="22A7C4C9" w14:textId="77777777" w:rsidR="002C1E72" w:rsidRPr="00BA7C49" w:rsidRDefault="002C1E72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2</w:t>
            </w:r>
          </w:p>
        </w:tc>
        <w:tc>
          <w:tcPr>
            <w:tcW w:w="1052" w:type="pct"/>
            <w:vAlign w:val="center"/>
          </w:tcPr>
          <w:p w14:paraId="19351DF3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21" w:type="pct"/>
            <w:vAlign w:val="center"/>
          </w:tcPr>
          <w:p w14:paraId="25CABF55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382" w:type="pct"/>
            <w:vAlign w:val="center"/>
          </w:tcPr>
          <w:p w14:paraId="6E1AE15D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058" w:type="pct"/>
            <w:vAlign w:val="center"/>
          </w:tcPr>
          <w:p w14:paraId="1844A38D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</w:tr>
      <w:tr w:rsidR="002C1E72" w:rsidRPr="00BA7C49" w14:paraId="15D21502" w14:textId="77777777" w:rsidTr="002C1E72">
        <w:trPr>
          <w:trHeight w:val="340"/>
        </w:trPr>
        <w:tc>
          <w:tcPr>
            <w:tcW w:w="287" w:type="pct"/>
            <w:vAlign w:val="center"/>
          </w:tcPr>
          <w:p w14:paraId="5294EA2A" w14:textId="77777777" w:rsidR="002C1E72" w:rsidRPr="00BA7C49" w:rsidRDefault="002C1E72" w:rsidP="00711CC1">
            <w:pPr>
              <w:jc w:val="center"/>
              <w:rPr>
                <w:rFonts w:ascii="David" w:hAnsi="David"/>
                <w:sz w:val="22"/>
                <w:rtl/>
              </w:rPr>
            </w:pPr>
            <w:r w:rsidRPr="00BA7C49">
              <w:rPr>
                <w:rFonts w:ascii="David" w:hAnsi="David"/>
                <w:sz w:val="22"/>
                <w:rtl/>
              </w:rPr>
              <w:t>3</w:t>
            </w:r>
          </w:p>
        </w:tc>
        <w:tc>
          <w:tcPr>
            <w:tcW w:w="1052" w:type="pct"/>
            <w:vAlign w:val="center"/>
          </w:tcPr>
          <w:p w14:paraId="35E834E2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21" w:type="pct"/>
            <w:vAlign w:val="center"/>
          </w:tcPr>
          <w:p w14:paraId="2841A3F6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382" w:type="pct"/>
            <w:vAlign w:val="center"/>
          </w:tcPr>
          <w:p w14:paraId="793BD062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058" w:type="pct"/>
            <w:vAlign w:val="center"/>
          </w:tcPr>
          <w:p w14:paraId="06B62C67" w14:textId="77777777" w:rsidR="002C1E72" w:rsidRPr="00BA7C49" w:rsidRDefault="002C1E72" w:rsidP="00711CC1">
            <w:pPr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89"/>
        <w:bidiVisual/>
        <w:tblW w:w="0" w:type="auto"/>
        <w:tblLook w:val="00A0" w:firstRow="1" w:lastRow="0" w:firstColumn="1" w:lastColumn="0" w:noHBand="0" w:noVBand="0"/>
      </w:tblPr>
      <w:tblGrid>
        <w:gridCol w:w="5754"/>
        <w:gridCol w:w="1177"/>
        <w:gridCol w:w="236"/>
        <w:gridCol w:w="942"/>
        <w:gridCol w:w="143"/>
        <w:gridCol w:w="1985"/>
      </w:tblGrid>
      <w:tr w:rsidR="002C1E72" w:rsidRPr="003C51A1" w14:paraId="577E9DF2" w14:textId="77777777" w:rsidTr="002C1E72">
        <w:trPr>
          <w:trHeight w:val="391"/>
        </w:trPr>
        <w:tc>
          <w:tcPr>
            <w:tcW w:w="5754" w:type="dxa"/>
            <w:vAlign w:val="bottom"/>
          </w:tcPr>
          <w:p w14:paraId="377C99EF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האם כל הנהגים מכירים את נוהל הנהיגה של תנועת הצופים?</w:t>
            </w:r>
          </w:p>
        </w:tc>
        <w:tc>
          <w:tcPr>
            <w:tcW w:w="2355" w:type="dxa"/>
            <w:gridSpan w:val="3"/>
            <w:vAlign w:val="bottom"/>
          </w:tcPr>
          <w:p w14:paraId="422A461B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128" w:type="dxa"/>
            <w:gridSpan w:val="2"/>
            <w:vAlign w:val="bottom"/>
          </w:tcPr>
          <w:p w14:paraId="6AD0634E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="002C1E72" w:rsidRPr="003C51A1" w14:paraId="5D443D55" w14:textId="77777777" w:rsidTr="002C1E72">
        <w:trPr>
          <w:trHeight w:val="391"/>
        </w:trPr>
        <w:tc>
          <w:tcPr>
            <w:tcW w:w="5754" w:type="dxa"/>
            <w:vAlign w:val="bottom"/>
          </w:tcPr>
          <w:p w14:paraId="2F7E3B6F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האם לכל החניכים יש אישור הורים לנסיעה ברכב בפרטי?</w:t>
            </w:r>
          </w:p>
        </w:tc>
        <w:tc>
          <w:tcPr>
            <w:tcW w:w="2355" w:type="dxa"/>
            <w:gridSpan w:val="3"/>
            <w:vAlign w:val="bottom"/>
          </w:tcPr>
          <w:p w14:paraId="18BAE818" w14:textId="77777777" w:rsidR="002C1E72" w:rsidRPr="003C51A1" w:rsidRDefault="002C1E72" w:rsidP="00711CC1">
            <w:pPr>
              <w:contextualSpacing/>
              <w:jc w:val="right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128" w:type="dxa"/>
            <w:gridSpan w:val="2"/>
            <w:vAlign w:val="bottom"/>
          </w:tcPr>
          <w:p w14:paraId="5566A13B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="002C1E72" w:rsidRPr="003C51A1" w14:paraId="22BD4C21" w14:textId="77777777" w:rsidTr="002C1E72">
        <w:trPr>
          <w:trHeight w:val="391"/>
        </w:trPr>
        <w:tc>
          <w:tcPr>
            <w:tcW w:w="5754" w:type="dxa"/>
            <w:vAlign w:val="bottom"/>
          </w:tcPr>
          <w:p w14:paraId="1DF1CB1C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האם יש תכנון להובלת הציוד עם נגררים ? </w:t>
            </w:r>
          </w:p>
        </w:tc>
        <w:tc>
          <w:tcPr>
            <w:tcW w:w="1177" w:type="dxa"/>
            <w:vAlign w:val="bottom"/>
          </w:tcPr>
          <w:p w14:paraId="6009B3DB" w14:textId="77777777" w:rsidR="002C1E72" w:rsidRPr="003C51A1" w:rsidRDefault="002C1E72" w:rsidP="00711CC1">
            <w:pPr>
              <w:contextualSpacing/>
              <w:jc w:val="right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כן / לא</w:t>
            </w:r>
          </w:p>
        </w:tc>
        <w:tc>
          <w:tcPr>
            <w:tcW w:w="236" w:type="dxa"/>
            <w:vAlign w:val="bottom"/>
          </w:tcPr>
          <w:p w14:paraId="6F45CBB9" w14:textId="77777777" w:rsidR="002C1E72" w:rsidRPr="003C51A1" w:rsidRDefault="002C1E72" w:rsidP="00711CC1">
            <w:pPr>
              <w:contextualSpacing/>
              <w:jc w:val="right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085" w:type="dxa"/>
            <w:gridSpan w:val="2"/>
            <w:vAlign w:val="bottom"/>
          </w:tcPr>
          <w:p w14:paraId="63A55903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על ידי מי?</w:t>
            </w:r>
            <w:r w:rsidRPr="003C51A1">
              <w:rPr>
                <w:rFonts w:ascii="David" w:hAnsi="David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954BC01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="002C1E72" w:rsidRPr="003C51A1" w14:paraId="6A28F92B" w14:textId="77777777" w:rsidTr="002C1E72">
        <w:trPr>
          <w:trHeight w:val="391"/>
        </w:trPr>
        <w:tc>
          <w:tcPr>
            <w:tcW w:w="8109" w:type="dxa"/>
            <w:gridSpan w:val="4"/>
            <w:vAlign w:val="bottom"/>
          </w:tcPr>
          <w:p w14:paraId="531E58B1" w14:textId="187C3C10" w:rsidR="002C1E72" w:rsidRDefault="002C1E72" w:rsidP="00711CC1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</w:p>
          <w:p w14:paraId="253F5EC2" w14:textId="77777777" w:rsidR="003C51A1" w:rsidRDefault="003C51A1" w:rsidP="00711CC1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</w:p>
          <w:p w14:paraId="586AA38F" w14:textId="59C65948" w:rsidR="003C51A1" w:rsidRPr="003C51A1" w:rsidRDefault="003C51A1" w:rsidP="00593BFC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</w:p>
          <w:p w14:paraId="4E3D5BD0" w14:textId="35DBFA16" w:rsidR="002C1E72" w:rsidRPr="003C51A1" w:rsidRDefault="002C1E72" w:rsidP="00711CC1">
            <w:pPr>
              <w:contextualSpacing/>
              <w:rPr>
                <w:rFonts w:ascii="David" w:hAnsi="David"/>
                <w:color w:val="FF0000"/>
                <w:sz w:val="22"/>
                <w:rtl/>
              </w:rPr>
            </w:pPr>
            <w:r w:rsidRPr="003C51A1">
              <w:rPr>
                <w:rFonts w:ascii="David" w:hAnsi="David"/>
                <w:color w:val="FF0000"/>
                <w:sz w:val="22"/>
                <w:rtl/>
              </w:rPr>
              <w:t>במידה ויש שימוש בנגררים יש לקבל אישור על כך</w:t>
            </w:r>
          </w:p>
          <w:p w14:paraId="22F8086A" w14:textId="45D4DA22" w:rsidR="002C1E72" w:rsidRPr="003C51A1" w:rsidRDefault="002C1E72" w:rsidP="00711CC1">
            <w:pPr>
              <w:pStyle w:val="ad"/>
              <w:numPr>
                <w:ilvl w:val="0"/>
                <w:numId w:val="31"/>
              </w:numPr>
              <w:rPr>
                <w:rFonts w:ascii="David" w:hAnsi="David" w:cs="David"/>
                <w:color w:val="FF0000"/>
                <w:rtl/>
              </w:rPr>
            </w:pPr>
            <w:r w:rsidRPr="003C51A1">
              <w:rPr>
                <w:rFonts w:ascii="David" w:hAnsi="David" w:cs="David"/>
                <w:color w:val="FF0000"/>
                <w:rtl/>
              </w:rPr>
              <w:t>הורה מתנדב - אישור של מרכז הנהגה בהתייעצות עם רכז הבטיחות / קצין הרכב התנועתי</w:t>
            </w:r>
          </w:p>
          <w:p w14:paraId="206799C9" w14:textId="0E785CB4" w:rsidR="002C1E72" w:rsidRPr="003C51A1" w:rsidRDefault="002C1E72" w:rsidP="00711CC1">
            <w:pPr>
              <w:pStyle w:val="ad"/>
              <w:numPr>
                <w:ilvl w:val="0"/>
                <w:numId w:val="31"/>
              </w:numPr>
              <w:rPr>
                <w:rFonts w:ascii="David" w:hAnsi="David" w:cs="David"/>
              </w:rPr>
            </w:pPr>
            <w:r w:rsidRPr="003C51A1">
              <w:rPr>
                <w:rFonts w:ascii="David" w:hAnsi="David" w:cs="David"/>
                <w:color w:val="FF0000"/>
                <w:rtl/>
              </w:rPr>
              <w:t>עובד שכיר – אישור של מנהל מרחב</w:t>
            </w:r>
          </w:p>
        </w:tc>
        <w:tc>
          <w:tcPr>
            <w:tcW w:w="2128" w:type="dxa"/>
            <w:gridSpan w:val="2"/>
            <w:tcBorders>
              <w:left w:val="nil"/>
            </w:tcBorders>
            <w:vAlign w:val="bottom"/>
          </w:tcPr>
          <w:p w14:paraId="41836E3D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</w:p>
        </w:tc>
      </w:tr>
    </w:tbl>
    <w:p w14:paraId="0DE99D6D" w14:textId="77777777" w:rsidR="003C51A1" w:rsidRPr="00BA7C49" w:rsidRDefault="003C51A1" w:rsidP="00711CC1">
      <w:pPr>
        <w:rPr>
          <w:rFonts w:ascii="David" w:hAnsi="David"/>
        </w:rPr>
      </w:pPr>
    </w:p>
    <w:tbl>
      <w:tblPr>
        <w:tblpPr w:leftFromText="180" w:rightFromText="180" w:vertAnchor="text" w:horzAnchor="margin" w:tblpXSpec="center" w:tblpY="89"/>
        <w:bidiVisual/>
        <w:tblW w:w="0" w:type="auto"/>
        <w:tblLook w:val="00A0" w:firstRow="1" w:lastRow="0" w:firstColumn="1" w:lastColumn="0" w:noHBand="0" w:noVBand="0"/>
      </w:tblPr>
      <w:tblGrid>
        <w:gridCol w:w="2762"/>
        <w:gridCol w:w="1575"/>
        <w:gridCol w:w="513"/>
        <w:gridCol w:w="935"/>
        <w:gridCol w:w="513"/>
        <w:gridCol w:w="142"/>
        <w:gridCol w:w="1444"/>
        <w:gridCol w:w="1391"/>
        <w:gridCol w:w="993"/>
      </w:tblGrid>
      <w:tr w:rsidR="002C1E72" w:rsidRPr="003C51A1" w14:paraId="40AAA6E7" w14:textId="77777777" w:rsidTr="003C51A1">
        <w:trPr>
          <w:trHeight w:val="340"/>
        </w:trPr>
        <w:tc>
          <w:tcPr>
            <w:tcW w:w="4337" w:type="dxa"/>
            <w:gridSpan w:val="2"/>
            <w:vAlign w:val="bottom"/>
          </w:tcPr>
          <w:p w14:paraId="311AAB55" w14:textId="312376AF" w:rsidR="002C1E72" w:rsidRPr="003C51A1" w:rsidRDefault="002C1E72" w:rsidP="00711CC1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איך מגיע מנהל </w:t>
            </w:r>
            <w:r w:rsidR="008B5332">
              <w:rPr>
                <w:rFonts w:ascii="David" w:hAnsi="David" w:hint="cs"/>
                <w:sz w:val="22"/>
                <w:rtl/>
              </w:rPr>
              <w:t>הקטיף</w:t>
            </w:r>
            <w:r w:rsidRPr="003C51A1">
              <w:rPr>
                <w:rFonts w:ascii="David" w:hAnsi="David"/>
                <w:sz w:val="22"/>
                <w:rtl/>
              </w:rPr>
              <w:t xml:space="preserve"> ביום היציאה ?</w:t>
            </w:r>
          </w:p>
        </w:tc>
        <w:tc>
          <w:tcPr>
            <w:tcW w:w="1961" w:type="dxa"/>
            <w:gridSpan w:val="3"/>
            <w:tcBorders>
              <w:bottom w:val="single" w:sz="4" w:space="0" w:color="auto"/>
            </w:tcBorders>
            <w:vAlign w:val="bottom"/>
          </w:tcPr>
          <w:p w14:paraId="672B9D97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2977" w:type="dxa"/>
            <w:gridSpan w:val="3"/>
            <w:vAlign w:val="bottom"/>
          </w:tcPr>
          <w:p w14:paraId="0F498F29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איך חוזרים הביתה בסוף האירוע ?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1405E18D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="002C1E72" w:rsidRPr="003C51A1" w14:paraId="78D1DE2D" w14:textId="77777777" w:rsidTr="003C51A1">
        <w:trPr>
          <w:trHeight w:val="340"/>
        </w:trPr>
        <w:tc>
          <w:tcPr>
            <w:tcW w:w="2762" w:type="dxa"/>
            <w:vAlign w:val="bottom"/>
          </w:tcPr>
          <w:p w14:paraId="6DD1CD19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ביצוע תדריך לנהגים יבוצע ע"י: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bottom"/>
          </w:tcPr>
          <w:p w14:paraId="24B6287A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vAlign w:val="bottom"/>
          </w:tcPr>
          <w:p w14:paraId="7B3B957A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בתאריך:</w:t>
            </w:r>
          </w:p>
        </w:tc>
        <w:tc>
          <w:tcPr>
            <w:tcW w:w="2099" w:type="dxa"/>
            <w:gridSpan w:val="3"/>
            <w:tcBorders>
              <w:bottom w:val="single" w:sz="4" w:space="0" w:color="auto"/>
            </w:tcBorders>
            <w:vAlign w:val="bottom"/>
          </w:tcPr>
          <w:p w14:paraId="37E25C43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</w:p>
        </w:tc>
        <w:tc>
          <w:tcPr>
            <w:tcW w:w="2384" w:type="dxa"/>
            <w:gridSpan w:val="2"/>
            <w:vAlign w:val="bottom"/>
          </w:tcPr>
          <w:p w14:paraId="01FA4265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="002C1E72" w:rsidRPr="003C51A1" w14:paraId="0BEA4E92" w14:textId="77777777" w:rsidTr="003C51A1">
        <w:trPr>
          <w:trHeight w:val="340"/>
        </w:trPr>
        <w:tc>
          <w:tcPr>
            <w:tcW w:w="2762" w:type="dxa"/>
            <w:vAlign w:val="bottom"/>
          </w:tcPr>
          <w:p w14:paraId="26455B1D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אחראי פינויים ותפקידו בטיול: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52E31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935" w:type="dxa"/>
            <w:vAlign w:val="bottom"/>
          </w:tcPr>
          <w:p w14:paraId="2089F2A8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4483" w:type="dxa"/>
            <w:gridSpan w:val="5"/>
            <w:vAlign w:val="bottom"/>
          </w:tcPr>
          <w:p w14:paraId="672EDD3D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</w:p>
        </w:tc>
      </w:tr>
      <w:tr w:rsidR="002C1E72" w:rsidRPr="003C51A1" w14:paraId="6B544314" w14:textId="77777777" w:rsidTr="003C51A1">
        <w:trPr>
          <w:trHeight w:val="340"/>
        </w:trPr>
        <w:tc>
          <w:tcPr>
            <w:tcW w:w="6440" w:type="dxa"/>
            <w:gridSpan w:val="6"/>
            <w:vAlign w:val="bottom"/>
          </w:tcPr>
          <w:p w14:paraId="36D4EF9C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האם נהג הפינוי מכיר את צירי הנסיעה לבית החולים הקרוב ומרפאות החירום:</w:t>
            </w:r>
          </w:p>
        </w:tc>
        <w:tc>
          <w:tcPr>
            <w:tcW w:w="3828" w:type="dxa"/>
            <w:gridSpan w:val="3"/>
            <w:vAlign w:val="bottom"/>
          </w:tcPr>
          <w:p w14:paraId="21F912D5" w14:textId="77777777" w:rsidR="002C1E72" w:rsidRPr="003C51A1" w:rsidRDefault="002C1E72" w:rsidP="00711CC1">
            <w:pPr>
              <w:contextualSpacing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כן / לא</w:t>
            </w:r>
          </w:p>
        </w:tc>
      </w:tr>
    </w:tbl>
    <w:p w14:paraId="13149692" w14:textId="77777777" w:rsidR="007B4877" w:rsidRPr="00BA7C49" w:rsidRDefault="007B4877" w:rsidP="00711CC1">
      <w:pPr>
        <w:spacing w:line="360" w:lineRule="auto"/>
        <w:jc w:val="both"/>
        <w:rPr>
          <w:rFonts w:ascii="David" w:hAnsi="David"/>
          <w:b/>
          <w:bCs/>
          <w:sz w:val="22"/>
          <w:rtl/>
        </w:rPr>
      </w:pPr>
    </w:p>
    <w:p w14:paraId="0C62ABB2" w14:textId="541DB77A" w:rsidR="002C1E72" w:rsidRPr="00BA7C49" w:rsidRDefault="002C1E72" w:rsidP="00711CC1">
      <w:pPr>
        <w:spacing w:line="360" w:lineRule="auto"/>
        <w:jc w:val="both"/>
        <w:rPr>
          <w:rFonts w:ascii="David" w:hAnsi="David"/>
          <w:b/>
          <w:bCs/>
          <w:sz w:val="22"/>
          <w:rtl/>
        </w:rPr>
      </w:pPr>
      <w:r w:rsidRPr="00BA7C49">
        <w:rPr>
          <w:rFonts w:ascii="David" w:hAnsi="David"/>
          <w:b/>
          <w:bCs/>
          <w:sz w:val="22"/>
          <w:rtl/>
        </w:rPr>
        <w:t>פרט את גורמי הסיכון בנושא קליטת האוטובוסים והנסיעה בהם: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615"/>
        <w:gridCol w:w="2359"/>
        <w:gridCol w:w="4948"/>
      </w:tblGrid>
      <w:tr w:rsidR="002C1E72" w:rsidRPr="003C51A1" w14:paraId="2051F90D" w14:textId="77777777" w:rsidTr="003C51A1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18775" w14:textId="77777777" w:rsidR="002C1E72" w:rsidRPr="003C51A1" w:rsidRDefault="002C1E72" w:rsidP="003C51A1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6B64" w14:textId="18750B17" w:rsidR="002C1E72" w:rsidRPr="003C51A1" w:rsidRDefault="002C1E72" w:rsidP="003C51A1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נקודות תורפה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2DE01" w14:textId="77777777" w:rsidR="002C1E72" w:rsidRPr="003C51A1" w:rsidRDefault="002C1E72" w:rsidP="003C51A1">
            <w:pPr>
              <w:jc w:val="center"/>
              <w:rPr>
                <w:rFonts w:ascii="David" w:hAnsi="David"/>
                <w:b/>
                <w:bCs/>
                <w:sz w:val="22"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B9DD0" w14:textId="77777777" w:rsidR="002C1E72" w:rsidRPr="003C51A1" w:rsidRDefault="002C1E72" w:rsidP="003C51A1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פעילות למזעור הסיכון</w:t>
            </w:r>
          </w:p>
        </w:tc>
      </w:tr>
      <w:tr w:rsidR="002C1E72" w:rsidRPr="003C51A1" w14:paraId="63107206" w14:textId="77777777" w:rsidTr="003C51A1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C1BF4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bottom"/>
          </w:tcPr>
          <w:p w14:paraId="485903E8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7B1D3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  <w:vAlign w:val="bottom"/>
          </w:tcPr>
          <w:p w14:paraId="4E6DBDA0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2C1E72" w:rsidRPr="003C51A1" w14:paraId="0BFAA114" w14:textId="77777777" w:rsidTr="003C51A1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3344A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14:paraId="7529A1C5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FE6D2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14:paraId="1DB6E1A1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2C1E72" w:rsidRPr="003C51A1" w14:paraId="038DBE90" w14:textId="77777777" w:rsidTr="003C51A1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22999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14:paraId="5302A84D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F6405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14:paraId="0BACE9B0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2C1E72" w:rsidRPr="003C51A1" w14:paraId="1C115F5C" w14:textId="77777777" w:rsidTr="003C51A1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44193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14:paraId="3CE48523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5660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14:paraId="5E025F5D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  <w:tr w:rsidR="002C1E72" w:rsidRPr="003C51A1" w14:paraId="7642BBBD" w14:textId="77777777" w:rsidTr="003C51A1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40777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bottom"/>
          </w:tcPr>
          <w:p w14:paraId="211F3F2B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70D6B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  <w:vAlign w:val="bottom"/>
          </w:tcPr>
          <w:p w14:paraId="5D5A8F92" w14:textId="77777777" w:rsidR="002C1E72" w:rsidRPr="003C51A1" w:rsidRDefault="002C1E72" w:rsidP="003C51A1">
            <w:pPr>
              <w:jc w:val="center"/>
              <w:rPr>
                <w:rFonts w:ascii="David" w:hAnsi="David"/>
                <w:sz w:val="22"/>
                <w:rtl/>
              </w:rPr>
            </w:pPr>
          </w:p>
        </w:tc>
      </w:tr>
    </w:tbl>
    <w:p w14:paraId="79292A7B" w14:textId="77777777" w:rsidR="002C1E72" w:rsidRPr="00BA7C49" w:rsidRDefault="002C1E72" w:rsidP="00711CC1">
      <w:pPr>
        <w:tabs>
          <w:tab w:val="left" w:pos="1482"/>
        </w:tabs>
        <w:rPr>
          <w:rFonts w:ascii="David" w:hAnsi="David"/>
          <w:rtl/>
        </w:rPr>
      </w:pPr>
    </w:p>
    <w:p w14:paraId="3B4FB562" w14:textId="77777777" w:rsidR="002C1E72" w:rsidRPr="00BA7C49" w:rsidRDefault="002C1E72" w:rsidP="00711CC1">
      <w:pPr>
        <w:rPr>
          <w:rFonts w:ascii="David" w:hAnsi="David"/>
          <w:rtl/>
        </w:rPr>
      </w:pPr>
    </w:p>
    <w:p w14:paraId="0D547A72" w14:textId="77777777" w:rsidR="003C51A1" w:rsidRPr="003C51A1" w:rsidRDefault="003C51A1" w:rsidP="003C51A1">
      <w:pPr>
        <w:rPr>
          <w:rtl/>
          <w:lang w:eastAsia="en-US"/>
        </w:rPr>
      </w:pPr>
    </w:p>
    <w:p w14:paraId="2CB16A43" w14:textId="544B23EF" w:rsidR="00E30603" w:rsidRPr="00BA7C49" w:rsidRDefault="00E30603" w:rsidP="00711CC1">
      <w:pPr>
        <w:pStyle w:val="af"/>
        <w:rPr>
          <w:rtl/>
        </w:rPr>
      </w:pPr>
      <w:bookmarkStart w:id="6" w:name="_Toc160020338"/>
      <w:r w:rsidRPr="00BA7C49">
        <w:rPr>
          <w:rtl/>
        </w:rPr>
        <w:t>ניקיון השטח בסיום:</w:t>
      </w:r>
      <w:bookmarkEnd w:id="6"/>
      <w:r w:rsidRPr="00BA7C49">
        <w:rPr>
          <w:rtl/>
        </w:rPr>
        <w:t xml:space="preserve"> </w:t>
      </w:r>
    </w:p>
    <w:tbl>
      <w:tblPr>
        <w:tblStyle w:val="a9"/>
        <w:bidiVisual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2693"/>
        <w:gridCol w:w="142"/>
        <w:gridCol w:w="142"/>
        <w:gridCol w:w="425"/>
        <w:gridCol w:w="2410"/>
        <w:gridCol w:w="2835"/>
      </w:tblGrid>
      <w:tr w:rsidR="00E30603" w:rsidRPr="003C51A1" w14:paraId="3584FD28" w14:textId="77777777" w:rsidTr="00E30603">
        <w:trPr>
          <w:trHeight w:val="397"/>
        </w:trPr>
        <w:tc>
          <w:tcPr>
            <w:tcW w:w="4760" w:type="dxa"/>
            <w:gridSpan w:val="2"/>
            <w:vAlign w:val="bottom"/>
          </w:tcPr>
          <w:p w14:paraId="2D465565" w14:textId="77777777" w:rsidR="00E30603" w:rsidRPr="003C51A1" w:rsidRDefault="00E30603" w:rsidP="00711CC1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איזו התייחסות מקבל נושא הניקיון בתדריכים המקדימים ?</w:t>
            </w:r>
          </w:p>
        </w:tc>
        <w:tc>
          <w:tcPr>
            <w:tcW w:w="709" w:type="dxa"/>
            <w:gridSpan w:val="3"/>
            <w:vAlign w:val="bottom"/>
          </w:tcPr>
          <w:p w14:paraId="7E46E159" w14:textId="77777777" w:rsidR="00E30603" w:rsidRPr="003C51A1" w:rsidRDefault="00E30603" w:rsidP="00711CC1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פרט: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bottom"/>
          </w:tcPr>
          <w:p w14:paraId="0040157D" w14:textId="77777777" w:rsidR="00E30603" w:rsidRPr="003C51A1" w:rsidRDefault="00E30603" w:rsidP="00711CC1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  <w:tr w:rsidR="00E30603" w:rsidRPr="003C51A1" w14:paraId="55DF2E7A" w14:textId="77777777" w:rsidTr="00E30603">
        <w:trPr>
          <w:trHeight w:val="397"/>
        </w:trPr>
        <w:tc>
          <w:tcPr>
            <w:tcW w:w="2067" w:type="dxa"/>
            <w:vAlign w:val="bottom"/>
          </w:tcPr>
          <w:p w14:paraId="49F0A978" w14:textId="77777777" w:rsidR="00E30603" w:rsidRPr="003C51A1" w:rsidRDefault="00E30603" w:rsidP="00711CC1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לאן מפנים את הזבל ? 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bottom"/>
          </w:tcPr>
          <w:p w14:paraId="30A242D3" w14:textId="77777777" w:rsidR="00E30603" w:rsidRPr="003C51A1" w:rsidRDefault="00E30603" w:rsidP="00711CC1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5BEA7783" w14:textId="77777777" w:rsidR="00E30603" w:rsidRPr="003C51A1" w:rsidRDefault="00E30603" w:rsidP="00711CC1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 xml:space="preserve">מול מי מזדכים על שטח האירוע: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7B4C8" w14:textId="77777777" w:rsidR="00E30603" w:rsidRPr="003C51A1" w:rsidRDefault="00E30603" w:rsidP="00711CC1">
            <w:pPr>
              <w:contextualSpacing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="00E30603" w:rsidRPr="003C51A1" w14:paraId="63E3FE88" w14:textId="77777777" w:rsidTr="00E30603">
        <w:trPr>
          <w:trHeight w:val="397"/>
        </w:trPr>
        <w:tc>
          <w:tcPr>
            <w:tcW w:w="4902" w:type="dxa"/>
            <w:gridSpan w:val="3"/>
            <w:vAlign w:val="bottom"/>
          </w:tcPr>
          <w:p w14:paraId="6E06E5A5" w14:textId="77777777" w:rsidR="00E30603" w:rsidRPr="008B5332" w:rsidRDefault="00E30603" w:rsidP="00711CC1">
            <w:pPr>
              <w:contextualSpacing/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האם נקנו מספיק אמצעים לניקיון ( שקיות זבל ,כפפות וכו')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bottom"/>
          </w:tcPr>
          <w:p w14:paraId="19A4D74A" w14:textId="77777777" w:rsidR="00E30603" w:rsidRPr="008B5332" w:rsidRDefault="00E30603" w:rsidP="00711CC1">
            <w:pPr>
              <w:contextualSpacing/>
              <w:rPr>
                <w:rFonts w:ascii="David" w:hAnsi="David"/>
                <w:sz w:val="22"/>
                <w:rtl/>
              </w:rPr>
            </w:pPr>
          </w:p>
        </w:tc>
      </w:tr>
    </w:tbl>
    <w:p w14:paraId="48D8723B" w14:textId="77777777" w:rsidR="008B5332" w:rsidRPr="008B5332" w:rsidRDefault="008B5332" w:rsidP="008B5332">
      <w:pPr>
        <w:contextualSpacing/>
        <w:jc w:val="center"/>
        <w:rPr>
          <w:rFonts w:ascii="David" w:hAnsi="David"/>
          <w:szCs w:val="24"/>
          <w:rtl/>
        </w:rPr>
      </w:pPr>
    </w:p>
    <w:p w14:paraId="32A3125B" w14:textId="77777777" w:rsidR="008B5332" w:rsidRPr="008B5332" w:rsidRDefault="008B5332" w:rsidP="008B5332">
      <w:pPr>
        <w:contextualSpacing/>
        <w:jc w:val="center"/>
        <w:rPr>
          <w:rFonts w:ascii="David" w:hAnsi="David"/>
          <w:szCs w:val="24"/>
          <w:rtl/>
        </w:rPr>
      </w:pPr>
    </w:p>
    <w:p w14:paraId="35040D7E" w14:textId="77777777" w:rsidR="008B5332" w:rsidRPr="008B5332" w:rsidRDefault="008B5332" w:rsidP="008B5332">
      <w:pPr>
        <w:contextualSpacing/>
        <w:jc w:val="center"/>
        <w:rPr>
          <w:rFonts w:ascii="David" w:hAnsi="David"/>
          <w:szCs w:val="24"/>
          <w:rtl/>
        </w:rPr>
      </w:pPr>
    </w:p>
    <w:p w14:paraId="77866BD8" w14:textId="77777777" w:rsidR="008B5332" w:rsidRPr="008B5332" w:rsidRDefault="008B5332" w:rsidP="008B5332">
      <w:pPr>
        <w:contextualSpacing/>
        <w:jc w:val="center"/>
        <w:rPr>
          <w:rFonts w:ascii="David" w:hAnsi="David"/>
          <w:szCs w:val="24"/>
          <w:rtl/>
        </w:rPr>
      </w:pPr>
    </w:p>
    <w:p w14:paraId="7AE42BD6" w14:textId="77777777" w:rsidR="008B5332" w:rsidRPr="008B5332" w:rsidRDefault="008B5332" w:rsidP="008B5332">
      <w:pPr>
        <w:contextualSpacing/>
        <w:jc w:val="center"/>
        <w:rPr>
          <w:rFonts w:ascii="David" w:hAnsi="David"/>
          <w:szCs w:val="24"/>
          <w:rtl/>
        </w:rPr>
      </w:pPr>
    </w:p>
    <w:p w14:paraId="1E72A003" w14:textId="77777777" w:rsidR="008B5332" w:rsidRPr="008B5332" w:rsidRDefault="008B5332" w:rsidP="008B5332">
      <w:pPr>
        <w:contextualSpacing/>
        <w:jc w:val="center"/>
        <w:rPr>
          <w:rFonts w:ascii="David" w:hAnsi="David"/>
          <w:szCs w:val="24"/>
          <w:rtl/>
        </w:rPr>
      </w:pPr>
    </w:p>
    <w:p w14:paraId="2E7162E4" w14:textId="77777777" w:rsidR="008B5332" w:rsidRPr="008B5332" w:rsidRDefault="008B5332" w:rsidP="008B5332">
      <w:pPr>
        <w:contextualSpacing/>
        <w:jc w:val="center"/>
        <w:rPr>
          <w:rFonts w:ascii="David" w:hAnsi="David"/>
          <w:szCs w:val="24"/>
          <w:rtl/>
        </w:rPr>
      </w:pPr>
    </w:p>
    <w:p w14:paraId="4EEB8976" w14:textId="77777777" w:rsidR="008B5332" w:rsidRPr="008B5332" w:rsidRDefault="008B5332" w:rsidP="008B5332">
      <w:pPr>
        <w:contextualSpacing/>
        <w:jc w:val="center"/>
        <w:rPr>
          <w:rFonts w:ascii="David" w:hAnsi="David"/>
          <w:szCs w:val="24"/>
          <w:rtl/>
        </w:rPr>
      </w:pPr>
    </w:p>
    <w:p w14:paraId="6BB48643" w14:textId="77777777" w:rsidR="008B5332" w:rsidRPr="008B5332" w:rsidRDefault="008B5332" w:rsidP="008B5332">
      <w:pPr>
        <w:contextualSpacing/>
        <w:jc w:val="center"/>
        <w:rPr>
          <w:rFonts w:ascii="David" w:hAnsi="David"/>
          <w:szCs w:val="24"/>
          <w:rtl/>
        </w:rPr>
      </w:pPr>
    </w:p>
    <w:p w14:paraId="41849AF6" w14:textId="77777777" w:rsidR="008B5332" w:rsidRDefault="008B5332" w:rsidP="00711CC1">
      <w:pPr>
        <w:pStyle w:val="af"/>
        <w:rPr>
          <w:rtl/>
        </w:rPr>
      </w:pPr>
      <w:bookmarkStart w:id="7" w:name="_Toc160020341"/>
    </w:p>
    <w:p w14:paraId="21FAF111" w14:textId="4B7ACFD9" w:rsidR="000251AC" w:rsidRPr="00BA7C49" w:rsidRDefault="000251AC" w:rsidP="00711CC1">
      <w:pPr>
        <w:pStyle w:val="af"/>
        <w:rPr>
          <w:rtl/>
        </w:rPr>
      </w:pPr>
      <w:r w:rsidRPr="00BA7C49">
        <w:rPr>
          <w:rtl/>
        </w:rPr>
        <w:t>שונות:</w:t>
      </w:r>
      <w:bookmarkEnd w:id="7"/>
    </w:p>
    <w:p w14:paraId="32FECDC7" w14:textId="77777777" w:rsidR="000251AC" w:rsidRPr="003C51A1" w:rsidRDefault="000251AC" w:rsidP="00711CC1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>חלוקת הזמנות למכובדים (עירייה, הנהגה, ההורים פעילים) : בוצע / לא בוצע</w:t>
      </w:r>
    </w:p>
    <w:p w14:paraId="74291266" w14:textId="77777777" w:rsidR="000251AC" w:rsidRPr="003C51A1" w:rsidRDefault="000251AC" w:rsidP="00711CC1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>תאום עם השכנים: בוצע / לא בוצע</w:t>
      </w:r>
    </w:p>
    <w:p w14:paraId="66B3BB5A" w14:textId="77777777" w:rsidR="000251AC" w:rsidRPr="003C51A1" w:rsidRDefault="000251AC" w:rsidP="00711CC1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>פליירים ופרסום בשבט ובקהילה: בוצע / לא בוצע.</w:t>
      </w:r>
    </w:p>
    <w:p w14:paraId="182765E8" w14:textId="54EA7FD5" w:rsidR="006D21B4" w:rsidRPr="003C51A1" w:rsidRDefault="000251AC" w:rsidP="00711CC1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  <w:rtl/>
        </w:rPr>
        <w:sectPr w:rsidR="006D21B4" w:rsidRPr="003C51A1" w:rsidSect="00494F09">
          <w:headerReference w:type="default" r:id="rId10"/>
          <w:footerReference w:type="default" r:id="rId11"/>
          <w:pgSz w:w="11906" w:h="16838" w:code="9"/>
          <w:pgMar w:top="720" w:right="720" w:bottom="720" w:left="720" w:header="680" w:footer="709" w:gutter="0"/>
          <w:pgNumType w:start="1"/>
          <w:cols w:space="708"/>
          <w:bidi/>
          <w:rtlGutter/>
          <w:docGrid w:linePitch="360"/>
        </w:sectPr>
      </w:pPr>
      <w:r w:rsidRPr="003C51A1">
        <w:rPr>
          <w:rFonts w:ascii="David" w:hAnsi="David"/>
          <w:sz w:val="22"/>
          <w:rtl/>
        </w:rPr>
        <w:t>ראש השבט מכיר את כל פרטי הטקס ואישר אותם</w:t>
      </w:r>
      <w:r w:rsidR="00AB21AC" w:rsidRPr="003C51A1">
        <w:rPr>
          <w:rFonts w:ascii="David" w:hAnsi="David"/>
          <w:sz w:val="22"/>
          <w:rtl/>
        </w:rPr>
        <w:t xml:space="preserve"> כן/ לא</w:t>
      </w:r>
    </w:p>
    <w:p w14:paraId="3A7D3293" w14:textId="77777777" w:rsidR="00F37254" w:rsidRPr="003C51A1" w:rsidRDefault="00F37254" w:rsidP="00711CC1">
      <w:pPr>
        <w:pStyle w:val="af"/>
        <w:rPr>
          <w:sz w:val="22"/>
          <w:rtl/>
        </w:rPr>
      </w:pPr>
      <w:bookmarkStart w:id="8" w:name="_Toc160020342"/>
      <w:r w:rsidRPr="003C51A1">
        <w:rPr>
          <w:sz w:val="22"/>
          <w:rtl/>
        </w:rPr>
        <w:t>נספחים להגשה:</w:t>
      </w:r>
      <w:bookmarkEnd w:id="8"/>
      <w:r w:rsidRPr="003C51A1">
        <w:rPr>
          <w:sz w:val="22"/>
          <w:rtl/>
        </w:rPr>
        <w:t xml:space="preserve"> </w:t>
      </w:r>
    </w:p>
    <w:p w14:paraId="7009FB34" w14:textId="77777777" w:rsidR="007664BA" w:rsidRPr="003C51A1" w:rsidRDefault="007664BA" w:rsidP="003C51A1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רשימת טלפונים חשובים </w:t>
      </w:r>
    </w:p>
    <w:p w14:paraId="49F6F6DF" w14:textId="77777777" w:rsidR="00F37254" w:rsidRPr="003C51A1" w:rsidRDefault="00F37254" w:rsidP="003C51A1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לו"ז  עבודות לטקס </w:t>
      </w:r>
    </w:p>
    <w:p w14:paraId="2269A1F4" w14:textId="77777777" w:rsidR="00F37254" w:rsidRPr="003C51A1" w:rsidRDefault="00F37254" w:rsidP="003C51A1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ליין אפ של הטקס </w:t>
      </w:r>
    </w:p>
    <w:p w14:paraId="4976D86B" w14:textId="77777777" w:rsidR="00F37254" w:rsidRPr="003C51A1" w:rsidRDefault="00F37254" w:rsidP="003C51A1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מפת טקס </w:t>
      </w:r>
    </w:p>
    <w:p w14:paraId="6F596559" w14:textId="4A6723D9" w:rsidR="00D97CC2" w:rsidRPr="003C51A1" w:rsidRDefault="00D97CC2" w:rsidP="003C51A1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נהלים </w:t>
      </w:r>
      <w:r w:rsidR="000251AC" w:rsidRPr="003C51A1">
        <w:rPr>
          <w:rFonts w:ascii="David" w:hAnsi="David"/>
          <w:sz w:val="22"/>
          <w:rtl/>
        </w:rPr>
        <w:t>רל</w:t>
      </w:r>
      <w:r w:rsidR="00AB21AC" w:rsidRPr="003C51A1">
        <w:rPr>
          <w:rFonts w:ascii="David" w:hAnsi="David"/>
          <w:sz w:val="22"/>
          <w:rtl/>
        </w:rPr>
        <w:t>וו</w:t>
      </w:r>
      <w:r w:rsidR="000251AC" w:rsidRPr="003C51A1">
        <w:rPr>
          <w:rFonts w:ascii="David" w:hAnsi="David"/>
          <w:sz w:val="22"/>
          <w:rtl/>
        </w:rPr>
        <w:t>נטיים</w:t>
      </w:r>
    </w:p>
    <w:p w14:paraId="5391F76D" w14:textId="77777777" w:rsidR="008F0A5F" w:rsidRPr="003C51A1" w:rsidRDefault="00442472" w:rsidP="003C51A1">
      <w:pPr>
        <w:numPr>
          <w:ilvl w:val="0"/>
          <w:numId w:val="14"/>
        </w:numPr>
        <w:tabs>
          <w:tab w:val="clear" w:pos="720"/>
          <w:tab w:val="num" w:pos="386"/>
        </w:tabs>
        <w:spacing w:line="360" w:lineRule="auto"/>
        <w:ind w:right="0" w:hanging="694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>אישורי משטרה ועירייה</w:t>
      </w:r>
    </w:p>
    <w:p w14:paraId="21CDE040" w14:textId="77777777" w:rsidR="00D60E4D" w:rsidRPr="003C51A1" w:rsidRDefault="00D60E4D" w:rsidP="00711CC1">
      <w:pPr>
        <w:pStyle w:val="af"/>
        <w:rPr>
          <w:sz w:val="22"/>
          <w:rtl/>
        </w:rPr>
      </w:pPr>
      <w:bookmarkStart w:id="9" w:name="_Toc160019471"/>
      <w:bookmarkStart w:id="10" w:name="_Toc160020343"/>
      <w:r w:rsidRPr="003C51A1">
        <w:rPr>
          <w:sz w:val="22"/>
          <w:rtl/>
        </w:rPr>
        <w:t>דגשים :</w:t>
      </w:r>
      <w:bookmarkEnd w:id="9"/>
      <w:bookmarkEnd w:id="10"/>
    </w:p>
    <w:p w14:paraId="7220ADF2" w14:textId="49A5A294" w:rsidR="00D60E4D" w:rsidRPr="003C51A1" w:rsidRDefault="00D60E4D" w:rsidP="00711CC1">
      <w:pPr>
        <w:numPr>
          <w:ilvl w:val="0"/>
          <w:numId w:val="15"/>
        </w:numPr>
        <w:tabs>
          <w:tab w:val="clear" w:pos="720"/>
        </w:tabs>
        <w:spacing w:line="360" w:lineRule="auto"/>
        <w:ind w:left="386" w:right="0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וידוא המצאות דיסק </w:t>
      </w:r>
      <w:r w:rsidR="00AB21AC" w:rsidRPr="003C51A1">
        <w:rPr>
          <w:rFonts w:ascii="David" w:hAnsi="David"/>
          <w:sz w:val="22"/>
          <w:rtl/>
        </w:rPr>
        <w:t xml:space="preserve">און קי </w:t>
      </w:r>
      <w:r w:rsidRPr="003C51A1">
        <w:rPr>
          <w:rFonts w:ascii="David" w:hAnsi="David"/>
          <w:sz w:val="22"/>
          <w:rtl/>
        </w:rPr>
        <w:t>המנונים</w:t>
      </w:r>
      <w:r w:rsidR="000251AC" w:rsidRPr="003C51A1">
        <w:rPr>
          <w:rFonts w:ascii="David" w:hAnsi="David"/>
          <w:sz w:val="22"/>
          <w:rtl/>
        </w:rPr>
        <w:t>, דגלים מתאימים</w:t>
      </w:r>
    </w:p>
    <w:p w14:paraId="6ABE0DAE" w14:textId="725AD8E9" w:rsidR="00D60E4D" w:rsidRPr="003C51A1" w:rsidRDefault="00D60E4D" w:rsidP="00711CC1">
      <w:pPr>
        <w:numPr>
          <w:ilvl w:val="0"/>
          <w:numId w:val="15"/>
        </w:numPr>
        <w:tabs>
          <w:tab w:val="clear" w:pos="720"/>
          <w:tab w:val="num" w:pos="386"/>
        </w:tabs>
        <w:spacing w:line="360" w:lineRule="auto"/>
        <w:ind w:left="386" w:right="0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דיווח </w:t>
      </w:r>
      <w:r w:rsidR="00F5602E" w:rsidRPr="003C51A1">
        <w:rPr>
          <w:rFonts w:ascii="David" w:hAnsi="David"/>
          <w:sz w:val="22"/>
          <w:rtl/>
        </w:rPr>
        <w:t>לגורם הממונה</w:t>
      </w:r>
      <w:r w:rsidRPr="003C51A1">
        <w:rPr>
          <w:rFonts w:ascii="David" w:hAnsi="David"/>
          <w:sz w:val="22"/>
          <w:rtl/>
        </w:rPr>
        <w:t xml:space="preserve"> </w:t>
      </w:r>
      <w:r w:rsidR="00F5602E" w:rsidRPr="003C51A1">
        <w:rPr>
          <w:rFonts w:ascii="David" w:hAnsi="David"/>
          <w:sz w:val="22"/>
          <w:rtl/>
        </w:rPr>
        <w:t>ב</w:t>
      </w:r>
      <w:r w:rsidRPr="003C51A1">
        <w:rPr>
          <w:rFonts w:ascii="David" w:hAnsi="David"/>
          <w:sz w:val="22"/>
          <w:rtl/>
        </w:rPr>
        <w:t>תחילת וסוף האירוע</w:t>
      </w:r>
    </w:p>
    <w:p w14:paraId="181FB44A" w14:textId="77777777" w:rsidR="00D60E4D" w:rsidRPr="003C51A1" w:rsidRDefault="00D60E4D" w:rsidP="00711CC1">
      <w:pPr>
        <w:numPr>
          <w:ilvl w:val="0"/>
          <w:numId w:val="15"/>
        </w:numPr>
        <w:tabs>
          <w:tab w:val="clear" w:pos="720"/>
          <w:tab w:val="num" w:pos="386"/>
        </w:tabs>
        <w:spacing w:line="360" w:lineRule="auto"/>
        <w:ind w:left="386" w:right="0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בדיקת מזג אויר </w:t>
      </w:r>
    </w:p>
    <w:p w14:paraId="135439D3" w14:textId="77777777" w:rsidR="00DA6B94" w:rsidRPr="003C51A1" w:rsidRDefault="00D60E4D" w:rsidP="00711CC1">
      <w:pPr>
        <w:numPr>
          <w:ilvl w:val="0"/>
          <w:numId w:val="15"/>
        </w:numPr>
        <w:tabs>
          <w:tab w:val="clear" w:pos="720"/>
          <w:tab w:val="num" w:pos="386"/>
        </w:tabs>
        <w:spacing w:line="360" w:lineRule="auto"/>
        <w:ind w:left="386" w:right="0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הכרות מלאה עם נוהל פינוי </w:t>
      </w:r>
    </w:p>
    <w:p w14:paraId="213B1D4F" w14:textId="77777777" w:rsidR="00472DE4" w:rsidRPr="00BA7C49" w:rsidRDefault="00472DE4" w:rsidP="00711CC1">
      <w:pPr>
        <w:spacing w:line="360" w:lineRule="auto"/>
        <w:ind w:left="386"/>
        <w:jc w:val="center"/>
        <w:rPr>
          <w:rFonts w:ascii="David" w:hAnsi="David"/>
          <w:sz w:val="32"/>
          <w:szCs w:val="32"/>
          <w:u w:val="single"/>
          <w:rtl/>
        </w:rPr>
        <w:sectPr w:rsidR="00472DE4" w:rsidRPr="00BA7C49" w:rsidSect="00494F09">
          <w:type w:val="continuous"/>
          <w:pgSz w:w="11906" w:h="16838" w:code="9"/>
          <w:pgMar w:top="720" w:right="720" w:bottom="720" w:left="720" w:header="283" w:footer="113" w:gutter="0"/>
          <w:cols w:space="708"/>
          <w:bidi/>
          <w:rtlGutter/>
          <w:docGrid w:linePitch="360"/>
        </w:sectPr>
      </w:pPr>
    </w:p>
    <w:p w14:paraId="73E02860" w14:textId="77777777" w:rsidR="003C6C66" w:rsidRPr="00BA7C49" w:rsidRDefault="003C6C66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7979F26B" w14:textId="77777777" w:rsidR="003C6C66" w:rsidRPr="00BA7C49" w:rsidRDefault="003C6C66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5655E356" w14:textId="77777777" w:rsidR="008F0A5F" w:rsidRPr="00BA7C49" w:rsidRDefault="008F0A5F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  <w:sectPr w:rsidR="008F0A5F" w:rsidRPr="00BA7C49" w:rsidSect="00494F09">
          <w:type w:val="continuous"/>
          <w:pgSz w:w="11906" w:h="16838" w:code="9"/>
          <w:pgMar w:top="720" w:right="720" w:bottom="720" w:left="720" w:header="283" w:footer="113" w:gutter="0"/>
          <w:cols w:space="708"/>
          <w:bidi/>
          <w:rtlGutter/>
          <w:docGrid w:linePitch="360"/>
        </w:sectPr>
      </w:pPr>
    </w:p>
    <w:p w14:paraId="37FF4CCF" w14:textId="77777777" w:rsidR="003C6C66" w:rsidRPr="00BA7C49" w:rsidRDefault="003C6C66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23EAAE89" w14:textId="77777777" w:rsidR="005F5F5A" w:rsidRPr="00BA7C49" w:rsidRDefault="005F5F5A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2F32B213" w14:textId="77777777" w:rsidR="005F5F5A" w:rsidRPr="00BA7C49" w:rsidRDefault="005F5F5A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0BA0D7CE" w14:textId="77777777" w:rsidR="005F5F5A" w:rsidRDefault="005F5F5A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2199CFF5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66AC154F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76490E14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0FD97596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78D92559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286879FC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222B9182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6EFEBFBC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4D035182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1D97238C" w14:textId="77777777" w:rsidR="003C51A1" w:rsidRPr="00BA7C49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3D6B4767" w14:textId="77777777" w:rsidR="005F5F5A" w:rsidRPr="00BA7C49" w:rsidRDefault="005F5F5A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04C6E72D" w14:textId="75F6309D" w:rsidR="006F6003" w:rsidRDefault="006F6003" w:rsidP="00711CC1">
      <w:pPr>
        <w:rPr>
          <w:rFonts w:ascii="David" w:hAnsi="David"/>
          <w:sz w:val="20"/>
          <w:szCs w:val="20"/>
          <w:rtl/>
        </w:rPr>
      </w:pPr>
      <w:r w:rsidRPr="00BA7C49">
        <w:rPr>
          <w:rFonts w:ascii="David" w:hAnsi="David"/>
          <w:sz w:val="20"/>
          <w:szCs w:val="20"/>
          <w:rtl/>
        </w:rPr>
        <w:br w:type="page"/>
      </w:r>
    </w:p>
    <w:p w14:paraId="2025B001" w14:textId="77777777" w:rsidR="00593BFC" w:rsidRDefault="00593BFC" w:rsidP="00711CC1">
      <w:pPr>
        <w:rPr>
          <w:rFonts w:ascii="David" w:hAnsi="David"/>
          <w:sz w:val="20"/>
          <w:szCs w:val="20"/>
          <w:rtl/>
        </w:rPr>
      </w:pPr>
    </w:p>
    <w:p w14:paraId="38F69EDF" w14:textId="77777777" w:rsidR="00593BFC" w:rsidRDefault="00593BFC" w:rsidP="00711CC1">
      <w:pPr>
        <w:rPr>
          <w:rFonts w:ascii="David" w:hAnsi="David"/>
          <w:sz w:val="20"/>
          <w:szCs w:val="20"/>
          <w:rtl/>
        </w:rPr>
      </w:pPr>
    </w:p>
    <w:p w14:paraId="0611ADBE" w14:textId="77777777" w:rsidR="00593BFC" w:rsidRDefault="00593BFC" w:rsidP="00711CC1">
      <w:pPr>
        <w:rPr>
          <w:rFonts w:ascii="David" w:hAnsi="David"/>
          <w:sz w:val="20"/>
          <w:szCs w:val="20"/>
          <w:rtl/>
        </w:rPr>
      </w:pPr>
    </w:p>
    <w:p w14:paraId="7B2DDA89" w14:textId="77777777" w:rsidR="00593BFC" w:rsidRPr="00BA7C49" w:rsidRDefault="00593BFC" w:rsidP="00711CC1">
      <w:pPr>
        <w:rPr>
          <w:rFonts w:ascii="David" w:hAnsi="David"/>
          <w:sz w:val="20"/>
          <w:szCs w:val="20"/>
          <w:rtl/>
        </w:rPr>
      </w:pPr>
    </w:p>
    <w:p w14:paraId="64607DC4" w14:textId="77777777" w:rsidR="003C51A1" w:rsidRDefault="003C51A1" w:rsidP="00711CC1">
      <w:pPr>
        <w:pStyle w:val="1"/>
        <w:rPr>
          <w:rtl/>
        </w:rPr>
      </w:pPr>
    </w:p>
    <w:p w14:paraId="5D9F4D76" w14:textId="4A3B6A0E" w:rsidR="008F0A5F" w:rsidRDefault="00F82FA8" w:rsidP="002D1006">
      <w:pPr>
        <w:pStyle w:val="2"/>
        <w:jc w:val="center"/>
        <w:rPr>
          <w:rtl/>
        </w:rPr>
      </w:pPr>
      <w:bookmarkStart w:id="11" w:name="_Toc160020344"/>
      <w:r>
        <w:rPr>
          <w:rFonts w:hint="cs"/>
          <w:rtl/>
        </w:rPr>
        <w:t xml:space="preserve">סיכום </w:t>
      </w:r>
      <w:r w:rsidR="00060D12">
        <w:rPr>
          <w:rFonts w:hint="cs"/>
          <w:rtl/>
        </w:rPr>
        <w:t>תחקיר</w:t>
      </w:r>
      <w:r w:rsidR="008F0A5F" w:rsidRPr="00BA7C49">
        <w:rPr>
          <w:rtl/>
        </w:rPr>
        <w:t>:</w:t>
      </w:r>
      <w:bookmarkEnd w:id="11"/>
    </w:p>
    <w:p w14:paraId="39F5C318" w14:textId="45B95F4F" w:rsidR="00060D12" w:rsidRPr="00060D12" w:rsidRDefault="00060D12" w:rsidP="00711CC1">
      <w:pPr>
        <w:pStyle w:val="af"/>
        <w:rPr>
          <w:rtl/>
        </w:rPr>
      </w:pPr>
      <w:bookmarkStart w:id="12" w:name="_Toc160019473"/>
      <w:bookmarkStart w:id="13" w:name="_Toc160020345"/>
      <w:r>
        <w:rPr>
          <w:rFonts w:hint="cs"/>
          <w:rtl/>
        </w:rPr>
        <w:t>נוכחים</w:t>
      </w:r>
      <w:bookmarkEnd w:id="12"/>
      <w:bookmarkEnd w:id="13"/>
    </w:p>
    <w:tbl>
      <w:tblPr>
        <w:tblStyle w:val="a9"/>
        <w:bidiVisual/>
        <w:tblW w:w="10682" w:type="dxa"/>
        <w:tblInd w:w="-93" w:type="dxa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C5D18" w:rsidRPr="003C51A1" w14:paraId="429644AD" w14:textId="77777777" w:rsidTr="007B1371">
        <w:tc>
          <w:tcPr>
            <w:tcW w:w="2670" w:type="dxa"/>
            <w:tcBorders>
              <w:top w:val="double" w:sz="4" w:space="0" w:color="auto"/>
              <w:left w:val="double" w:sz="4" w:space="0" w:color="auto"/>
            </w:tcBorders>
          </w:tcPr>
          <w:p w14:paraId="436B96D6" w14:textId="77777777" w:rsidR="00AC5D18" w:rsidRPr="003C51A1" w:rsidRDefault="00AC5D18" w:rsidP="00711CC1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שם מלא</w:t>
            </w:r>
          </w:p>
        </w:tc>
        <w:tc>
          <w:tcPr>
            <w:tcW w:w="2670" w:type="dxa"/>
            <w:tcBorders>
              <w:top w:val="double" w:sz="4" w:space="0" w:color="auto"/>
              <w:right w:val="double" w:sz="4" w:space="0" w:color="auto"/>
            </w:tcBorders>
          </w:tcPr>
          <w:p w14:paraId="118669F6" w14:textId="77777777" w:rsidR="00AC5D18" w:rsidRPr="003C51A1" w:rsidRDefault="00AC5D18" w:rsidP="00711CC1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תפקיד באירוע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</w:tcBorders>
          </w:tcPr>
          <w:p w14:paraId="6C9BAA27" w14:textId="77777777" w:rsidR="00AC5D18" w:rsidRPr="003C51A1" w:rsidRDefault="00AC5D18" w:rsidP="00711CC1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שם מלא</w:t>
            </w:r>
          </w:p>
        </w:tc>
        <w:tc>
          <w:tcPr>
            <w:tcW w:w="2671" w:type="dxa"/>
            <w:tcBorders>
              <w:top w:val="double" w:sz="4" w:space="0" w:color="auto"/>
              <w:right w:val="double" w:sz="4" w:space="0" w:color="auto"/>
            </w:tcBorders>
          </w:tcPr>
          <w:p w14:paraId="2ADB8551" w14:textId="77777777" w:rsidR="00AC5D18" w:rsidRPr="003C51A1" w:rsidRDefault="00AC5D18" w:rsidP="00711CC1">
            <w:pPr>
              <w:spacing w:line="360" w:lineRule="auto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תפקיד באירוע</w:t>
            </w:r>
          </w:p>
        </w:tc>
      </w:tr>
      <w:tr w:rsidR="008F0A5F" w:rsidRPr="003C51A1" w14:paraId="2712E5EF" w14:textId="77777777" w:rsidTr="007B1371">
        <w:tc>
          <w:tcPr>
            <w:tcW w:w="2670" w:type="dxa"/>
            <w:tcBorders>
              <w:left w:val="double" w:sz="4" w:space="0" w:color="auto"/>
            </w:tcBorders>
          </w:tcPr>
          <w:p w14:paraId="19D568EE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14:paraId="2B274243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sz="4" w:space="0" w:color="auto"/>
            </w:tcBorders>
          </w:tcPr>
          <w:p w14:paraId="1C25C8FA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14:paraId="709BE0FB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="008F0A5F" w:rsidRPr="003C51A1" w14:paraId="60891EAD" w14:textId="77777777" w:rsidTr="007B1371">
        <w:tc>
          <w:tcPr>
            <w:tcW w:w="2670" w:type="dxa"/>
            <w:tcBorders>
              <w:left w:val="double" w:sz="4" w:space="0" w:color="auto"/>
            </w:tcBorders>
          </w:tcPr>
          <w:p w14:paraId="1B0BD945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14:paraId="309ADE92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sz="4" w:space="0" w:color="auto"/>
            </w:tcBorders>
          </w:tcPr>
          <w:p w14:paraId="40594AD9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14:paraId="3C994F6F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  <w:tr w:rsidR="008F0A5F" w:rsidRPr="003C51A1" w14:paraId="7BA9F778" w14:textId="77777777" w:rsidTr="007B1371">
        <w:tc>
          <w:tcPr>
            <w:tcW w:w="2670" w:type="dxa"/>
            <w:tcBorders>
              <w:left w:val="double" w:sz="4" w:space="0" w:color="auto"/>
              <w:bottom w:val="double" w:sz="4" w:space="0" w:color="auto"/>
            </w:tcBorders>
          </w:tcPr>
          <w:p w14:paraId="076ACC63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0" w:type="dxa"/>
            <w:tcBorders>
              <w:bottom w:val="double" w:sz="4" w:space="0" w:color="auto"/>
              <w:right w:val="double" w:sz="4" w:space="0" w:color="auto"/>
            </w:tcBorders>
          </w:tcPr>
          <w:p w14:paraId="272F96E8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sz="4" w:space="0" w:color="auto"/>
              <w:bottom w:val="double" w:sz="4" w:space="0" w:color="auto"/>
            </w:tcBorders>
          </w:tcPr>
          <w:p w14:paraId="67BD0ACF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  <w:tc>
          <w:tcPr>
            <w:tcW w:w="2671" w:type="dxa"/>
            <w:tcBorders>
              <w:bottom w:val="double" w:sz="4" w:space="0" w:color="auto"/>
              <w:right w:val="double" w:sz="4" w:space="0" w:color="auto"/>
            </w:tcBorders>
          </w:tcPr>
          <w:p w14:paraId="5A54A0CE" w14:textId="77777777" w:rsidR="008F0A5F" w:rsidRPr="003C51A1" w:rsidRDefault="008F0A5F" w:rsidP="00711CC1">
            <w:pPr>
              <w:spacing w:line="360" w:lineRule="auto"/>
              <w:jc w:val="both"/>
              <w:rPr>
                <w:rFonts w:ascii="David" w:hAnsi="David"/>
                <w:b/>
                <w:bCs/>
                <w:sz w:val="22"/>
                <w:u w:val="single"/>
                <w:rtl/>
              </w:rPr>
            </w:pPr>
          </w:p>
        </w:tc>
      </w:tr>
    </w:tbl>
    <w:p w14:paraId="4287A15E" w14:textId="77777777" w:rsidR="008F0A5F" w:rsidRPr="00BA7C49" w:rsidRDefault="008F0A5F" w:rsidP="00711CC1">
      <w:pPr>
        <w:spacing w:line="360" w:lineRule="auto"/>
        <w:jc w:val="both"/>
        <w:rPr>
          <w:rFonts w:ascii="David" w:hAnsi="David"/>
          <w:b/>
          <w:bCs/>
          <w:sz w:val="20"/>
          <w:szCs w:val="20"/>
          <w:u w:val="single"/>
          <w:rtl/>
        </w:rPr>
      </w:pPr>
    </w:p>
    <w:p w14:paraId="06038E8B" w14:textId="77777777" w:rsidR="007C6DD1" w:rsidRPr="00BA7C49" w:rsidRDefault="007C6DD1" w:rsidP="00711CC1">
      <w:pPr>
        <w:pStyle w:val="af"/>
        <w:rPr>
          <w:lang w:eastAsia="en-US"/>
        </w:rPr>
      </w:pPr>
      <w:bookmarkStart w:id="14" w:name="_Toc160020346"/>
      <w:r w:rsidRPr="00BA7C49">
        <w:rPr>
          <w:rtl/>
        </w:rPr>
        <w:t>סיכום התחקיר</w:t>
      </w:r>
      <w:bookmarkEnd w:id="14"/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7C6DD1" w:rsidRPr="00BA7C49" w14:paraId="30631D8F" w14:textId="77777777" w:rsidTr="003C51A1">
        <w:trPr>
          <w:trHeight w:val="181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02B4F" w14:textId="77777777" w:rsidR="007C6DD1" w:rsidRPr="00BA7C49" w:rsidRDefault="007C6DD1" w:rsidP="003C51A1">
            <w:pPr>
              <w:rPr>
                <w:rFonts w:ascii="David" w:hAnsi="David"/>
                <w:b/>
                <w:bCs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b/>
                <w:bCs/>
                <w:sz w:val="20"/>
                <w:szCs w:val="20"/>
                <w:rtl/>
              </w:rPr>
              <w:t>פערים להשלמה כתנאי לאישור הפעילות: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A541C" w14:textId="77777777" w:rsidR="007C6DD1" w:rsidRPr="00BA7C49" w:rsidRDefault="007C6DD1" w:rsidP="003C51A1">
            <w:pPr>
              <w:rPr>
                <w:rFonts w:ascii="David" w:hAnsi="David"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b/>
                <w:bCs/>
                <w:sz w:val="20"/>
                <w:szCs w:val="20"/>
                <w:rtl/>
              </w:rPr>
              <w:t>מועד אחרון להשלמה: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98AEA" w14:textId="77777777" w:rsidR="007C6DD1" w:rsidRPr="00BA7C49" w:rsidRDefault="007C6DD1" w:rsidP="003C51A1">
            <w:pPr>
              <w:spacing w:line="360" w:lineRule="auto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7C6DD1" w:rsidRPr="00BA7C49" w14:paraId="4C7AE10E" w14:textId="77777777" w:rsidTr="003C51A1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571B5AA" w14:textId="3A558075" w:rsidR="007C6DD1" w:rsidRPr="00BA7C49" w:rsidRDefault="007C6DD1" w:rsidP="00711CC1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315DF" w14:textId="220F26F0" w:rsidR="007C6DD1" w:rsidRPr="00BA7C49" w:rsidRDefault="007C6DD1" w:rsidP="00711CC1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</w:p>
        </w:tc>
      </w:tr>
      <w:tr w:rsidR="003C51A1" w:rsidRPr="00BA7C49" w14:paraId="3DE9F136" w14:textId="77777777" w:rsidTr="003C51A1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2A178" w14:textId="02720080" w:rsidR="003C51A1" w:rsidRPr="00BA7C49" w:rsidRDefault="003C51A1" w:rsidP="003C51A1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פער</w:t>
            </w:r>
          </w:p>
        </w:tc>
        <w:tc>
          <w:tcPr>
            <w:tcW w:w="5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934C3" w14:textId="6A89E844" w:rsidR="003C51A1" w:rsidRPr="00BA7C49" w:rsidRDefault="003C51A1" w:rsidP="003C51A1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הערות</w:t>
            </w:r>
          </w:p>
        </w:tc>
      </w:tr>
      <w:tr w:rsidR="007C6DD1" w:rsidRPr="00BA7C49" w14:paraId="2FBFFBE2" w14:textId="77777777" w:rsidTr="007C6DD1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18B625" w14:textId="77777777" w:rsidR="007C6DD1" w:rsidRPr="00BA7C49" w:rsidRDefault="007C6DD1" w:rsidP="00711CC1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107E09" w14:textId="77777777" w:rsidR="007C6DD1" w:rsidRPr="00BA7C49" w:rsidRDefault="007C6DD1" w:rsidP="00711CC1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7C6DD1" w:rsidRPr="00BA7C49" w14:paraId="5BA690CC" w14:textId="77777777" w:rsidTr="007C6DD1"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ED40E" w14:textId="77777777" w:rsidR="007C6DD1" w:rsidRPr="00BA7C49" w:rsidRDefault="007C6DD1" w:rsidP="00711CC1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A1DD0" w14:textId="77777777" w:rsidR="007C6DD1" w:rsidRPr="00BA7C49" w:rsidRDefault="007C6DD1" w:rsidP="00711CC1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</w:tbl>
    <w:p w14:paraId="200DD2F4" w14:textId="77777777" w:rsidR="007C6DD1" w:rsidRPr="00BA7C49" w:rsidRDefault="007C6DD1" w:rsidP="00711CC1">
      <w:pPr>
        <w:spacing w:line="360" w:lineRule="auto"/>
        <w:rPr>
          <w:rFonts w:ascii="David" w:hAnsi="David"/>
          <w:kern w:val="2"/>
          <w:sz w:val="20"/>
          <w:szCs w:val="20"/>
          <w:rtl/>
          <w14:ligatures w14:val="standardContextual"/>
        </w:rPr>
      </w:pPr>
    </w:p>
    <w:tbl>
      <w:tblPr>
        <w:tblStyle w:val="a9"/>
        <w:bidiVisual/>
        <w:tblW w:w="0" w:type="auto"/>
        <w:tblInd w:w="-108" w:type="dxa"/>
        <w:tblLook w:val="04A0" w:firstRow="1" w:lastRow="0" w:firstColumn="1" w:lastColumn="0" w:noHBand="0" w:noVBand="1"/>
      </w:tblPr>
      <w:tblGrid>
        <w:gridCol w:w="5336"/>
        <w:gridCol w:w="5228"/>
      </w:tblGrid>
      <w:tr w:rsidR="007C6DD1" w:rsidRPr="00BA7C49" w14:paraId="5C1D8219" w14:textId="77777777" w:rsidTr="007C6DD1">
        <w:tc>
          <w:tcPr>
            <w:tcW w:w="105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62A33F" w14:textId="77777777" w:rsidR="007C6DD1" w:rsidRPr="00BA7C49" w:rsidRDefault="007C6DD1" w:rsidP="00711CC1">
            <w:pPr>
              <w:spacing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b/>
                <w:bCs/>
                <w:sz w:val="20"/>
                <w:szCs w:val="20"/>
                <w:rtl/>
              </w:rPr>
              <w:t>הנחיות ודגשים שעלו בתחקיר</w:t>
            </w:r>
            <w:r w:rsidRPr="00BA7C49">
              <w:rPr>
                <w:rFonts w:ascii="David" w:hAnsi="David"/>
                <w:sz w:val="20"/>
                <w:szCs w:val="20"/>
                <w:rtl/>
              </w:rPr>
              <w:t>:</w:t>
            </w:r>
          </w:p>
        </w:tc>
      </w:tr>
      <w:tr w:rsidR="007C6DD1" w:rsidRPr="00BA7C49" w14:paraId="64E5A565" w14:textId="77777777" w:rsidTr="007C6DD1"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4ED98" w14:textId="77777777" w:rsidR="007C6DD1" w:rsidRPr="00BA7C49" w:rsidRDefault="007C6DD1" w:rsidP="00711CC1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פער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EBCB5F" w14:textId="77777777" w:rsidR="007C6DD1" w:rsidRPr="00BA7C49" w:rsidRDefault="007C6DD1" w:rsidP="00711CC1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הערות</w:t>
            </w:r>
          </w:p>
        </w:tc>
      </w:tr>
      <w:tr w:rsidR="007C6DD1" w:rsidRPr="00BA7C49" w14:paraId="2FBE3497" w14:textId="77777777" w:rsidTr="007C6DD1"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70222" w14:textId="77777777" w:rsidR="007C6DD1" w:rsidRPr="00BA7C49" w:rsidRDefault="007C6DD1" w:rsidP="00711CC1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E9C883" w14:textId="77777777" w:rsidR="007C6DD1" w:rsidRPr="00BA7C49" w:rsidRDefault="007C6DD1" w:rsidP="00711CC1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7C6DD1" w:rsidRPr="00BA7C49" w14:paraId="1F7F9B2F" w14:textId="77777777" w:rsidTr="007C6DD1"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44705" w14:textId="77777777" w:rsidR="007C6DD1" w:rsidRPr="00BA7C49" w:rsidRDefault="007C6DD1" w:rsidP="00711CC1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54D33" w14:textId="77777777" w:rsidR="007C6DD1" w:rsidRPr="00BA7C49" w:rsidRDefault="007C6DD1" w:rsidP="00711CC1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</w:tbl>
    <w:p w14:paraId="7D712513" w14:textId="77777777" w:rsidR="007C6DD1" w:rsidRPr="00BA7C49" w:rsidRDefault="007C6DD1" w:rsidP="00711CC1">
      <w:pPr>
        <w:spacing w:line="360" w:lineRule="auto"/>
        <w:jc w:val="both"/>
        <w:rPr>
          <w:rFonts w:ascii="David" w:hAnsi="David"/>
          <w:kern w:val="2"/>
          <w:sz w:val="20"/>
          <w:szCs w:val="20"/>
          <w:rtl/>
          <w14:ligatures w14:val="standardContextual"/>
        </w:rPr>
      </w:pPr>
    </w:p>
    <w:p w14:paraId="78A84348" w14:textId="77777777" w:rsidR="007C6DD1" w:rsidRPr="00BA7C49" w:rsidRDefault="007C6DD1" w:rsidP="00711CC1">
      <w:pPr>
        <w:spacing w:line="360" w:lineRule="auto"/>
        <w:rPr>
          <w:rFonts w:ascii="David" w:hAnsi="David"/>
          <w:sz w:val="20"/>
          <w:szCs w:val="20"/>
          <w:rtl/>
        </w:rPr>
      </w:pPr>
    </w:p>
    <w:tbl>
      <w:tblPr>
        <w:tblStyle w:val="a9"/>
        <w:bidiVisual/>
        <w:tblW w:w="0" w:type="auto"/>
        <w:tblInd w:w="-108" w:type="dxa"/>
        <w:tblLook w:val="04A0" w:firstRow="1" w:lastRow="0" w:firstColumn="1" w:lastColumn="0" w:noHBand="0" w:noVBand="1"/>
      </w:tblPr>
      <w:tblGrid>
        <w:gridCol w:w="5336"/>
        <w:gridCol w:w="5228"/>
      </w:tblGrid>
      <w:tr w:rsidR="007C6DD1" w:rsidRPr="00BA7C49" w14:paraId="6ECA0718" w14:textId="77777777" w:rsidTr="007C6DD1">
        <w:tc>
          <w:tcPr>
            <w:tcW w:w="105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2A2B3F" w14:textId="77777777" w:rsidR="007C6DD1" w:rsidRPr="00BA7C49" w:rsidRDefault="007C6DD1" w:rsidP="00711CC1">
            <w:pPr>
              <w:spacing w:line="360" w:lineRule="auto"/>
              <w:rPr>
                <w:rFonts w:ascii="David" w:hAnsi="David"/>
                <w:sz w:val="20"/>
                <w:szCs w:val="20"/>
                <w:rtl/>
              </w:rPr>
            </w:pPr>
            <w:r w:rsidRPr="00BA7C49">
              <w:rPr>
                <w:rFonts w:ascii="David" w:hAnsi="David"/>
                <w:b/>
                <w:bCs/>
                <w:sz w:val="20"/>
                <w:szCs w:val="20"/>
                <w:rtl/>
              </w:rPr>
              <w:t>פערים נוספים:</w:t>
            </w:r>
          </w:p>
        </w:tc>
      </w:tr>
      <w:tr w:rsidR="007C6DD1" w:rsidRPr="00BA7C49" w14:paraId="27E6AB76" w14:textId="77777777" w:rsidTr="007C6DD1"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F238C" w14:textId="77777777" w:rsidR="007C6DD1" w:rsidRPr="00BA7C49" w:rsidRDefault="007C6DD1" w:rsidP="00711CC1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פער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838734" w14:textId="77777777" w:rsidR="007C6DD1" w:rsidRPr="00BA7C49" w:rsidRDefault="007C6DD1" w:rsidP="00711CC1">
            <w:pPr>
              <w:spacing w:line="360" w:lineRule="auto"/>
              <w:jc w:val="center"/>
              <w:rPr>
                <w:rFonts w:ascii="David" w:hAnsi="David"/>
                <w:sz w:val="20"/>
                <w:szCs w:val="20"/>
                <w:u w:val="single"/>
                <w:rtl/>
              </w:rPr>
            </w:pPr>
            <w:r w:rsidRPr="00BA7C49">
              <w:rPr>
                <w:rFonts w:ascii="David" w:hAnsi="David"/>
                <w:sz w:val="20"/>
                <w:szCs w:val="20"/>
                <w:u w:val="single"/>
                <w:rtl/>
              </w:rPr>
              <w:t>הערות</w:t>
            </w:r>
          </w:p>
        </w:tc>
      </w:tr>
      <w:tr w:rsidR="007C6DD1" w:rsidRPr="00BA7C49" w14:paraId="361BE6B2" w14:textId="77777777" w:rsidTr="007C6DD1"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4C91FA" w14:textId="77777777" w:rsidR="007C6DD1" w:rsidRPr="00BA7C49" w:rsidRDefault="007C6DD1" w:rsidP="00711CC1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8901EE" w14:textId="77777777" w:rsidR="007C6DD1" w:rsidRPr="00BA7C49" w:rsidRDefault="007C6DD1" w:rsidP="00711CC1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7C6DD1" w:rsidRPr="00BA7C49" w14:paraId="68AA58B3" w14:textId="77777777" w:rsidTr="007C6DD1"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E0F55" w14:textId="77777777" w:rsidR="007C6DD1" w:rsidRPr="00BA7C49" w:rsidRDefault="007C6DD1" w:rsidP="00711CC1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F1376" w14:textId="77777777" w:rsidR="007C6DD1" w:rsidRPr="00BA7C49" w:rsidRDefault="007C6DD1" w:rsidP="00711CC1">
            <w:pPr>
              <w:spacing w:line="360" w:lineRule="auto"/>
              <w:jc w:val="both"/>
              <w:rPr>
                <w:rFonts w:ascii="David" w:hAnsi="David"/>
                <w:sz w:val="20"/>
                <w:szCs w:val="20"/>
                <w:rtl/>
              </w:rPr>
            </w:pPr>
          </w:p>
        </w:tc>
      </w:tr>
    </w:tbl>
    <w:p w14:paraId="3494C6E0" w14:textId="77777777" w:rsidR="008F0A5F" w:rsidRPr="00BA7C49" w:rsidRDefault="008F0A5F" w:rsidP="00711CC1">
      <w:pPr>
        <w:spacing w:line="360" w:lineRule="auto"/>
        <w:jc w:val="both"/>
        <w:rPr>
          <w:rFonts w:ascii="David" w:hAnsi="David"/>
          <w:sz w:val="20"/>
          <w:szCs w:val="20"/>
          <w:rtl/>
        </w:rPr>
      </w:pPr>
    </w:p>
    <w:p w14:paraId="4A9E5937" w14:textId="77777777" w:rsidR="008F0A5F" w:rsidRPr="003C51A1" w:rsidRDefault="008F0A5F" w:rsidP="00711CC1">
      <w:pPr>
        <w:spacing w:line="360" w:lineRule="auto"/>
        <w:jc w:val="both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>האירוע מאושר בהתאם להגבלות שנרשמו לעיל ובכפוף לחתימת מרכז ההנהגה ולאישור הטקס בשטח ע"י צוות ההנהגה</w:t>
      </w:r>
    </w:p>
    <w:p w14:paraId="37D164A7" w14:textId="77777777" w:rsidR="008F0A5F" w:rsidRPr="003C51A1" w:rsidRDefault="008F0A5F" w:rsidP="00711CC1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ביקורת בשטח ע"י איש צוות הנהגה תתבצע בתאריך: _________________________    </w:t>
      </w:r>
    </w:p>
    <w:tbl>
      <w:tblPr>
        <w:bidiVisual/>
        <w:tblW w:w="0" w:type="auto"/>
        <w:tblInd w:w="243" w:type="dxa"/>
        <w:tblLook w:val="04A0" w:firstRow="1" w:lastRow="0" w:firstColumn="1" w:lastColumn="0" w:noHBand="0" w:noVBand="1"/>
      </w:tblPr>
      <w:tblGrid>
        <w:gridCol w:w="1559"/>
        <w:gridCol w:w="834"/>
        <w:gridCol w:w="2426"/>
        <w:gridCol w:w="1134"/>
        <w:gridCol w:w="2552"/>
      </w:tblGrid>
      <w:tr w:rsidR="008F0A5F" w:rsidRPr="003C51A1" w14:paraId="4B596E9E" w14:textId="77777777" w:rsidTr="007B1371">
        <w:trPr>
          <w:trHeight w:val="510"/>
        </w:trPr>
        <w:tc>
          <w:tcPr>
            <w:tcW w:w="1559" w:type="dxa"/>
            <w:vAlign w:val="bottom"/>
          </w:tcPr>
          <w:p w14:paraId="770F340E" w14:textId="77777777" w:rsidR="008F0A5F" w:rsidRPr="003C51A1" w:rsidRDefault="008F0A5F" w:rsidP="00711CC1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שם המתוחקר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1D4CF1AD" w14:textId="77777777" w:rsidR="008F0A5F" w:rsidRPr="003C51A1" w:rsidRDefault="008F0A5F" w:rsidP="00711CC1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34" w:type="dxa"/>
            <w:vAlign w:val="bottom"/>
          </w:tcPr>
          <w:p w14:paraId="2BE0459A" w14:textId="77777777" w:rsidR="008F0A5F" w:rsidRPr="003C51A1" w:rsidRDefault="008F0A5F" w:rsidP="00711CC1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חתימה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55DAF0EC" w14:textId="77777777" w:rsidR="008F0A5F" w:rsidRPr="003C51A1" w:rsidRDefault="008F0A5F" w:rsidP="00711CC1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</w:tr>
      <w:tr w:rsidR="008F0A5F" w:rsidRPr="003C51A1" w14:paraId="15A75D4E" w14:textId="77777777" w:rsidTr="007B1371">
        <w:trPr>
          <w:trHeight w:val="510"/>
        </w:trPr>
        <w:tc>
          <w:tcPr>
            <w:tcW w:w="1559" w:type="dxa"/>
            <w:vAlign w:val="bottom"/>
          </w:tcPr>
          <w:p w14:paraId="40F577EB" w14:textId="77777777" w:rsidR="008F0A5F" w:rsidRPr="003C51A1" w:rsidRDefault="008F0A5F" w:rsidP="00711CC1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שם המתחקר: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24064804" w14:textId="77777777" w:rsidR="008F0A5F" w:rsidRPr="003C51A1" w:rsidRDefault="008F0A5F" w:rsidP="00711CC1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34" w:type="dxa"/>
            <w:vAlign w:val="bottom"/>
          </w:tcPr>
          <w:p w14:paraId="20058C89" w14:textId="77777777" w:rsidR="008F0A5F" w:rsidRPr="003C51A1" w:rsidRDefault="008F0A5F" w:rsidP="00711CC1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חתימה: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0FED1766" w14:textId="77777777" w:rsidR="008F0A5F" w:rsidRPr="003C51A1" w:rsidRDefault="008F0A5F" w:rsidP="00711CC1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</w:tr>
      <w:tr w:rsidR="008F0A5F" w:rsidRPr="003C51A1" w14:paraId="1AC1FDB6" w14:textId="77777777" w:rsidTr="007B1371">
        <w:trPr>
          <w:trHeight w:val="510"/>
        </w:trPr>
        <w:tc>
          <w:tcPr>
            <w:tcW w:w="2393" w:type="dxa"/>
            <w:gridSpan w:val="2"/>
            <w:vAlign w:val="bottom"/>
          </w:tcPr>
          <w:p w14:paraId="50B3241F" w14:textId="77777777" w:rsidR="008F0A5F" w:rsidRPr="003C51A1" w:rsidRDefault="008F0A5F" w:rsidP="00711CC1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חתימת מרכז ההנהגה: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vAlign w:val="bottom"/>
          </w:tcPr>
          <w:p w14:paraId="037D883D" w14:textId="77777777" w:rsidR="008F0A5F" w:rsidRPr="003C51A1" w:rsidRDefault="008F0A5F" w:rsidP="00711CC1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134" w:type="dxa"/>
            <w:vAlign w:val="bottom"/>
          </w:tcPr>
          <w:p w14:paraId="01E050E0" w14:textId="77777777" w:rsidR="008F0A5F" w:rsidRPr="003C51A1" w:rsidRDefault="008F0A5F" w:rsidP="00711CC1">
            <w:pPr>
              <w:rPr>
                <w:rFonts w:ascii="David" w:hAnsi="David"/>
                <w:sz w:val="22"/>
                <w:rtl/>
              </w:rPr>
            </w:pPr>
            <w:r w:rsidRPr="003C51A1">
              <w:rPr>
                <w:rFonts w:ascii="David" w:hAnsi="David"/>
                <w:sz w:val="22"/>
                <w:rtl/>
              </w:rPr>
              <w:t>תאריך: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B4425" w14:textId="77777777" w:rsidR="008F0A5F" w:rsidRPr="003C51A1" w:rsidRDefault="008F0A5F" w:rsidP="00711CC1">
            <w:pPr>
              <w:jc w:val="right"/>
              <w:rPr>
                <w:rFonts w:ascii="David" w:hAnsi="David"/>
                <w:sz w:val="22"/>
                <w:rtl/>
              </w:rPr>
            </w:pPr>
          </w:p>
        </w:tc>
      </w:tr>
    </w:tbl>
    <w:p w14:paraId="1F2EF76D" w14:textId="77777777" w:rsidR="008F0A5F" w:rsidRDefault="008F0A5F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36FE1CCE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20C85235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5396194D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2ABDAD17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0172D471" w14:textId="77777777" w:rsidR="003C51A1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6FC004AC" w14:textId="77777777" w:rsidR="003C51A1" w:rsidRPr="00BA7C49" w:rsidRDefault="003C51A1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67D6CEF0" w14:textId="77777777" w:rsidR="008F0A5F" w:rsidRPr="00BA7C49" w:rsidRDefault="008F0A5F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36CDABD3" w14:textId="77777777" w:rsidR="008F0A5F" w:rsidRPr="00BA7C49" w:rsidRDefault="008F0A5F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0B4580F1" w14:textId="77777777" w:rsidR="008F0A5F" w:rsidRPr="00BA7C49" w:rsidRDefault="008F0A5F" w:rsidP="00711CC1">
      <w:pPr>
        <w:spacing w:line="360" w:lineRule="auto"/>
        <w:jc w:val="both"/>
        <w:rPr>
          <w:rFonts w:ascii="David" w:hAnsi="David"/>
          <w:b/>
          <w:bCs/>
          <w:u w:val="single"/>
          <w:rtl/>
        </w:rPr>
      </w:pPr>
    </w:p>
    <w:p w14:paraId="04705560" w14:textId="77777777" w:rsidR="003C6C66" w:rsidRPr="00BA7C49" w:rsidRDefault="003C6C66" w:rsidP="00711CC1">
      <w:pPr>
        <w:spacing w:line="360" w:lineRule="auto"/>
        <w:jc w:val="center"/>
        <w:rPr>
          <w:rFonts w:ascii="David" w:hAnsi="David"/>
          <w:b/>
          <w:bCs/>
          <w:sz w:val="20"/>
          <w:szCs w:val="20"/>
          <w:u w:val="single"/>
          <w:rtl/>
        </w:rPr>
      </w:pPr>
    </w:p>
    <w:p w14:paraId="648803B6" w14:textId="77777777" w:rsidR="003C6C66" w:rsidRPr="003C51A1" w:rsidRDefault="003C6C66" w:rsidP="00711CC1">
      <w:pPr>
        <w:spacing w:line="360" w:lineRule="auto"/>
        <w:jc w:val="center"/>
        <w:rPr>
          <w:rFonts w:ascii="David" w:hAnsi="David"/>
          <w:b/>
          <w:bCs/>
          <w:sz w:val="22"/>
          <w:u w:val="single"/>
          <w:rtl/>
        </w:rPr>
      </w:pPr>
    </w:p>
    <w:p w14:paraId="51035407" w14:textId="02C650BE" w:rsidR="00107AB5" w:rsidRPr="00E83BBD" w:rsidRDefault="00107AB5" w:rsidP="002D1006">
      <w:pPr>
        <w:pStyle w:val="2"/>
        <w:jc w:val="center"/>
        <w:rPr>
          <w:rtl/>
        </w:rPr>
      </w:pPr>
      <w:bookmarkStart w:id="15" w:name="_Toc160020347"/>
      <w:r w:rsidRPr="00E83BBD">
        <w:rPr>
          <w:rtl/>
        </w:rPr>
        <w:t xml:space="preserve">נספח לתחקיר </w:t>
      </w:r>
      <w:bookmarkEnd w:id="15"/>
      <w:r w:rsidR="006F11C5">
        <w:rPr>
          <w:rFonts w:hint="cs"/>
          <w:rtl/>
        </w:rPr>
        <w:t>קטיף בוסים</w:t>
      </w:r>
    </w:p>
    <w:p w14:paraId="07BB7480" w14:textId="77777777" w:rsidR="00107AB5" w:rsidRPr="003C51A1" w:rsidRDefault="00107AB5" w:rsidP="00711CC1">
      <w:pPr>
        <w:spacing w:line="360" w:lineRule="auto"/>
        <w:jc w:val="center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>סמן את הנהלים הרלוונטיים וצרף לתחקיר צילום שלהם</w:t>
      </w:r>
    </w:p>
    <w:p w14:paraId="3D7111D1" w14:textId="77777777" w:rsidR="00107AB5" w:rsidRPr="003C51A1" w:rsidRDefault="00107AB5" w:rsidP="00711CC1">
      <w:pPr>
        <w:spacing w:line="360" w:lineRule="auto"/>
        <w:rPr>
          <w:rFonts w:ascii="David" w:hAnsi="David"/>
          <w:b/>
          <w:bCs/>
          <w:sz w:val="22"/>
          <w:u w:val="single"/>
          <w:rtl/>
        </w:rPr>
      </w:pPr>
      <w:r w:rsidRPr="003C51A1">
        <w:rPr>
          <w:rFonts w:ascii="David" w:hAnsi="David"/>
          <w:b/>
          <w:bCs/>
          <w:sz w:val="22"/>
          <w:u w:val="single"/>
          <w:rtl/>
        </w:rPr>
        <w:t>בנייה מחנאית</w:t>
      </w:r>
    </w:p>
    <w:p w14:paraId="1CB2771C" w14:textId="77777777" w:rsidR="00350C63" w:rsidRPr="00350C63" w:rsidRDefault="000D7BE0" w:rsidP="00350C63">
      <w:pPr>
        <w:pStyle w:val="font8"/>
        <w:numPr>
          <w:ilvl w:val="0"/>
          <w:numId w:val="28"/>
        </w:numPr>
        <w:bidi/>
        <w:spacing w:before="0" w:beforeAutospacing="0" w:after="0" w:afterAutospacing="0" w:line="312" w:lineRule="atLeast"/>
        <w:textAlignment w:val="baseline"/>
        <w:rPr>
          <w:rFonts w:ascii="David" w:hAnsi="David" w:cs="David"/>
          <w:color w:val="000000"/>
        </w:rPr>
      </w:pPr>
      <w:hyperlink r:id="rId12" w:tgtFrame="_blank" w:history="1">
        <w:r w:rsidR="00350C63" w:rsidRPr="00350C63">
          <w:rPr>
            <w:rStyle w:val="wixui-rich-texttext1"/>
            <w:rFonts w:ascii="David" w:hAnsi="David" w:cs="David"/>
            <w:color w:val="0000FF"/>
            <w:bdr w:val="none" w:sz="0" w:space="0" w:color="auto" w:frame="1"/>
            <w:rtl/>
          </w:rPr>
          <w:t xml:space="preserve">נוהל בנייה מחנאית | חוברת </w:t>
        </w:r>
        <w:proofErr w:type="spellStart"/>
        <w:r w:rsidR="00350C63" w:rsidRPr="00350C63">
          <w:rPr>
            <w:rStyle w:val="wixui-rich-texttext1"/>
            <w:rFonts w:ascii="David" w:hAnsi="David" w:cs="David"/>
            <w:color w:val="0000FF"/>
            <w:bdr w:val="none" w:sz="0" w:space="0" w:color="auto" w:frame="1"/>
            <w:rtl/>
          </w:rPr>
          <w:t>למרכז.ת</w:t>
        </w:r>
        <w:proofErr w:type="spellEnd"/>
        <w:r w:rsidR="00350C63" w:rsidRPr="00350C63">
          <w:rPr>
            <w:rStyle w:val="wixui-rich-texttext1"/>
            <w:rFonts w:ascii="David" w:hAnsi="David" w:cs="David"/>
            <w:color w:val="0000FF"/>
            <w:bdr w:val="none" w:sz="0" w:space="0" w:color="auto" w:frame="1"/>
            <w:rtl/>
          </w:rPr>
          <w:t xml:space="preserve"> בוגר.ת | גרסת אוגוסט 2021</w:t>
        </w:r>
      </w:hyperlink>
    </w:p>
    <w:p w14:paraId="34448F80" w14:textId="77777777" w:rsidR="00B37AC5" w:rsidRDefault="000D7BE0" w:rsidP="00B37AC5">
      <w:pPr>
        <w:pStyle w:val="font8"/>
        <w:numPr>
          <w:ilvl w:val="0"/>
          <w:numId w:val="28"/>
        </w:numPr>
        <w:bidi/>
        <w:spacing w:before="0" w:beforeAutospacing="0" w:after="0" w:afterAutospacing="0" w:line="312" w:lineRule="atLeast"/>
        <w:textAlignment w:val="baseline"/>
        <w:rPr>
          <w:color w:val="000000"/>
          <w:sz w:val="29"/>
          <w:szCs w:val="29"/>
        </w:rPr>
      </w:pPr>
      <w:hyperlink r:id="rId13" w:tgtFrame="_blank" w:history="1">
        <w:r w:rsidR="00B37AC5" w:rsidRPr="00F87FD0">
          <w:rPr>
            <w:rStyle w:val="wixui-rich-texttext1"/>
            <w:rFonts w:ascii="David" w:hAnsi="David" w:cs="David"/>
            <w:color w:val="0000FF"/>
            <w:bdr w:val="none" w:sz="0" w:space="0" w:color="auto" w:frame="1"/>
            <w:rtl/>
          </w:rPr>
          <w:t>נוהל שימוש בכלי עבודה (נובמבר 2019)</w:t>
        </w:r>
      </w:hyperlink>
    </w:p>
    <w:p w14:paraId="78712068" w14:textId="77777777" w:rsidR="00107AB5" w:rsidRPr="003C51A1" w:rsidRDefault="00107AB5" w:rsidP="00711CC1">
      <w:pPr>
        <w:spacing w:line="360" w:lineRule="auto"/>
        <w:ind w:left="360"/>
        <w:rPr>
          <w:rFonts w:ascii="David" w:hAnsi="David"/>
          <w:sz w:val="22"/>
        </w:rPr>
      </w:pPr>
    </w:p>
    <w:p w14:paraId="26F529D9" w14:textId="77777777" w:rsidR="00107AB5" w:rsidRPr="003C51A1" w:rsidRDefault="00107AB5" w:rsidP="00711CC1">
      <w:pPr>
        <w:spacing w:line="360" w:lineRule="auto"/>
        <w:rPr>
          <w:rFonts w:ascii="David" w:hAnsi="David"/>
          <w:b/>
          <w:bCs/>
          <w:sz w:val="22"/>
          <w:u w:val="single"/>
          <w:rtl/>
        </w:rPr>
      </w:pPr>
      <w:r w:rsidRPr="003C51A1">
        <w:rPr>
          <w:rFonts w:ascii="David" w:hAnsi="David"/>
          <w:b/>
          <w:bCs/>
          <w:sz w:val="22"/>
          <w:u w:val="single"/>
          <w:rtl/>
        </w:rPr>
        <w:t>פסטיבל</w:t>
      </w:r>
      <w:r w:rsidR="006C0F4A" w:rsidRPr="003C51A1">
        <w:rPr>
          <w:rFonts w:ascii="David" w:hAnsi="David"/>
          <w:b/>
          <w:bCs/>
          <w:sz w:val="22"/>
          <w:u w:val="single"/>
          <w:rtl/>
        </w:rPr>
        <w:t>/ טקס</w:t>
      </w:r>
    </w:p>
    <w:p w14:paraId="26532B3F" w14:textId="77777777" w:rsidR="00107AB5" w:rsidRPr="003C51A1" w:rsidRDefault="00107AB5" w:rsidP="00711CC1">
      <w:pPr>
        <w:numPr>
          <w:ilvl w:val="0"/>
          <w:numId w:val="28"/>
        </w:numPr>
        <w:spacing w:line="360" w:lineRule="auto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 xml:space="preserve">הנחיות לפסטיבל –  כרך ב' פעילות חריגה פרק 5 – עמוד 62 באוגדן </w:t>
      </w:r>
    </w:p>
    <w:p w14:paraId="23877C46" w14:textId="62B91E38" w:rsidR="00F87FD0" w:rsidRPr="00F87FD0" w:rsidRDefault="000D7BE0" w:rsidP="00F87FD0">
      <w:pPr>
        <w:pStyle w:val="font8"/>
        <w:numPr>
          <w:ilvl w:val="0"/>
          <w:numId w:val="28"/>
        </w:numPr>
        <w:bidi/>
        <w:spacing w:before="0" w:beforeAutospacing="0" w:after="0" w:afterAutospacing="0" w:line="312" w:lineRule="atLeast"/>
        <w:textAlignment w:val="baseline"/>
        <w:rPr>
          <w:color w:val="000000"/>
          <w:sz w:val="29"/>
          <w:szCs w:val="29"/>
        </w:rPr>
      </w:pPr>
      <w:hyperlink r:id="rId14" w:tgtFrame="_blank" w:history="1">
        <w:r w:rsidR="00F87FD0" w:rsidRPr="00F87FD0">
          <w:rPr>
            <w:rStyle w:val="wixui-rich-texttext1"/>
            <w:rFonts w:ascii="David" w:hAnsi="David" w:cs="David"/>
            <w:color w:val="0000FF"/>
            <w:bdr w:val="none" w:sz="0" w:space="0" w:color="auto" w:frame="1"/>
            <w:rtl/>
          </w:rPr>
          <w:t>נוהל טקסי אש - עדכון נובמבר 2018 - גרסה שנייה</w:t>
        </w:r>
      </w:hyperlink>
      <w:r w:rsidR="00F87FD0">
        <w:rPr>
          <w:color w:val="000000"/>
          <w:sz w:val="29"/>
          <w:szCs w:val="29"/>
          <w:rtl/>
        </w:rPr>
        <w:br/>
      </w:r>
    </w:p>
    <w:p w14:paraId="2ABFE243" w14:textId="0C64CF2E" w:rsidR="00F87FD0" w:rsidRPr="00F87FD0" w:rsidRDefault="00107AB5" w:rsidP="00F87FD0">
      <w:pPr>
        <w:spacing w:line="360" w:lineRule="auto"/>
        <w:rPr>
          <w:rFonts w:ascii="David" w:hAnsi="David"/>
          <w:b/>
          <w:bCs/>
          <w:sz w:val="22"/>
          <w:u w:val="single"/>
        </w:rPr>
      </w:pPr>
      <w:r w:rsidRPr="00F87FD0">
        <w:rPr>
          <w:rFonts w:ascii="David" w:hAnsi="David"/>
          <w:b/>
          <w:bCs/>
          <w:sz w:val="22"/>
          <w:u w:val="single"/>
          <w:rtl/>
        </w:rPr>
        <w:t>בישול באש</w:t>
      </w:r>
    </w:p>
    <w:p w14:paraId="5ECE2CCB" w14:textId="72C92C92" w:rsidR="00F87FD0" w:rsidRPr="00F87FD0" w:rsidRDefault="000D7BE0" w:rsidP="00F87FD0">
      <w:pPr>
        <w:pStyle w:val="font8"/>
        <w:numPr>
          <w:ilvl w:val="0"/>
          <w:numId w:val="28"/>
        </w:numPr>
        <w:bidi/>
        <w:spacing w:before="0" w:beforeAutospacing="0" w:after="0" w:afterAutospacing="0" w:line="312" w:lineRule="atLeast"/>
        <w:textAlignment w:val="baseline"/>
        <w:rPr>
          <w:rStyle w:val="wixui-rich-texttext1"/>
          <w:rFonts w:ascii="David" w:hAnsi="David" w:cs="David"/>
          <w:color w:val="0000FF"/>
          <w:bdr w:val="none" w:sz="0" w:space="0" w:color="auto" w:frame="1"/>
        </w:rPr>
      </w:pPr>
      <w:hyperlink r:id="rId15" w:tgtFrame="_blank" w:history="1">
        <w:r w:rsidR="00F87FD0" w:rsidRPr="00F87FD0">
          <w:rPr>
            <w:rStyle w:val="wixui-rich-texttext1"/>
            <w:rFonts w:ascii="David" w:hAnsi="David" w:cs="David"/>
            <w:color w:val="0000FF"/>
            <w:bdr w:val="none" w:sz="0" w:space="0" w:color="auto" w:frame="1"/>
            <w:rtl/>
          </w:rPr>
          <w:t>נוהל בישול – נוב' 2015</w:t>
        </w:r>
      </w:hyperlink>
    </w:p>
    <w:p w14:paraId="4641CBDC" w14:textId="26994A5B" w:rsidR="00107AB5" w:rsidRPr="00F87FD0" w:rsidRDefault="00107AB5" w:rsidP="00711CC1">
      <w:pPr>
        <w:spacing w:line="360" w:lineRule="auto"/>
        <w:ind w:right="720"/>
        <w:rPr>
          <w:rFonts w:ascii="David" w:hAnsi="David"/>
          <w:sz w:val="22"/>
          <w:rtl/>
        </w:rPr>
      </w:pPr>
    </w:p>
    <w:p w14:paraId="65367FD3" w14:textId="77777777" w:rsidR="008F0A5F" w:rsidRPr="003C51A1" w:rsidRDefault="008F0A5F" w:rsidP="00711CC1">
      <w:pPr>
        <w:spacing w:line="360" w:lineRule="auto"/>
        <w:ind w:right="720"/>
        <w:rPr>
          <w:rFonts w:ascii="David" w:hAnsi="David"/>
          <w:b/>
          <w:bCs/>
          <w:sz w:val="22"/>
          <w:u w:val="single"/>
          <w:rtl/>
        </w:rPr>
      </w:pPr>
    </w:p>
    <w:p w14:paraId="76D2B7BC" w14:textId="77777777" w:rsidR="00107AB5" w:rsidRPr="003C51A1" w:rsidRDefault="00107AB5" w:rsidP="00711CC1">
      <w:pPr>
        <w:spacing w:line="360" w:lineRule="auto"/>
        <w:ind w:right="720"/>
        <w:rPr>
          <w:rFonts w:ascii="David" w:hAnsi="David"/>
          <w:sz w:val="22"/>
        </w:rPr>
      </w:pPr>
      <w:r w:rsidRPr="003C51A1">
        <w:rPr>
          <w:rFonts w:ascii="David" w:hAnsi="David"/>
          <w:b/>
          <w:bCs/>
          <w:sz w:val="22"/>
          <w:u w:val="single"/>
          <w:rtl/>
        </w:rPr>
        <w:t xml:space="preserve">במהלך </w:t>
      </w:r>
      <w:r w:rsidR="00551C39" w:rsidRPr="003C51A1">
        <w:rPr>
          <w:rFonts w:ascii="David" w:hAnsi="David"/>
          <w:b/>
          <w:bCs/>
          <w:sz w:val="22"/>
          <w:u w:val="single"/>
          <w:rtl/>
        </w:rPr>
        <w:t>הטקס/פס</w:t>
      </w:r>
      <w:r w:rsidR="00290CE1" w:rsidRPr="003C51A1">
        <w:rPr>
          <w:rFonts w:ascii="David" w:hAnsi="David"/>
          <w:b/>
          <w:bCs/>
          <w:sz w:val="22"/>
          <w:u w:val="single"/>
          <w:rtl/>
        </w:rPr>
        <w:t>ט</w:t>
      </w:r>
      <w:r w:rsidR="00551C39" w:rsidRPr="003C51A1">
        <w:rPr>
          <w:rFonts w:ascii="David" w:hAnsi="David"/>
          <w:b/>
          <w:bCs/>
          <w:sz w:val="22"/>
          <w:u w:val="single"/>
          <w:rtl/>
        </w:rPr>
        <w:t>י</w:t>
      </w:r>
      <w:r w:rsidR="00290CE1" w:rsidRPr="003C51A1">
        <w:rPr>
          <w:rFonts w:ascii="David" w:hAnsi="David"/>
          <w:b/>
          <w:bCs/>
          <w:sz w:val="22"/>
          <w:u w:val="single"/>
          <w:rtl/>
        </w:rPr>
        <w:t>בל</w:t>
      </w:r>
    </w:p>
    <w:p w14:paraId="0CDFB1B1" w14:textId="77777777" w:rsidR="00107AB5" w:rsidRPr="003C51A1" w:rsidRDefault="00107AB5" w:rsidP="00711CC1">
      <w:pPr>
        <w:numPr>
          <w:ilvl w:val="0"/>
          <w:numId w:val="28"/>
        </w:numPr>
        <w:spacing w:line="360" w:lineRule="auto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>חציית כבישים – עמ' 115 באוגדן</w:t>
      </w:r>
    </w:p>
    <w:p w14:paraId="7CB099A8" w14:textId="77777777" w:rsidR="00107AB5" w:rsidRPr="003C51A1" w:rsidRDefault="00107AB5" w:rsidP="00711CC1">
      <w:pPr>
        <w:numPr>
          <w:ilvl w:val="0"/>
          <w:numId w:val="28"/>
        </w:numPr>
        <w:spacing w:line="360" w:lineRule="auto"/>
        <w:rPr>
          <w:rFonts w:ascii="David" w:hAnsi="David"/>
          <w:sz w:val="22"/>
        </w:rPr>
      </w:pPr>
      <w:r w:rsidRPr="003C51A1">
        <w:rPr>
          <w:rFonts w:ascii="David" w:hAnsi="David"/>
          <w:sz w:val="22"/>
          <w:rtl/>
        </w:rPr>
        <w:t>פעילות לילה- עמ' 117 באוגדן</w:t>
      </w:r>
    </w:p>
    <w:p w14:paraId="431F39DF" w14:textId="77777777" w:rsidR="004761D2" w:rsidRPr="004761D2" w:rsidRDefault="000D7BE0" w:rsidP="004761D2">
      <w:pPr>
        <w:pStyle w:val="font8"/>
        <w:numPr>
          <w:ilvl w:val="0"/>
          <w:numId w:val="28"/>
        </w:numPr>
        <w:bidi/>
        <w:spacing w:before="0" w:beforeAutospacing="0" w:after="0" w:afterAutospacing="0" w:line="312" w:lineRule="atLeast"/>
        <w:textAlignment w:val="baseline"/>
        <w:rPr>
          <w:rStyle w:val="wixui-rich-texttext1"/>
          <w:rFonts w:ascii="David" w:hAnsi="David" w:cs="David"/>
          <w:color w:val="0000FF"/>
          <w:bdr w:val="none" w:sz="0" w:space="0" w:color="auto" w:frame="1"/>
        </w:rPr>
      </w:pPr>
      <w:hyperlink r:id="rId16" w:tgtFrame="_blank" w:history="1">
        <w:r w:rsidR="004761D2" w:rsidRPr="004761D2">
          <w:rPr>
            <w:rStyle w:val="wixui-rich-texttext1"/>
            <w:rFonts w:ascii="David" w:hAnsi="David" w:cs="David"/>
            <w:color w:val="0000FF"/>
            <w:bdr w:val="none" w:sz="0" w:space="0" w:color="auto" w:frame="1"/>
            <w:rtl/>
          </w:rPr>
          <w:t>נוהל דיווח ותחקור – אירוע בטיחות בתנועה - נובמבר 2019</w:t>
        </w:r>
      </w:hyperlink>
    </w:p>
    <w:p w14:paraId="0EB886B8" w14:textId="77777777" w:rsidR="00107AB5" w:rsidRPr="004761D2" w:rsidRDefault="00107AB5" w:rsidP="00711CC1">
      <w:pPr>
        <w:spacing w:line="360" w:lineRule="auto"/>
        <w:ind w:right="720"/>
        <w:rPr>
          <w:rStyle w:val="wixui-rich-texttext1"/>
          <w:color w:val="0000FF"/>
          <w:szCs w:val="24"/>
          <w:bdr w:val="none" w:sz="0" w:space="0" w:color="auto" w:frame="1"/>
          <w:lang w:eastAsia="en-US"/>
        </w:rPr>
      </w:pPr>
    </w:p>
    <w:p w14:paraId="16DE8722" w14:textId="6D0CCC89" w:rsidR="004761D2" w:rsidRPr="004761D2" w:rsidRDefault="00107AB5" w:rsidP="004761D2">
      <w:pPr>
        <w:spacing w:line="360" w:lineRule="auto"/>
        <w:ind w:right="720"/>
        <w:rPr>
          <w:rFonts w:ascii="David" w:hAnsi="David"/>
          <w:sz w:val="22"/>
        </w:rPr>
      </w:pPr>
      <w:r w:rsidRPr="003C51A1">
        <w:rPr>
          <w:rFonts w:ascii="David" w:hAnsi="David"/>
          <w:b/>
          <w:bCs/>
          <w:sz w:val="22"/>
          <w:u w:val="single"/>
          <w:rtl/>
        </w:rPr>
        <w:t>אחר</w:t>
      </w:r>
    </w:p>
    <w:p w14:paraId="39ED3CEE" w14:textId="1B3B9F10" w:rsidR="00107AB5" w:rsidRPr="004761D2" w:rsidRDefault="000D7BE0" w:rsidP="00711CC1">
      <w:pPr>
        <w:numPr>
          <w:ilvl w:val="0"/>
          <w:numId w:val="28"/>
        </w:numPr>
        <w:spacing w:line="360" w:lineRule="auto"/>
        <w:rPr>
          <w:rStyle w:val="wixui-rich-texttext1"/>
          <w:rFonts w:ascii="David" w:hAnsi="David"/>
          <w:color w:val="0000FF"/>
          <w:szCs w:val="24"/>
          <w:bdr w:val="none" w:sz="0" w:space="0" w:color="auto" w:frame="1"/>
          <w:lang w:eastAsia="en-US"/>
        </w:rPr>
      </w:pPr>
      <w:hyperlink r:id="rId17" w:tgtFrame="_blank" w:history="1">
        <w:r w:rsidR="004761D2" w:rsidRPr="004761D2">
          <w:rPr>
            <w:rStyle w:val="wixui-rich-texttext1"/>
            <w:rFonts w:ascii="David" w:hAnsi="David"/>
            <w:color w:val="0000FF"/>
            <w:szCs w:val="24"/>
            <w:bdr w:val="none" w:sz="0" w:space="0" w:color="auto" w:frame="1"/>
            <w:rtl/>
            <w:lang w:eastAsia="en-US"/>
          </w:rPr>
          <w:t>נוהל נהיגה במפעלים – נוב' 2015</w:t>
        </w:r>
      </w:hyperlink>
    </w:p>
    <w:p w14:paraId="5D475C10" w14:textId="77777777" w:rsidR="00107AB5" w:rsidRPr="003C51A1" w:rsidRDefault="00107AB5" w:rsidP="00711CC1">
      <w:pPr>
        <w:spacing w:line="360" w:lineRule="auto"/>
        <w:ind w:left="360"/>
        <w:rPr>
          <w:rFonts w:ascii="David" w:hAnsi="David"/>
          <w:sz w:val="22"/>
        </w:rPr>
      </w:pPr>
    </w:p>
    <w:p w14:paraId="15A3B758" w14:textId="77777777" w:rsidR="00107AB5" w:rsidRPr="003C51A1" w:rsidRDefault="00107AB5" w:rsidP="00711CC1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נהלים נוספים הקשורים לפעילות המתבצעת </w:t>
      </w:r>
    </w:p>
    <w:p w14:paraId="44BD632A" w14:textId="77777777" w:rsidR="00107AB5" w:rsidRPr="003C51A1" w:rsidRDefault="00107AB5" w:rsidP="00711CC1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>________________________________________________________________________________________________________________________</w:t>
      </w:r>
      <w:r w:rsidR="003C6C66" w:rsidRPr="003C51A1">
        <w:rPr>
          <w:rFonts w:ascii="David" w:hAnsi="David"/>
          <w:sz w:val="22"/>
          <w:rtl/>
        </w:rPr>
        <w:t>______________________________________________________</w:t>
      </w:r>
      <w:r w:rsidR="008F0A5F" w:rsidRPr="003C51A1">
        <w:rPr>
          <w:rFonts w:ascii="David" w:hAnsi="David"/>
          <w:sz w:val="22"/>
          <w:rtl/>
        </w:rPr>
        <w:t>______________________________________________________________</w:t>
      </w:r>
      <w:r w:rsidR="003C6C66" w:rsidRPr="003C51A1">
        <w:rPr>
          <w:rFonts w:ascii="David" w:hAnsi="David"/>
          <w:sz w:val="22"/>
          <w:rtl/>
        </w:rPr>
        <w:t>____________</w:t>
      </w:r>
      <w:r w:rsidRPr="003C51A1">
        <w:rPr>
          <w:rFonts w:ascii="David" w:hAnsi="David"/>
          <w:sz w:val="22"/>
          <w:rtl/>
        </w:rPr>
        <w:t>____</w:t>
      </w:r>
    </w:p>
    <w:p w14:paraId="309224F1" w14:textId="77777777" w:rsidR="00107AB5" w:rsidRPr="003C51A1" w:rsidRDefault="00107AB5" w:rsidP="00711CC1">
      <w:pPr>
        <w:spacing w:line="360" w:lineRule="auto"/>
        <w:rPr>
          <w:rFonts w:ascii="David" w:hAnsi="David"/>
          <w:sz w:val="22"/>
          <w:rtl/>
        </w:rPr>
      </w:pPr>
      <w:r w:rsidRPr="003C51A1">
        <w:rPr>
          <w:rFonts w:ascii="David" w:hAnsi="David"/>
          <w:sz w:val="22"/>
          <w:rtl/>
        </w:rPr>
        <w:t xml:space="preserve">הנני מצהיר כי קראתי, והבנתי את הנהלים הרלוונטיים לפעילות עליה אני אחראי, ואפעל על פיהם. </w:t>
      </w:r>
    </w:p>
    <w:p w14:paraId="719FED7E" w14:textId="77777777" w:rsidR="003C6C66" w:rsidRPr="003C51A1" w:rsidRDefault="003C6C66" w:rsidP="00711CC1">
      <w:pPr>
        <w:rPr>
          <w:rFonts w:ascii="David" w:hAnsi="David"/>
          <w:sz w:val="22"/>
          <w:rtl/>
        </w:rPr>
      </w:pPr>
    </w:p>
    <w:p w14:paraId="1F66E09A" w14:textId="77777777" w:rsidR="003C6C66" w:rsidRPr="003C51A1" w:rsidRDefault="003C6C66" w:rsidP="00711CC1">
      <w:pPr>
        <w:rPr>
          <w:rFonts w:ascii="David" w:hAnsi="David"/>
          <w:sz w:val="22"/>
          <w:rtl/>
        </w:rPr>
      </w:pPr>
    </w:p>
    <w:p w14:paraId="48C34817" w14:textId="77777777" w:rsidR="003C6C66" w:rsidRPr="003C51A1" w:rsidRDefault="003C6C66" w:rsidP="00711CC1">
      <w:pPr>
        <w:spacing w:line="360" w:lineRule="auto"/>
        <w:jc w:val="center"/>
        <w:rPr>
          <w:rFonts w:ascii="David" w:hAnsi="David"/>
          <w:sz w:val="22"/>
          <w:rtl/>
        </w:rPr>
      </w:pPr>
    </w:p>
    <w:tbl>
      <w:tblPr>
        <w:tblpPr w:leftFromText="180" w:rightFromText="180" w:vertAnchor="text" w:horzAnchor="margin" w:tblpXSpec="center" w:tblpY="203"/>
        <w:bidiVisual/>
        <w:tblW w:w="0" w:type="auto"/>
        <w:tblBorders>
          <w:top w:val="single" w:sz="6" w:space="0" w:color="auto"/>
        </w:tblBorders>
        <w:tblLook w:val="01E0" w:firstRow="1" w:lastRow="1" w:firstColumn="1" w:lastColumn="1" w:noHBand="0" w:noVBand="0"/>
      </w:tblPr>
      <w:tblGrid>
        <w:gridCol w:w="3059"/>
        <w:gridCol w:w="2409"/>
        <w:gridCol w:w="3531"/>
      </w:tblGrid>
      <w:tr w:rsidR="003C6C66" w:rsidRPr="003C51A1" w14:paraId="54655D06" w14:textId="77777777" w:rsidTr="007B1371">
        <w:tc>
          <w:tcPr>
            <w:tcW w:w="3059" w:type="dxa"/>
            <w:hideMark/>
          </w:tcPr>
          <w:p w14:paraId="06B17386" w14:textId="77777777" w:rsidR="003C6C66" w:rsidRPr="003C51A1" w:rsidRDefault="003C6C66" w:rsidP="00711CC1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חתימת</w:t>
            </w:r>
          </w:p>
          <w:p w14:paraId="60A99500" w14:textId="77777777" w:rsidR="003C6C66" w:rsidRPr="003C51A1" w:rsidRDefault="003C6C66" w:rsidP="00711CC1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מרכז השבט</w:t>
            </w:r>
          </w:p>
          <w:p w14:paraId="64C5F91D" w14:textId="77777777" w:rsidR="003C6C66" w:rsidRPr="003C51A1" w:rsidRDefault="003C6C66" w:rsidP="00711CC1">
            <w:pPr>
              <w:jc w:val="center"/>
              <w:rPr>
                <w:rFonts w:ascii="David" w:hAnsi="David"/>
                <w:noProof/>
                <w:sz w:val="22"/>
              </w:rPr>
            </w:pPr>
          </w:p>
        </w:tc>
        <w:tc>
          <w:tcPr>
            <w:tcW w:w="2409" w:type="dxa"/>
            <w:hideMark/>
          </w:tcPr>
          <w:p w14:paraId="19F2BEC1" w14:textId="77777777" w:rsidR="003C6C66" w:rsidRPr="003C51A1" w:rsidRDefault="003C6C66" w:rsidP="00711CC1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>חתימת</w:t>
            </w:r>
          </w:p>
          <w:p w14:paraId="108CB733" w14:textId="77777777" w:rsidR="003C6C66" w:rsidRPr="003C51A1" w:rsidRDefault="003C6C66" w:rsidP="00711CC1">
            <w:pPr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sz w:val="22"/>
                <w:rtl/>
              </w:rPr>
              <w:t xml:space="preserve">מתחקר האירוע </w:t>
            </w:r>
          </w:p>
          <w:p w14:paraId="015CE524" w14:textId="77777777" w:rsidR="003C6C66" w:rsidRPr="003C51A1" w:rsidRDefault="003C6C66" w:rsidP="00711CC1">
            <w:pPr>
              <w:rPr>
                <w:rFonts w:ascii="David" w:hAnsi="David"/>
                <w:noProof/>
                <w:sz w:val="22"/>
              </w:rPr>
            </w:pPr>
          </w:p>
        </w:tc>
        <w:tc>
          <w:tcPr>
            <w:tcW w:w="3531" w:type="dxa"/>
            <w:hideMark/>
          </w:tcPr>
          <w:p w14:paraId="63CF3FBD" w14:textId="77777777" w:rsidR="003C6C66" w:rsidRPr="003C51A1" w:rsidRDefault="003C6C66" w:rsidP="00711CC1">
            <w:pPr>
              <w:jc w:val="center"/>
              <w:rPr>
                <w:rFonts w:ascii="David" w:hAnsi="David"/>
                <w:b/>
                <w:bCs/>
                <w:noProof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noProof/>
                <w:sz w:val="22"/>
                <w:rtl/>
              </w:rPr>
              <w:t>חתימת</w:t>
            </w:r>
          </w:p>
          <w:p w14:paraId="20CD0F34" w14:textId="77777777" w:rsidR="003C6C66" w:rsidRPr="003C51A1" w:rsidRDefault="003C6C66" w:rsidP="00711CC1">
            <w:pPr>
              <w:jc w:val="center"/>
              <w:rPr>
                <w:rFonts w:ascii="David" w:hAnsi="David"/>
                <w:b/>
                <w:bCs/>
                <w:noProof/>
                <w:sz w:val="22"/>
                <w:rtl/>
              </w:rPr>
            </w:pPr>
            <w:r w:rsidRPr="003C51A1">
              <w:rPr>
                <w:rFonts w:ascii="David" w:hAnsi="David"/>
                <w:b/>
                <w:bCs/>
                <w:noProof/>
                <w:sz w:val="22"/>
                <w:rtl/>
              </w:rPr>
              <w:t>מרכז ההנהגה</w:t>
            </w:r>
          </w:p>
          <w:p w14:paraId="75CCFF26" w14:textId="77777777" w:rsidR="003C6C66" w:rsidRPr="003C51A1" w:rsidRDefault="003C6C66" w:rsidP="00711CC1">
            <w:pPr>
              <w:rPr>
                <w:rFonts w:ascii="David" w:hAnsi="David"/>
                <w:noProof/>
                <w:sz w:val="22"/>
              </w:rPr>
            </w:pPr>
          </w:p>
        </w:tc>
      </w:tr>
    </w:tbl>
    <w:p w14:paraId="4FAE91B6" w14:textId="77777777" w:rsidR="003C6C66" w:rsidRPr="003C51A1" w:rsidRDefault="003C6C66" w:rsidP="00711CC1">
      <w:pPr>
        <w:rPr>
          <w:rFonts w:ascii="David" w:hAnsi="David"/>
          <w:sz w:val="22"/>
          <w:rtl/>
        </w:rPr>
      </w:pPr>
    </w:p>
    <w:p w14:paraId="7718C77C" w14:textId="77777777" w:rsidR="003C6C66" w:rsidRPr="003C51A1" w:rsidRDefault="003C6C66" w:rsidP="00711CC1">
      <w:pPr>
        <w:rPr>
          <w:rFonts w:ascii="David" w:hAnsi="David"/>
          <w:sz w:val="22"/>
          <w:rtl/>
        </w:rPr>
      </w:pPr>
    </w:p>
    <w:p w14:paraId="0CA9CE1F" w14:textId="77777777" w:rsidR="003C6C66" w:rsidRPr="003C51A1" w:rsidRDefault="003C6C66" w:rsidP="00711CC1">
      <w:pPr>
        <w:rPr>
          <w:rFonts w:ascii="David" w:hAnsi="David"/>
          <w:sz w:val="22"/>
          <w:rtl/>
        </w:rPr>
      </w:pPr>
    </w:p>
    <w:p w14:paraId="6955284B" w14:textId="77777777" w:rsidR="003C6C66" w:rsidRPr="003C51A1" w:rsidRDefault="003C6C66" w:rsidP="00711CC1">
      <w:pPr>
        <w:rPr>
          <w:rFonts w:ascii="David" w:hAnsi="David"/>
          <w:sz w:val="22"/>
          <w:rtl/>
        </w:rPr>
      </w:pPr>
    </w:p>
    <w:p w14:paraId="02F7A575" w14:textId="77777777" w:rsidR="00044A9F" w:rsidRPr="003C51A1" w:rsidRDefault="00044A9F" w:rsidP="00711CC1">
      <w:pPr>
        <w:rPr>
          <w:rFonts w:ascii="David" w:hAnsi="David"/>
          <w:sz w:val="22"/>
          <w:rtl/>
        </w:rPr>
      </w:pPr>
    </w:p>
    <w:p w14:paraId="719335AB" w14:textId="77777777" w:rsidR="002C1E72" w:rsidRDefault="002C1E72" w:rsidP="00711CC1">
      <w:pPr>
        <w:rPr>
          <w:rFonts w:ascii="David" w:hAnsi="David"/>
          <w:sz w:val="22"/>
          <w:rtl/>
        </w:rPr>
      </w:pPr>
    </w:p>
    <w:p w14:paraId="01A7ED5B" w14:textId="77777777" w:rsidR="003C51A1" w:rsidRDefault="003C51A1" w:rsidP="00711CC1">
      <w:pPr>
        <w:rPr>
          <w:rFonts w:ascii="David" w:hAnsi="David"/>
          <w:sz w:val="22"/>
          <w:rtl/>
        </w:rPr>
      </w:pPr>
    </w:p>
    <w:p w14:paraId="78976AF1" w14:textId="77777777" w:rsidR="003C51A1" w:rsidRDefault="003C51A1" w:rsidP="00711CC1">
      <w:pPr>
        <w:rPr>
          <w:rFonts w:ascii="David" w:hAnsi="David"/>
          <w:sz w:val="22"/>
          <w:rtl/>
        </w:rPr>
      </w:pPr>
    </w:p>
    <w:p w14:paraId="55255CD4" w14:textId="77777777" w:rsidR="003C51A1" w:rsidRDefault="003C51A1" w:rsidP="00711CC1">
      <w:pPr>
        <w:rPr>
          <w:rFonts w:ascii="David" w:hAnsi="David"/>
          <w:sz w:val="22"/>
          <w:rtl/>
        </w:rPr>
      </w:pPr>
    </w:p>
    <w:p w14:paraId="2FB60719" w14:textId="77777777" w:rsidR="003C51A1" w:rsidRDefault="003C51A1" w:rsidP="00711CC1">
      <w:pPr>
        <w:rPr>
          <w:rFonts w:ascii="David" w:hAnsi="David"/>
          <w:sz w:val="22"/>
          <w:rtl/>
        </w:rPr>
      </w:pPr>
    </w:p>
    <w:p w14:paraId="78A1891E" w14:textId="77777777" w:rsidR="003C51A1" w:rsidRDefault="003C51A1" w:rsidP="00711CC1">
      <w:pPr>
        <w:rPr>
          <w:rFonts w:ascii="David" w:hAnsi="David"/>
          <w:sz w:val="22"/>
          <w:rtl/>
        </w:rPr>
      </w:pPr>
    </w:p>
    <w:p w14:paraId="630E01BE" w14:textId="77777777" w:rsidR="002C1E72" w:rsidRPr="003C51A1" w:rsidRDefault="002C1E72" w:rsidP="00711CC1">
      <w:pPr>
        <w:rPr>
          <w:rFonts w:ascii="David" w:hAnsi="David"/>
          <w:sz w:val="22"/>
          <w:rtl/>
        </w:rPr>
      </w:pPr>
    </w:p>
    <w:p w14:paraId="0C906664" w14:textId="77777777" w:rsidR="00BE6679" w:rsidRPr="00B17D54" w:rsidRDefault="00BE6679" w:rsidP="00BE6679">
      <w:pPr>
        <w:pStyle w:val="1"/>
        <w:jc w:val="center"/>
        <w:rPr>
          <w:sz w:val="36"/>
          <w:szCs w:val="36"/>
          <w:rtl/>
        </w:rPr>
      </w:pPr>
      <w:bookmarkStart w:id="16" w:name="_Toc166061521"/>
      <w:r w:rsidRPr="00B17D54">
        <w:rPr>
          <w:sz w:val="36"/>
          <w:szCs w:val="36"/>
          <w:rtl/>
        </w:rPr>
        <w:t>טלפונים חשובים</w:t>
      </w:r>
      <w:bookmarkEnd w:id="16"/>
    </w:p>
    <w:p w14:paraId="1AB4CB12" w14:textId="77777777" w:rsidR="00BE6679" w:rsidRPr="00B17D54" w:rsidRDefault="00BE6679" w:rsidP="00BE6679">
      <w:pPr>
        <w:rPr>
          <w:rFonts w:ascii="David" w:hAnsi="David"/>
          <w:szCs w:val="24"/>
          <w:rtl/>
        </w:rPr>
      </w:pPr>
    </w:p>
    <w:tbl>
      <w:tblPr>
        <w:bidiVisual/>
        <w:tblW w:w="4989" w:type="pct"/>
        <w:tblInd w:w="10" w:type="dxa"/>
        <w:tblLook w:val="04A0" w:firstRow="1" w:lastRow="0" w:firstColumn="1" w:lastColumn="0" w:noHBand="0" w:noVBand="1"/>
      </w:tblPr>
      <w:tblGrid>
        <w:gridCol w:w="2703"/>
        <w:gridCol w:w="1445"/>
        <w:gridCol w:w="1826"/>
        <w:gridCol w:w="4449"/>
      </w:tblGrid>
      <w:tr w:rsidR="00BE6679" w:rsidRPr="00B17D54" w14:paraId="30CB3728" w14:textId="77777777" w:rsidTr="00B50CB5">
        <w:trPr>
          <w:trHeight w:val="745"/>
        </w:trPr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4DF229E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  <w:szCs w:val="24"/>
              </w:rPr>
            </w:pPr>
            <w:r w:rsidRPr="00B17D54">
              <w:rPr>
                <w:rFonts w:ascii="David" w:hAnsi="David"/>
                <w:b/>
                <w:bCs/>
                <w:color w:val="000000"/>
                <w:szCs w:val="24"/>
                <w:rtl/>
              </w:rPr>
              <w:t>תפקיד בשגרה / גוף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F3FE04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  <w:szCs w:val="24"/>
              </w:rPr>
            </w:pPr>
            <w:r w:rsidRPr="00B17D54">
              <w:rPr>
                <w:rFonts w:ascii="David" w:hAnsi="David"/>
                <w:b/>
                <w:bCs/>
                <w:color w:val="000000"/>
                <w:szCs w:val="24"/>
                <w:rtl/>
              </w:rPr>
              <w:t>שם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8B548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  <w:szCs w:val="24"/>
                <w:rtl/>
              </w:rPr>
            </w:pPr>
            <w:r w:rsidRPr="00B17D54">
              <w:rPr>
                <w:rFonts w:ascii="David" w:hAnsi="David"/>
                <w:b/>
                <w:bCs/>
                <w:color w:val="000000"/>
                <w:szCs w:val="24"/>
                <w:rtl/>
              </w:rPr>
              <w:t>תפקיד בטיול</w:t>
            </w:r>
          </w:p>
        </w:tc>
        <w:tc>
          <w:tcPr>
            <w:tcW w:w="21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C360E31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  <w:szCs w:val="24"/>
              </w:rPr>
            </w:pPr>
            <w:r w:rsidRPr="00B17D54">
              <w:rPr>
                <w:rFonts w:ascii="David" w:hAnsi="David"/>
                <w:b/>
                <w:bCs/>
                <w:color w:val="000000"/>
                <w:szCs w:val="24"/>
                <w:rtl/>
              </w:rPr>
              <w:t>טלפון</w:t>
            </w:r>
          </w:p>
        </w:tc>
      </w:tr>
      <w:tr w:rsidR="00BE6679" w:rsidRPr="00B17D54" w14:paraId="1C2CE0B2" w14:textId="77777777" w:rsidTr="00B50CB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</w:tcPr>
          <w:p w14:paraId="7F0FCCB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חירום</w:t>
            </w:r>
          </w:p>
        </w:tc>
      </w:tr>
      <w:tr w:rsidR="00BE6679" w:rsidRPr="00B17D54" w14:paraId="329A2242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D546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תחנת המשטרה הקרובה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924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24E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80F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="00BE6679" w:rsidRPr="00B17D54" w14:paraId="61DEDA93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083B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תחנת מד"א הקרובה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998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3B6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FD082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="00BE6679" w:rsidRPr="00B17D54" w14:paraId="138FEAD8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20F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תחנת כיבוי אש הקרובה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B8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08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160EB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="00BE6679" w:rsidRPr="00B17D54" w14:paraId="4D81B519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2149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בית החולים הקרוב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59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06B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D736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="00BE6679" w:rsidRPr="00B17D54" w14:paraId="049D5AFB" w14:textId="77777777" w:rsidTr="00B50CB5">
        <w:trPr>
          <w:trHeight w:val="20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692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  <w:r w:rsidRPr="00B17D54">
              <w:rPr>
                <w:rFonts w:ascii="David" w:hAnsi="David"/>
                <w:color w:val="FF0000"/>
                <w:rtl/>
              </w:rPr>
              <w:t>קופ"ח מכבי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0A2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1700505353</w:t>
            </w:r>
          </w:p>
        </w:tc>
      </w:tr>
      <w:tr w:rsidR="00BE6679" w:rsidRPr="00B17D54" w14:paraId="5F40927F" w14:textId="77777777" w:rsidTr="00B50CB5">
        <w:trPr>
          <w:trHeight w:val="20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F66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  <w:r w:rsidRPr="00B17D54">
              <w:rPr>
                <w:rFonts w:ascii="David" w:hAnsi="David"/>
                <w:color w:val="FF0000"/>
                <w:rtl/>
              </w:rPr>
              <w:t>קופ"ח מאוחדת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37446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3833 *</w:t>
            </w:r>
          </w:p>
        </w:tc>
      </w:tr>
      <w:tr w:rsidR="00BE6679" w:rsidRPr="00B17D54" w14:paraId="6705AACE" w14:textId="77777777" w:rsidTr="00B50CB5">
        <w:trPr>
          <w:trHeight w:val="20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FA6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  <w:r w:rsidRPr="00B17D54">
              <w:rPr>
                <w:rFonts w:ascii="David" w:hAnsi="David"/>
                <w:color w:val="FF0000"/>
                <w:rtl/>
              </w:rPr>
              <w:t>קופ"ח כללית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812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2700 *</w:t>
            </w:r>
          </w:p>
        </w:tc>
      </w:tr>
      <w:tr w:rsidR="00BE6679" w:rsidRPr="00B17D54" w14:paraId="6F40D1DD" w14:textId="77777777" w:rsidTr="00B50CB5">
        <w:trPr>
          <w:trHeight w:val="20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816B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  <w:r w:rsidRPr="00B17D54">
              <w:rPr>
                <w:rFonts w:ascii="David" w:hAnsi="David"/>
                <w:color w:val="FF0000"/>
                <w:rtl/>
              </w:rPr>
              <w:t>קופ"ח לאומית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C4E1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1700507507</w:t>
            </w:r>
          </w:p>
        </w:tc>
      </w:tr>
      <w:tr w:rsidR="00BE6679" w:rsidRPr="00B17D54" w14:paraId="3424CBD4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FB3B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פקח רשות הטבע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C84B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87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F4F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="00BE6679" w:rsidRPr="00B17D54" w14:paraId="565DB779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46A2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יחידת חילוץ  אזורית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545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2B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62106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="00BE6679" w:rsidRPr="00B17D54" w14:paraId="79CA478E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840E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FF0000"/>
                <w:rtl/>
              </w:rPr>
            </w:pPr>
            <w:r w:rsidRPr="00B17D54">
              <w:rPr>
                <w:rFonts w:ascii="David" w:hAnsi="David"/>
                <w:color w:val="FF0000"/>
                <w:rtl/>
              </w:rPr>
              <w:t>יערן קק"ל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0AE5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5B1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617A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="00BE6679" w:rsidRPr="00B17D54" w14:paraId="12D2E6FB" w14:textId="77777777" w:rsidTr="00B50CB5">
        <w:trPr>
          <w:trHeight w:val="20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024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חדר מצב משרד החינוך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3D9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04F67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02-6222211</w:t>
            </w:r>
          </w:p>
        </w:tc>
      </w:tr>
      <w:tr w:rsidR="00BE6679" w:rsidRPr="00B17D54" w14:paraId="60E3E1C9" w14:textId="77777777" w:rsidTr="00B50CB5">
        <w:trPr>
          <w:trHeight w:val="20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E661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FF0000"/>
              </w:rPr>
            </w:pPr>
            <w:r w:rsidRPr="00B17D54">
              <w:rPr>
                <w:rFonts w:ascii="David" w:hAnsi="David"/>
                <w:color w:val="FF0000"/>
                <w:rtl/>
              </w:rPr>
              <w:t>מוקד תנועתי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DC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CBF4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03-6303666 / 054-2440222</w:t>
            </w:r>
          </w:p>
        </w:tc>
      </w:tr>
      <w:tr w:rsidR="00BE6679" w:rsidRPr="00B17D54" w14:paraId="0AA81ED4" w14:textId="77777777" w:rsidTr="00B50CB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</w:tcPr>
          <w:p w14:paraId="2159BCAE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בעלי תפקידים בוגרים בהנהגה</w:t>
            </w:r>
          </w:p>
        </w:tc>
      </w:tr>
      <w:tr w:rsidR="00BE6679" w:rsidRPr="00B17D54" w14:paraId="4B4E228C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66A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ראש ההנהגה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2B59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9F7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B8A1B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</w:tr>
      <w:tr w:rsidR="00BE6679" w:rsidRPr="00B17D54" w14:paraId="4272C53F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2E8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מרכז ההנהגה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9AF6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AA2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A5CB1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</w:tr>
      <w:tr w:rsidR="00BE6679" w:rsidRPr="00B17D54" w14:paraId="0F4556F2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DEA6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רכז מפעלים הנהגתי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5B3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5A7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20E25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</w:p>
        </w:tc>
      </w:tr>
      <w:tr w:rsidR="00BE6679" w:rsidRPr="00B17D54" w14:paraId="706B3509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298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מלווה שבטי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37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1AB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FE68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FF0000"/>
              </w:rPr>
            </w:pPr>
            <w:r w:rsidRPr="00B17D54">
              <w:rPr>
                <w:rFonts w:ascii="David" w:hAnsi="David"/>
                <w:b/>
                <w:bCs/>
                <w:color w:val="FF0000"/>
                <w:rtl/>
              </w:rPr>
              <w:t> </w:t>
            </w:r>
          </w:p>
        </w:tc>
      </w:tr>
      <w:tr w:rsidR="00BE6679" w:rsidRPr="00B17D54" w14:paraId="02FBE69C" w14:textId="77777777" w:rsidTr="00B50CB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</w:tcPr>
          <w:p w14:paraId="5BDE875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בעלי תפקידים בוגרים - שבט</w:t>
            </w:r>
          </w:p>
        </w:tc>
      </w:tr>
      <w:tr w:rsidR="00BE6679" w:rsidRPr="00B17D54" w14:paraId="53B50342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B0C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ראש השבט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E44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A6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5A62F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0D1C860A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DEEE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מרכז/ת השבט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419A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956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406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59424221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E036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מרכז/ת הדרכה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4265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12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5BEB7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5300C220" w14:textId="77777777" w:rsidTr="00B50CB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</w:tcPr>
          <w:p w14:paraId="5DEFC90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ראשי טור</w:t>
            </w:r>
          </w:p>
        </w:tc>
      </w:tr>
      <w:tr w:rsidR="00BE6679" w:rsidRPr="00B17D54" w14:paraId="0C99E0AB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2DA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3177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49A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073F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4979928A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BF5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11F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5D7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4756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45544506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9DF6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BA7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CE2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BDE9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3B7F3F53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C58E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B247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187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49A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65812787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25F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AA1A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49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A198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0731F230" w14:textId="77777777" w:rsidTr="00B50CB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</w:tcPr>
          <w:p w14:paraId="26D652C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ספקים</w:t>
            </w:r>
          </w:p>
        </w:tc>
      </w:tr>
      <w:tr w:rsidR="00BE6679" w:rsidRPr="00B17D54" w14:paraId="7B80EC1B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CBC5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סדרן אוטובוסים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FE1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6532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EDBB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7ED1D152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CB76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סדרן אבטחה ורפואה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26E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51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4EE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784268BF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30FF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מקום לינה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8A5E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08E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183A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543B4EAB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502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 xml:space="preserve">שירותים כימים 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FDA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A86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7F12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4EC5D9AC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C66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מים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F29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10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C787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60236543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8C0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  <w:r w:rsidRPr="00B17D54">
              <w:rPr>
                <w:rFonts w:ascii="David" w:hAnsi="David"/>
                <w:color w:val="000000"/>
                <w:rtl/>
              </w:rPr>
              <w:t>פינוי אשפה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BBA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46E9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04BAA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</w:tr>
      <w:tr w:rsidR="00BE6679" w:rsidRPr="00B17D54" w14:paraId="6144EA40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B77F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  <w:r w:rsidRPr="00B17D54">
              <w:rPr>
                <w:rFonts w:ascii="David" w:hAnsi="David"/>
                <w:color w:val="000000"/>
                <w:rtl/>
              </w:rPr>
              <w:t>הובלות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5C27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15EA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D925E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</w:tr>
      <w:tr w:rsidR="00BE6679" w:rsidRPr="00B17D54" w14:paraId="54E04DE0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8BBE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  <w:r w:rsidRPr="00B17D54">
              <w:rPr>
                <w:rFonts w:ascii="David" w:hAnsi="David"/>
                <w:color w:val="000000"/>
                <w:rtl/>
              </w:rPr>
              <w:t>מכשירי קשר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C07B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AF6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885C2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</w:tr>
      <w:tr w:rsidR="00BE6679" w:rsidRPr="00B17D54" w14:paraId="5C51F751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6184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  <w:r w:rsidRPr="00B17D54">
              <w:rPr>
                <w:rFonts w:ascii="David" w:hAnsi="David"/>
                <w:color w:val="000000"/>
                <w:rtl/>
              </w:rPr>
              <w:t>רכב שכור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E85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2FE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BE16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</w:tr>
      <w:tr w:rsidR="00BE6679" w:rsidRPr="00B17D54" w14:paraId="71497C0E" w14:textId="77777777" w:rsidTr="00B50CB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</w:tcPr>
          <w:p w14:paraId="4F89B74A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b/>
                <w:bCs/>
                <w:color w:val="000000"/>
              </w:rPr>
            </w:pPr>
            <w:r w:rsidRPr="00B17D54">
              <w:rPr>
                <w:rFonts w:ascii="David" w:hAnsi="David"/>
                <w:b/>
                <w:bCs/>
                <w:color w:val="000000"/>
                <w:rtl/>
              </w:rPr>
              <w:t>מרכזים ובעלי תפקידים צעירים</w:t>
            </w:r>
          </w:p>
        </w:tc>
      </w:tr>
      <w:tr w:rsidR="00BE6679" w:rsidRPr="00B17D54" w14:paraId="014384E2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0DB0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E24A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A6B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162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3ACCCE35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7EF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5BD2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73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21D5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2586B3E1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9B52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915A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72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A0175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3051BCCA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986E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77B2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94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3615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3F181BFE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6035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AE6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3B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0CDE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  <w:tr w:rsidR="00BE6679" w:rsidRPr="00B17D54" w14:paraId="6FAD1D9F" w14:textId="77777777" w:rsidTr="00B50CB5">
        <w:trPr>
          <w:trHeight w:val="20"/>
        </w:trPr>
        <w:tc>
          <w:tcPr>
            <w:tcW w:w="1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A988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A1C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4463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  <w:rtl/>
              </w:rPr>
            </w:pP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356FD" w14:textId="77777777" w:rsidR="00BE6679" w:rsidRPr="00B17D54" w:rsidRDefault="00BE6679" w:rsidP="00B50CB5">
            <w:pPr>
              <w:contextualSpacing/>
              <w:jc w:val="center"/>
              <w:rPr>
                <w:rFonts w:ascii="David" w:hAnsi="David"/>
                <w:color w:val="000000"/>
              </w:rPr>
            </w:pPr>
            <w:r w:rsidRPr="00B17D54">
              <w:rPr>
                <w:rFonts w:ascii="David" w:hAnsi="David"/>
                <w:color w:val="000000"/>
                <w:rtl/>
              </w:rPr>
              <w:t> </w:t>
            </w:r>
          </w:p>
        </w:tc>
      </w:tr>
    </w:tbl>
    <w:p w14:paraId="5F564450" w14:textId="77777777" w:rsidR="00BE6679" w:rsidRPr="00B17D54" w:rsidRDefault="00BE6679" w:rsidP="00BE6679">
      <w:pPr>
        <w:rPr>
          <w:rFonts w:ascii="David" w:hAnsi="David"/>
          <w:szCs w:val="24"/>
          <w:rtl/>
        </w:rPr>
      </w:pPr>
    </w:p>
    <w:p w14:paraId="2B65BCFA" w14:textId="77777777" w:rsidR="002C1E72" w:rsidRPr="003C51A1" w:rsidRDefault="002C1E72" w:rsidP="00711CC1">
      <w:pPr>
        <w:rPr>
          <w:rFonts w:ascii="David" w:hAnsi="David"/>
          <w:sz w:val="22"/>
          <w:rtl/>
        </w:rPr>
      </w:pPr>
    </w:p>
    <w:p w14:paraId="790F8C52" w14:textId="77777777" w:rsidR="002C1E72" w:rsidRPr="003C51A1" w:rsidRDefault="002C1E72" w:rsidP="00711CC1">
      <w:pPr>
        <w:rPr>
          <w:rFonts w:ascii="David" w:hAnsi="David"/>
          <w:sz w:val="22"/>
          <w:rtl/>
        </w:rPr>
      </w:pPr>
    </w:p>
    <w:p w14:paraId="5A6450B7" w14:textId="4C8A6D2B" w:rsidR="002C1E72" w:rsidRPr="003C51A1" w:rsidRDefault="002C1E72" w:rsidP="00711CC1">
      <w:pPr>
        <w:rPr>
          <w:rFonts w:ascii="David" w:hAnsi="David"/>
          <w:sz w:val="22"/>
          <w:rtl/>
        </w:rPr>
      </w:pPr>
    </w:p>
    <w:sectPr w:rsidR="002C1E72" w:rsidRPr="003C51A1" w:rsidSect="00593BFC">
      <w:type w:val="continuous"/>
      <w:pgSz w:w="11906" w:h="16838" w:code="9"/>
      <w:pgMar w:top="720" w:right="720" w:bottom="720" w:left="720" w:header="68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D28D3" w14:textId="77777777" w:rsidR="004408BE" w:rsidRDefault="004408BE">
      <w:r>
        <w:separator/>
      </w:r>
    </w:p>
  </w:endnote>
  <w:endnote w:type="continuationSeparator" w:id="0">
    <w:p w14:paraId="4E03479F" w14:textId="77777777" w:rsidR="004408BE" w:rsidRDefault="004408BE">
      <w:r>
        <w:continuationSeparator/>
      </w:r>
    </w:p>
  </w:endnote>
  <w:endnote w:type="continuationNotice" w:id="1">
    <w:p w14:paraId="0CB28E2D" w14:textId="77777777" w:rsidR="004408BE" w:rsidRDefault="00440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co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E427" w14:textId="77777777" w:rsidR="00386F5B" w:rsidRPr="00876E48" w:rsidRDefault="000D7BE0" w:rsidP="00386F5B">
    <w:pPr>
      <w:pStyle w:val="a5"/>
      <w:jc w:val="right"/>
      <w:rPr>
        <w:b/>
        <w:bCs/>
        <w:rtl/>
      </w:rPr>
    </w:pPr>
    <w:sdt>
      <w:sdtPr>
        <w:rPr>
          <w:b/>
          <w:bCs/>
          <w:rtl/>
        </w:rPr>
        <w:id w:val="-324045592"/>
        <w:docPartObj>
          <w:docPartGallery w:val="Page Numbers (Bottom of Page)"/>
          <w:docPartUnique/>
        </w:docPartObj>
      </w:sdtPr>
      <w:sdtEndPr>
        <w:rPr>
          <w:noProof/>
          <w:szCs w:val="24"/>
        </w:rPr>
      </w:sdtEndPr>
      <w:sdtContent>
        <w:r w:rsidR="00386F5B" w:rsidRPr="00876E48">
          <w:rPr>
            <w:b/>
            <w:bCs/>
            <w:szCs w:val="24"/>
          </w:rPr>
          <w:fldChar w:fldCharType="begin"/>
        </w:r>
        <w:r w:rsidR="00386F5B" w:rsidRPr="00876E48">
          <w:rPr>
            <w:b/>
            <w:bCs/>
            <w:szCs w:val="24"/>
          </w:rPr>
          <w:instrText xml:space="preserve"> PAGE   \* MERGEFORMAT </w:instrText>
        </w:r>
        <w:r w:rsidR="00386F5B" w:rsidRPr="00876E48">
          <w:rPr>
            <w:b/>
            <w:bCs/>
            <w:szCs w:val="24"/>
          </w:rPr>
          <w:fldChar w:fldCharType="separate"/>
        </w:r>
        <w:r w:rsidR="00386F5B">
          <w:rPr>
            <w:b/>
            <w:bCs/>
          </w:rPr>
          <w:t>1</w:t>
        </w:r>
        <w:r w:rsidR="00386F5B" w:rsidRPr="00876E48">
          <w:rPr>
            <w:b/>
            <w:bCs/>
            <w:noProof/>
            <w:szCs w:val="24"/>
          </w:rPr>
          <w:fldChar w:fldCharType="end"/>
        </w:r>
      </w:sdtContent>
    </w:sdt>
  </w:p>
  <w:p w14:paraId="7D3B5DF7" w14:textId="77777777" w:rsidR="00386F5B" w:rsidRPr="00386F5B" w:rsidRDefault="00386F5B" w:rsidP="00386F5B">
    <w:pPr>
      <w:pStyle w:val="a5"/>
      <w:jc w:val="right"/>
      <w:rPr>
        <w:b/>
        <w:bCs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5413" behindDoc="0" locked="0" layoutInCell="1" allowOverlap="1" wp14:anchorId="6990B9AD" wp14:editId="702FFFE1">
              <wp:simplePos x="0" y="0"/>
              <wp:positionH relativeFrom="margin">
                <wp:posOffset>226695</wp:posOffset>
              </wp:positionH>
              <wp:positionV relativeFrom="paragraph">
                <wp:posOffset>10057130</wp:posOffset>
              </wp:positionV>
              <wp:extent cx="1016635" cy="240030"/>
              <wp:effectExtent l="0" t="0" r="0" b="0"/>
              <wp:wrapNone/>
              <wp:docPr id="1409958283" name="Text Box 3973424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166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4DDCB" w14:textId="77777777" w:rsidR="00386F5B" w:rsidRPr="00596F24" w:rsidRDefault="00386F5B" w:rsidP="00270574">
                          <w:pPr>
                            <w:rPr>
                              <w:rFonts w:ascii="Gisha" w:hAnsi="Gisha" w:cs="Gisha"/>
                              <w:sz w:val="20"/>
                              <w:szCs w:val="20"/>
                              <w:rtl/>
                              <w:cs/>
                            </w:rPr>
                          </w:pPr>
                          <w:r>
                            <w:rPr>
                              <w:rFonts w:ascii="Gisha" w:hAnsi="Gisha" w:cs="Gisha" w:hint="cs"/>
                              <w:sz w:val="20"/>
                              <w:szCs w:val="20"/>
                              <w:rtl/>
                            </w:rPr>
                            <w:t>האגף לחינוך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90B9AD" id="_x0000_t202" coordsize="21600,21600" o:spt="202" path="m,l,21600r21600,l21600,xe">
              <v:stroke joinstyle="miter"/>
              <v:path gradientshapeok="t" o:connecttype="rect"/>
            </v:shapetype>
            <v:shape id="Text Box 397342457" o:spid="_x0000_s1027" type="#_x0000_t202" style="position:absolute;margin-left:17.85pt;margin-top:791.9pt;width:80.05pt;height:18.9pt;flip:x;z-index:25166541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" filled="f" stroked="f">
              <v:textbox style="mso-fit-shape-to-text:t">
                <w:txbxContent>
                  <w:p w14:paraId="66D4DDCB" w14:textId="77777777" w:rsidR="00386F5B" w:rsidRPr="00596F24" w:rsidRDefault="00386F5B" w:rsidP="00270574">
                    <w:pPr>
                      <w:rPr>
                        <w:rFonts w:ascii="Gisha" w:hAnsi="Gisha" w:cs="Gisha"/>
                        <w:sz w:val="20"/>
                        <w:szCs w:val="20"/>
                        <w:rtl/>
                        <w:cs/>
                      </w:rPr>
                    </w:pPr>
                    <w:r>
                      <w:rPr>
                        <w:rFonts w:ascii="Gisha" w:hAnsi="Gisha" w:cs="Gisha" w:hint="cs"/>
                        <w:sz w:val="20"/>
                        <w:szCs w:val="20"/>
                        <w:rtl/>
                      </w:rPr>
                      <w:t>האגף לחינוך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Gisha" w:hAnsi="Gisha" w:cs="Gisha"/>
        <w:noProof/>
        <w:color w:val="008000"/>
        <w:sz w:val="20"/>
        <w:rtl/>
        <w:lang w:val="he-IL"/>
      </w:rPr>
      <mc:AlternateContent>
        <mc:Choice Requires="wps">
          <w:drawing>
            <wp:anchor distT="45720" distB="45720" distL="114300" distR="114300" simplePos="0" relativeHeight="251667461" behindDoc="0" locked="0" layoutInCell="1" allowOverlap="1" wp14:anchorId="7C78595D" wp14:editId="30094417">
              <wp:simplePos x="0" y="0"/>
              <wp:positionH relativeFrom="margin">
                <wp:posOffset>-240665</wp:posOffset>
              </wp:positionH>
              <wp:positionV relativeFrom="paragraph">
                <wp:posOffset>156845</wp:posOffset>
              </wp:positionV>
              <wp:extent cx="1524000" cy="245745"/>
              <wp:effectExtent l="0" t="0" r="0" b="1905"/>
              <wp:wrapNone/>
              <wp:docPr id="185090313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24000" cy="245745"/>
                      </a:xfrm>
                      <a:prstGeom prst="rect">
                        <a:avLst/>
                      </a:prstGeom>
                      <a:solidFill>
                        <a:srgbClr val="3D7538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8B38D" w14:textId="77777777" w:rsidR="00386F5B" w:rsidRPr="002F79A9" w:rsidRDefault="00386F5B" w:rsidP="003C0EC6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עדכון</w:t>
                          </w:r>
                          <w:r w:rsidRPr="002F79A9">
                            <w:rPr>
                              <w:rFonts w:ascii="Gisha" w:hAnsi="Gisha" w:cs="Gisha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אחרון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 w:rsidRPr="002F79A9">
                            <w:rPr>
                              <w:rFonts w:ascii="Gisha" w:hAnsi="Gisha" w:cs="Gisha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פברואר 2024</w:t>
                          </w:r>
                        </w:p>
                        <w:p w14:paraId="18FCFC4B" w14:textId="77777777" w:rsidR="00386F5B" w:rsidRPr="002F79A9" w:rsidRDefault="00386F5B" w:rsidP="003C0EC6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8595D" id="Text Box 4" o:spid="_x0000_s1028" type="#_x0000_t202" style="position:absolute;margin-left:-18.95pt;margin-top:12.35pt;width:120pt;height:19.35pt;flip:x;z-index:251667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" fillcolor="#3d7538" stroked="f">
              <v:textbox>
                <w:txbxContent>
                  <w:p w14:paraId="2EA8B38D" w14:textId="77777777" w:rsidR="00386F5B" w:rsidRPr="002F79A9" w:rsidRDefault="00386F5B" w:rsidP="003C0EC6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  <w:cs/>
                      </w:rPr>
                    </w:pPr>
                    <w:r w:rsidRPr="002F79A9"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>עדכון</w:t>
                    </w:r>
                    <w:r w:rsidRPr="002F79A9">
                      <w:rPr>
                        <w:rFonts w:ascii="Gisha" w:hAnsi="Gisha" w:cs="Gisha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אחרון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: </w:t>
                    </w:r>
                    <w:r w:rsidRPr="002F79A9">
                      <w:rPr>
                        <w:rFonts w:ascii="Gisha" w:hAnsi="Gisha" w:cs="Gisha" w:hint="cs"/>
                        <w:color w:val="FFFFFF" w:themeColor="background1"/>
                        <w:sz w:val="18"/>
                        <w:szCs w:val="18"/>
                        <w:rtl/>
                      </w:rPr>
                      <w:t>פברואר 2024</w:t>
                    </w:r>
                  </w:p>
                  <w:p w14:paraId="18FCFC4B" w14:textId="77777777" w:rsidR="00386F5B" w:rsidRPr="002F79A9" w:rsidRDefault="00386F5B" w:rsidP="003C0EC6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pacing w:val="6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Gisha" w:hAnsi="Gisha" w:cs="Gisha"/>
        <w:noProof/>
        <w:color w:val="008000"/>
        <w:sz w:val="20"/>
        <w:rtl/>
        <w:lang w:val="he-IL"/>
      </w:rPr>
      <mc:AlternateContent>
        <mc:Choice Requires="wps">
          <w:drawing>
            <wp:anchor distT="45720" distB="45720" distL="114300" distR="114300" simplePos="0" relativeHeight="251666437" behindDoc="0" locked="0" layoutInCell="1" allowOverlap="1" wp14:anchorId="6E85F135" wp14:editId="238369B4">
              <wp:simplePos x="0" y="0"/>
              <wp:positionH relativeFrom="margin">
                <wp:posOffset>1543685</wp:posOffset>
              </wp:positionH>
              <wp:positionV relativeFrom="paragraph">
                <wp:posOffset>154940</wp:posOffset>
              </wp:positionV>
              <wp:extent cx="5340350" cy="245745"/>
              <wp:effectExtent l="0" t="0" r="0" b="1905"/>
              <wp:wrapNone/>
              <wp:docPr id="166961648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340350" cy="245745"/>
                      </a:xfrm>
                      <a:prstGeom prst="rect">
                        <a:avLst/>
                      </a:prstGeom>
                      <a:solidFill>
                        <a:srgbClr val="3D7538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C321DA" w14:textId="77777777" w:rsidR="00386F5B" w:rsidRPr="002F79A9" w:rsidRDefault="00386F5B" w:rsidP="003C0EC6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</w:pPr>
                          <w:r w:rsidRPr="002F79A9">
                            <w:rPr>
                              <w:rFonts w:ascii="Gisha" w:hAnsi="Gisha" w:cs="Gisha" w:hint="cs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 תיק טיול 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</w:rPr>
                            <w:t>|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2F79A9">
                            <w:rPr>
                              <w:rFonts w:ascii="Gisha" w:hAnsi="Gisha" w:cs="Gisha" w:hint="cs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מחלקת בטיחות והאגף לחינוך | 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>תנועת הצופים העבריים בישראל (ע"ר)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85F135" id="Text Box 3" o:spid="_x0000_s1029" type="#_x0000_t202" style="position:absolute;margin-left:121.55pt;margin-top:12.2pt;width:420.5pt;height:19.35pt;flip:x;z-index:2516664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" fillcolor="#3d7538" stroked="f">
              <v:textbox>
                <w:txbxContent>
                  <w:p w14:paraId="6DC321DA" w14:textId="77777777" w:rsidR="00386F5B" w:rsidRPr="002F79A9" w:rsidRDefault="00386F5B" w:rsidP="003C0EC6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</w:pPr>
                    <w:r w:rsidRPr="002F79A9">
                      <w:rPr>
                        <w:rFonts w:ascii="Gisha" w:hAnsi="Gisha" w:cs="Gisha" w:hint="cs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 </w:t>
                    </w:r>
                    <w:r w:rsidRPr="002F79A9">
                      <w:rPr>
                        <w:rFonts w:ascii="Gisha" w:hAnsi="Gisha" w:cs="Gisha" w:hint="cs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תיק טיול 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</w:rPr>
                      <w:t>|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 </w:t>
                    </w:r>
                    <w:r w:rsidRPr="002F79A9">
                      <w:rPr>
                        <w:rFonts w:ascii="Gisha" w:hAnsi="Gisha" w:cs="Gisha" w:hint="cs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מחלקת בטיחות והאגף לחינוך | 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>תנועת הצופים העבריים בישראל (ע"ר)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A103B" w14:textId="77777777" w:rsidR="004408BE" w:rsidRDefault="004408BE">
      <w:r>
        <w:separator/>
      </w:r>
    </w:p>
  </w:footnote>
  <w:footnote w:type="continuationSeparator" w:id="0">
    <w:p w14:paraId="2A3FFF72" w14:textId="77777777" w:rsidR="004408BE" w:rsidRDefault="004408BE">
      <w:r>
        <w:continuationSeparator/>
      </w:r>
    </w:p>
  </w:footnote>
  <w:footnote w:type="continuationNotice" w:id="1">
    <w:p w14:paraId="10D91179" w14:textId="77777777" w:rsidR="004408BE" w:rsidRDefault="00440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CEC9" w14:textId="58E66AF8" w:rsidR="00E14190" w:rsidRDefault="00E14190">
    <w:pPr>
      <w:pStyle w:val="a3"/>
    </w:pPr>
    <w:r>
      <w:rPr>
        <w:noProof/>
      </w:rPr>
      <w:drawing>
        <wp:anchor distT="0" distB="0" distL="114300" distR="114300" simplePos="0" relativeHeight="251669509" behindDoc="0" locked="0" layoutInCell="1" allowOverlap="1" wp14:anchorId="1AA28543" wp14:editId="2897DFAE">
          <wp:simplePos x="0" y="0"/>
          <wp:positionH relativeFrom="page">
            <wp:align>left</wp:align>
          </wp:positionH>
          <wp:positionV relativeFrom="paragraph">
            <wp:posOffset>-462609</wp:posOffset>
          </wp:positionV>
          <wp:extent cx="7617350" cy="1455089"/>
          <wp:effectExtent l="0" t="0" r="3175" b="0"/>
          <wp:wrapNone/>
          <wp:docPr id="986562828" name="Picture 7" descr="תמונה שמכילה צילום מסך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תמונה שמכילה צילום מסך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CC04196"/>
    <w:multiLevelType w:val="hybridMultilevel"/>
    <w:tmpl w:val="D54690CA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56A8"/>
    <w:multiLevelType w:val="hybridMultilevel"/>
    <w:tmpl w:val="5532ED80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3E8D"/>
    <w:multiLevelType w:val="hybridMultilevel"/>
    <w:tmpl w:val="A9F0117E"/>
    <w:lvl w:ilvl="0" w:tplc="8BDA98B6">
      <w:start w:val="1"/>
      <w:numFmt w:val="decimal"/>
      <w:lvlText w:val="%1."/>
      <w:lvlJc w:val="left"/>
      <w:pPr>
        <w:ind w:left="360" w:hanging="360"/>
      </w:pPr>
      <w:rPr>
        <w:rFonts w:ascii="Gisha" w:hAnsi="Gisha" w:cs="Gisha"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179F697D"/>
    <w:multiLevelType w:val="hybridMultilevel"/>
    <w:tmpl w:val="375A094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D21B5"/>
    <w:multiLevelType w:val="hybridMultilevel"/>
    <w:tmpl w:val="84FC53A4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A75ED"/>
    <w:multiLevelType w:val="hybridMultilevel"/>
    <w:tmpl w:val="A1D4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F2456"/>
    <w:multiLevelType w:val="hybridMultilevel"/>
    <w:tmpl w:val="4920C6E0"/>
    <w:lvl w:ilvl="0" w:tplc="F4B2DFCC">
      <w:numFmt w:val="bullet"/>
      <w:lvlText w:val=""/>
      <w:lvlJc w:val="left"/>
      <w:pPr>
        <w:ind w:left="720" w:hanging="360"/>
      </w:pPr>
      <w:rPr>
        <w:rFonts w:ascii="Wingdings" w:hAnsi="Wingdings" w:cs="Aria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EF8"/>
    <w:multiLevelType w:val="hybridMultilevel"/>
    <w:tmpl w:val="3DBCB694"/>
    <w:lvl w:ilvl="0" w:tplc="1CE04116">
      <w:start w:val="1"/>
      <w:numFmt w:val="hebrew1"/>
      <w:lvlText w:val="%1."/>
      <w:lvlJc w:val="center"/>
      <w:pPr>
        <w:ind w:left="720" w:hanging="360"/>
      </w:pPr>
      <w:rPr>
        <w:b/>
        <w:bCs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46D45"/>
    <w:multiLevelType w:val="hybridMultilevel"/>
    <w:tmpl w:val="5F0A968E"/>
    <w:lvl w:ilvl="0" w:tplc="F4B2DFCC">
      <w:numFmt w:val="bullet"/>
      <w:lvlText w:val=""/>
      <w:lvlJc w:val="left"/>
      <w:pPr>
        <w:ind w:left="720" w:hanging="360"/>
      </w:pPr>
      <w:rPr>
        <w:rFonts w:ascii="Wingdings" w:hAnsi="Wingdings" w:cs="Aria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8376F"/>
    <w:multiLevelType w:val="hybridMultilevel"/>
    <w:tmpl w:val="DAA46E94"/>
    <w:lvl w:ilvl="0" w:tplc="F4B2DFCC">
      <w:numFmt w:val="bullet"/>
      <w:lvlText w:val=""/>
      <w:lvlJc w:val="left"/>
      <w:pPr>
        <w:tabs>
          <w:tab w:val="num" w:pos="720"/>
        </w:tabs>
        <w:ind w:left="720" w:right="720" w:hanging="360"/>
      </w:pPr>
      <w:rPr>
        <w:rFonts w:ascii="Wingdings" w:hAnsi="Wingdings" w:cs="Aria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30AC679C"/>
    <w:multiLevelType w:val="hybridMultilevel"/>
    <w:tmpl w:val="66D8F616"/>
    <w:lvl w:ilvl="0" w:tplc="4986FD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60F8"/>
    <w:multiLevelType w:val="multilevel"/>
    <w:tmpl w:val="8A88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063F31"/>
    <w:multiLevelType w:val="hybridMultilevel"/>
    <w:tmpl w:val="EEF853E6"/>
    <w:lvl w:ilvl="0" w:tplc="D9D088E2">
      <w:numFmt w:val="bullet"/>
      <w:lvlText w:val=""/>
      <w:lvlJc w:val="left"/>
      <w:pPr>
        <w:tabs>
          <w:tab w:val="num" w:pos="720"/>
        </w:tabs>
        <w:ind w:left="720" w:right="720" w:hanging="360"/>
      </w:pPr>
      <w:rPr>
        <w:rFonts w:ascii="Wingdings" w:hAnsi="Wingdings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3216270D"/>
    <w:multiLevelType w:val="hybridMultilevel"/>
    <w:tmpl w:val="283AAA70"/>
    <w:lvl w:ilvl="0" w:tplc="0084035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33E05D6F"/>
    <w:multiLevelType w:val="hybridMultilevel"/>
    <w:tmpl w:val="7DCEB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20FE5"/>
    <w:multiLevelType w:val="multilevel"/>
    <w:tmpl w:val="E288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7A1491"/>
    <w:multiLevelType w:val="multilevel"/>
    <w:tmpl w:val="534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6C57E9"/>
    <w:multiLevelType w:val="hybridMultilevel"/>
    <w:tmpl w:val="A134E01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323282"/>
    <w:multiLevelType w:val="hybridMultilevel"/>
    <w:tmpl w:val="67F82A82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07E4B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hoc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6094A"/>
    <w:multiLevelType w:val="hybridMultilevel"/>
    <w:tmpl w:val="C2722DE0"/>
    <w:lvl w:ilvl="0" w:tplc="4504062A">
      <w:numFmt w:val="bullet"/>
      <w:lvlText w:val=""/>
      <w:lvlJc w:val="left"/>
      <w:pPr>
        <w:tabs>
          <w:tab w:val="num" w:pos="720"/>
        </w:tabs>
        <w:ind w:left="720" w:right="720" w:hanging="360"/>
      </w:pPr>
      <w:rPr>
        <w:rFonts w:ascii="Wingdings" w:hAnsi="Wingdings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4967364A"/>
    <w:multiLevelType w:val="hybridMultilevel"/>
    <w:tmpl w:val="CB2A9C3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332DD"/>
    <w:multiLevelType w:val="hybridMultilevel"/>
    <w:tmpl w:val="F3E2E69E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42AB7"/>
    <w:multiLevelType w:val="multilevel"/>
    <w:tmpl w:val="CB50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7C7DD4"/>
    <w:multiLevelType w:val="multilevel"/>
    <w:tmpl w:val="F3E8D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AD005C"/>
    <w:multiLevelType w:val="hybridMultilevel"/>
    <w:tmpl w:val="D8B8AB5A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322D3"/>
    <w:multiLevelType w:val="hybridMultilevel"/>
    <w:tmpl w:val="59163A3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04121"/>
    <w:multiLevelType w:val="hybridMultilevel"/>
    <w:tmpl w:val="9462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0278D"/>
    <w:multiLevelType w:val="hybridMultilevel"/>
    <w:tmpl w:val="A432C230"/>
    <w:lvl w:ilvl="0" w:tplc="5EA2DF9E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C861BD"/>
    <w:multiLevelType w:val="hybridMultilevel"/>
    <w:tmpl w:val="9FE6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579BA"/>
    <w:multiLevelType w:val="hybridMultilevel"/>
    <w:tmpl w:val="6B760372"/>
    <w:lvl w:ilvl="0" w:tplc="8C1ED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61CA1"/>
    <w:multiLevelType w:val="hybridMultilevel"/>
    <w:tmpl w:val="0D3C157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16FD1"/>
    <w:multiLevelType w:val="hybridMultilevel"/>
    <w:tmpl w:val="BFD03FBA"/>
    <w:lvl w:ilvl="0" w:tplc="4504062A">
      <w:numFmt w:val="bullet"/>
      <w:lvlText w:val=""/>
      <w:lvlJc w:val="left"/>
      <w:pPr>
        <w:ind w:left="720" w:hanging="360"/>
      </w:pPr>
      <w:rPr>
        <w:rFonts w:ascii="Wingdings" w:hAnsi="Wingdings" w:cs="Aria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46D8E"/>
    <w:multiLevelType w:val="hybridMultilevel"/>
    <w:tmpl w:val="6606928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7463F"/>
    <w:multiLevelType w:val="multilevel"/>
    <w:tmpl w:val="35F8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4D462E"/>
    <w:multiLevelType w:val="hybridMultilevel"/>
    <w:tmpl w:val="0B807E4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D30BD"/>
    <w:multiLevelType w:val="hybridMultilevel"/>
    <w:tmpl w:val="C55A814A"/>
    <w:lvl w:ilvl="0" w:tplc="8DEAF4C0">
      <w:numFmt w:val="bullet"/>
      <w:lvlText w:val=""/>
      <w:lvlJc w:val="left"/>
      <w:pPr>
        <w:ind w:left="360" w:hanging="360"/>
      </w:pPr>
      <w:rPr>
        <w:rFonts w:ascii="Wingdings" w:hAnsi="Wingdings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524573"/>
    <w:multiLevelType w:val="hybridMultilevel"/>
    <w:tmpl w:val="18C21024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B6E7D"/>
    <w:multiLevelType w:val="hybridMultilevel"/>
    <w:tmpl w:val="FA18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98129">
    <w:abstractNumId w:val="19"/>
  </w:num>
  <w:num w:numId="2" w16cid:durableId="491601088">
    <w:abstractNumId w:val="35"/>
  </w:num>
  <w:num w:numId="3" w16cid:durableId="2035231467">
    <w:abstractNumId w:val="25"/>
  </w:num>
  <w:num w:numId="4" w16cid:durableId="1637680834">
    <w:abstractNumId w:val="0"/>
  </w:num>
  <w:num w:numId="5" w16cid:durableId="294600978">
    <w:abstractNumId w:val="4"/>
  </w:num>
  <w:num w:numId="6" w16cid:durableId="28460293">
    <w:abstractNumId w:val="31"/>
  </w:num>
  <w:num w:numId="7" w16cid:durableId="385492205">
    <w:abstractNumId w:val="22"/>
  </w:num>
  <w:num w:numId="8" w16cid:durableId="1535263148">
    <w:abstractNumId w:val="33"/>
  </w:num>
  <w:num w:numId="9" w16cid:durableId="1169444984">
    <w:abstractNumId w:val="21"/>
  </w:num>
  <w:num w:numId="10" w16cid:durableId="754058551">
    <w:abstractNumId w:val="26"/>
  </w:num>
  <w:num w:numId="11" w16cid:durableId="268975427">
    <w:abstractNumId w:val="1"/>
  </w:num>
  <w:num w:numId="12" w16cid:durableId="821702043">
    <w:abstractNumId w:val="37"/>
  </w:num>
  <w:num w:numId="13" w16cid:durableId="1906642530">
    <w:abstractNumId w:val="14"/>
  </w:num>
  <w:num w:numId="14" w16cid:durableId="1019697551">
    <w:abstractNumId w:val="20"/>
  </w:num>
  <w:num w:numId="15" w16cid:durableId="1677731916">
    <w:abstractNumId w:val="9"/>
  </w:num>
  <w:num w:numId="16" w16cid:durableId="844321002">
    <w:abstractNumId w:val="16"/>
  </w:num>
  <w:num w:numId="17" w16cid:durableId="652805126">
    <w:abstractNumId w:val="12"/>
  </w:num>
  <w:num w:numId="18" w16cid:durableId="1524586900">
    <w:abstractNumId w:val="13"/>
  </w:num>
  <w:num w:numId="19" w16cid:durableId="344553733">
    <w:abstractNumId w:val="7"/>
  </w:num>
  <w:num w:numId="20" w16cid:durableId="2134783789">
    <w:abstractNumId w:val="8"/>
  </w:num>
  <w:num w:numId="21" w16cid:durableId="75518833">
    <w:abstractNumId w:val="6"/>
  </w:num>
  <w:num w:numId="22" w16cid:durableId="151141692">
    <w:abstractNumId w:val="3"/>
  </w:num>
  <w:num w:numId="23" w16cid:durableId="661004238">
    <w:abstractNumId w:val="36"/>
  </w:num>
  <w:num w:numId="24" w16cid:durableId="270474955">
    <w:abstractNumId w:val="2"/>
  </w:num>
  <w:num w:numId="25" w16cid:durableId="2051415068">
    <w:abstractNumId w:val="18"/>
  </w:num>
  <w:num w:numId="26" w16cid:durableId="1188835825">
    <w:abstractNumId w:val="27"/>
  </w:num>
  <w:num w:numId="27" w16cid:durableId="1396735316">
    <w:abstractNumId w:val="38"/>
  </w:num>
  <w:num w:numId="28" w16cid:durableId="1216966752">
    <w:abstractNumId w:val="10"/>
  </w:num>
  <w:num w:numId="29" w16cid:durableId="330641704">
    <w:abstractNumId w:val="28"/>
  </w:num>
  <w:num w:numId="30" w16cid:durableId="479352087">
    <w:abstractNumId w:val="5"/>
  </w:num>
  <w:num w:numId="31" w16cid:durableId="1457916327">
    <w:abstractNumId w:val="30"/>
  </w:num>
  <w:num w:numId="32" w16cid:durableId="1472943790">
    <w:abstractNumId w:val="32"/>
  </w:num>
  <w:num w:numId="33" w16cid:durableId="610164146">
    <w:abstractNumId w:val="29"/>
  </w:num>
  <w:num w:numId="34" w16cid:durableId="265357062">
    <w:abstractNumId w:val="15"/>
  </w:num>
  <w:num w:numId="35" w16cid:durableId="625040738">
    <w:abstractNumId w:val="23"/>
  </w:num>
  <w:num w:numId="36" w16cid:durableId="519583071">
    <w:abstractNumId w:val="34"/>
  </w:num>
  <w:num w:numId="37" w16cid:durableId="119033601">
    <w:abstractNumId w:val="24"/>
  </w:num>
  <w:num w:numId="38" w16cid:durableId="1489444110">
    <w:abstractNumId w:val="11"/>
  </w:num>
  <w:num w:numId="39" w16cid:durableId="180184878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fcc,#fc9,#f9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A0"/>
    <w:rsid w:val="00001B6E"/>
    <w:rsid w:val="0002345A"/>
    <w:rsid w:val="00023654"/>
    <w:rsid w:val="00023CE6"/>
    <w:rsid w:val="000244CD"/>
    <w:rsid w:val="000251AC"/>
    <w:rsid w:val="00026CE7"/>
    <w:rsid w:val="00044A9F"/>
    <w:rsid w:val="00046CCA"/>
    <w:rsid w:val="00053D7C"/>
    <w:rsid w:val="00060D12"/>
    <w:rsid w:val="000637CC"/>
    <w:rsid w:val="00073C55"/>
    <w:rsid w:val="00075C3F"/>
    <w:rsid w:val="00075D0B"/>
    <w:rsid w:val="00076C6A"/>
    <w:rsid w:val="00082DA5"/>
    <w:rsid w:val="0008761C"/>
    <w:rsid w:val="00091AEB"/>
    <w:rsid w:val="00091D59"/>
    <w:rsid w:val="00097B2D"/>
    <w:rsid w:val="000A00FD"/>
    <w:rsid w:val="000A16EE"/>
    <w:rsid w:val="000B3C81"/>
    <w:rsid w:val="000D156E"/>
    <w:rsid w:val="000D2A46"/>
    <w:rsid w:val="000D56C3"/>
    <w:rsid w:val="000D7BE0"/>
    <w:rsid w:val="000E0F0D"/>
    <w:rsid w:val="000E112D"/>
    <w:rsid w:val="000E1C70"/>
    <w:rsid w:val="000E5D4F"/>
    <w:rsid w:val="000F565D"/>
    <w:rsid w:val="00107547"/>
    <w:rsid w:val="001075DA"/>
    <w:rsid w:val="00107AB5"/>
    <w:rsid w:val="00112EBD"/>
    <w:rsid w:val="00114C9C"/>
    <w:rsid w:val="00115480"/>
    <w:rsid w:val="00117EDB"/>
    <w:rsid w:val="00120604"/>
    <w:rsid w:val="00123EE5"/>
    <w:rsid w:val="001313DD"/>
    <w:rsid w:val="00132073"/>
    <w:rsid w:val="00132F81"/>
    <w:rsid w:val="00142756"/>
    <w:rsid w:val="00150912"/>
    <w:rsid w:val="001545C5"/>
    <w:rsid w:val="0016246D"/>
    <w:rsid w:val="00163CA9"/>
    <w:rsid w:val="00165216"/>
    <w:rsid w:val="00170D20"/>
    <w:rsid w:val="00174EE5"/>
    <w:rsid w:val="00175CE0"/>
    <w:rsid w:val="00184844"/>
    <w:rsid w:val="001855C3"/>
    <w:rsid w:val="00187201"/>
    <w:rsid w:val="001902A1"/>
    <w:rsid w:val="00190E6C"/>
    <w:rsid w:val="001A4D86"/>
    <w:rsid w:val="001A4FA1"/>
    <w:rsid w:val="001B1178"/>
    <w:rsid w:val="001D2CEC"/>
    <w:rsid w:val="001D3707"/>
    <w:rsid w:val="001D5D78"/>
    <w:rsid w:val="001F0DBA"/>
    <w:rsid w:val="001F61F6"/>
    <w:rsid w:val="001F6773"/>
    <w:rsid w:val="00201B51"/>
    <w:rsid w:val="00203249"/>
    <w:rsid w:val="0020567D"/>
    <w:rsid w:val="002072A8"/>
    <w:rsid w:val="00214E18"/>
    <w:rsid w:val="0021508A"/>
    <w:rsid w:val="00220654"/>
    <w:rsid w:val="00222ECD"/>
    <w:rsid w:val="00225464"/>
    <w:rsid w:val="0022703F"/>
    <w:rsid w:val="002271F0"/>
    <w:rsid w:val="00231C53"/>
    <w:rsid w:val="00233022"/>
    <w:rsid w:val="00236CB8"/>
    <w:rsid w:val="00243C11"/>
    <w:rsid w:val="0025333E"/>
    <w:rsid w:val="0025635E"/>
    <w:rsid w:val="0026285D"/>
    <w:rsid w:val="00263B19"/>
    <w:rsid w:val="00263D21"/>
    <w:rsid w:val="002640B9"/>
    <w:rsid w:val="00270574"/>
    <w:rsid w:val="00276AA4"/>
    <w:rsid w:val="00281B61"/>
    <w:rsid w:val="00283A02"/>
    <w:rsid w:val="00284EA0"/>
    <w:rsid w:val="002855F3"/>
    <w:rsid w:val="002904B7"/>
    <w:rsid w:val="00290CE1"/>
    <w:rsid w:val="002B08B9"/>
    <w:rsid w:val="002B3E1D"/>
    <w:rsid w:val="002B71F2"/>
    <w:rsid w:val="002C1E72"/>
    <w:rsid w:val="002D0A0A"/>
    <w:rsid w:val="002D1006"/>
    <w:rsid w:val="002D232D"/>
    <w:rsid w:val="002E0304"/>
    <w:rsid w:val="002E3601"/>
    <w:rsid w:val="002E3BF9"/>
    <w:rsid w:val="002E664D"/>
    <w:rsid w:val="002F244E"/>
    <w:rsid w:val="002F2BE7"/>
    <w:rsid w:val="002F7CE6"/>
    <w:rsid w:val="00302698"/>
    <w:rsid w:val="00304234"/>
    <w:rsid w:val="003055A0"/>
    <w:rsid w:val="00306835"/>
    <w:rsid w:val="00307F00"/>
    <w:rsid w:val="00320F1F"/>
    <w:rsid w:val="003220A6"/>
    <w:rsid w:val="003231E7"/>
    <w:rsid w:val="0032340B"/>
    <w:rsid w:val="003417F7"/>
    <w:rsid w:val="0034245C"/>
    <w:rsid w:val="00344AB8"/>
    <w:rsid w:val="00345230"/>
    <w:rsid w:val="003466B5"/>
    <w:rsid w:val="00347CDE"/>
    <w:rsid w:val="00350C63"/>
    <w:rsid w:val="00355B00"/>
    <w:rsid w:val="00366598"/>
    <w:rsid w:val="00373398"/>
    <w:rsid w:val="0037461D"/>
    <w:rsid w:val="003746D5"/>
    <w:rsid w:val="0037701A"/>
    <w:rsid w:val="00377D8C"/>
    <w:rsid w:val="00381CF3"/>
    <w:rsid w:val="00386F5B"/>
    <w:rsid w:val="003A0BED"/>
    <w:rsid w:val="003B2D3E"/>
    <w:rsid w:val="003B5E6C"/>
    <w:rsid w:val="003B6C1E"/>
    <w:rsid w:val="003C0238"/>
    <w:rsid w:val="003C0EC6"/>
    <w:rsid w:val="003C51A1"/>
    <w:rsid w:val="003C54C9"/>
    <w:rsid w:val="003C6C66"/>
    <w:rsid w:val="003D142F"/>
    <w:rsid w:val="003E0245"/>
    <w:rsid w:val="003F5F5D"/>
    <w:rsid w:val="0040069A"/>
    <w:rsid w:val="004048E6"/>
    <w:rsid w:val="004073AF"/>
    <w:rsid w:val="00411033"/>
    <w:rsid w:val="00417ABF"/>
    <w:rsid w:val="00417B6A"/>
    <w:rsid w:val="00422F45"/>
    <w:rsid w:val="004249DB"/>
    <w:rsid w:val="00426F41"/>
    <w:rsid w:val="00433D6C"/>
    <w:rsid w:val="004408BE"/>
    <w:rsid w:val="00442472"/>
    <w:rsid w:val="00442605"/>
    <w:rsid w:val="004464CA"/>
    <w:rsid w:val="004529FF"/>
    <w:rsid w:val="00456880"/>
    <w:rsid w:val="00462333"/>
    <w:rsid w:val="00472DE4"/>
    <w:rsid w:val="00473684"/>
    <w:rsid w:val="004761D2"/>
    <w:rsid w:val="00481010"/>
    <w:rsid w:val="00483E1B"/>
    <w:rsid w:val="00486933"/>
    <w:rsid w:val="00494F09"/>
    <w:rsid w:val="004967D8"/>
    <w:rsid w:val="004A0520"/>
    <w:rsid w:val="004A1B34"/>
    <w:rsid w:val="004A4291"/>
    <w:rsid w:val="004B13C1"/>
    <w:rsid w:val="004C3ECB"/>
    <w:rsid w:val="004D004C"/>
    <w:rsid w:val="004D03A3"/>
    <w:rsid w:val="004D0B48"/>
    <w:rsid w:val="004E0568"/>
    <w:rsid w:val="004E0FFA"/>
    <w:rsid w:val="004E270A"/>
    <w:rsid w:val="004E4C88"/>
    <w:rsid w:val="004E636F"/>
    <w:rsid w:val="004E7A68"/>
    <w:rsid w:val="004F1AF3"/>
    <w:rsid w:val="004F5092"/>
    <w:rsid w:val="004F559B"/>
    <w:rsid w:val="004F7888"/>
    <w:rsid w:val="00504335"/>
    <w:rsid w:val="00514329"/>
    <w:rsid w:val="00514DFB"/>
    <w:rsid w:val="00520CAC"/>
    <w:rsid w:val="00526E98"/>
    <w:rsid w:val="00527E39"/>
    <w:rsid w:val="0053359D"/>
    <w:rsid w:val="00534978"/>
    <w:rsid w:val="00545ABA"/>
    <w:rsid w:val="00551C39"/>
    <w:rsid w:val="00556A00"/>
    <w:rsid w:val="00560B0E"/>
    <w:rsid w:val="005641DA"/>
    <w:rsid w:val="005761C3"/>
    <w:rsid w:val="0058072D"/>
    <w:rsid w:val="00583CF4"/>
    <w:rsid w:val="00592DEB"/>
    <w:rsid w:val="00593BFC"/>
    <w:rsid w:val="00593E8A"/>
    <w:rsid w:val="00594A50"/>
    <w:rsid w:val="005A58A1"/>
    <w:rsid w:val="005B7066"/>
    <w:rsid w:val="005C4A55"/>
    <w:rsid w:val="005E1275"/>
    <w:rsid w:val="005E1A99"/>
    <w:rsid w:val="005E66C4"/>
    <w:rsid w:val="005F5F5A"/>
    <w:rsid w:val="006214CE"/>
    <w:rsid w:val="00626E81"/>
    <w:rsid w:val="00630C52"/>
    <w:rsid w:val="00636FE0"/>
    <w:rsid w:val="00640053"/>
    <w:rsid w:val="006451B0"/>
    <w:rsid w:val="0064580F"/>
    <w:rsid w:val="0065169E"/>
    <w:rsid w:val="006535CC"/>
    <w:rsid w:val="00656DA6"/>
    <w:rsid w:val="00665A8C"/>
    <w:rsid w:val="00673974"/>
    <w:rsid w:val="006777AE"/>
    <w:rsid w:val="00680047"/>
    <w:rsid w:val="00681CC3"/>
    <w:rsid w:val="00684CE6"/>
    <w:rsid w:val="0069300A"/>
    <w:rsid w:val="00695E27"/>
    <w:rsid w:val="006C0F4A"/>
    <w:rsid w:val="006C1457"/>
    <w:rsid w:val="006C26D4"/>
    <w:rsid w:val="006D21B4"/>
    <w:rsid w:val="006E3979"/>
    <w:rsid w:val="006E5B29"/>
    <w:rsid w:val="006E5FAF"/>
    <w:rsid w:val="006F11C5"/>
    <w:rsid w:val="006F6003"/>
    <w:rsid w:val="006F621A"/>
    <w:rsid w:val="006F6599"/>
    <w:rsid w:val="006F7DA2"/>
    <w:rsid w:val="00711CC1"/>
    <w:rsid w:val="007157DF"/>
    <w:rsid w:val="0072474F"/>
    <w:rsid w:val="00725F7D"/>
    <w:rsid w:val="00733B7F"/>
    <w:rsid w:val="007343F7"/>
    <w:rsid w:val="00735F95"/>
    <w:rsid w:val="00742674"/>
    <w:rsid w:val="007434F8"/>
    <w:rsid w:val="00746788"/>
    <w:rsid w:val="00750D7B"/>
    <w:rsid w:val="00756B71"/>
    <w:rsid w:val="007664BA"/>
    <w:rsid w:val="007673EE"/>
    <w:rsid w:val="00771B5B"/>
    <w:rsid w:val="00773523"/>
    <w:rsid w:val="00773808"/>
    <w:rsid w:val="007770E2"/>
    <w:rsid w:val="00780080"/>
    <w:rsid w:val="00781299"/>
    <w:rsid w:val="00785CFF"/>
    <w:rsid w:val="00791F10"/>
    <w:rsid w:val="007956C3"/>
    <w:rsid w:val="007978A3"/>
    <w:rsid w:val="00797D42"/>
    <w:rsid w:val="007A03D3"/>
    <w:rsid w:val="007A5965"/>
    <w:rsid w:val="007B1371"/>
    <w:rsid w:val="007B4877"/>
    <w:rsid w:val="007C0BEA"/>
    <w:rsid w:val="007C339C"/>
    <w:rsid w:val="007C4BF4"/>
    <w:rsid w:val="007C6DD1"/>
    <w:rsid w:val="007D2C20"/>
    <w:rsid w:val="007D2E47"/>
    <w:rsid w:val="007D3485"/>
    <w:rsid w:val="00802B50"/>
    <w:rsid w:val="008035F0"/>
    <w:rsid w:val="00805613"/>
    <w:rsid w:val="00807D78"/>
    <w:rsid w:val="0081190A"/>
    <w:rsid w:val="0081598E"/>
    <w:rsid w:val="00831D60"/>
    <w:rsid w:val="0083239A"/>
    <w:rsid w:val="00833922"/>
    <w:rsid w:val="00845752"/>
    <w:rsid w:val="00847376"/>
    <w:rsid w:val="0084759A"/>
    <w:rsid w:val="008507BD"/>
    <w:rsid w:val="00856FC2"/>
    <w:rsid w:val="00862AF7"/>
    <w:rsid w:val="00865060"/>
    <w:rsid w:val="00865D1F"/>
    <w:rsid w:val="008746BE"/>
    <w:rsid w:val="00884137"/>
    <w:rsid w:val="00887BDB"/>
    <w:rsid w:val="008A19A4"/>
    <w:rsid w:val="008A2392"/>
    <w:rsid w:val="008B151E"/>
    <w:rsid w:val="008B5332"/>
    <w:rsid w:val="008C147B"/>
    <w:rsid w:val="008C14F6"/>
    <w:rsid w:val="008C1FBD"/>
    <w:rsid w:val="008D0EC7"/>
    <w:rsid w:val="008F0A5F"/>
    <w:rsid w:val="008F3DF9"/>
    <w:rsid w:val="008F4270"/>
    <w:rsid w:val="008F58EF"/>
    <w:rsid w:val="008F5D98"/>
    <w:rsid w:val="00902822"/>
    <w:rsid w:val="00903BB0"/>
    <w:rsid w:val="00903CD5"/>
    <w:rsid w:val="009104BD"/>
    <w:rsid w:val="00913933"/>
    <w:rsid w:val="00932153"/>
    <w:rsid w:val="009364FC"/>
    <w:rsid w:val="009446A3"/>
    <w:rsid w:val="0094506E"/>
    <w:rsid w:val="009534D4"/>
    <w:rsid w:val="00954385"/>
    <w:rsid w:val="00965584"/>
    <w:rsid w:val="009670BC"/>
    <w:rsid w:val="009765CF"/>
    <w:rsid w:val="00977DA3"/>
    <w:rsid w:val="009943CC"/>
    <w:rsid w:val="009A3BDE"/>
    <w:rsid w:val="009A4A71"/>
    <w:rsid w:val="009A6578"/>
    <w:rsid w:val="009B1511"/>
    <w:rsid w:val="009B1529"/>
    <w:rsid w:val="009C1D06"/>
    <w:rsid w:val="009C68F0"/>
    <w:rsid w:val="009D2475"/>
    <w:rsid w:val="009F68D0"/>
    <w:rsid w:val="00A017AD"/>
    <w:rsid w:val="00A027B5"/>
    <w:rsid w:val="00A033B9"/>
    <w:rsid w:val="00A05CFC"/>
    <w:rsid w:val="00A17678"/>
    <w:rsid w:val="00A2140F"/>
    <w:rsid w:val="00A2270C"/>
    <w:rsid w:val="00A26F51"/>
    <w:rsid w:val="00A302D2"/>
    <w:rsid w:val="00A32FA6"/>
    <w:rsid w:val="00A3629F"/>
    <w:rsid w:val="00A36896"/>
    <w:rsid w:val="00A45FBC"/>
    <w:rsid w:val="00A46C2C"/>
    <w:rsid w:val="00A53CE1"/>
    <w:rsid w:val="00A560EF"/>
    <w:rsid w:val="00A60655"/>
    <w:rsid w:val="00A60A4D"/>
    <w:rsid w:val="00A621A6"/>
    <w:rsid w:val="00A6227B"/>
    <w:rsid w:val="00A66CE3"/>
    <w:rsid w:val="00A711E8"/>
    <w:rsid w:val="00A71C9F"/>
    <w:rsid w:val="00A91B7C"/>
    <w:rsid w:val="00A92C03"/>
    <w:rsid w:val="00AA35CA"/>
    <w:rsid w:val="00AA4A5F"/>
    <w:rsid w:val="00AB21AC"/>
    <w:rsid w:val="00AB59A4"/>
    <w:rsid w:val="00AC5D18"/>
    <w:rsid w:val="00AD0377"/>
    <w:rsid w:val="00AD3C32"/>
    <w:rsid w:val="00AE13D4"/>
    <w:rsid w:val="00AE186E"/>
    <w:rsid w:val="00AE49EB"/>
    <w:rsid w:val="00AF170A"/>
    <w:rsid w:val="00AF3343"/>
    <w:rsid w:val="00B06394"/>
    <w:rsid w:val="00B1305E"/>
    <w:rsid w:val="00B14D9F"/>
    <w:rsid w:val="00B16EF4"/>
    <w:rsid w:val="00B17B09"/>
    <w:rsid w:val="00B22506"/>
    <w:rsid w:val="00B23E0B"/>
    <w:rsid w:val="00B27A9B"/>
    <w:rsid w:val="00B31745"/>
    <w:rsid w:val="00B31C5B"/>
    <w:rsid w:val="00B338F1"/>
    <w:rsid w:val="00B37AC5"/>
    <w:rsid w:val="00B419CF"/>
    <w:rsid w:val="00B5101A"/>
    <w:rsid w:val="00B538E6"/>
    <w:rsid w:val="00B60B01"/>
    <w:rsid w:val="00B612E9"/>
    <w:rsid w:val="00B616F5"/>
    <w:rsid w:val="00B6742A"/>
    <w:rsid w:val="00B708B2"/>
    <w:rsid w:val="00B73C16"/>
    <w:rsid w:val="00B75EF8"/>
    <w:rsid w:val="00B860FD"/>
    <w:rsid w:val="00B9487F"/>
    <w:rsid w:val="00B94B22"/>
    <w:rsid w:val="00B95B31"/>
    <w:rsid w:val="00B96AD1"/>
    <w:rsid w:val="00BA7C49"/>
    <w:rsid w:val="00BB683D"/>
    <w:rsid w:val="00BC2627"/>
    <w:rsid w:val="00BD38B4"/>
    <w:rsid w:val="00BD3F1C"/>
    <w:rsid w:val="00BE0730"/>
    <w:rsid w:val="00BE326D"/>
    <w:rsid w:val="00BE6679"/>
    <w:rsid w:val="00BE6DB4"/>
    <w:rsid w:val="00BF0F6A"/>
    <w:rsid w:val="00BF10CB"/>
    <w:rsid w:val="00BF541B"/>
    <w:rsid w:val="00BF5FE3"/>
    <w:rsid w:val="00BF7CA5"/>
    <w:rsid w:val="00C0009B"/>
    <w:rsid w:val="00C0085C"/>
    <w:rsid w:val="00C02CEE"/>
    <w:rsid w:val="00C047F4"/>
    <w:rsid w:val="00C05820"/>
    <w:rsid w:val="00C13530"/>
    <w:rsid w:val="00C13B41"/>
    <w:rsid w:val="00C13BD8"/>
    <w:rsid w:val="00C1456F"/>
    <w:rsid w:val="00C24550"/>
    <w:rsid w:val="00C26C26"/>
    <w:rsid w:val="00C3022A"/>
    <w:rsid w:val="00C46B97"/>
    <w:rsid w:val="00C5114C"/>
    <w:rsid w:val="00C56809"/>
    <w:rsid w:val="00C56C7C"/>
    <w:rsid w:val="00C6035E"/>
    <w:rsid w:val="00C6114C"/>
    <w:rsid w:val="00C647C0"/>
    <w:rsid w:val="00C67D4D"/>
    <w:rsid w:val="00C729DD"/>
    <w:rsid w:val="00C7723B"/>
    <w:rsid w:val="00C81B82"/>
    <w:rsid w:val="00C848EA"/>
    <w:rsid w:val="00C9017A"/>
    <w:rsid w:val="00C943D0"/>
    <w:rsid w:val="00C953A5"/>
    <w:rsid w:val="00C97DF2"/>
    <w:rsid w:val="00CA0297"/>
    <w:rsid w:val="00CA2176"/>
    <w:rsid w:val="00CA54D4"/>
    <w:rsid w:val="00CA7CF4"/>
    <w:rsid w:val="00CB2B55"/>
    <w:rsid w:val="00CB3783"/>
    <w:rsid w:val="00CB7A5D"/>
    <w:rsid w:val="00CC1DB7"/>
    <w:rsid w:val="00CD4148"/>
    <w:rsid w:val="00CE3557"/>
    <w:rsid w:val="00CE3689"/>
    <w:rsid w:val="00CE5A30"/>
    <w:rsid w:val="00CF73C0"/>
    <w:rsid w:val="00D00213"/>
    <w:rsid w:val="00D0152C"/>
    <w:rsid w:val="00D025B5"/>
    <w:rsid w:val="00D04426"/>
    <w:rsid w:val="00D04F8E"/>
    <w:rsid w:val="00D051A1"/>
    <w:rsid w:val="00D05DA9"/>
    <w:rsid w:val="00D060BC"/>
    <w:rsid w:val="00D071F4"/>
    <w:rsid w:val="00D431A7"/>
    <w:rsid w:val="00D600FF"/>
    <w:rsid w:val="00D60E4D"/>
    <w:rsid w:val="00D63D16"/>
    <w:rsid w:val="00D655B7"/>
    <w:rsid w:val="00D714F5"/>
    <w:rsid w:val="00D82FDF"/>
    <w:rsid w:val="00D83B1F"/>
    <w:rsid w:val="00D862E8"/>
    <w:rsid w:val="00D97CC2"/>
    <w:rsid w:val="00DA6B94"/>
    <w:rsid w:val="00DB38E7"/>
    <w:rsid w:val="00DC063D"/>
    <w:rsid w:val="00DC248A"/>
    <w:rsid w:val="00DC2532"/>
    <w:rsid w:val="00DD475D"/>
    <w:rsid w:val="00DD77DF"/>
    <w:rsid w:val="00DE48B6"/>
    <w:rsid w:val="00DF0806"/>
    <w:rsid w:val="00DF1871"/>
    <w:rsid w:val="00DF4387"/>
    <w:rsid w:val="00DF459C"/>
    <w:rsid w:val="00DF4BFE"/>
    <w:rsid w:val="00E0166C"/>
    <w:rsid w:val="00E03F33"/>
    <w:rsid w:val="00E065DB"/>
    <w:rsid w:val="00E0723E"/>
    <w:rsid w:val="00E14190"/>
    <w:rsid w:val="00E15114"/>
    <w:rsid w:val="00E24BF7"/>
    <w:rsid w:val="00E24CFB"/>
    <w:rsid w:val="00E30603"/>
    <w:rsid w:val="00E30BA1"/>
    <w:rsid w:val="00E31F36"/>
    <w:rsid w:val="00E42E5E"/>
    <w:rsid w:val="00E45608"/>
    <w:rsid w:val="00E45D41"/>
    <w:rsid w:val="00E52F86"/>
    <w:rsid w:val="00E53AF3"/>
    <w:rsid w:val="00E55DD3"/>
    <w:rsid w:val="00E61D6D"/>
    <w:rsid w:val="00E637E7"/>
    <w:rsid w:val="00E73688"/>
    <w:rsid w:val="00E83BBD"/>
    <w:rsid w:val="00EA1ED5"/>
    <w:rsid w:val="00EA30CD"/>
    <w:rsid w:val="00EA448A"/>
    <w:rsid w:val="00EB1A54"/>
    <w:rsid w:val="00EC2A03"/>
    <w:rsid w:val="00EC738B"/>
    <w:rsid w:val="00ED7072"/>
    <w:rsid w:val="00ED7730"/>
    <w:rsid w:val="00ED7EA7"/>
    <w:rsid w:val="00EE7870"/>
    <w:rsid w:val="00EE7A5E"/>
    <w:rsid w:val="00EF47A2"/>
    <w:rsid w:val="00EF72DC"/>
    <w:rsid w:val="00F029C0"/>
    <w:rsid w:val="00F1136D"/>
    <w:rsid w:val="00F13ADB"/>
    <w:rsid w:val="00F14559"/>
    <w:rsid w:val="00F200C9"/>
    <w:rsid w:val="00F25EF0"/>
    <w:rsid w:val="00F334F6"/>
    <w:rsid w:val="00F33D80"/>
    <w:rsid w:val="00F37254"/>
    <w:rsid w:val="00F462F2"/>
    <w:rsid w:val="00F524EF"/>
    <w:rsid w:val="00F52CBB"/>
    <w:rsid w:val="00F54A12"/>
    <w:rsid w:val="00F5602E"/>
    <w:rsid w:val="00F623FA"/>
    <w:rsid w:val="00F65308"/>
    <w:rsid w:val="00F72C0D"/>
    <w:rsid w:val="00F735CB"/>
    <w:rsid w:val="00F8149D"/>
    <w:rsid w:val="00F82FA8"/>
    <w:rsid w:val="00F838AE"/>
    <w:rsid w:val="00F85370"/>
    <w:rsid w:val="00F86276"/>
    <w:rsid w:val="00F87FD0"/>
    <w:rsid w:val="00F92131"/>
    <w:rsid w:val="00FA02C3"/>
    <w:rsid w:val="00FA50C3"/>
    <w:rsid w:val="00FA7FFB"/>
    <w:rsid w:val="00FB43FF"/>
    <w:rsid w:val="00FB76D5"/>
    <w:rsid w:val="00FC6599"/>
    <w:rsid w:val="00FD3E5A"/>
    <w:rsid w:val="00FE39EC"/>
    <w:rsid w:val="00FE4B5E"/>
    <w:rsid w:val="00FE65A9"/>
    <w:rsid w:val="00FF0E48"/>
    <w:rsid w:val="00FF5C87"/>
    <w:rsid w:val="02AFF57C"/>
    <w:rsid w:val="1236A350"/>
    <w:rsid w:val="1DCCF174"/>
    <w:rsid w:val="20A04CC7"/>
    <w:rsid w:val="283D9CF3"/>
    <w:rsid w:val="28569973"/>
    <w:rsid w:val="2883262B"/>
    <w:rsid w:val="2F22E703"/>
    <w:rsid w:val="314D4328"/>
    <w:rsid w:val="324790E5"/>
    <w:rsid w:val="41EAF6F0"/>
    <w:rsid w:val="4636D815"/>
    <w:rsid w:val="4F0930E2"/>
    <w:rsid w:val="50825376"/>
    <w:rsid w:val="526850FA"/>
    <w:rsid w:val="544E7D4B"/>
    <w:rsid w:val="5937C408"/>
    <w:rsid w:val="64AEA537"/>
    <w:rsid w:val="71A4EF13"/>
    <w:rsid w:val="7471B5D7"/>
    <w:rsid w:val="776E50D9"/>
    <w:rsid w:val="7794E381"/>
    <w:rsid w:val="7ACC8443"/>
    <w:rsid w:val="7C3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c,#fc9,#f96"/>
    </o:shapedefaults>
    <o:shapelayout v:ext="edit">
      <o:idmap v:ext="edit" data="2"/>
    </o:shapelayout>
  </w:shapeDefaults>
  <w:decimalSymbol w:val="."/>
  <w:listSeparator w:val=","/>
  <w14:docId w14:val="2F7CDDBD"/>
  <w15:docId w15:val="{A196686E-F2E9-498E-8F76-DE3B554E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475"/>
    <w:pPr>
      <w:bidi/>
    </w:pPr>
    <w:rPr>
      <w:rFonts w:cs="David"/>
      <w:sz w:val="24"/>
      <w:szCs w:val="22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11CC1"/>
    <w:pPr>
      <w:keepNext/>
      <w:keepLines/>
      <w:spacing w:before="40" w:line="259" w:lineRule="auto"/>
      <w:outlineLvl w:val="0"/>
    </w:pPr>
    <w:rPr>
      <w:rFonts w:ascii="David" w:eastAsiaTheme="majorEastAsia" w:hAnsi="David"/>
      <w:bCs/>
      <w:color w:val="000000" w:themeColor="text1"/>
      <w:kern w:val="2"/>
      <w:szCs w:val="24"/>
      <w:u w:val="single"/>
      <w:lang w:eastAsia="en-US"/>
      <w14:ligatures w14:val="standardContextual"/>
    </w:rPr>
  </w:style>
  <w:style w:type="paragraph" w:styleId="2">
    <w:name w:val="heading 2"/>
    <w:basedOn w:val="1"/>
    <w:next w:val="a"/>
    <w:link w:val="20"/>
    <w:uiPriority w:val="9"/>
    <w:qFormat/>
    <w:rsid w:val="00802B50"/>
    <w:pPr>
      <w:spacing w:before="240"/>
      <w:outlineLvl w:val="1"/>
    </w:pPr>
    <w:rPr>
      <w:sz w:val="36"/>
      <w:szCs w:val="36"/>
      <w:u w:val="none"/>
    </w:rPr>
  </w:style>
  <w:style w:type="paragraph" w:styleId="3">
    <w:name w:val="heading 3"/>
    <w:basedOn w:val="a"/>
    <w:next w:val="a"/>
    <w:qFormat/>
    <w:rsid w:val="00A36896"/>
    <w:pPr>
      <w:keepNext/>
      <w:spacing w:line="360" w:lineRule="auto"/>
      <w:outlineLvl w:val="2"/>
    </w:pPr>
    <w:rPr>
      <w:b/>
      <w:bCs/>
      <w:noProof/>
      <w:sz w:val="28"/>
      <w:u w:val="single"/>
    </w:rPr>
  </w:style>
  <w:style w:type="paragraph" w:styleId="4">
    <w:name w:val="heading 4"/>
    <w:basedOn w:val="a"/>
    <w:next w:val="a"/>
    <w:qFormat/>
    <w:rsid w:val="00117EDB"/>
    <w:pPr>
      <w:keepNext/>
      <w:spacing w:line="360" w:lineRule="auto"/>
      <w:jc w:val="center"/>
      <w:outlineLvl w:val="3"/>
    </w:pPr>
    <w:rPr>
      <w:sz w:val="28"/>
      <w:szCs w:val="28"/>
      <w:lang w:eastAsia="en-US"/>
    </w:rPr>
  </w:style>
  <w:style w:type="paragraph" w:styleId="9">
    <w:name w:val="heading 9"/>
    <w:basedOn w:val="a"/>
    <w:next w:val="a"/>
    <w:qFormat/>
    <w:rsid w:val="00117EDB"/>
    <w:pPr>
      <w:keepNext/>
      <w:jc w:val="center"/>
      <w:outlineLvl w:val="8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ED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17EDB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117EDB"/>
    <w:pPr>
      <w:shd w:val="clear" w:color="auto" w:fill="000080"/>
      <w:spacing w:line="360" w:lineRule="auto"/>
      <w:jc w:val="both"/>
    </w:pPr>
    <w:rPr>
      <w:rFonts w:ascii="Tahoma" w:cs="Miriam"/>
    </w:rPr>
  </w:style>
  <w:style w:type="paragraph" w:styleId="a8">
    <w:name w:val="Body Text"/>
    <w:basedOn w:val="a"/>
    <w:rsid w:val="00117EDB"/>
    <w:pPr>
      <w:spacing w:line="360" w:lineRule="auto"/>
      <w:jc w:val="both"/>
    </w:pPr>
    <w:rPr>
      <w:sz w:val="28"/>
      <w:szCs w:val="28"/>
      <w:lang w:eastAsia="en-US"/>
    </w:rPr>
  </w:style>
  <w:style w:type="character" w:customStyle="1" w:styleId="EmailStyle19">
    <w:name w:val="EmailStyle19"/>
    <w:semiHidden/>
    <w:rsid w:val="00FB76D5"/>
    <w:rPr>
      <w:rFonts w:ascii="Arial" w:hAnsi="Arial" w:cs="Arial"/>
      <w:color w:val="auto"/>
      <w:sz w:val="20"/>
      <w:szCs w:val="20"/>
    </w:rPr>
  </w:style>
  <w:style w:type="table" w:styleId="a9">
    <w:name w:val="Table Grid"/>
    <w:basedOn w:val="a1"/>
    <w:rsid w:val="00FB76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281B61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422F45"/>
    <w:rPr>
      <w:rFonts w:ascii="Courier New" w:hAnsi="Courier New" w:cs="Courier New"/>
      <w:sz w:val="20"/>
      <w:szCs w:val="20"/>
      <w:lang w:eastAsia="en-US"/>
    </w:rPr>
  </w:style>
  <w:style w:type="character" w:styleId="ac">
    <w:name w:val="Strong"/>
    <w:uiPriority w:val="22"/>
    <w:qFormat/>
    <w:rsid w:val="00E61D6D"/>
    <w:rPr>
      <w:b/>
      <w:bCs/>
    </w:rPr>
  </w:style>
  <w:style w:type="paragraph" w:styleId="NormalWeb">
    <w:name w:val="Normal (Web)"/>
    <w:basedOn w:val="a"/>
    <w:rsid w:val="00E61D6D"/>
    <w:pPr>
      <w:bidi w:val="0"/>
      <w:spacing w:before="100" w:beforeAutospacing="1" w:after="100" w:afterAutospacing="1"/>
    </w:pPr>
    <w:rPr>
      <w:lang w:eastAsia="en-US"/>
    </w:rPr>
  </w:style>
  <w:style w:type="paragraph" w:styleId="ad">
    <w:name w:val="List Paragraph"/>
    <w:basedOn w:val="a"/>
    <w:uiPriority w:val="34"/>
    <w:qFormat/>
    <w:rsid w:val="008C147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lang w:eastAsia="en-US"/>
    </w:rPr>
  </w:style>
  <w:style w:type="paragraph" w:customStyle="1" w:styleId="Char">
    <w:name w:val="Char תו"/>
    <w:basedOn w:val="a"/>
    <w:rsid w:val="00665A8C"/>
    <w:pPr>
      <w:bidi w:val="0"/>
      <w:spacing w:after="160" w:line="240" w:lineRule="exact"/>
    </w:pPr>
    <w:rPr>
      <w:rFonts w:ascii="Arial" w:hAnsi="Arial"/>
      <w:sz w:val="20"/>
      <w:szCs w:val="20"/>
      <w:lang w:eastAsia="en-US" w:bidi="ar-SA"/>
    </w:rPr>
  </w:style>
  <w:style w:type="character" w:customStyle="1" w:styleId="apple-converted-space">
    <w:name w:val="apple-converted-space"/>
    <w:basedOn w:val="a0"/>
    <w:rsid w:val="00AE13D4"/>
  </w:style>
  <w:style w:type="character" w:styleId="Hyperlink">
    <w:name w:val="Hyperlink"/>
    <w:uiPriority w:val="99"/>
    <w:rsid w:val="00B538E6"/>
    <w:rPr>
      <w:color w:val="0000FF"/>
      <w:u w:val="single"/>
    </w:rPr>
  </w:style>
  <w:style w:type="paragraph" w:customStyle="1" w:styleId="11">
    <w:name w:val="כותרת טקסט1"/>
    <w:basedOn w:val="a"/>
    <w:qFormat/>
    <w:rsid w:val="006451B0"/>
    <w:pPr>
      <w:spacing w:line="36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כותרת עליונה תו"/>
    <w:link w:val="a3"/>
    <w:uiPriority w:val="99"/>
    <w:rsid w:val="00636FE0"/>
    <w:rPr>
      <w:sz w:val="24"/>
      <w:szCs w:val="24"/>
      <w:lang w:val="en-US" w:eastAsia="he-IL" w:bidi="he-IL"/>
    </w:rPr>
  </w:style>
  <w:style w:type="character" w:customStyle="1" w:styleId="a6">
    <w:name w:val="כותרת תחתונה תו"/>
    <w:basedOn w:val="a0"/>
    <w:link w:val="a5"/>
    <w:uiPriority w:val="99"/>
    <w:rsid w:val="00D60E4D"/>
    <w:rPr>
      <w:sz w:val="24"/>
      <w:szCs w:val="24"/>
      <w:lang w:eastAsia="he-IL"/>
    </w:rPr>
  </w:style>
  <w:style w:type="table" w:styleId="ae">
    <w:name w:val="Table Elegant"/>
    <w:basedOn w:val="a1"/>
    <w:rsid w:val="006F7DA2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">
    <w:name w:val="כותרת קטנה"/>
    <w:basedOn w:val="3"/>
    <w:link w:val="af0"/>
    <w:autoRedefine/>
    <w:qFormat/>
    <w:rsid w:val="00A26F51"/>
  </w:style>
  <w:style w:type="character" w:customStyle="1" w:styleId="af0">
    <w:name w:val="כותרת קטנה תו"/>
    <w:basedOn w:val="af1"/>
    <w:link w:val="af"/>
    <w:rsid w:val="00A26F51"/>
    <w:rPr>
      <w:rFonts w:cs="David"/>
      <w:b/>
      <w:bCs/>
      <w:i w:val="0"/>
      <w:iCs w:val="0"/>
      <w:noProof/>
      <w:color w:val="4F81BD" w:themeColor="accent1"/>
      <w:sz w:val="28"/>
      <w:szCs w:val="22"/>
      <w:u w:val="single"/>
      <w:lang w:eastAsia="he-IL"/>
    </w:rPr>
  </w:style>
  <w:style w:type="paragraph" w:styleId="af2">
    <w:name w:val="Intense Quote"/>
    <w:basedOn w:val="a"/>
    <w:next w:val="a"/>
    <w:link w:val="af1"/>
    <w:uiPriority w:val="30"/>
    <w:qFormat/>
    <w:rsid w:val="00B31C5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ציטוט חזק תו"/>
    <w:basedOn w:val="a0"/>
    <w:link w:val="af2"/>
    <w:uiPriority w:val="30"/>
    <w:rsid w:val="00B31C5B"/>
    <w:rPr>
      <w:i/>
      <w:iCs/>
      <w:color w:val="4F81BD" w:themeColor="accent1"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711CC1"/>
    <w:rPr>
      <w:rFonts w:ascii="David" w:eastAsiaTheme="majorEastAsia" w:hAnsi="David" w:cs="David"/>
      <w:bCs/>
      <w:color w:val="000000" w:themeColor="text1"/>
      <w:kern w:val="2"/>
      <w:sz w:val="24"/>
      <w:szCs w:val="24"/>
      <w:u w:val="single"/>
      <w14:ligatures w14:val="standardContextual"/>
    </w:rPr>
  </w:style>
  <w:style w:type="character" w:styleId="af3">
    <w:name w:val="Emphasis"/>
    <w:basedOn w:val="a0"/>
    <w:qFormat/>
    <w:rsid w:val="00307F00"/>
    <w:rPr>
      <w:i/>
      <w:iCs/>
    </w:rPr>
  </w:style>
  <w:style w:type="paragraph" w:styleId="af4">
    <w:name w:val="annotation text"/>
    <w:basedOn w:val="a"/>
    <w:link w:val="af5"/>
    <w:unhideWhenUsed/>
    <w:rPr>
      <w:sz w:val="20"/>
      <w:szCs w:val="20"/>
    </w:rPr>
  </w:style>
  <w:style w:type="character" w:customStyle="1" w:styleId="af5">
    <w:name w:val="טקסט הערה תו"/>
    <w:basedOn w:val="a0"/>
    <w:link w:val="af4"/>
    <w:rPr>
      <w:lang w:eastAsia="he-IL"/>
    </w:rPr>
  </w:style>
  <w:style w:type="character" w:styleId="af6">
    <w:name w:val="annotation reference"/>
    <w:basedOn w:val="a0"/>
    <w:semiHidden/>
    <w:unhideWhenUsed/>
    <w:rPr>
      <w:sz w:val="16"/>
      <w:szCs w:val="16"/>
    </w:rPr>
  </w:style>
  <w:style w:type="paragraph" w:styleId="af7">
    <w:name w:val="annotation subject"/>
    <w:basedOn w:val="af4"/>
    <w:next w:val="af4"/>
    <w:link w:val="af8"/>
    <w:semiHidden/>
    <w:unhideWhenUsed/>
    <w:rsid w:val="002F244E"/>
    <w:rPr>
      <w:b/>
      <w:bCs/>
    </w:rPr>
  </w:style>
  <w:style w:type="character" w:customStyle="1" w:styleId="af8">
    <w:name w:val="נושא הערה תו"/>
    <w:basedOn w:val="af5"/>
    <w:link w:val="af7"/>
    <w:semiHidden/>
    <w:rsid w:val="002F244E"/>
    <w:rPr>
      <w:b/>
      <w:bCs/>
      <w:lang w:eastAsia="he-IL"/>
    </w:rPr>
  </w:style>
  <w:style w:type="paragraph" w:styleId="af9">
    <w:name w:val="TOC Heading"/>
    <w:basedOn w:val="1"/>
    <w:next w:val="a"/>
    <w:uiPriority w:val="39"/>
    <w:unhideWhenUsed/>
    <w:qFormat/>
    <w:rsid w:val="005E66C4"/>
    <w:pPr>
      <w:spacing w:before="240"/>
      <w:outlineLvl w:val="9"/>
    </w:pPr>
    <w:rPr>
      <w:rFonts w:asciiTheme="majorHAnsi" w:hAnsiTheme="majorHAnsi" w:cstheme="majorBidi"/>
      <w:b/>
      <w:bCs w:val="0"/>
      <w:color w:val="365F91" w:themeColor="accent1" w:themeShade="BF"/>
      <w:sz w:val="32"/>
      <w:szCs w:val="32"/>
      <w:u w:val="none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075D0B"/>
    <w:pPr>
      <w:tabs>
        <w:tab w:val="right" w:leader="dot" w:pos="10456"/>
      </w:tabs>
      <w:spacing w:after="100"/>
      <w:ind w:left="720"/>
    </w:pPr>
  </w:style>
  <w:style w:type="paragraph" w:styleId="TOC3">
    <w:name w:val="toc 3"/>
    <w:basedOn w:val="a"/>
    <w:next w:val="a"/>
    <w:autoRedefine/>
    <w:uiPriority w:val="39"/>
    <w:unhideWhenUsed/>
    <w:rsid w:val="00075D0B"/>
    <w:pPr>
      <w:tabs>
        <w:tab w:val="right" w:leader="dot" w:pos="10456"/>
      </w:tabs>
      <w:spacing w:after="100"/>
      <w:ind w:left="720"/>
    </w:pPr>
  </w:style>
  <w:style w:type="character" w:customStyle="1" w:styleId="20">
    <w:name w:val="כותרת 2 תו"/>
    <w:basedOn w:val="a0"/>
    <w:link w:val="2"/>
    <w:uiPriority w:val="9"/>
    <w:rsid w:val="00733B7F"/>
    <w:rPr>
      <w:rFonts w:ascii="David" w:eastAsiaTheme="majorEastAsia" w:hAnsi="David" w:cs="David"/>
      <w:b/>
      <w:bCs/>
      <w:color w:val="000000" w:themeColor="text1"/>
      <w:kern w:val="2"/>
      <w:sz w:val="36"/>
      <w:szCs w:val="36"/>
      <w14:ligatures w14:val="standardContextual"/>
    </w:rPr>
  </w:style>
  <w:style w:type="paragraph" w:styleId="TOC2">
    <w:name w:val="toc 2"/>
    <w:basedOn w:val="a"/>
    <w:next w:val="a"/>
    <w:autoRedefine/>
    <w:uiPriority w:val="39"/>
    <w:unhideWhenUsed/>
    <w:rsid w:val="00626E81"/>
    <w:pPr>
      <w:tabs>
        <w:tab w:val="right" w:leader="dot" w:pos="10456"/>
      </w:tabs>
      <w:spacing w:after="100"/>
    </w:pPr>
    <w:rPr>
      <w:b/>
      <w:bCs/>
      <w:noProof/>
    </w:rPr>
  </w:style>
  <w:style w:type="paragraph" w:customStyle="1" w:styleId="font8">
    <w:name w:val="font_8"/>
    <w:basedOn w:val="a"/>
    <w:rsid w:val="00350C63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customStyle="1" w:styleId="wixui-rich-texttext1">
    <w:name w:val="wixui-rich-text__text1"/>
    <w:basedOn w:val="a0"/>
    <w:rsid w:val="0035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8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BCBCB"/>
                  </w:divBdr>
                  <w:divsChild>
                    <w:div w:id="1113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fim-safe.co.il/_files/ugd/3d6320_fa81187d09bf4cb88db7a909e32cc43f.pdf" TargetMode="External"/><Relationship Id="rId13" Type="http://schemas.openxmlformats.org/officeDocument/2006/relationships/hyperlink" Target="https://www.zofim-safe.co.il/_files/ugd/3d6320_afebf5d6515a440791895fb5beced26d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ofim-safe.co.il/_files/ugd/3d6320_761d014d5bde435da7b5995f4fda5e1f.pdf" TargetMode="External"/><Relationship Id="rId17" Type="http://schemas.openxmlformats.org/officeDocument/2006/relationships/hyperlink" Target="https://www.zofim-safe.co.il/_files/ugd/3d6320_fa81187d09bf4cb88db7a909e32cc43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ofim-safe.co.il/_files/ugd/3d6320_199fbdb71404433e9f9e7520ac8f6bf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zofim-safe.co.il/_files/ugd/3d6320_0c8709504ace4183bc552a63a65bff35.pdf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zofim-safe.co.il/_files/ugd/3d6320_fa81187d09bf4cb88db7a909e32cc43f.pdf" TargetMode="External"/><Relationship Id="rId14" Type="http://schemas.openxmlformats.org/officeDocument/2006/relationships/hyperlink" Target="https://www.zofim-safe.co.il/_files/ugd/3d6320_9e5cb55d206b489d9d24aafd5739b7af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502;&#1494;&#1499;&#1500;%20&#1510;&#1489;&#1506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3E2D-A8D6-4257-8D88-4391D2F6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מזכל צבע</Template>
  <TotalTime>228</TotalTime>
  <Pages>8</Pages>
  <Words>971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דו"ח פעילות קומונת שדרות תשס"ב</vt:lpstr>
    </vt:vector>
  </TitlesOfParts>
  <Company>PCUSER</Company>
  <LinksUpToDate>false</LinksUpToDate>
  <CharactersWithSpaces>6824</CharactersWithSpaces>
  <SharedDoc>false</SharedDoc>
  <HLinks>
    <vt:vector size="6" baseType="variant">
      <vt:variant>
        <vt:i4>5963815</vt:i4>
      </vt:variant>
      <vt:variant>
        <vt:i4>0</vt:i4>
      </vt:variant>
      <vt:variant>
        <vt:i4>0</vt:i4>
      </vt:variant>
      <vt:variant>
        <vt:i4>5</vt:i4>
      </vt:variant>
      <vt:variant>
        <vt:lpwstr>http://www.zofim.org.il/pics/file_board/%D7%AA%D7%A0%D7%95%D7%A2%D7%AA %D7%94%D7%A6%D7%95%D7%A4%D7%99%D7%9D - %D7%A0%D7%95%D7%94%D7%9C %D7%A8%D7%9B%D7%91 %D7%91%D7%98%D7%99%D7%97%D7%95%D7%AA.pdf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דו"ח פעילות קומונת שדרות תשס"ב</dc:title>
  <dc:subject/>
  <dc:creator>PC</dc:creator>
  <cp:keywords/>
  <cp:lastModifiedBy>אלון זהבי</cp:lastModifiedBy>
  <cp:revision>170</cp:revision>
  <cp:lastPrinted>2016-03-02T22:37:00Z</cp:lastPrinted>
  <dcterms:created xsi:type="dcterms:W3CDTF">2023-11-13T20:26:00Z</dcterms:created>
  <dcterms:modified xsi:type="dcterms:W3CDTF">2024-07-24T07:06:00Z</dcterms:modified>
</cp:coreProperties>
</file>